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265958410"/>
        <w:docPartObj>
          <w:docPartGallery w:val="Cover Pages"/>
          <w:docPartUnique/>
        </w:docPartObj>
      </w:sdtPr>
      <w:sdtEndPr>
        <w:rPr>
          <w:color w:val="1F497D" w:themeColor="text2"/>
          <w:sz w:val="24"/>
          <w:szCs w:val="24"/>
        </w:rPr>
      </w:sdtEndPr>
      <w:sdtContent>
        <w:p w:rsidR="002032F5" w:rsidRDefault="002032F5">
          <w:r>
            <w:rPr>
              <w:noProof/>
              <w:lang w:val="en-US"/>
            </w:rPr>
            <mc:AlternateContent>
              <mc:Choice Requires="wps">
                <w:drawing>
                  <wp:anchor distT="0" distB="0" distL="114300" distR="114300" simplePos="0" relativeHeight="251663360" behindDoc="1" locked="0" layoutInCell="1" allowOverlap="1" wp14:anchorId="348BA9CD" wp14:editId="6CFDE94C">
                    <wp:simplePos x="0" y="0"/>
                    <wp:positionH relativeFrom="page">
                      <wp:align>center</wp:align>
                    </wp:positionH>
                    <wp:positionV relativeFrom="page">
                      <wp:align>center</wp:align>
                    </wp:positionV>
                    <wp:extent cx="7383780" cy="9555480"/>
                    <wp:effectExtent l="0" t="0" r="762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EB7ADA" w:rsidRDefault="00EB7ADA"/>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48BA9CD" id="Rectangle 466" o:spid="_x0000_s1026"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" fillcolor="#dbe5f1 [660]" stroked="f" strokeweight="2pt">
                    <v:fill color2="#95b3d7 [1940]" rotate="t" focusposition=".5,.5" focussize="" focus="100%" type="gradientRadial"/>
                    <v:path arrowok="t"/>
                    <v:textbox inset="21.6pt,,21.6pt">
                      <w:txbxContent>
                        <w:p w:rsidR="00EB7ADA" w:rsidRDefault="00EB7ADA"/>
                      </w:txbxContent>
                    </v:textbox>
                    <w10:wrap anchorx="page" anchory="page"/>
                  </v:rect>
                </w:pict>
              </mc:Fallback>
            </mc:AlternateContent>
          </w:r>
          <w:r>
            <w:rPr>
              <w:noProof/>
              <w:lang w:val="en-US"/>
            </w:rPr>
            <mc:AlternateContent>
              <mc:Choice Requires="wps">
                <w:drawing>
                  <wp:anchor distT="0" distB="0" distL="114300" distR="114300" simplePos="0" relativeHeight="251660288" behindDoc="0" locked="0" layoutInCell="1" allowOverlap="1" wp14:anchorId="63EC01EB" wp14:editId="70127134">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7ADA" w:rsidRDefault="00DA0949">
                                <w:pPr>
                                  <w:spacing w:before="240"/>
                                  <w:jc w:val="center"/>
                                  <w:rPr>
                                    <w:color w:val="FFFFFF" w:themeColor="background1"/>
                                  </w:rPr>
                                </w:pPr>
                                <w:sdt>
                                  <w:sdtPr>
                                    <w:rPr>
                                      <w:i/>
                                      <w:color w:val="FFFFFF" w:themeColor="background1"/>
                                    </w:rPr>
                                    <w:alias w:val="Abstract"/>
                                    <w:id w:val="8276291"/>
                                    <w:dataBinding w:prefixMappings="xmlns:ns0='http://schemas.microsoft.com/office/2006/coverPageProps'" w:xpath="/ns0:CoverPageProperties[1]/ns0:Abstract[1]" w:storeItemID="{55AF091B-3C7A-41E3-B477-F2FDAA23CFDA}"/>
                                    <w:text/>
                                  </w:sdtPr>
                                  <w:sdtEndPr/>
                                  <w:sdtContent>
                                    <w:r w:rsidR="00EB7ADA" w:rsidRPr="007159D4">
                                      <w:rPr>
                                        <w:i/>
                                        <w:color w:val="FFFFFF" w:themeColor="background1"/>
                                      </w:rPr>
                                      <w:t xml:space="preserve">This document contains a summary of </w:t>
                                    </w:r>
                                    <w:r w:rsidR="00EB7ADA">
                                      <w:rPr>
                                        <w:i/>
                                        <w:color w:val="FFFFFF" w:themeColor="background1"/>
                                      </w:rPr>
                                      <w:t xml:space="preserve">all of </w:t>
                                    </w:r>
                                    <w:r w:rsidR="00EB7ADA" w:rsidRPr="007159D4">
                                      <w:rPr>
                                        <w:i/>
                                        <w:color w:val="FFFFFF" w:themeColor="background1"/>
                                      </w:rPr>
                                      <w:t xml:space="preserve">the decoding, fluency and </w:t>
                                    </w:r>
                                    <w:r w:rsidR="00EB7ADA">
                                      <w:rPr>
                                        <w:i/>
                                        <w:color w:val="FFFFFF" w:themeColor="background1"/>
                                      </w:rPr>
                                      <w:t xml:space="preserve">comprehension skills </w:t>
                                    </w:r>
                                    <w:r w:rsidR="00EB7ADA" w:rsidRPr="007159D4">
                                      <w:rPr>
                                        <w:i/>
                                        <w:color w:val="FFFFFF" w:themeColor="background1"/>
                                      </w:rPr>
                                      <w:t>at each guided reading level of instruction</w:t>
                                    </w:r>
                                    <w:r w:rsidR="00EB7ADA">
                                      <w:rPr>
                                        <w:i/>
                                        <w:color w:val="FFFFFF" w:themeColor="background1"/>
                                      </w:rPr>
                                      <w:t xml:space="preserve"> in the </w:t>
                                    </w:r>
                                    <w:r w:rsidR="00EB7ADA" w:rsidRPr="007159D4">
                                      <w:rPr>
                                        <w:i/>
                                        <w:color w:val="FFFFFF" w:themeColor="background1"/>
                                      </w:rPr>
                                      <w:t>F &amp; P Continuum of Literacy Learning Guides to Teaching (2007</w:t>
                                    </w:r>
                                    <w:r w:rsidR="00EB7ADA">
                                      <w:rPr>
                                        <w:i/>
                                        <w:color w:val="FFFFFF" w:themeColor="background1"/>
                                      </w:rPr>
                                      <w:t xml:space="preserve"> editions</w:t>
                                    </w:r>
                                    <w:proofErr w:type="gramStart"/>
                                    <w:r w:rsidR="00EB7ADA" w:rsidRPr="007159D4">
                                      <w:rPr>
                                        <w:i/>
                                        <w:color w:val="FFFFFF" w:themeColor="background1"/>
                                      </w:rPr>
                                      <w:t xml:space="preserve">)  </w:t>
                                    </w:r>
                                    <w:r w:rsidR="00EB7ADA">
                                      <w:rPr>
                                        <w:i/>
                                        <w:color w:val="FFFFFF" w:themeColor="background1"/>
                                      </w:rPr>
                                      <w:t>New</w:t>
                                    </w:r>
                                    <w:proofErr w:type="gramEnd"/>
                                    <w:r w:rsidR="00EB7ADA">
                                      <w:rPr>
                                        <w:i/>
                                        <w:color w:val="FFFFFF" w:themeColor="background1"/>
                                      </w:rPr>
                                      <w:t xml:space="preserve"> skills introduced at each level are shown in blue. K. Carlisle </w:t>
                                    </w:r>
                                    <w:r w:rsidR="006631EE">
                                      <w:rPr>
                                        <w:i/>
                                        <w:color w:val="FFFFFF" w:themeColor="background1"/>
                                      </w:rPr>
                                      <w:t>(</w:t>
                                    </w:r>
                                    <w:r w:rsidR="00EB7ADA">
                                      <w:rPr>
                                        <w:i/>
                                        <w:color w:val="FFFFFF" w:themeColor="background1"/>
                                      </w:rPr>
                                      <w:t>2015</w:t>
                                    </w:r>
                                    <w:r w:rsidR="006631EE">
                                      <w:rPr>
                                        <w:i/>
                                        <w:color w:val="FFFFFF" w:themeColor="background1"/>
                                      </w:rPr>
                                      <w:t>)</w:t>
                                    </w:r>
                                  </w:sdtContent>
                                </w:sdt>
                              </w:p>
                              <w:p w:rsidR="00EB7ADA" w:rsidRDefault="00EB7ADA">
                                <w:pPr>
                                  <w:spacing w:before="240"/>
                                  <w:jc w:val="center"/>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63EC01EB" id="Rectangle 467" o:spid="_x0000_s1027"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" fillcolor="#1f497d [3215]" stroked="f" strokeweight="2pt">
                    <v:textbox inset="14.4pt,14.4pt,14.4pt,28.8pt">
                      <w:txbxContent>
                        <w:p w:rsidR="00EB7ADA" w:rsidRDefault="00AE3460">
                          <w:pPr>
                            <w:spacing w:before="240"/>
                            <w:jc w:val="center"/>
                            <w:rPr>
                              <w:color w:val="FFFFFF" w:themeColor="background1"/>
                            </w:rPr>
                          </w:pPr>
                          <w:sdt>
                            <w:sdtPr>
                              <w:rPr>
                                <w:i/>
                                <w:color w:val="FFFFFF" w:themeColor="background1"/>
                              </w:rPr>
                              <w:alias w:val="Abstract"/>
                              <w:id w:val="8276291"/>
                              <w:dataBinding w:prefixMappings="xmlns:ns0='http://schemas.microsoft.com/office/2006/coverPageProps'" w:xpath="/ns0:CoverPageProperties[1]/ns0:Abstract[1]" w:storeItemID="{55AF091B-3C7A-41E3-B477-F2FDAA23CFDA}"/>
                              <w:text/>
                            </w:sdtPr>
                            <w:sdtEndPr/>
                            <w:sdtContent>
                              <w:r w:rsidR="00EB7ADA" w:rsidRPr="007159D4">
                                <w:rPr>
                                  <w:i/>
                                  <w:color w:val="FFFFFF" w:themeColor="background1"/>
                                </w:rPr>
                                <w:t xml:space="preserve">This document contains a summary of </w:t>
                              </w:r>
                              <w:r w:rsidR="00EB7ADA">
                                <w:rPr>
                                  <w:i/>
                                  <w:color w:val="FFFFFF" w:themeColor="background1"/>
                                </w:rPr>
                                <w:t xml:space="preserve">all of </w:t>
                              </w:r>
                              <w:r w:rsidR="00EB7ADA" w:rsidRPr="007159D4">
                                <w:rPr>
                                  <w:i/>
                                  <w:color w:val="FFFFFF" w:themeColor="background1"/>
                                </w:rPr>
                                <w:t xml:space="preserve">the decoding, fluency and </w:t>
                              </w:r>
                              <w:r w:rsidR="00EB7ADA">
                                <w:rPr>
                                  <w:i/>
                                  <w:color w:val="FFFFFF" w:themeColor="background1"/>
                                </w:rPr>
                                <w:t xml:space="preserve">comprehension skills </w:t>
                              </w:r>
                              <w:r w:rsidR="00EB7ADA" w:rsidRPr="007159D4">
                                <w:rPr>
                                  <w:i/>
                                  <w:color w:val="FFFFFF" w:themeColor="background1"/>
                                </w:rPr>
                                <w:t>at each guided reading level of instruction</w:t>
                              </w:r>
                              <w:r w:rsidR="00EB7ADA">
                                <w:rPr>
                                  <w:i/>
                                  <w:color w:val="FFFFFF" w:themeColor="background1"/>
                                </w:rPr>
                                <w:t xml:space="preserve"> in the </w:t>
                              </w:r>
                              <w:r w:rsidR="00EB7ADA" w:rsidRPr="007159D4">
                                <w:rPr>
                                  <w:i/>
                                  <w:color w:val="FFFFFF" w:themeColor="background1"/>
                                </w:rPr>
                                <w:t>F &amp; P Continuum of Literacy Learning Guides to Teaching (2007</w:t>
                              </w:r>
                              <w:r w:rsidR="00EB7ADA">
                                <w:rPr>
                                  <w:i/>
                                  <w:color w:val="FFFFFF" w:themeColor="background1"/>
                                </w:rPr>
                                <w:t xml:space="preserve"> editions</w:t>
                              </w:r>
                              <w:proofErr w:type="gramStart"/>
                              <w:r w:rsidR="00EB7ADA" w:rsidRPr="007159D4">
                                <w:rPr>
                                  <w:i/>
                                  <w:color w:val="FFFFFF" w:themeColor="background1"/>
                                </w:rPr>
                                <w:t xml:space="preserve">)  </w:t>
                              </w:r>
                              <w:r w:rsidR="00EB7ADA">
                                <w:rPr>
                                  <w:i/>
                                  <w:color w:val="FFFFFF" w:themeColor="background1"/>
                                </w:rPr>
                                <w:t>New</w:t>
                              </w:r>
                              <w:proofErr w:type="gramEnd"/>
                              <w:r w:rsidR="00EB7ADA">
                                <w:rPr>
                                  <w:i/>
                                  <w:color w:val="FFFFFF" w:themeColor="background1"/>
                                </w:rPr>
                                <w:t xml:space="preserve"> skills introduced at each level are shown in blue. K. Carlisle </w:t>
                              </w:r>
                              <w:r w:rsidR="006631EE">
                                <w:rPr>
                                  <w:i/>
                                  <w:color w:val="FFFFFF" w:themeColor="background1"/>
                                </w:rPr>
                                <w:t>(</w:t>
                              </w:r>
                              <w:r w:rsidR="00EB7ADA">
                                <w:rPr>
                                  <w:i/>
                                  <w:color w:val="FFFFFF" w:themeColor="background1"/>
                                </w:rPr>
                                <w:t>2015</w:t>
                              </w:r>
                              <w:r w:rsidR="006631EE">
                                <w:rPr>
                                  <w:i/>
                                  <w:color w:val="FFFFFF" w:themeColor="background1"/>
                                </w:rPr>
                                <w:t>)</w:t>
                              </w:r>
                            </w:sdtContent>
                          </w:sdt>
                        </w:p>
                        <w:p w:rsidR="00EB7ADA" w:rsidRDefault="00EB7ADA">
                          <w:pPr>
                            <w:spacing w:before="240"/>
                            <w:jc w:val="center"/>
                            <w:rPr>
                              <w:color w:val="FFFFFF" w:themeColor="background1"/>
                            </w:rPr>
                          </w:pPr>
                        </w:p>
                      </w:txbxContent>
                    </v:textbox>
                    <w10:wrap anchorx="page" anchory="page"/>
                  </v:rect>
                </w:pict>
              </mc:Fallback>
            </mc:AlternateContent>
          </w:r>
          <w:r>
            <w:rPr>
              <w:noProof/>
              <w:lang w:val="en-US"/>
            </w:rPr>
            <mc:AlternateContent>
              <mc:Choice Requires="wps">
                <w:drawing>
                  <wp:anchor distT="0" distB="0" distL="114300" distR="114300" simplePos="0" relativeHeight="251659264" behindDoc="0" locked="0" layoutInCell="1" allowOverlap="1" wp14:anchorId="0E8DDA1F" wp14:editId="72F57F0C">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075F0BD5" id="Rectangle 468"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" fillcolor="white [3212]" strokecolor="#938953 [1614]" strokeweight="1.25pt">
                    <w10:wrap anchorx="page" anchory="page"/>
                  </v:rect>
                </w:pict>
              </mc:Fallback>
            </mc:AlternateContent>
          </w:r>
          <w:r>
            <w:rPr>
              <w:noProof/>
              <w:lang w:val="en-US"/>
            </w:rPr>
            <mc:AlternateContent>
              <mc:Choice Requires="wps">
                <w:drawing>
                  <wp:anchor distT="0" distB="0" distL="114300" distR="114300" simplePos="0" relativeHeight="251662336" behindDoc="0" locked="0" layoutInCell="1" allowOverlap="1" wp14:anchorId="4F17DA82" wp14:editId="61267D79">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322AA4A0"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" fillcolor="#4f81bd [3204]" stroked="f" strokeweight="2pt">
                    <w10:wrap anchorx="page" anchory="page"/>
                  </v:rect>
                </w:pict>
              </mc:Fallback>
            </mc:AlternateContent>
          </w:r>
          <w:r>
            <w:rPr>
              <w:noProof/>
              <w:lang w:val="en-US"/>
            </w:rPr>
            <mc:AlternateContent>
              <mc:Choice Requires="wps">
                <w:drawing>
                  <wp:anchor distT="0" distB="0" distL="114300" distR="114300" simplePos="0" relativeHeight="251661312" behindDoc="0" locked="0" layoutInCell="1" allowOverlap="1" wp14:anchorId="1CA87967" wp14:editId="06463438">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noProof/>
                                    <w:color w:val="4F81BD"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rsidR="00EB7ADA" w:rsidRDefault="00EB7ADA">
                                    <w:pPr>
                                      <w:spacing w:line="240" w:lineRule="auto"/>
                                      <w:rPr>
                                        <w:rFonts w:asciiTheme="majorHAnsi" w:eastAsiaTheme="majorEastAsia" w:hAnsiTheme="majorHAnsi" w:cstheme="majorBidi"/>
                                        <w:noProof/>
                                        <w:color w:val="4F81BD" w:themeColor="accent1"/>
                                        <w:sz w:val="72"/>
                                        <w:szCs w:val="144"/>
                                      </w:rPr>
                                    </w:pPr>
                                    <w:r>
                                      <w:rPr>
                                        <w:rFonts w:asciiTheme="majorHAnsi" w:eastAsiaTheme="majorEastAsia" w:hAnsiTheme="majorHAnsi" w:cstheme="majorBidi"/>
                                        <w:noProof/>
                                        <w:color w:val="4F81BD" w:themeColor="accent1"/>
                                        <w:sz w:val="72"/>
                                        <w:szCs w:val="72"/>
                                      </w:rPr>
                                      <w:t>Fountas and Pinnell Skills Continuum</w:t>
                                    </w:r>
                                  </w:p>
                                </w:sdtContent>
                              </w:sdt>
                              <w:sdt>
                                <w:sdtPr>
                                  <w:rPr>
                                    <w:rFonts w:asciiTheme="majorHAnsi" w:eastAsiaTheme="majorEastAsia" w:hAnsiTheme="majorHAnsi" w:cstheme="majorBidi"/>
                                    <w:noProof/>
                                    <w:color w:val="1F497D"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rsidR="00EB7ADA" w:rsidRDefault="00EB7ADA">
                                    <w:pPr>
                                      <w:rPr>
                                        <w:rFonts w:asciiTheme="majorHAnsi" w:eastAsiaTheme="majorEastAsia" w:hAnsiTheme="majorHAnsi" w:cstheme="majorBidi"/>
                                        <w:noProof/>
                                        <w:color w:val="1F497D" w:themeColor="text2"/>
                                        <w:sz w:val="32"/>
                                        <w:szCs w:val="40"/>
                                      </w:rPr>
                                    </w:pPr>
                                    <w:r>
                                      <w:rPr>
                                        <w:rFonts w:asciiTheme="majorHAnsi" w:eastAsiaTheme="majorEastAsia" w:hAnsiTheme="majorHAnsi" w:cstheme="majorBidi"/>
                                        <w:noProof/>
                                        <w:color w:val="1F497D" w:themeColor="text2"/>
                                        <w:sz w:val="32"/>
                                        <w:szCs w:val="32"/>
                                      </w:rPr>
                                      <w:t>Levels A to Z</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w14:anchorId="1CA87967" id="_x0000_t202" coordsize="21600,21600" o:spt="202" path="m,l,21600r21600,l21600,xe">
                    <v:stroke joinstyle="miter"/>
                    <v:path gradientshapeok="t" o:connecttype="rect"/>
                  </v:shapetype>
                  <v:shape id="Text Box 470" o:spid="_x0000_s1028"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" filled="f" stroked="f" strokeweight=".5pt">
                    <v:textbox style="mso-fit-shape-to-text:t">
                      <w:txbxContent>
                        <w:sdt>
                          <w:sdtPr>
                            <w:rPr>
                              <w:rFonts w:asciiTheme="majorHAnsi" w:eastAsiaTheme="majorEastAsia" w:hAnsiTheme="majorHAnsi" w:cstheme="majorBidi"/>
                              <w:noProof/>
                              <w:color w:val="4F81BD"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rsidR="00EB7ADA" w:rsidRDefault="00EB7ADA">
                              <w:pPr>
                                <w:spacing w:line="240" w:lineRule="auto"/>
                                <w:rPr>
                                  <w:rFonts w:asciiTheme="majorHAnsi" w:eastAsiaTheme="majorEastAsia" w:hAnsiTheme="majorHAnsi" w:cstheme="majorBidi"/>
                                  <w:noProof/>
                                  <w:color w:val="4F81BD" w:themeColor="accent1"/>
                                  <w:sz w:val="72"/>
                                  <w:szCs w:val="144"/>
                                </w:rPr>
                              </w:pPr>
                              <w:r>
                                <w:rPr>
                                  <w:rFonts w:asciiTheme="majorHAnsi" w:eastAsiaTheme="majorEastAsia" w:hAnsiTheme="majorHAnsi" w:cstheme="majorBidi"/>
                                  <w:noProof/>
                                  <w:color w:val="4F81BD" w:themeColor="accent1"/>
                                  <w:sz w:val="72"/>
                                  <w:szCs w:val="72"/>
                                </w:rPr>
                                <w:t>Fountas and Pinnell Skills Continuum</w:t>
                              </w:r>
                            </w:p>
                          </w:sdtContent>
                        </w:sdt>
                        <w:sdt>
                          <w:sdtPr>
                            <w:rPr>
                              <w:rFonts w:asciiTheme="majorHAnsi" w:eastAsiaTheme="majorEastAsia" w:hAnsiTheme="majorHAnsi" w:cstheme="majorBidi"/>
                              <w:noProof/>
                              <w:color w:val="1F497D"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rsidR="00EB7ADA" w:rsidRDefault="00EB7ADA">
                              <w:pPr>
                                <w:rPr>
                                  <w:rFonts w:asciiTheme="majorHAnsi" w:eastAsiaTheme="majorEastAsia" w:hAnsiTheme="majorHAnsi" w:cstheme="majorBidi"/>
                                  <w:noProof/>
                                  <w:color w:val="1F497D" w:themeColor="text2"/>
                                  <w:sz w:val="32"/>
                                  <w:szCs w:val="40"/>
                                </w:rPr>
                              </w:pPr>
                              <w:r>
                                <w:rPr>
                                  <w:rFonts w:asciiTheme="majorHAnsi" w:eastAsiaTheme="majorEastAsia" w:hAnsiTheme="majorHAnsi" w:cstheme="majorBidi"/>
                                  <w:noProof/>
                                  <w:color w:val="1F497D" w:themeColor="text2"/>
                                  <w:sz w:val="32"/>
                                  <w:szCs w:val="32"/>
                                </w:rPr>
                                <w:t>Levels A to Z</w:t>
                              </w:r>
                            </w:p>
                          </w:sdtContent>
                        </w:sdt>
                      </w:txbxContent>
                    </v:textbox>
                    <w10:wrap type="square" anchorx="page" anchory="page"/>
                  </v:shape>
                </w:pict>
              </mc:Fallback>
            </mc:AlternateContent>
          </w:r>
        </w:p>
        <w:p w:rsidR="002032F5" w:rsidRDefault="00D62A99">
          <w:pPr>
            <w:rPr>
              <w:rFonts w:asciiTheme="majorHAnsi" w:eastAsiaTheme="majorEastAsia" w:hAnsiTheme="majorHAnsi" w:cstheme="majorBidi"/>
              <w:color w:val="1F497D" w:themeColor="text2"/>
              <w:spacing w:val="5"/>
              <w:kern w:val="28"/>
              <w:sz w:val="24"/>
              <w:szCs w:val="24"/>
            </w:rPr>
          </w:pPr>
          <w:r>
            <w:rPr>
              <w:noProof/>
              <w:lang w:val="en-US"/>
            </w:rPr>
            <mc:AlternateContent>
              <mc:Choice Requires="wps">
                <w:drawing>
                  <wp:anchor distT="0" distB="0" distL="114300" distR="114300" simplePos="0" relativeHeight="251664384" behindDoc="0" locked="0" layoutInCell="1" allowOverlap="1" wp14:anchorId="6F710AA4" wp14:editId="5EB227FE">
                    <wp:simplePos x="0" y="0"/>
                    <wp:positionH relativeFrom="page">
                      <wp:posOffset>3562351</wp:posOffset>
                    </wp:positionH>
                    <wp:positionV relativeFrom="page">
                      <wp:posOffset>6534150</wp:posOffset>
                    </wp:positionV>
                    <wp:extent cx="2724150" cy="400050"/>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24150" cy="400050"/>
                            </a:xfrm>
                            <a:prstGeom prst="rect">
                              <a:avLst/>
                            </a:prstGeom>
                            <a:noFill/>
                            <a:ln w="6350">
                              <a:noFill/>
                            </a:ln>
                            <a:effectLst/>
                          </wps:spPr>
                          <wps:txbx>
                            <w:txbxContent>
                              <w:p w:rsidR="00EB7ADA" w:rsidRDefault="00EB7ADA">
                                <w:pPr>
                                  <w:pStyle w:val="NoSpacing"/>
                                  <w:rPr>
                                    <w:noProof/>
                                    <w:color w:val="1F497D" w:themeColor="text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F710AA4" id="Text Box 465" o:spid="_x0000_s1029" type="#_x0000_t202" style="position:absolute;margin-left:280.5pt;margin-top:514.5pt;width:214.5pt;height:3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" filled="f" stroked="f" strokeweight=".5pt">
                    <v:textbox>
                      <w:txbxContent>
                        <w:p w:rsidR="00EB7ADA" w:rsidRDefault="00EB7ADA">
                          <w:pPr>
                            <w:pStyle w:val="NoSpacing"/>
                            <w:rPr>
                              <w:noProof/>
                              <w:color w:val="1F497D" w:themeColor="text2"/>
                            </w:rPr>
                          </w:pPr>
                        </w:p>
                      </w:txbxContent>
                    </v:textbox>
                    <w10:wrap type="square" anchorx="page" anchory="page"/>
                  </v:shape>
                </w:pict>
              </mc:Fallback>
            </mc:AlternateContent>
          </w:r>
          <w:r w:rsidR="002032F5">
            <w:rPr>
              <w:color w:val="1F497D" w:themeColor="text2"/>
              <w:sz w:val="24"/>
              <w:szCs w:val="24"/>
            </w:rPr>
            <w:br w:type="page"/>
          </w:r>
        </w:p>
      </w:sdtContent>
    </w:sdt>
    <w:p w:rsidR="00591DEB" w:rsidRPr="00764D27" w:rsidRDefault="00E70A4C" w:rsidP="00764D27">
      <w:pPr>
        <w:pStyle w:val="Title"/>
        <w:jc w:val="center"/>
        <w:rPr>
          <w:rStyle w:val="IntenseReference"/>
          <w:b w:val="0"/>
          <w:bCs w:val="0"/>
          <w:smallCaps w:val="0"/>
          <w:color w:val="17365D" w:themeColor="text2" w:themeShade="BF"/>
          <w:sz w:val="28"/>
          <w:szCs w:val="28"/>
          <w:u w:val="none"/>
        </w:rPr>
      </w:pPr>
      <w:r w:rsidRPr="00764D27">
        <w:rPr>
          <w:rStyle w:val="IntenseReference"/>
          <w:b w:val="0"/>
          <w:bCs w:val="0"/>
          <w:smallCaps w:val="0"/>
          <w:color w:val="17365D" w:themeColor="text2" w:themeShade="BF"/>
          <w:sz w:val="28"/>
          <w:szCs w:val="28"/>
          <w:u w:val="none"/>
        </w:rPr>
        <w:lastRenderedPageBreak/>
        <w:t>Guided Reading Level A</w:t>
      </w:r>
    </w:p>
    <w:p w:rsidR="00E70A4C" w:rsidRDefault="00515AC8" w:rsidP="00764D27">
      <w:pPr>
        <w:pStyle w:val="Title"/>
        <w:rPr>
          <w:sz w:val="24"/>
          <w:szCs w:val="24"/>
        </w:rPr>
      </w:pPr>
      <w:r>
        <w:rPr>
          <w:sz w:val="24"/>
          <w:szCs w:val="24"/>
        </w:rPr>
        <w:t xml:space="preserve">Decoding </w:t>
      </w:r>
    </w:p>
    <w:p w:rsidR="00515AC8" w:rsidRPr="00515AC8" w:rsidRDefault="00372A19" w:rsidP="00515AC8">
      <w:pPr>
        <w:pStyle w:val="NoSpacing"/>
        <w:rPr>
          <w:b/>
        </w:rPr>
      </w:pPr>
      <w:r>
        <w:rPr>
          <w:b/>
        </w:rPr>
        <w:t>Solving Word</w:t>
      </w:r>
      <w:bookmarkStart w:id="0" w:name="_GoBack"/>
      <w:bookmarkEnd w:id="0"/>
      <w:r>
        <w:rPr>
          <w:b/>
        </w:rPr>
        <w:t>s</w:t>
      </w:r>
    </w:p>
    <w:p w:rsidR="00591DEB" w:rsidRPr="00372A19" w:rsidRDefault="00591DEB" w:rsidP="000C5F4D">
      <w:pPr>
        <w:pStyle w:val="NoSpacing"/>
        <w:numPr>
          <w:ilvl w:val="0"/>
          <w:numId w:val="1"/>
        </w:numPr>
        <w:rPr>
          <w:color w:val="1F497D" w:themeColor="text2"/>
        </w:rPr>
      </w:pPr>
      <w:r w:rsidRPr="00372A19">
        <w:rPr>
          <w:color w:val="1F497D" w:themeColor="text2"/>
        </w:rPr>
        <w:t>Recognize most words quickly with the support of meaning and language structure</w:t>
      </w:r>
    </w:p>
    <w:p w:rsidR="00591DEB" w:rsidRPr="00372A19" w:rsidRDefault="00591DEB" w:rsidP="000C5F4D">
      <w:pPr>
        <w:pStyle w:val="NoSpacing"/>
        <w:numPr>
          <w:ilvl w:val="0"/>
          <w:numId w:val="1"/>
        </w:numPr>
        <w:rPr>
          <w:color w:val="1F497D" w:themeColor="text2"/>
        </w:rPr>
      </w:pPr>
      <w:r w:rsidRPr="00372A19">
        <w:rPr>
          <w:color w:val="1F497D" w:themeColor="text2"/>
        </w:rPr>
        <w:t>Say a word and predict its first letter before locating it</w:t>
      </w:r>
    </w:p>
    <w:p w:rsidR="00591DEB" w:rsidRPr="00372A19" w:rsidRDefault="00591DEB" w:rsidP="000C5F4D">
      <w:pPr>
        <w:pStyle w:val="NoSpacing"/>
        <w:numPr>
          <w:ilvl w:val="0"/>
          <w:numId w:val="1"/>
        </w:numPr>
        <w:rPr>
          <w:color w:val="1F497D" w:themeColor="text2"/>
        </w:rPr>
      </w:pPr>
      <w:r w:rsidRPr="00372A19">
        <w:rPr>
          <w:color w:val="1F497D" w:themeColor="text2"/>
        </w:rPr>
        <w:t>Say a word slowly to identify the initial sound and connect it to a letter</w:t>
      </w:r>
    </w:p>
    <w:p w:rsidR="00591DEB" w:rsidRPr="00372A19" w:rsidRDefault="009648DA" w:rsidP="000C5F4D">
      <w:pPr>
        <w:pStyle w:val="NoSpacing"/>
        <w:numPr>
          <w:ilvl w:val="0"/>
          <w:numId w:val="1"/>
        </w:numPr>
        <w:rPr>
          <w:color w:val="1F497D" w:themeColor="text2"/>
        </w:rPr>
      </w:pPr>
      <w:r w:rsidRPr="00372A19">
        <w:rPr>
          <w:color w:val="1F497D" w:themeColor="text2"/>
        </w:rPr>
        <w:t xml:space="preserve">Recognize </w:t>
      </w:r>
      <w:r w:rsidR="00591DEB" w:rsidRPr="00372A19">
        <w:rPr>
          <w:color w:val="1F497D" w:themeColor="text2"/>
        </w:rPr>
        <w:t xml:space="preserve">and/or locate a few easy high frequency words in a text </w:t>
      </w:r>
    </w:p>
    <w:p w:rsidR="00E70A4C" w:rsidRPr="00372A19" w:rsidRDefault="00591DEB" w:rsidP="000C5F4D">
      <w:pPr>
        <w:pStyle w:val="NoSpacing"/>
        <w:numPr>
          <w:ilvl w:val="0"/>
          <w:numId w:val="1"/>
        </w:numPr>
        <w:rPr>
          <w:color w:val="1F497D" w:themeColor="text2"/>
        </w:rPr>
      </w:pPr>
      <w:r w:rsidRPr="00372A19">
        <w:rPr>
          <w:color w:val="1F497D" w:themeColor="text2"/>
        </w:rPr>
        <w:t>L</w:t>
      </w:r>
      <w:r w:rsidR="009648DA" w:rsidRPr="00372A19">
        <w:rPr>
          <w:color w:val="1F497D" w:themeColor="text2"/>
        </w:rPr>
        <w:t>ocate a few</w:t>
      </w:r>
      <w:r w:rsidR="00E70A4C" w:rsidRPr="00372A19">
        <w:rPr>
          <w:color w:val="1F497D" w:themeColor="text2"/>
        </w:rPr>
        <w:t xml:space="preserve"> easy high frequency </w:t>
      </w:r>
      <w:r w:rsidRPr="00372A19">
        <w:rPr>
          <w:color w:val="1F497D" w:themeColor="text2"/>
        </w:rPr>
        <w:t>words (by noticing anything about the word)</w:t>
      </w:r>
    </w:p>
    <w:p w:rsidR="00591DEB" w:rsidRPr="00372A19" w:rsidRDefault="00591DEB" w:rsidP="000C5F4D">
      <w:pPr>
        <w:pStyle w:val="NoSpacing"/>
        <w:numPr>
          <w:ilvl w:val="0"/>
          <w:numId w:val="1"/>
        </w:numPr>
        <w:rPr>
          <w:color w:val="1F497D" w:themeColor="text2"/>
        </w:rPr>
      </w:pPr>
      <w:r w:rsidRPr="00372A19">
        <w:rPr>
          <w:color w:val="1F497D" w:themeColor="text2"/>
        </w:rPr>
        <w:t>Slow down speech to assist word by word matching</w:t>
      </w:r>
    </w:p>
    <w:p w:rsidR="00B55F91" w:rsidRDefault="00B55F91" w:rsidP="00591DEB">
      <w:pPr>
        <w:pStyle w:val="NoSpacing"/>
        <w:rPr>
          <w:b/>
        </w:rPr>
      </w:pPr>
    </w:p>
    <w:p w:rsidR="00591DEB" w:rsidRPr="0068773E" w:rsidRDefault="00372A19" w:rsidP="00591DEB">
      <w:pPr>
        <w:pStyle w:val="NoSpacing"/>
        <w:rPr>
          <w:b/>
        </w:rPr>
      </w:pPr>
      <w:r>
        <w:rPr>
          <w:b/>
        </w:rPr>
        <w:t>Monitoring and correcting</w:t>
      </w:r>
      <w:r w:rsidR="00591DEB" w:rsidRPr="0068773E">
        <w:rPr>
          <w:b/>
        </w:rPr>
        <w:t xml:space="preserve"> </w:t>
      </w:r>
    </w:p>
    <w:p w:rsidR="00591DEB" w:rsidRPr="00372A19" w:rsidRDefault="00591DEB" w:rsidP="000C5F4D">
      <w:pPr>
        <w:pStyle w:val="NoSpacing"/>
        <w:numPr>
          <w:ilvl w:val="0"/>
          <w:numId w:val="2"/>
        </w:numPr>
        <w:rPr>
          <w:color w:val="1F497D" w:themeColor="text2"/>
        </w:rPr>
      </w:pPr>
      <w:r w:rsidRPr="00372A19">
        <w:rPr>
          <w:color w:val="1F497D" w:themeColor="text2"/>
        </w:rPr>
        <w:t>Reread the sentence to problem so</w:t>
      </w:r>
      <w:r w:rsidR="001804EE" w:rsidRPr="00372A19">
        <w:rPr>
          <w:color w:val="1F497D" w:themeColor="text2"/>
        </w:rPr>
        <w:t>lve, self-correct or confirm, and/or</w:t>
      </w:r>
      <w:r w:rsidRPr="00372A19">
        <w:rPr>
          <w:color w:val="1F497D" w:themeColor="text2"/>
        </w:rPr>
        <w:t xml:space="preserve"> to search for and use informatio</w:t>
      </w:r>
      <w:r w:rsidR="001804EE" w:rsidRPr="00372A19">
        <w:rPr>
          <w:color w:val="1F497D" w:themeColor="text2"/>
        </w:rPr>
        <w:t>n</w:t>
      </w:r>
    </w:p>
    <w:p w:rsidR="001804EE" w:rsidRPr="00372A19" w:rsidRDefault="001804EE" w:rsidP="000C5F4D">
      <w:pPr>
        <w:pStyle w:val="NoSpacing"/>
        <w:numPr>
          <w:ilvl w:val="0"/>
          <w:numId w:val="2"/>
        </w:numPr>
        <w:rPr>
          <w:color w:val="1F497D" w:themeColor="text2"/>
        </w:rPr>
      </w:pPr>
      <w:r w:rsidRPr="00372A19">
        <w:rPr>
          <w:color w:val="1F497D" w:themeColor="text2"/>
        </w:rPr>
        <w:t>Use prior knowledge to self-monitor and self-correct</w:t>
      </w:r>
    </w:p>
    <w:p w:rsidR="001804EE" w:rsidRPr="00372A19" w:rsidRDefault="001804EE" w:rsidP="000C5F4D">
      <w:pPr>
        <w:pStyle w:val="NoSpacing"/>
        <w:numPr>
          <w:ilvl w:val="0"/>
          <w:numId w:val="2"/>
        </w:numPr>
        <w:rPr>
          <w:color w:val="1F497D" w:themeColor="text2"/>
        </w:rPr>
      </w:pPr>
      <w:r w:rsidRPr="00372A19">
        <w:rPr>
          <w:color w:val="1F497D" w:themeColor="text2"/>
        </w:rPr>
        <w:t>Use language structure to self-monitor and self-correct</w:t>
      </w:r>
    </w:p>
    <w:p w:rsidR="00E70A4C" w:rsidRPr="00372A19" w:rsidRDefault="00CD2B08" w:rsidP="000C5F4D">
      <w:pPr>
        <w:pStyle w:val="NoSpacing"/>
        <w:numPr>
          <w:ilvl w:val="0"/>
          <w:numId w:val="2"/>
        </w:numPr>
        <w:rPr>
          <w:color w:val="1F497D" w:themeColor="text2"/>
        </w:rPr>
      </w:pPr>
      <w:r w:rsidRPr="00372A19">
        <w:rPr>
          <w:color w:val="1F497D" w:themeColor="text2"/>
        </w:rPr>
        <w:t>Begin</w:t>
      </w:r>
      <w:r w:rsidR="009648DA" w:rsidRPr="00372A19">
        <w:rPr>
          <w:color w:val="1F497D" w:themeColor="text2"/>
        </w:rPr>
        <w:t xml:space="preserve"> to self-correct and cross check by using word by word matching, pictures and beginning sound </w:t>
      </w:r>
      <w:r w:rsidR="0068773E" w:rsidRPr="00372A19">
        <w:rPr>
          <w:color w:val="1F497D" w:themeColor="text2"/>
        </w:rPr>
        <w:t>cues in simple predictable text</w:t>
      </w:r>
    </w:p>
    <w:p w:rsidR="00B55F91" w:rsidRDefault="00B55F91" w:rsidP="00591DEB">
      <w:pPr>
        <w:pStyle w:val="NoSpacing"/>
        <w:rPr>
          <w:b/>
        </w:rPr>
      </w:pPr>
    </w:p>
    <w:p w:rsidR="001804EE" w:rsidRPr="0068773E" w:rsidRDefault="000A2DDE" w:rsidP="00591DEB">
      <w:pPr>
        <w:pStyle w:val="NoSpacing"/>
        <w:rPr>
          <w:b/>
        </w:rPr>
      </w:pPr>
      <w:r>
        <w:rPr>
          <w:b/>
        </w:rPr>
        <w:t>Searching for and using information</w:t>
      </w:r>
    </w:p>
    <w:p w:rsidR="001804EE" w:rsidRPr="00372A19" w:rsidRDefault="001804EE" w:rsidP="000C5F4D">
      <w:pPr>
        <w:pStyle w:val="NoSpacing"/>
        <w:numPr>
          <w:ilvl w:val="0"/>
          <w:numId w:val="3"/>
        </w:numPr>
        <w:rPr>
          <w:color w:val="1F497D" w:themeColor="text2"/>
        </w:rPr>
      </w:pPr>
      <w:r w:rsidRPr="00372A19">
        <w:rPr>
          <w:color w:val="1F497D" w:themeColor="text2"/>
        </w:rPr>
        <w:t>Search for information in the print and pictures</w:t>
      </w:r>
    </w:p>
    <w:p w:rsidR="001804EE" w:rsidRPr="00372A19" w:rsidRDefault="001804EE" w:rsidP="000C5F4D">
      <w:pPr>
        <w:pStyle w:val="NoSpacing"/>
        <w:numPr>
          <w:ilvl w:val="0"/>
          <w:numId w:val="3"/>
        </w:numPr>
        <w:rPr>
          <w:color w:val="1F497D" w:themeColor="text2"/>
        </w:rPr>
      </w:pPr>
      <w:r w:rsidRPr="00372A19">
        <w:rPr>
          <w:color w:val="1F497D" w:themeColor="text2"/>
        </w:rPr>
        <w:t>Reread to search for information</w:t>
      </w:r>
    </w:p>
    <w:p w:rsidR="0068773E" w:rsidRPr="00372A19" w:rsidRDefault="0068773E" w:rsidP="0068773E">
      <w:pPr>
        <w:pStyle w:val="NoSpacing"/>
        <w:ind w:left="720"/>
        <w:rPr>
          <w:color w:val="1F497D" w:themeColor="text2"/>
        </w:rPr>
      </w:pPr>
    </w:p>
    <w:p w:rsidR="00515AC8" w:rsidRPr="00372A19" w:rsidRDefault="00515AC8" w:rsidP="00515AC8">
      <w:pPr>
        <w:pStyle w:val="Title"/>
        <w:rPr>
          <w:color w:val="1F497D" w:themeColor="text2"/>
          <w:sz w:val="24"/>
          <w:szCs w:val="24"/>
        </w:rPr>
      </w:pPr>
      <w:r w:rsidRPr="00372A19">
        <w:rPr>
          <w:color w:val="1F497D" w:themeColor="text2"/>
          <w:sz w:val="24"/>
          <w:szCs w:val="24"/>
        </w:rPr>
        <w:t>Fluency</w:t>
      </w:r>
    </w:p>
    <w:p w:rsidR="00515AC8" w:rsidRPr="00372A19" w:rsidRDefault="00515AC8" w:rsidP="00515AC8">
      <w:pPr>
        <w:pStyle w:val="NoSpacing"/>
        <w:numPr>
          <w:ilvl w:val="0"/>
          <w:numId w:val="4"/>
        </w:numPr>
        <w:rPr>
          <w:color w:val="1F497D" w:themeColor="text2"/>
        </w:rPr>
      </w:pPr>
      <w:r w:rsidRPr="00372A19">
        <w:rPr>
          <w:color w:val="1F497D" w:themeColor="text2"/>
        </w:rPr>
        <w:t>Point and read at a steady rate slow enough to match but without long pauses</w:t>
      </w:r>
    </w:p>
    <w:p w:rsidR="00515AC8" w:rsidRPr="00372A19" w:rsidRDefault="00515AC8" w:rsidP="00515AC8">
      <w:pPr>
        <w:pStyle w:val="NoSpacing"/>
        <w:numPr>
          <w:ilvl w:val="0"/>
          <w:numId w:val="4"/>
        </w:numPr>
        <w:rPr>
          <w:color w:val="1F497D" w:themeColor="text2"/>
        </w:rPr>
      </w:pPr>
      <w:r w:rsidRPr="00372A19">
        <w:rPr>
          <w:color w:val="1F497D" w:themeColor="text2"/>
        </w:rPr>
        <w:t>Notice and use end punctuation and reflect it in the voice</w:t>
      </w:r>
    </w:p>
    <w:p w:rsidR="00515AC8" w:rsidRPr="00372A19" w:rsidRDefault="00515AC8" w:rsidP="00515AC8">
      <w:pPr>
        <w:pStyle w:val="NoSpacing"/>
        <w:numPr>
          <w:ilvl w:val="0"/>
          <w:numId w:val="4"/>
        </w:numPr>
        <w:rPr>
          <w:color w:val="1F497D" w:themeColor="text2"/>
        </w:rPr>
      </w:pPr>
      <w:r w:rsidRPr="00372A19">
        <w:rPr>
          <w:color w:val="1F497D" w:themeColor="text2"/>
        </w:rPr>
        <w:t>Slow down to problem solve and resume reading with momentum</w:t>
      </w:r>
    </w:p>
    <w:p w:rsidR="00515AC8" w:rsidRPr="00372A19" w:rsidRDefault="00515AC8" w:rsidP="00515AC8">
      <w:pPr>
        <w:pStyle w:val="NoSpacing"/>
        <w:ind w:left="720"/>
        <w:rPr>
          <w:color w:val="1F497D" w:themeColor="text2"/>
        </w:rPr>
      </w:pPr>
    </w:p>
    <w:p w:rsidR="00E70A4C" w:rsidRPr="00764D27" w:rsidRDefault="00E70A4C" w:rsidP="00EF791F">
      <w:pPr>
        <w:pStyle w:val="Title"/>
        <w:rPr>
          <w:sz w:val="24"/>
          <w:szCs w:val="24"/>
        </w:rPr>
      </w:pPr>
      <w:r w:rsidRPr="00764D27">
        <w:rPr>
          <w:sz w:val="24"/>
          <w:szCs w:val="24"/>
        </w:rPr>
        <w:t>Comprehension</w:t>
      </w:r>
    </w:p>
    <w:p w:rsidR="001804EE" w:rsidRPr="001804EE" w:rsidRDefault="001804EE" w:rsidP="00BC5239">
      <w:pPr>
        <w:pStyle w:val="NoSpacing"/>
        <w:rPr>
          <w:b/>
        </w:rPr>
      </w:pPr>
      <w:r w:rsidRPr="001804EE">
        <w:rPr>
          <w:b/>
        </w:rPr>
        <w:t>Summarizing</w:t>
      </w:r>
    </w:p>
    <w:p w:rsidR="00BC5239" w:rsidRPr="00372A19" w:rsidRDefault="00BC5239" w:rsidP="000C5F4D">
      <w:pPr>
        <w:pStyle w:val="NoSpacing"/>
        <w:numPr>
          <w:ilvl w:val="0"/>
          <w:numId w:val="5"/>
        </w:numPr>
        <w:rPr>
          <w:color w:val="1F497D" w:themeColor="text2"/>
        </w:rPr>
      </w:pPr>
      <w:r w:rsidRPr="00372A19">
        <w:rPr>
          <w:color w:val="1F497D" w:themeColor="text2"/>
        </w:rPr>
        <w:t>Remember wha</w:t>
      </w:r>
      <w:r w:rsidR="0068773E" w:rsidRPr="00372A19">
        <w:rPr>
          <w:color w:val="1F497D" w:themeColor="text2"/>
        </w:rPr>
        <w:t>t story is about during reading</w:t>
      </w:r>
      <w:r w:rsidRPr="00372A19">
        <w:rPr>
          <w:color w:val="1F497D" w:themeColor="text2"/>
        </w:rPr>
        <w:t xml:space="preserve"> </w:t>
      </w:r>
    </w:p>
    <w:p w:rsidR="001804EE" w:rsidRPr="00372A19" w:rsidRDefault="001804EE" w:rsidP="000C5F4D">
      <w:pPr>
        <w:pStyle w:val="NoSpacing"/>
        <w:numPr>
          <w:ilvl w:val="0"/>
          <w:numId w:val="5"/>
        </w:numPr>
        <w:rPr>
          <w:color w:val="1F497D" w:themeColor="text2"/>
        </w:rPr>
      </w:pPr>
      <w:r w:rsidRPr="00372A19">
        <w:rPr>
          <w:color w:val="1F497D" w:themeColor="text2"/>
        </w:rPr>
        <w:t>Remember information to help in understanding the end of a story</w:t>
      </w:r>
    </w:p>
    <w:p w:rsidR="001804EE" w:rsidRPr="00372A19" w:rsidRDefault="001804EE" w:rsidP="000C5F4D">
      <w:pPr>
        <w:pStyle w:val="NoSpacing"/>
        <w:numPr>
          <w:ilvl w:val="0"/>
          <w:numId w:val="5"/>
        </w:numPr>
        <w:rPr>
          <w:color w:val="1F497D" w:themeColor="text2"/>
        </w:rPr>
      </w:pPr>
      <w:r w:rsidRPr="00372A19">
        <w:rPr>
          <w:color w:val="1F497D" w:themeColor="text2"/>
        </w:rPr>
        <w:t>Remember important information</w:t>
      </w:r>
    </w:p>
    <w:p w:rsidR="00D62A99" w:rsidRDefault="00D62A99" w:rsidP="00BC5239">
      <w:pPr>
        <w:pStyle w:val="NoSpacing"/>
        <w:rPr>
          <w:b/>
        </w:rPr>
      </w:pPr>
    </w:p>
    <w:p w:rsidR="00DF73EA" w:rsidRPr="00DF73EA" w:rsidRDefault="00DF73EA" w:rsidP="00BC5239">
      <w:pPr>
        <w:pStyle w:val="NoSpacing"/>
        <w:rPr>
          <w:b/>
        </w:rPr>
      </w:pPr>
      <w:r w:rsidRPr="00DF73EA">
        <w:rPr>
          <w:b/>
        </w:rPr>
        <w:t>Predicting</w:t>
      </w:r>
    </w:p>
    <w:p w:rsidR="00DF73EA" w:rsidRPr="00372A19" w:rsidRDefault="00DF73EA" w:rsidP="000C5F4D">
      <w:pPr>
        <w:pStyle w:val="NoSpacing"/>
        <w:numPr>
          <w:ilvl w:val="0"/>
          <w:numId w:val="6"/>
        </w:numPr>
        <w:rPr>
          <w:color w:val="1F497D" w:themeColor="text2"/>
        </w:rPr>
      </w:pPr>
      <w:r w:rsidRPr="00372A19">
        <w:rPr>
          <w:color w:val="1F497D" w:themeColor="text2"/>
        </w:rPr>
        <w:t>Use knowledge of language structure to anticipate the text</w:t>
      </w:r>
    </w:p>
    <w:p w:rsidR="00DF73EA" w:rsidRPr="00372A19" w:rsidRDefault="00DF73EA" w:rsidP="000C5F4D">
      <w:pPr>
        <w:pStyle w:val="NoSpacing"/>
        <w:numPr>
          <w:ilvl w:val="0"/>
          <w:numId w:val="6"/>
        </w:numPr>
        <w:rPr>
          <w:color w:val="1F497D" w:themeColor="text2"/>
        </w:rPr>
      </w:pPr>
      <w:r w:rsidRPr="00372A19">
        <w:rPr>
          <w:color w:val="1F497D" w:themeColor="text2"/>
        </w:rPr>
        <w:t>Make predictions based on information in the pictures</w:t>
      </w:r>
    </w:p>
    <w:p w:rsidR="00DF73EA" w:rsidRPr="00372A19" w:rsidRDefault="00DF73EA" w:rsidP="000C5F4D">
      <w:pPr>
        <w:pStyle w:val="NoSpacing"/>
        <w:numPr>
          <w:ilvl w:val="0"/>
          <w:numId w:val="6"/>
        </w:numPr>
        <w:rPr>
          <w:color w:val="1F497D" w:themeColor="text2"/>
        </w:rPr>
      </w:pPr>
      <w:r w:rsidRPr="00372A19">
        <w:rPr>
          <w:color w:val="1F497D" w:themeColor="text2"/>
        </w:rPr>
        <w:t>Predict the ending of a story based on reading the beginning and middle</w:t>
      </w:r>
    </w:p>
    <w:p w:rsidR="00DF73EA" w:rsidRPr="00372A19" w:rsidRDefault="00DF73EA" w:rsidP="000C5F4D">
      <w:pPr>
        <w:pStyle w:val="NoSpacing"/>
        <w:numPr>
          <w:ilvl w:val="0"/>
          <w:numId w:val="6"/>
        </w:numPr>
        <w:rPr>
          <w:color w:val="1F497D" w:themeColor="text2"/>
        </w:rPr>
      </w:pPr>
      <w:r w:rsidRPr="00372A19">
        <w:rPr>
          <w:color w:val="1F497D" w:themeColor="text2"/>
        </w:rPr>
        <w:t>Make predictions based on personal experiences and knowledge</w:t>
      </w:r>
    </w:p>
    <w:p w:rsidR="00DF73EA" w:rsidRPr="00372A19" w:rsidRDefault="003C6C25" w:rsidP="000C5F4D">
      <w:pPr>
        <w:pStyle w:val="NoSpacing"/>
        <w:numPr>
          <w:ilvl w:val="0"/>
          <w:numId w:val="6"/>
        </w:numPr>
        <w:rPr>
          <w:color w:val="1F497D" w:themeColor="text2"/>
        </w:rPr>
      </w:pPr>
      <w:r w:rsidRPr="00372A19">
        <w:rPr>
          <w:color w:val="1F497D" w:themeColor="text2"/>
        </w:rPr>
        <w:t>Making connections</w:t>
      </w:r>
    </w:p>
    <w:p w:rsidR="003C6C25" w:rsidRPr="00372A19" w:rsidRDefault="003C6C25" w:rsidP="000C5F4D">
      <w:pPr>
        <w:pStyle w:val="NoSpacing"/>
        <w:numPr>
          <w:ilvl w:val="0"/>
          <w:numId w:val="6"/>
        </w:numPr>
        <w:rPr>
          <w:color w:val="1F497D" w:themeColor="text2"/>
        </w:rPr>
      </w:pPr>
      <w:r w:rsidRPr="00372A19">
        <w:rPr>
          <w:color w:val="1F497D" w:themeColor="text2"/>
        </w:rPr>
        <w:t>Talk about own experiences in relation to the text</w:t>
      </w:r>
    </w:p>
    <w:p w:rsidR="003C6C25" w:rsidRPr="00372A19" w:rsidRDefault="003C6C25" w:rsidP="000C5F4D">
      <w:pPr>
        <w:pStyle w:val="NoSpacing"/>
        <w:numPr>
          <w:ilvl w:val="0"/>
          <w:numId w:val="6"/>
        </w:numPr>
        <w:rPr>
          <w:color w:val="1F497D" w:themeColor="text2"/>
        </w:rPr>
      </w:pPr>
      <w:r w:rsidRPr="00372A19">
        <w:rPr>
          <w:color w:val="1F497D" w:themeColor="text2"/>
        </w:rPr>
        <w:t>Make connections between texts on the same topic or with the same content</w:t>
      </w:r>
    </w:p>
    <w:p w:rsidR="003C6C25" w:rsidRPr="00372A19" w:rsidRDefault="003C6C25" w:rsidP="000C5F4D">
      <w:pPr>
        <w:pStyle w:val="NoSpacing"/>
        <w:numPr>
          <w:ilvl w:val="0"/>
          <w:numId w:val="6"/>
        </w:numPr>
        <w:rPr>
          <w:color w:val="1F497D" w:themeColor="text2"/>
        </w:rPr>
      </w:pPr>
      <w:r w:rsidRPr="00372A19">
        <w:rPr>
          <w:color w:val="1F497D" w:themeColor="text2"/>
        </w:rPr>
        <w:t>Identify recurring characters when applicable</w:t>
      </w:r>
    </w:p>
    <w:p w:rsidR="00D62A99" w:rsidRDefault="00D62A99" w:rsidP="00BC5239">
      <w:pPr>
        <w:pStyle w:val="NoSpacing"/>
        <w:rPr>
          <w:b/>
        </w:rPr>
      </w:pPr>
    </w:p>
    <w:p w:rsidR="003C6C25" w:rsidRPr="000F409D" w:rsidRDefault="000F409D" w:rsidP="00BC5239">
      <w:pPr>
        <w:pStyle w:val="NoSpacing"/>
        <w:rPr>
          <w:b/>
        </w:rPr>
      </w:pPr>
      <w:r>
        <w:rPr>
          <w:b/>
        </w:rPr>
        <w:t>Syn</w:t>
      </w:r>
      <w:r w:rsidR="003C6C25" w:rsidRPr="000F409D">
        <w:rPr>
          <w:b/>
        </w:rPr>
        <w:t>thesizing</w:t>
      </w:r>
    </w:p>
    <w:p w:rsidR="003C6C25" w:rsidRPr="00372A19" w:rsidRDefault="003C6C25" w:rsidP="000C5F4D">
      <w:pPr>
        <w:pStyle w:val="NoSpacing"/>
        <w:numPr>
          <w:ilvl w:val="0"/>
          <w:numId w:val="7"/>
        </w:numPr>
        <w:rPr>
          <w:color w:val="1F497D" w:themeColor="text2"/>
        </w:rPr>
      </w:pPr>
      <w:r w:rsidRPr="00372A19">
        <w:rPr>
          <w:color w:val="1F497D" w:themeColor="text2"/>
        </w:rPr>
        <w:t>Talk about what the reader already knows relative to information in the text</w:t>
      </w:r>
    </w:p>
    <w:p w:rsidR="003C6C25" w:rsidRPr="00372A19" w:rsidRDefault="003C6C25" w:rsidP="000C5F4D">
      <w:pPr>
        <w:pStyle w:val="NoSpacing"/>
        <w:numPr>
          <w:ilvl w:val="0"/>
          <w:numId w:val="7"/>
        </w:numPr>
        <w:rPr>
          <w:color w:val="1F497D" w:themeColor="text2"/>
        </w:rPr>
      </w:pPr>
      <w:r w:rsidRPr="00372A19">
        <w:rPr>
          <w:color w:val="1F497D" w:themeColor="text2"/>
        </w:rPr>
        <w:t xml:space="preserve">Identify </w:t>
      </w:r>
      <w:r w:rsidR="00DE3E67">
        <w:rPr>
          <w:color w:val="1F497D" w:themeColor="text2"/>
        </w:rPr>
        <w:t>new</w:t>
      </w:r>
      <w:r w:rsidRPr="00372A19">
        <w:rPr>
          <w:color w:val="1F497D" w:themeColor="text2"/>
        </w:rPr>
        <w:t xml:space="preserve"> information in text or pictures</w:t>
      </w:r>
    </w:p>
    <w:p w:rsidR="00D62A99" w:rsidRDefault="00D62A99" w:rsidP="00BC5239">
      <w:pPr>
        <w:pStyle w:val="NoSpacing"/>
        <w:rPr>
          <w:b/>
        </w:rPr>
      </w:pPr>
    </w:p>
    <w:p w:rsidR="003C6C25" w:rsidRPr="000C5F4D" w:rsidRDefault="003C6C25" w:rsidP="00BC5239">
      <w:pPr>
        <w:pStyle w:val="NoSpacing"/>
        <w:rPr>
          <w:b/>
        </w:rPr>
      </w:pPr>
      <w:r w:rsidRPr="000C5F4D">
        <w:rPr>
          <w:b/>
        </w:rPr>
        <w:t>Inferring</w:t>
      </w:r>
    </w:p>
    <w:p w:rsidR="003C6C25" w:rsidRPr="00372A19" w:rsidRDefault="003C6C25" w:rsidP="000C5F4D">
      <w:pPr>
        <w:pStyle w:val="NoSpacing"/>
        <w:numPr>
          <w:ilvl w:val="0"/>
          <w:numId w:val="8"/>
        </w:numPr>
        <w:rPr>
          <w:color w:val="1F497D" w:themeColor="text2"/>
        </w:rPr>
      </w:pPr>
      <w:r w:rsidRPr="00372A19">
        <w:rPr>
          <w:color w:val="1F497D" w:themeColor="text2"/>
        </w:rPr>
        <w:t>Talk about characters’ feelings</w:t>
      </w:r>
    </w:p>
    <w:p w:rsidR="003C6C25" w:rsidRPr="00372A19" w:rsidRDefault="003C6C25" w:rsidP="000C5F4D">
      <w:pPr>
        <w:pStyle w:val="NoSpacing"/>
        <w:numPr>
          <w:ilvl w:val="0"/>
          <w:numId w:val="8"/>
        </w:numPr>
        <w:rPr>
          <w:color w:val="1F497D" w:themeColor="text2"/>
        </w:rPr>
      </w:pPr>
      <w:r w:rsidRPr="00372A19">
        <w:rPr>
          <w:color w:val="1F497D" w:themeColor="text2"/>
        </w:rPr>
        <w:t>Talk about the pictures revealing interpretation of a problem or of characters’ feelings</w:t>
      </w:r>
    </w:p>
    <w:p w:rsidR="00D62A99" w:rsidRDefault="00D62A99" w:rsidP="00BC5239">
      <w:pPr>
        <w:pStyle w:val="NoSpacing"/>
        <w:rPr>
          <w:b/>
        </w:rPr>
      </w:pPr>
    </w:p>
    <w:p w:rsidR="003C6C25" w:rsidRPr="000C5F4D" w:rsidRDefault="003C6C25" w:rsidP="00BC5239">
      <w:pPr>
        <w:pStyle w:val="NoSpacing"/>
        <w:rPr>
          <w:b/>
        </w:rPr>
      </w:pPr>
      <w:r w:rsidRPr="000C5F4D">
        <w:rPr>
          <w:b/>
        </w:rPr>
        <w:t>Analyzing</w:t>
      </w:r>
    </w:p>
    <w:p w:rsidR="00BC5239" w:rsidRPr="00372A19" w:rsidRDefault="0081675F" w:rsidP="000C5F4D">
      <w:pPr>
        <w:pStyle w:val="NoSpacing"/>
        <w:numPr>
          <w:ilvl w:val="0"/>
          <w:numId w:val="9"/>
        </w:numPr>
        <w:rPr>
          <w:color w:val="1F497D" w:themeColor="text2"/>
        </w:rPr>
      </w:pPr>
      <w:r w:rsidRPr="00372A19">
        <w:rPr>
          <w:color w:val="1F497D" w:themeColor="text2"/>
        </w:rPr>
        <w:t>Understand</w:t>
      </w:r>
      <w:r w:rsidR="00BC5239" w:rsidRPr="00372A19">
        <w:rPr>
          <w:color w:val="1F497D" w:themeColor="text2"/>
        </w:rPr>
        <w:t xml:space="preserve"> how ideas in book are related to each other and h</w:t>
      </w:r>
      <w:r w:rsidR="0068773E" w:rsidRPr="00372A19">
        <w:rPr>
          <w:color w:val="1F497D" w:themeColor="text2"/>
        </w:rPr>
        <w:t>ow text is related to the title</w:t>
      </w:r>
    </w:p>
    <w:p w:rsidR="00D62A99" w:rsidRDefault="00D62A99" w:rsidP="000D77EF">
      <w:pPr>
        <w:pStyle w:val="NoSpacing"/>
        <w:rPr>
          <w:b/>
        </w:rPr>
      </w:pPr>
    </w:p>
    <w:p w:rsidR="003C6C25" w:rsidRPr="000C5F4D" w:rsidRDefault="003C6C25" w:rsidP="000D77EF">
      <w:pPr>
        <w:pStyle w:val="NoSpacing"/>
        <w:rPr>
          <w:b/>
        </w:rPr>
      </w:pPr>
      <w:r w:rsidRPr="000C5F4D">
        <w:rPr>
          <w:b/>
        </w:rPr>
        <w:t>Critiquing</w:t>
      </w:r>
    </w:p>
    <w:p w:rsidR="00F821E1" w:rsidRPr="00372A19" w:rsidRDefault="003C6C25" w:rsidP="000C5F4D">
      <w:pPr>
        <w:pStyle w:val="NoSpacing"/>
        <w:numPr>
          <w:ilvl w:val="0"/>
          <w:numId w:val="9"/>
        </w:numPr>
        <w:rPr>
          <w:color w:val="1F497D" w:themeColor="text2"/>
        </w:rPr>
      </w:pPr>
      <w:r w:rsidRPr="00372A19">
        <w:rPr>
          <w:color w:val="1F497D" w:themeColor="text2"/>
        </w:rPr>
        <w:t>Share opinions about</w:t>
      </w:r>
      <w:r w:rsidR="0068773E" w:rsidRPr="00372A19">
        <w:rPr>
          <w:color w:val="1F497D" w:themeColor="text2"/>
        </w:rPr>
        <w:t xml:space="preserve"> a text and about illustrations</w:t>
      </w:r>
      <w:r w:rsidRPr="00372A19">
        <w:rPr>
          <w:color w:val="1F497D" w:themeColor="text2"/>
        </w:rPr>
        <w:t xml:space="preserve"> </w:t>
      </w:r>
    </w:p>
    <w:p w:rsidR="00515AC8" w:rsidRDefault="00515AC8" w:rsidP="00515AC8">
      <w:pPr>
        <w:pStyle w:val="NoSpacing"/>
      </w:pPr>
    </w:p>
    <w:p w:rsidR="000C5F4D" w:rsidRDefault="000C5F4D" w:rsidP="000C5F4D">
      <w:pPr>
        <w:pStyle w:val="NoSpacing"/>
      </w:pPr>
    </w:p>
    <w:p w:rsidR="000C5F4D" w:rsidRDefault="000C5F4D" w:rsidP="000C5F4D">
      <w:pPr>
        <w:pStyle w:val="NoSpacing"/>
      </w:pPr>
    </w:p>
    <w:p w:rsidR="000C5F4D" w:rsidRDefault="000C5F4D" w:rsidP="000C5F4D">
      <w:pPr>
        <w:pStyle w:val="NoSpacing"/>
      </w:pPr>
    </w:p>
    <w:p w:rsidR="000C5F4D" w:rsidRDefault="000C5F4D" w:rsidP="000C5F4D">
      <w:pPr>
        <w:pStyle w:val="NoSpacing"/>
      </w:pPr>
    </w:p>
    <w:p w:rsidR="000C5F4D" w:rsidRDefault="000C5F4D" w:rsidP="000C5F4D">
      <w:pPr>
        <w:pStyle w:val="NoSpacing"/>
      </w:pPr>
    </w:p>
    <w:p w:rsidR="000C5F4D" w:rsidRDefault="000C5F4D" w:rsidP="000C5F4D">
      <w:pPr>
        <w:pStyle w:val="NoSpacing"/>
      </w:pPr>
    </w:p>
    <w:p w:rsidR="000C5F4D" w:rsidRDefault="000C5F4D" w:rsidP="000C5F4D">
      <w:pPr>
        <w:pStyle w:val="NoSpacing"/>
      </w:pPr>
    </w:p>
    <w:p w:rsidR="000C5F4D" w:rsidRDefault="000C5F4D" w:rsidP="000C5F4D">
      <w:pPr>
        <w:pStyle w:val="NoSpacing"/>
      </w:pPr>
    </w:p>
    <w:p w:rsidR="000C5F4D" w:rsidRDefault="000C5F4D" w:rsidP="000C5F4D">
      <w:pPr>
        <w:pStyle w:val="NoSpacing"/>
      </w:pPr>
    </w:p>
    <w:p w:rsidR="000C5F4D" w:rsidRDefault="000C5F4D" w:rsidP="000C5F4D">
      <w:pPr>
        <w:pStyle w:val="NoSpacing"/>
      </w:pPr>
    </w:p>
    <w:p w:rsidR="000C5F4D" w:rsidRDefault="000C5F4D" w:rsidP="000C5F4D">
      <w:pPr>
        <w:pStyle w:val="NoSpacing"/>
      </w:pPr>
    </w:p>
    <w:p w:rsidR="000C5F4D" w:rsidRDefault="000C5F4D" w:rsidP="000C5F4D">
      <w:pPr>
        <w:pStyle w:val="NoSpacing"/>
      </w:pPr>
    </w:p>
    <w:p w:rsidR="000C5F4D" w:rsidRDefault="000C5F4D" w:rsidP="000C5F4D">
      <w:pPr>
        <w:pStyle w:val="NoSpacing"/>
      </w:pPr>
    </w:p>
    <w:p w:rsidR="000C5F4D" w:rsidRDefault="000C5F4D" w:rsidP="000C5F4D">
      <w:pPr>
        <w:pStyle w:val="NoSpacing"/>
      </w:pPr>
    </w:p>
    <w:p w:rsidR="000C5F4D" w:rsidRDefault="000C5F4D" w:rsidP="000C5F4D">
      <w:pPr>
        <w:pStyle w:val="NoSpacing"/>
      </w:pPr>
    </w:p>
    <w:p w:rsidR="000C5F4D" w:rsidRDefault="000C5F4D" w:rsidP="000C5F4D">
      <w:pPr>
        <w:pStyle w:val="NoSpacing"/>
      </w:pPr>
    </w:p>
    <w:p w:rsidR="000C5F4D" w:rsidRDefault="000C5F4D" w:rsidP="000C5F4D">
      <w:pPr>
        <w:pStyle w:val="NoSpacing"/>
      </w:pPr>
    </w:p>
    <w:p w:rsidR="000C5F4D" w:rsidRDefault="000C5F4D" w:rsidP="000C5F4D">
      <w:pPr>
        <w:pStyle w:val="NoSpacing"/>
      </w:pPr>
    </w:p>
    <w:p w:rsidR="000C5F4D" w:rsidRDefault="000C5F4D" w:rsidP="000C5F4D">
      <w:pPr>
        <w:pStyle w:val="NoSpacing"/>
      </w:pPr>
    </w:p>
    <w:p w:rsidR="000C5F4D" w:rsidRDefault="000C5F4D" w:rsidP="000C5F4D">
      <w:pPr>
        <w:pStyle w:val="NoSpacing"/>
      </w:pPr>
    </w:p>
    <w:p w:rsidR="000C5F4D" w:rsidRDefault="000C5F4D" w:rsidP="000C5F4D">
      <w:pPr>
        <w:pStyle w:val="NoSpacing"/>
      </w:pPr>
    </w:p>
    <w:p w:rsidR="000C5F4D" w:rsidRDefault="000C5F4D" w:rsidP="000C5F4D">
      <w:pPr>
        <w:pStyle w:val="NoSpacing"/>
      </w:pPr>
    </w:p>
    <w:p w:rsidR="000C5F4D" w:rsidRDefault="000C5F4D" w:rsidP="000C5F4D">
      <w:pPr>
        <w:pStyle w:val="NoSpacing"/>
      </w:pPr>
    </w:p>
    <w:p w:rsidR="000C5F4D" w:rsidRDefault="000C5F4D" w:rsidP="000C5F4D">
      <w:pPr>
        <w:pStyle w:val="NoSpacing"/>
      </w:pPr>
    </w:p>
    <w:p w:rsidR="000C5F4D" w:rsidRDefault="000C5F4D" w:rsidP="000C5F4D">
      <w:pPr>
        <w:pStyle w:val="NoSpacing"/>
      </w:pPr>
    </w:p>
    <w:p w:rsidR="000C5F4D" w:rsidRDefault="000C5F4D" w:rsidP="000C5F4D">
      <w:pPr>
        <w:pStyle w:val="NoSpacing"/>
      </w:pPr>
    </w:p>
    <w:p w:rsidR="000C5F4D" w:rsidRDefault="000C5F4D" w:rsidP="000C5F4D">
      <w:pPr>
        <w:pStyle w:val="NoSpacing"/>
      </w:pPr>
    </w:p>
    <w:p w:rsidR="000C5F4D" w:rsidRDefault="000C5F4D" w:rsidP="000C5F4D">
      <w:pPr>
        <w:pStyle w:val="NoSpacing"/>
      </w:pPr>
    </w:p>
    <w:p w:rsidR="000C5F4D" w:rsidRDefault="000C5F4D" w:rsidP="000C5F4D">
      <w:pPr>
        <w:pStyle w:val="NoSpacing"/>
      </w:pPr>
    </w:p>
    <w:p w:rsidR="000C5F4D" w:rsidRDefault="000C5F4D" w:rsidP="000C5F4D">
      <w:pPr>
        <w:pStyle w:val="NoSpacing"/>
      </w:pPr>
    </w:p>
    <w:p w:rsidR="000C5F4D" w:rsidRDefault="000C5F4D" w:rsidP="000C5F4D">
      <w:pPr>
        <w:pStyle w:val="NoSpacing"/>
      </w:pPr>
    </w:p>
    <w:p w:rsidR="000C5F4D" w:rsidRDefault="000C5F4D" w:rsidP="000C5F4D">
      <w:pPr>
        <w:pStyle w:val="NoSpacing"/>
      </w:pPr>
    </w:p>
    <w:p w:rsidR="000C5F4D" w:rsidRDefault="000C5F4D" w:rsidP="0068773E">
      <w:pPr>
        <w:pStyle w:val="Title"/>
        <w:jc w:val="center"/>
        <w:rPr>
          <w:sz w:val="28"/>
          <w:szCs w:val="28"/>
        </w:rPr>
      </w:pPr>
      <w:r w:rsidRPr="0068773E">
        <w:rPr>
          <w:sz w:val="28"/>
          <w:szCs w:val="28"/>
        </w:rPr>
        <w:lastRenderedPageBreak/>
        <w:t>Guided Reading Level B</w:t>
      </w:r>
    </w:p>
    <w:p w:rsidR="00515AC8" w:rsidRDefault="00515AC8" w:rsidP="00515AC8">
      <w:pPr>
        <w:pStyle w:val="Title"/>
        <w:rPr>
          <w:sz w:val="24"/>
          <w:szCs w:val="24"/>
        </w:rPr>
      </w:pPr>
      <w:r>
        <w:rPr>
          <w:sz w:val="24"/>
          <w:szCs w:val="24"/>
        </w:rPr>
        <w:t xml:space="preserve">Decoding </w:t>
      </w:r>
    </w:p>
    <w:p w:rsidR="00515AC8" w:rsidRPr="00515AC8" w:rsidRDefault="00515AC8" w:rsidP="00515AC8">
      <w:pPr>
        <w:pStyle w:val="NoSpacing"/>
        <w:rPr>
          <w:b/>
        </w:rPr>
      </w:pPr>
      <w:r>
        <w:rPr>
          <w:b/>
        </w:rPr>
        <w:t>Solving Words</w:t>
      </w:r>
    </w:p>
    <w:p w:rsidR="000C5F4D" w:rsidRPr="002770D0" w:rsidRDefault="000C5F4D" w:rsidP="000C5F4D">
      <w:pPr>
        <w:pStyle w:val="NoSpacing"/>
        <w:rPr>
          <w:b/>
        </w:rPr>
      </w:pPr>
      <w:r w:rsidRPr="002770D0">
        <w:rPr>
          <w:b/>
        </w:rPr>
        <w:t>Continue:</w:t>
      </w:r>
    </w:p>
    <w:p w:rsidR="000C5F4D" w:rsidRDefault="000C5F4D" w:rsidP="000C5F4D">
      <w:pPr>
        <w:pStyle w:val="NoSpacing"/>
        <w:numPr>
          <w:ilvl w:val="0"/>
          <w:numId w:val="10"/>
        </w:numPr>
      </w:pPr>
      <w:r>
        <w:t>Recognize most words quickly with the support of meaning and language structure</w:t>
      </w:r>
    </w:p>
    <w:p w:rsidR="000C5F4D" w:rsidRDefault="000C5F4D" w:rsidP="000C5F4D">
      <w:pPr>
        <w:pStyle w:val="NoSpacing"/>
        <w:numPr>
          <w:ilvl w:val="0"/>
          <w:numId w:val="10"/>
        </w:numPr>
      </w:pPr>
      <w:r>
        <w:t>Say a word slowly to identify the initial sound and connect it to a letter</w:t>
      </w:r>
    </w:p>
    <w:p w:rsidR="000C5F4D" w:rsidRDefault="000C5F4D" w:rsidP="000C5F4D">
      <w:pPr>
        <w:pStyle w:val="NoSpacing"/>
        <w:numPr>
          <w:ilvl w:val="0"/>
          <w:numId w:val="10"/>
        </w:numPr>
      </w:pPr>
      <w:r>
        <w:t xml:space="preserve">Recognize and/or locate a few easy high frequency words in a text </w:t>
      </w:r>
    </w:p>
    <w:p w:rsidR="000C5F4D" w:rsidRDefault="000C5F4D" w:rsidP="000C5F4D">
      <w:pPr>
        <w:pStyle w:val="NoSpacing"/>
        <w:numPr>
          <w:ilvl w:val="0"/>
          <w:numId w:val="10"/>
        </w:numPr>
      </w:pPr>
      <w:r>
        <w:t>Slow down speech to assist word by word matching</w:t>
      </w:r>
    </w:p>
    <w:p w:rsidR="000C5F4D" w:rsidRPr="00583EE4" w:rsidRDefault="00652BE1" w:rsidP="000C5F4D">
      <w:pPr>
        <w:pStyle w:val="NoSpacing"/>
        <w:rPr>
          <w:b/>
        </w:rPr>
      </w:pPr>
      <w:r>
        <w:rPr>
          <w:b/>
        </w:rPr>
        <w:t>New:</w:t>
      </w:r>
    </w:p>
    <w:p w:rsidR="000C5F4D" w:rsidRPr="00583EE4" w:rsidRDefault="000C5F4D" w:rsidP="000C5F4D">
      <w:pPr>
        <w:pStyle w:val="NoSpacing"/>
        <w:numPr>
          <w:ilvl w:val="0"/>
          <w:numId w:val="11"/>
        </w:numPr>
        <w:rPr>
          <w:color w:val="1F497D" w:themeColor="text2"/>
        </w:rPr>
      </w:pPr>
      <w:r w:rsidRPr="00583EE4">
        <w:rPr>
          <w:color w:val="1F497D" w:themeColor="text2"/>
        </w:rPr>
        <w:t>Use the first letter of a word in connection with meaning or language syntax to solve it</w:t>
      </w:r>
    </w:p>
    <w:p w:rsidR="000C5F4D" w:rsidRPr="00583EE4" w:rsidRDefault="000C5F4D" w:rsidP="000C5F4D">
      <w:pPr>
        <w:pStyle w:val="NoSpacing"/>
        <w:numPr>
          <w:ilvl w:val="0"/>
          <w:numId w:val="11"/>
        </w:numPr>
        <w:rPr>
          <w:color w:val="1F497D" w:themeColor="text2"/>
        </w:rPr>
      </w:pPr>
      <w:r w:rsidRPr="00583EE4">
        <w:rPr>
          <w:color w:val="1F497D" w:themeColor="text2"/>
        </w:rPr>
        <w:t>Locate unknown words by identifying the first letter</w:t>
      </w:r>
    </w:p>
    <w:p w:rsidR="000C5F4D" w:rsidRPr="00583EE4" w:rsidRDefault="000C5F4D" w:rsidP="000C5F4D">
      <w:pPr>
        <w:pStyle w:val="NoSpacing"/>
        <w:numPr>
          <w:ilvl w:val="0"/>
          <w:numId w:val="11"/>
        </w:numPr>
        <w:rPr>
          <w:color w:val="1F497D" w:themeColor="text2"/>
        </w:rPr>
      </w:pPr>
      <w:r w:rsidRPr="00583EE4">
        <w:rPr>
          <w:color w:val="1F497D" w:themeColor="text2"/>
        </w:rPr>
        <w:t>Use knowledge of syllables to help in word by word matching</w:t>
      </w:r>
    </w:p>
    <w:p w:rsidR="002A04E1" w:rsidRDefault="002A04E1" w:rsidP="000C5F4D">
      <w:pPr>
        <w:pStyle w:val="NoSpacing"/>
        <w:rPr>
          <w:b/>
        </w:rPr>
      </w:pPr>
    </w:p>
    <w:p w:rsidR="000C5F4D" w:rsidRPr="00591DEB" w:rsidRDefault="00515AC8" w:rsidP="000C5F4D">
      <w:pPr>
        <w:pStyle w:val="NoSpacing"/>
        <w:rPr>
          <w:b/>
        </w:rPr>
      </w:pPr>
      <w:r>
        <w:rPr>
          <w:b/>
        </w:rPr>
        <w:t>Monitoring and correcting</w:t>
      </w:r>
      <w:r w:rsidR="000C5F4D" w:rsidRPr="00591DEB">
        <w:rPr>
          <w:b/>
        </w:rPr>
        <w:t xml:space="preserve"> </w:t>
      </w:r>
    </w:p>
    <w:p w:rsidR="000C5F4D" w:rsidRPr="002770D0" w:rsidRDefault="000C5F4D" w:rsidP="000C5F4D">
      <w:pPr>
        <w:pStyle w:val="NoSpacing"/>
        <w:rPr>
          <w:b/>
        </w:rPr>
      </w:pPr>
      <w:r w:rsidRPr="002770D0">
        <w:rPr>
          <w:b/>
        </w:rPr>
        <w:t>Continue:</w:t>
      </w:r>
    </w:p>
    <w:p w:rsidR="000C5F4D" w:rsidRDefault="000C5F4D" w:rsidP="000C5F4D">
      <w:pPr>
        <w:pStyle w:val="NoSpacing"/>
        <w:numPr>
          <w:ilvl w:val="0"/>
          <w:numId w:val="12"/>
        </w:numPr>
      </w:pPr>
      <w:r>
        <w:t>Reread the sentence to problem solve, self-correct or confirm, and/or to search for and use information</w:t>
      </w:r>
    </w:p>
    <w:p w:rsidR="000C5F4D" w:rsidRDefault="000C5F4D" w:rsidP="000C5F4D">
      <w:pPr>
        <w:pStyle w:val="NoSpacing"/>
        <w:numPr>
          <w:ilvl w:val="0"/>
          <w:numId w:val="12"/>
        </w:numPr>
      </w:pPr>
      <w:r>
        <w:t>Use prior knowledge to self-monitor and self-correct</w:t>
      </w:r>
    </w:p>
    <w:p w:rsidR="000C5F4D" w:rsidRDefault="000C5F4D" w:rsidP="000C5F4D">
      <w:pPr>
        <w:pStyle w:val="NoSpacing"/>
        <w:numPr>
          <w:ilvl w:val="0"/>
          <w:numId w:val="12"/>
        </w:numPr>
      </w:pPr>
      <w:r>
        <w:t>Use language structure to self-monitor and self-correct</w:t>
      </w:r>
    </w:p>
    <w:p w:rsidR="000C5F4D" w:rsidRDefault="000C5F4D" w:rsidP="000C5F4D">
      <w:pPr>
        <w:pStyle w:val="NoSpacing"/>
        <w:numPr>
          <w:ilvl w:val="0"/>
          <w:numId w:val="12"/>
        </w:numPr>
      </w:pPr>
      <w:r>
        <w:t>Begin to self-correct and cross check by using word by word matching, pictures and beginning sound cues in simple predictable text</w:t>
      </w:r>
    </w:p>
    <w:p w:rsidR="000C5F4D" w:rsidRPr="002770D0" w:rsidRDefault="00652BE1" w:rsidP="000C5F4D">
      <w:pPr>
        <w:pStyle w:val="NoSpacing"/>
        <w:rPr>
          <w:b/>
        </w:rPr>
      </w:pPr>
      <w:r>
        <w:rPr>
          <w:b/>
        </w:rPr>
        <w:t>New:</w:t>
      </w:r>
    </w:p>
    <w:p w:rsidR="000C5F4D" w:rsidRPr="00583EE4" w:rsidRDefault="000C5F4D" w:rsidP="000C5F4D">
      <w:pPr>
        <w:pStyle w:val="NoSpacing"/>
        <w:numPr>
          <w:ilvl w:val="0"/>
          <w:numId w:val="13"/>
        </w:numPr>
        <w:rPr>
          <w:color w:val="1F497D" w:themeColor="text2"/>
        </w:rPr>
      </w:pPr>
      <w:r w:rsidRPr="00583EE4">
        <w:rPr>
          <w:color w:val="1F497D" w:themeColor="text2"/>
        </w:rPr>
        <w:t>Cross check one kind of information against another to monitor and self-correct for example meaning with visual information</w:t>
      </w:r>
    </w:p>
    <w:p w:rsidR="00515AC8" w:rsidRDefault="00515AC8" w:rsidP="000C5F4D">
      <w:pPr>
        <w:pStyle w:val="NoSpacing"/>
        <w:rPr>
          <w:b/>
        </w:rPr>
      </w:pPr>
    </w:p>
    <w:p w:rsidR="000C5F4D" w:rsidRDefault="000C5F4D" w:rsidP="000C5F4D">
      <w:pPr>
        <w:pStyle w:val="NoSpacing"/>
      </w:pPr>
      <w:r w:rsidRPr="001804EE">
        <w:rPr>
          <w:b/>
        </w:rPr>
        <w:t>Searching for and using information</w:t>
      </w:r>
    </w:p>
    <w:p w:rsidR="000C5F4D" w:rsidRPr="002770D0" w:rsidRDefault="000C5F4D" w:rsidP="000C5F4D">
      <w:pPr>
        <w:pStyle w:val="NoSpacing"/>
        <w:rPr>
          <w:b/>
        </w:rPr>
      </w:pPr>
      <w:r w:rsidRPr="002770D0">
        <w:rPr>
          <w:b/>
        </w:rPr>
        <w:t>Continue:</w:t>
      </w:r>
    </w:p>
    <w:p w:rsidR="000C5F4D" w:rsidRDefault="000C5F4D" w:rsidP="000C5F4D">
      <w:pPr>
        <w:pStyle w:val="NoSpacing"/>
        <w:numPr>
          <w:ilvl w:val="0"/>
          <w:numId w:val="13"/>
        </w:numPr>
      </w:pPr>
      <w:r>
        <w:t>Search for information in the print and pictures</w:t>
      </w:r>
    </w:p>
    <w:p w:rsidR="000C5F4D" w:rsidRDefault="000C5F4D" w:rsidP="000C5F4D">
      <w:pPr>
        <w:pStyle w:val="NoSpacing"/>
        <w:numPr>
          <w:ilvl w:val="0"/>
          <w:numId w:val="13"/>
        </w:numPr>
      </w:pPr>
      <w:r>
        <w:t>Reread to search for information</w:t>
      </w:r>
    </w:p>
    <w:p w:rsidR="000C5F4D" w:rsidRDefault="00652BE1" w:rsidP="000C5F4D">
      <w:pPr>
        <w:pStyle w:val="NoSpacing"/>
      </w:pPr>
      <w:r>
        <w:rPr>
          <w:b/>
        </w:rPr>
        <w:t>New:</w:t>
      </w:r>
    </w:p>
    <w:p w:rsidR="000C5F4D" w:rsidRPr="00583EE4" w:rsidRDefault="000C5F4D" w:rsidP="000C5F4D">
      <w:pPr>
        <w:pStyle w:val="NoSpacing"/>
        <w:numPr>
          <w:ilvl w:val="0"/>
          <w:numId w:val="14"/>
        </w:numPr>
        <w:rPr>
          <w:color w:val="1F497D" w:themeColor="text2"/>
        </w:rPr>
      </w:pPr>
      <w:r>
        <w:rPr>
          <w:color w:val="1F497D" w:themeColor="text2"/>
        </w:rPr>
        <w:t xml:space="preserve">Search for letters and sounds and/or </w:t>
      </w:r>
      <w:r w:rsidRPr="00583EE4">
        <w:rPr>
          <w:color w:val="1F497D" w:themeColor="text2"/>
        </w:rPr>
        <w:t>known words in print</w:t>
      </w:r>
    </w:p>
    <w:p w:rsidR="000C5F4D" w:rsidRPr="00583EE4" w:rsidRDefault="000C5F4D" w:rsidP="000C5F4D">
      <w:pPr>
        <w:pStyle w:val="NoSpacing"/>
        <w:numPr>
          <w:ilvl w:val="0"/>
          <w:numId w:val="14"/>
        </w:numPr>
        <w:rPr>
          <w:color w:val="1F497D" w:themeColor="text2"/>
        </w:rPr>
      </w:pPr>
      <w:r w:rsidRPr="00583EE4">
        <w:rPr>
          <w:color w:val="1F497D" w:themeColor="text2"/>
        </w:rPr>
        <w:t>Ask questions to clarify meaning or get information</w:t>
      </w:r>
    </w:p>
    <w:p w:rsidR="000C5F4D" w:rsidRDefault="000C5F4D" w:rsidP="000C5F4D">
      <w:pPr>
        <w:pStyle w:val="NoSpacing"/>
        <w:numPr>
          <w:ilvl w:val="0"/>
          <w:numId w:val="14"/>
        </w:numPr>
        <w:rPr>
          <w:color w:val="1F497D" w:themeColor="text2"/>
        </w:rPr>
      </w:pPr>
      <w:r w:rsidRPr="00583EE4">
        <w:rPr>
          <w:color w:val="1F497D" w:themeColor="text2"/>
        </w:rPr>
        <w:t>Remember and use language patterns to help in reading a text</w:t>
      </w:r>
    </w:p>
    <w:p w:rsidR="0068773E" w:rsidRPr="00583EE4" w:rsidRDefault="0068773E" w:rsidP="0068773E">
      <w:pPr>
        <w:pStyle w:val="NoSpacing"/>
        <w:ind w:left="720"/>
        <w:rPr>
          <w:color w:val="1F497D" w:themeColor="text2"/>
        </w:rPr>
      </w:pPr>
    </w:p>
    <w:p w:rsidR="000C5F4D" w:rsidRPr="0068773E" w:rsidRDefault="000C5F4D" w:rsidP="0068773E">
      <w:pPr>
        <w:pStyle w:val="Title"/>
        <w:rPr>
          <w:sz w:val="24"/>
          <w:szCs w:val="24"/>
        </w:rPr>
      </w:pPr>
      <w:r w:rsidRPr="0068773E">
        <w:rPr>
          <w:sz w:val="24"/>
          <w:szCs w:val="24"/>
        </w:rPr>
        <w:t>Fluency</w:t>
      </w:r>
    </w:p>
    <w:p w:rsidR="000C5F4D" w:rsidRPr="002770D0" w:rsidRDefault="000C5F4D" w:rsidP="000C5F4D">
      <w:pPr>
        <w:pStyle w:val="NoSpacing"/>
        <w:rPr>
          <w:b/>
        </w:rPr>
      </w:pPr>
      <w:r w:rsidRPr="002770D0">
        <w:rPr>
          <w:b/>
        </w:rPr>
        <w:t>Continue:</w:t>
      </w:r>
    </w:p>
    <w:p w:rsidR="000C5F4D" w:rsidRDefault="000C5F4D" w:rsidP="000C5F4D">
      <w:pPr>
        <w:pStyle w:val="NoSpacing"/>
        <w:numPr>
          <w:ilvl w:val="0"/>
          <w:numId w:val="15"/>
        </w:numPr>
      </w:pPr>
      <w:r>
        <w:t>Point and read at a steady rate slow enough t</w:t>
      </w:r>
      <w:r w:rsidR="00BF5983">
        <w:t>o match but without long pauses</w:t>
      </w:r>
    </w:p>
    <w:p w:rsidR="000C5F4D" w:rsidRDefault="000C5F4D" w:rsidP="000C5F4D">
      <w:pPr>
        <w:pStyle w:val="NoSpacing"/>
        <w:numPr>
          <w:ilvl w:val="0"/>
          <w:numId w:val="15"/>
        </w:numPr>
      </w:pPr>
      <w:r>
        <w:t>Notice and use end punctuat</w:t>
      </w:r>
      <w:r w:rsidR="00BF5983">
        <w:t>ion and reflect it in the voice</w:t>
      </w:r>
    </w:p>
    <w:p w:rsidR="000C5F4D" w:rsidRDefault="000C5F4D" w:rsidP="000C5F4D">
      <w:pPr>
        <w:pStyle w:val="NoSpacing"/>
        <w:numPr>
          <w:ilvl w:val="0"/>
          <w:numId w:val="15"/>
        </w:numPr>
      </w:pPr>
      <w:r>
        <w:t>Slow down to problem solve a</w:t>
      </w:r>
      <w:r w:rsidR="00BF5983">
        <w:t>nd resume reading with momentum</w:t>
      </w:r>
    </w:p>
    <w:p w:rsidR="0068773E" w:rsidRDefault="0068773E" w:rsidP="0068773E">
      <w:pPr>
        <w:pStyle w:val="NoSpacing"/>
        <w:ind w:left="720"/>
      </w:pPr>
    </w:p>
    <w:p w:rsidR="000C5F4D" w:rsidRPr="0068773E" w:rsidRDefault="000C5F4D" w:rsidP="0068773E">
      <w:pPr>
        <w:pStyle w:val="Title"/>
        <w:rPr>
          <w:sz w:val="24"/>
          <w:szCs w:val="24"/>
        </w:rPr>
      </w:pPr>
      <w:r w:rsidRPr="0068773E">
        <w:rPr>
          <w:sz w:val="24"/>
          <w:szCs w:val="24"/>
        </w:rPr>
        <w:t>Comprehension</w:t>
      </w:r>
    </w:p>
    <w:p w:rsidR="000C5F4D" w:rsidRDefault="000C5F4D" w:rsidP="000C5F4D">
      <w:pPr>
        <w:pStyle w:val="NoSpacing"/>
        <w:rPr>
          <w:b/>
        </w:rPr>
      </w:pPr>
      <w:r w:rsidRPr="001804EE">
        <w:rPr>
          <w:b/>
        </w:rPr>
        <w:t>Summarizing</w:t>
      </w:r>
    </w:p>
    <w:p w:rsidR="000C5F4D" w:rsidRPr="001804EE" w:rsidRDefault="000C5F4D" w:rsidP="000C5F4D">
      <w:pPr>
        <w:pStyle w:val="NoSpacing"/>
        <w:rPr>
          <w:b/>
        </w:rPr>
      </w:pPr>
      <w:r>
        <w:rPr>
          <w:b/>
        </w:rPr>
        <w:lastRenderedPageBreak/>
        <w:t>Continue:</w:t>
      </w:r>
    </w:p>
    <w:p w:rsidR="000C5F4D" w:rsidRDefault="000C5F4D" w:rsidP="000C5F4D">
      <w:pPr>
        <w:pStyle w:val="NoSpacing"/>
        <w:numPr>
          <w:ilvl w:val="0"/>
          <w:numId w:val="16"/>
        </w:numPr>
      </w:pPr>
      <w:r>
        <w:t xml:space="preserve">Remember what </w:t>
      </w:r>
      <w:r w:rsidR="00BF5983">
        <w:t>story is about during reading</w:t>
      </w:r>
      <w:r>
        <w:t xml:space="preserve"> </w:t>
      </w:r>
    </w:p>
    <w:p w:rsidR="000C5F4D" w:rsidRDefault="000C5F4D" w:rsidP="000C5F4D">
      <w:pPr>
        <w:pStyle w:val="NoSpacing"/>
        <w:numPr>
          <w:ilvl w:val="0"/>
          <w:numId w:val="16"/>
        </w:numPr>
      </w:pPr>
      <w:r>
        <w:t>Remember information to help in understanding the end of a story</w:t>
      </w:r>
    </w:p>
    <w:p w:rsidR="000C5F4D" w:rsidRPr="002770D0" w:rsidRDefault="00652BE1" w:rsidP="000C5F4D">
      <w:pPr>
        <w:pStyle w:val="NoSpacing"/>
        <w:rPr>
          <w:b/>
        </w:rPr>
      </w:pPr>
      <w:r>
        <w:rPr>
          <w:b/>
        </w:rPr>
        <w:t>New:</w:t>
      </w:r>
    </w:p>
    <w:p w:rsidR="000C5F4D" w:rsidRPr="008B4E1F" w:rsidRDefault="000C5F4D" w:rsidP="000C5F4D">
      <w:pPr>
        <w:pStyle w:val="NoSpacing"/>
        <w:numPr>
          <w:ilvl w:val="0"/>
          <w:numId w:val="17"/>
        </w:numPr>
        <w:rPr>
          <w:color w:val="1F497D" w:themeColor="text2"/>
        </w:rPr>
      </w:pPr>
      <w:r w:rsidRPr="008B4E1F">
        <w:rPr>
          <w:color w:val="1F497D" w:themeColor="text2"/>
        </w:rPr>
        <w:t>Remember details while reading</w:t>
      </w:r>
    </w:p>
    <w:p w:rsidR="000C5F4D" w:rsidRPr="008B4E1F" w:rsidRDefault="000C5F4D" w:rsidP="000C5F4D">
      <w:pPr>
        <w:pStyle w:val="NoSpacing"/>
        <w:numPr>
          <w:ilvl w:val="0"/>
          <w:numId w:val="17"/>
        </w:numPr>
        <w:rPr>
          <w:color w:val="1F497D" w:themeColor="text2"/>
        </w:rPr>
      </w:pPr>
      <w:r w:rsidRPr="008B4E1F">
        <w:rPr>
          <w:color w:val="1F497D" w:themeColor="text2"/>
        </w:rPr>
        <w:t>Discuss a text after reading remembering important information or details of a story</w:t>
      </w:r>
    </w:p>
    <w:p w:rsidR="00515AC8" w:rsidRDefault="00515AC8" w:rsidP="000C5F4D">
      <w:pPr>
        <w:pStyle w:val="NoSpacing"/>
        <w:rPr>
          <w:b/>
        </w:rPr>
      </w:pPr>
    </w:p>
    <w:p w:rsidR="000C5F4D" w:rsidRPr="00DF73EA" w:rsidRDefault="000C5F4D" w:rsidP="000C5F4D">
      <w:pPr>
        <w:pStyle w:val="NoSpacing"/>
        <w:rPr>
          <w:b/>
        </w:rPr>
      </w:pPr>
      <w:r w:rsidRPr="00DF73EA">
        <w:rPr>
          <w:b/>
        </w:rPr>
        <w:t>Predicting</w:t>
      </w:r>
    </w:p>
    <w:p w:rsidR="000C5F4D" w:rsidRPr="00BF5983" w:rsidRDefault="000C5F4D" w:rsidP="000C5F4D">
      <w:pPr>
        <w:pStyle w:val="NoSpacing"/>
        <w:rPr>
          <w:b/>
        </w:rPr>
      </w:pPr>
      <w:r w:rsidRPr="00BF5983">
        <w:rPr>
          <w:b/>
        </w:rPr>
        <w:t>Continue:</w:t>
      </w:r>
    </w:p>
    <w:p w:rsidR="000C5F4D" w:rsidRDefault="000C5F4D" w:rsidP="000C5F4D">
      <w:pPr>
        <w:pStyle w:val="NoSpacing"/>
        <w:numPr>
          <w:ilvl w:val="0"/>
          <w:numId w:val="18"/>
        </w:numPr>
      </w:pPr>
      <w:r>
        <w:t>Use knowledge of language structure to anticipate the text</w:t>
      </w:r>
    </w:p>
    <w:p w:rsidR="000C5F4D" w:rsidRDefault="000C5F4D" w:rsidP="000C5F4D">
      <w:pPr>
        <w:pStyle w:val="NoSpacing"/>
        <w:numPr>
          <w:ilvl w:val="0"/>
          <w:numId w:val="18"/>
        </w:numPr>
      </w:pPr>
      <w:r>
        <w:t>Make predictions based on information in the pictures</w:t>
      </w:r>
    </w:p>
    <w:p w:rsidR="000C5F4D" w:rsidRDefault="000C5F4D" w:rsidP="000C5F4D">
      <w:pPr>
        <w:pStyle w:val="NoSpacing"/>
        <w:numPr>
          <w:ilvl w:val="0"/>
          <w:numId w:val="18"/>
        </w:numPr>
      </w:pPr>
      <w:r>
        <w:t>Predict the ending of a story based on reading the beginning and middle</w:t>
      </w:r>
    </w:p>
    <w:p w:rsidR="000C5F4D" w:rsidRDefault="000C5F4D" w:rsidP="000C5F4D">
      <w:pPr>
        <w:pStyle w:val="NoSpacing"/>
        <w:numPr>
          <w:ilvl w:val="0"/>
          <w:numId w:val="18"/>
        </w:numPr>
      </w:pPr>
      <w:r>
        <w:t>Make predictions based on personal experiences and knowledge</w:t>
      </w:r>
    </w:p>
    <w:p w:rsidR="000C5F4D" w:rsidRPr="00BF5983" w:rsidRDefault="00652BE1" w:rsidP="000C5F4D">
      <w:pPr>
        <w:pStyle w:val="NoSpacing"/>
        <w:rPr>
          <w:b/>
        </w:rPr>
      </w:pPr>
      <w:r>
        <w:rPr>
          <w:b/>
        </w:rPr>
        <w:t>New:</w:t>
      </w:r>
    </w:p>
    <w:p w:rsidR="000C5F4D" w:rsidRPr="008B4E1F" w:rsidRDefault="000C5F4D" w:rsidP="000C5F4D">
      <w:pPr>
        <w:pStyle w:val="NoSpacing"/>
        <w:numPr>
          <w:ilvl w:val="0"/>
          <w:numId w:val="19"/>
        </w:numPr>
        <w:rPr>
          <w:color w:val="1F497D" w:themeColor="text2"/>
        </w:rPr>
      </w:pPr>
      <w:r w:rsidRPr="008B4E1F">
        <w:rPr>
          <w:color w:val="1F497D" w:themeColor="text2"/>
        </w:rPr>
        <w:t>Make predictions using language structure</w:t>
      </w:r>
    </w:p>
    <w:p w:rsidR="00515AC8" w:rsidRDefault="00515AC8" w:rsidP="000C5F4D">
      <w:pPr>
        <w:pStyle w:val="NoSpacing"/>
        <w:rPr>
          <w:b/>
        </w:rPr>
      </w:pPr>
    </w:p>
    <w:p w:rsidR="000C5F4D" w:rsidRPr="00F14E09" w:rsidRDefault="000C5F4D" w:rsidP="000C5F4D">
      <w:pPr>
        <w:pStyle w:val="NoSpacing"/>
        <w:rPr>
          <w:b/>
        </w:rPr>
      </w:pPr>
      <w:r w:rsidRPr="00F14E09">
        <w:rPr>
          <w:b/>
        </w:rPr>
        <w:t>Making connections</w:t>
      </w:r>
    </w:p>
    <w:p w:rsidR="000C5F4D" w:rsidRPr="00BF5983" w:rsidRDefault="000C5F4D" w:rsidP="000C5F4D">
      <w:pPr>
        <w:pStyle w:val="NoSpacing"/>
        <w:rPr>
          <w:b/>
        </w:rPr>
      </w:pPr>
      <w:r w:rsidRPr="00BF5983">
        <w:rPr>
          <w:b/>
        </w:rPr>
        <w:t>Continue:</w:t>
      </w:r>
    </w:p>
    <w:p w:rsidR="000C5F4D" w:rsidRDefault="000C5F4D" w:rsidP="000C5F4D">
      <w:pPr>
        <w:pStyle w:val="NoSpacing"/>
        <w:numPr>
          <w:ilvl w:val="0"/>
          <w:numId w:val="19"/>
        </w:numPr>
      </w:pPr>
      <w:r>
        <w:t>Make connections between texts on the same topic or with the same content</w:t>
      </w:r>
    </w:p>
    <w:p w:rsidR="000C5F4D" w:rsidRDefault="000C5F4D" w:rsidP="000C5F4D">
      <w:pPr>
        <w:pStyle w:val="NoSpacing"/>
        <w:numPr>
          <w:ilvl w:val="0"/>
          <w:numId w:val="19"/>
        </w:numPr>
      </w:pPr>
      <w:r>
        <w:t>Identify recurring characters when applicable</w:t>
      </w:r>
    </w:p>
    <w:p w:rsidR="000C5F4D" w:rsidRPr="00BF5983" w:rsidRDefault="00652BE1" w:rsidP="000C5F4D">
      <w:pPr>
        <w:pStyle w:val="NoSpacing"/>
        <w:rPr>
          <w:b/>
        </w:rPr>
      </w:pPr>
      <w:r>
        <w:rPr>
          <w:b/>
        </w:rPr>
        <w:t>New:</w:t>
      </w:r>
    </w:p>
    <w:p w:rsidR="000C5F4D" w:rsidRPr="008B4E1F" w:rsidRDefault="000C5F4D" w:rsidP="000C5F4D">
      <w:pPr>
        <w:pStyle w:val="NoSpacing"/>
        <w:numPr>
          <w:ilvl w:val="0"/>
          <w:numId w:val="20"/>
        </w:numPr>
        <w:rPr>
          <w:color w:val="1F497D" w:themeColor="text2"/>
        </w:rPr>
      </w:pPr>
      <w:r w:rsidRPr="008B4E1F">
        <w:rPr>
          <w:color w:val="1F497D" w:themeColor="text2"/>
        </w:rPr>
        <w:t>Discuss personal experiences in relation to the text</w:t>
      </w:r>
    </w:p>
    <w:p w:rsidR="00515AC8" w:rsidRDefault="00515AC8" w:rsidP="000C5F4D">
      <w:pPr>
        <w:pStyle w:val="NoSpacing"/>
        <w:rPr>
          <w:b/>
        </w:rPr>
      </w:pPr>
    </w:p>
    <w:p w:rsidR="000C5F4D" w:rsidRPr="000F409D" w:rsidRDefault="000C5F4D" w:rsidP="000C5F4D">
      <w:pPr>
        <w:pStyle w:val="NoSpacing"/>
        <w:rPr>
          <w:b/>
        </w:rPr>
      </w:pPr>
      <w:r>
        <w:rPr>
          <w:b/>
        </w:rPr>
        <w:t>Syn</w:t>
      </w:r>
      <w:r w:rsidRPr="000F409D">
        <w:rPr>
          <w:b/>
        </w:rPr>
        <w:t>thesizing</w:t>
      </w:r>
    </w:p>
    <w:p w:rsidR="000C5F4D" w:rsidRPr="00BF5983" w:rsidRDefault="000C5F4D" w:rsidP="000C5F4D">
      <w:pPr>
        <w:pStyle w:val="NoSpacing"/>
        <w:rPr>
          <w:b/>
        </w:rPr>
      </w:pPr>
      <w:r w:rsidRPr="00BF5983">
        <w:rPr>
          <w:b/>
        </w:rPr>
        <w:t>Continue:</w:t>
      </w:r>
    </w:p>
    <w:p w:rsidR="000C5F4D" w:rsidRPr="008B4E1F" w:rsidRDefault="000C5F4D" w:rsidP="000C5F4D">
      <w:pPr>
        <w:pStyle w:val="NoSpacing"/>
        <w:numPr>
          <w:ilvl w:val="0"/>
          <w:numId w:val="20"/>
        </w:numPr>
        <w:rPr>
          <w:color w:val="1F497D" w:themeColor="text2"/>
        </w:rPr>
      </w:pPr>
      <w:r>
        <w:t>Talk about what the reader already knows relative to information in the text (</w:t>
      </w:r>
      <w:r w:rsidR="005372A2">
        <w:rPr>
          <w:color w:val="1F497D" w:themeColor="text2"/>
        </w:rPr>
        <w:t>New: add</w:t>
      </w:r>
      <w:r w:rsidRPr="008B4E1F">
        <w:rPr>
          <w:color w:val="1F497D" w:themeColor="text2"/>
        </w:rPr>
        <w:t xml:space="preserve"> prior to reading)</w:t>
      </w:r>
    </w:p>
    <w:p w:rsidR="000C5F4D" w:rsidRDefault="000C5F4D" w:rsidP="000C5F4D">
      <w:pPr>
        <w:pStyle w:val="NoSpacing"/>
        <w:numPr>
          <w:ilvl w:val="0"/>
          <w:numId w:val="20"/>
        </w:numPr>
      </w:pPr>
      <w:r>
        <w:t xml:space="preserve">Identify </w:t>
      </w:r>
      <w:r w:rsidR="00DE3E67">
        <w:t>new</w:t>
      </w:r>
      <w:r>
        <w:t xml:space="preserve"> information in text or pictures</w:t>
      </w:r>
    </w:p>
    <w:p w:rsidR="00D62A99" w:rsidRDefault="00D62A99" w:rsidP="000C5F4D">
      <w:pPr>
        <w:pStyle w:val="NoSpacing"/>
        <w:rPr>
          <w:b/>
        </w:rPr>
      </w:pPr>
    </w:p>
    <w:p w:rsidR="000C5F4D" w:rsidRPr="00F14E09" w:rsidRDefault="000C5F4D" w:rsidP="000C5F4D">
      <w:pPr>
        <w:pStyle w:val="NoSpacing"/>
        <w:rPr>
          <w:b/>
        </w:rPr>
      </w:pPr>
      <w:r w:rsidRPr="00F14E09">
        <w:rPr>
          <w:b/>
        </w:rPr>
        <w:t>Inferring</w:t>
      </w:r>
    </w:p>
    <w:p w:rsidR="000C5F4D" w:rsidRPr="00BF5983" w:rsidRDefault="00652BE1" w:rsidP="000C5F4D">
      <w:pPr>
        <w:pStyle w:val="NoSpacing"/>
        <w:rPr>
          <w:b/>
        </w:rPr>
      </w:pPr>
      <w:r>
        <w:rPr>
          <w:b/>
        </w:rPr>
        <w:t>New:</w:t>
      </w:r>
    </w:p>
    <w:p w:rsidR="000C5F4D" w:rsidRPr="008B4E1F" w:rsidRDefault="000C5F4D" w:rsidP="000C5F4D">
      <w:pPr>
        <w:pStyle w:val="NoSpacing"/>
        <w:numPr>
          <w:ilvl w:val="0"/>
          <w:numId w:val="21"/>
        </w:numPr>
        <w:rPr>
          <w:color w:val="1F497D" w:themeColor="text2"/>
        </w:rPr>
      </w:pPr>
      <w:r w:rsidRPr="008B4E1F">
        <w:rPr>
          <w:color w:val="1F497D" w:themeColor="text2"/>
        </w:rPr>
        <w:t xml:space="preserve">Understand </w:t>
      </w:r>
      <w:r>
        <w:rPr>
          <w:color w:val="1F497D" w:themeColor="text2"/>
        </w:rPr>
        <w:t>a characters’</w:t>
      </w:r>
      <w:r w:rsidRPr="008B4E1F">
        <w:rPr>
          <w:color w:val="1F497D" w:themeColor="text2"/>
        </w:rPr>
        <w:t xml:space="preserve"> feeling</w:t>
      </w:r>
      <w:r>
        <w:rPr>
          <w:color w:val="1F497D" w:themeColor="text2"/>
        </w:rPr>
        <w:t>s</w:t>
      </w:r>
      <w:r w:rsidRPr="008B4E1F">
        <w:rPr>
          <w:color w:val="1F497D" w:themeColor="text2"/>
        </w:rPr>
        <w:t xml:space="preserve"> and reveal through talk or drawing</w:t>
      </w:r>
    </w:p>
    <w:p w:rsidR="000C5F4D" w:rsidRPr="008B4E1F" w:rsidRDefault="000C5F4D" w:rsidP="000C5F4D">
      <w:pPr>
        <w:pStyle w:val="NoSpacing"/>
        <w:numPr>
          <w:ilvl w:val="0"/>
          <w:numId w:val="21"/>
        </w:numPr>
        <w:rPr>
          <w:color w:val="1F497D" w:themeColor="text2"/>
        </w:rPr>
      </w:pPr>
      <w:r w:rsidRPr="008B4E1F">
        <w:rPr>
          <w:color w:val="1F497D" w:themeColor="text2"/>
        </w:rPr>
        <w:t xml:space="preserve">Understand the pictures, reveal interpretation of a problem or of a character’s feelings </w:t>
      </w:r>
    </w:p>
    <w:p w:rsidR="000C5F4D" w:rsidRDefault="000C5F4D" w:rsidP="000C5F4D">
      <w:pPr>
        <w:pStyle w:val="NoSpacing"/>
      </w:pPr>
    </w:p>
    <w:p w:rsidR="000C5F4D" w:rsidRPr="00F14E09" w:rsidRDefault="000C5F4D" w:rsidP="000C5F4D">
      <w:pPr>
        <w:pStyle w:val="NoSpacing"/>
        <w:rPr>
          <w:b/>
        </w:rPr>
      </w:pPr>
      <w:r w:rsidRPr="00F14E09">
        <w:rPr>
          <w:b/>
        </w:rPr>
        <w:t>Analyzing</w:t>
      </w:r>
    </w:p>
    <w:p w:rsidR="000C5F4D" w:rsidRPr="00BF5983" w:rsidRDefault="000C5F4D" w:rsidP="000C5F4D">
      <w:pPr>
        <w:pStyle w:val="NoSpacing"/>
        <w:rPr>
          <w:b/>
        </w:rPr>
      </w:pPr>
      <w:r w:rsidRPr="00BF5983">
        <w:rPr>
          <w:b/>
        </w:rPr>
        <w:t>Continue:</w:t>
      </w:r>
    </w:p>
    <w:p w:rsidR="000C5F4D" w:rsidRDefault="000C5F4D" w:rsidP="000C5F4D">
      <w:pPr>
        <w:pStyle w:val="NoSpacing"/>
        <w:numPr>
          <w:ilvl w:val="0"/>
          <w:numId w:val="22"/>
        </w:numPr>
      </w:pPr>
      <w:r>
        <w:t>Understand how ideas in book are related to each other and how text is related to the title</w:t>
      </w:r>
    </w:p>
    <w:p w:rsidR="000C5F4D" w:rsidRDefault="00652BE1" w:rsidP="000C5F4D">
      <w:pPr>
        <w:pStyle w:val="NoSpacing"/>
      </w:pPr>
      <w:r>
        <w:t>New:</w:t>
      </w:r>
    </w:p>
    <w:p w:rsidR="000C5F4D" w:rsidRPr="006050D3" w:rsidRDefault="000C5F4D" w:rsidP="000C5F4D">
      <w:pPr>
        <w:pStyle w:val="NoSpacing"/>
        <w:numPr>
          <w:ilvl w:val="0"/>
          <w:numId w:val="23"/>
        </w:numPr>
        <w:rPr>
          <w:color w:val="1F497D" w:themeColor="text2"/>
        </w:rPr>
      </w:pPr>
      <w:r w:rsidRPr="006050D3">
        <w:rPr>
          <w:color w:val="1F497D" w:themeColor="text2"/>
        </w:rPr>
        <w:t>Notice and appreciate humour and show by verbal or nonverbal means</w:t>
      </w:r>
    </w:p>
    <w:p w:rsidR="000C5F4D" w:rsidRPr="006050D3" w:rsidRDefault="000C5F4D" w:rsidP="000C5F4D">
      <w:pPr>
        <w:pStyle w:val="NoSpacing"/>
        <w:numPr>
          <w:ilvl w:val="0"/>
          <w:numId w:val="23"/>
        </w:numPr>
        <w:rPr>
          <w:color w:val="1F497D" w:themeColor="text2"/>
        </w:rPr>
      </w:pPr>
      <w:r w:rsidRPr="006050D3">
        <w:rPr>
          <w:color w:val="1F497D" w:themeColor="text2"/>
        </w:rPr>
        <w:t>Realize stories have a beginning, middle and end</w:t>
      </w:r>
    </w:p>
    <w:p w:rsidR="00D62A99" w:rsidRDefault="00D62A99" w:rsidP="000C5F4D">
      <w:pPr>
        <w:pStyle w:val="NoSpacing"/>
        <w:rPr>
          <w:b/>
        </w:rPr>
      </w:pPr>
    </w:p>
    <w:p w:rsidR="000C5F4D" w:rsidRPr="00F14E09" w:rsidRDefault="000C5F4D" w:rsidP="000C5F4D">
      <w:pPr>
        <w:pStyle w:val="NoSpacing"/>
        <w:rPr>
          <w:b/>
        </w:rPr>
      </w:pPr>
      <w:r w:rsidRPr="00F14E09">
        <w:rPr>
          <w:b/>
        </w:rPr>
        <w:t>Critiquing</w:t>
      </w:r>
    </w:p>
    <w:p w:rsidR="000C5F4D" w:rsidRPr="00BF5983" w:rsidRDefault="000C5F4D" w:rsidP="000C5F4D">
      <w:pPr>
        <w:pStyle w:val="NoSpacing"/>
        <w:rPr>
          <w:b/>
        </w:rPr>
      </w:pPr>
      <w:r w:rsidRPr="00BF5983">
        <w:rPr>
          <w:b/>
        </w:rPr>
        <w:t>Continue:</w:t>
      </w:r>
    </w:p>
    <w:p w:rsidR="000C5F4D" w:rsidRDefault="000C5F4D" w:rsidP="000C5F4D">
      <w:pPr>
        <w:pStyle w:val="NoSpacing"/>
        <w:numPr>
          <w:ilvl w:val="0"/>
          <w:numId w:val="24"/>
        </w:numPr>
      </w:pPr>
      <w:r>
        <w:t xml:space="preserve">Share opinions about books and about illustrations </w:t>
      </w:r>
    </w:p>
    <w:p w:rsidR="00515AC8" w:rsidRDefault="00515AC8" w:rsidP="00BF5983">
      <w:pPr>
        <w:pStyle w:val="Title"/>
        <w:jc w:val="center"/>
        <w:rPr>
          <w:sz w:val="28"/>
          <w:szCs w:val="28"/>
        </w:rPr>
      </w:pPr>
    </w:p>
    <w:p w:rsidR="002A04E1" w:rsidRDefault="002A04E1" w:rsidP="00BF5983">
      <w:pPr>
        <w:pStyle w:val="Title"/>
        <w:jc w:val="center"/>
        <w:rPr>
          <w:sz w:val="28"/>
          <w:szCs w:val="28"/>
        </w:rPr>
      </w:pPr>
    </w:p>
    <w:p w:rsidR="00515B87" w:rsidRPr="00BF5983" w:rsidRDefault="00BF5983" w:rsidP="00BF5983">
      <w:pPr>
        <w:pStyle w:val="Title"/>
        <w:jc w:val="center"/>
        <w:rPr>
          <w:sz w:val="28"/>
          <w:szCs w:val="28"/>
        </w:rPr>
      </w:pPr>
      <w:r>
        <w:rPr>
          <w:sz w:val="28"/>
          <w:szCs w:val="28"/>
        </w:rPr>
        <w:lastRenderedPageBreak/>
        <w:t>Guided Reading Level C</w:t>
      </w:r>
    </w:p>
    <w:p w:rsidR="00515AC8" w:rsidRDefault="00515AC8" w:rsidP="00515AC8">
      <w:pPr>
        <w:pStyle w:val="Title"/>
        <w:rPr>
          <w:sz w:val="24"/>
          <w:szCs w:val="24"/>
        </w:rPr>
      </w:pPr>
      <w:r>
        <w:rPr>
          <w:sz w:val="24"/>
          <w:szCs w:val="24"/>
        </w:rPr>
        <w:t xml:space="preserve">Decoding </w:t>
      </w:r>
    </w:p>
    <w:p w:rsidR="00515AC8" w:rsidRPr="00515AC8" w:rsidRDefault="005A1A0B" w:rsidP="00515AC8">
      <w:pPr>
        <w:pStyle w:val="NoSpacing"/>
        <w:rPr>
          <w:b/>
        </w:rPr>
      </w:pPr>
      <w:r>
        <w:rPr>
          <w:b/>
        </w:rPr>
        <w:t>Solving Words</w:t>
      </w:r>
    </w:p>
    <w:p w:rsidR="00515B87" w:rsidRPr="00583EE4" w:rsidRDefault="00515B87" w:rsidP="00515B87">
      <w:pPr>
        <w:pStyle w:val="NoSpacing"/>
        <w:rPr>
          <w:b/>
        </w:rPr>
      </w:pPr>
      <w:r w:rsidRPr="00583EE4">
        <w:rPr>
          <w:b/>
        </w:rPr>
        <w:t>Continue:</w:t>
      </w:r>
    </w:p>
    <w:p w:rsidR="00515B87" w:rsidRPr="001D2A63" w:rsidRDefault="00515B87" w:rsidP="00515B87">
      <w:pPr>
        <w:pStyle w:val="NoSpacing"/>
        <w:numPr>
          <w:ilvl w:val="0"/>
          <w:numId w:val="10"/>
        </w:numPr>
        <w:rPr>
          <w:color w:val="1F497D" w:themeColor="text2"/>
        </w:rPr>
      </w:pPr>
      <w:r>
        <w:t>Say a word slowly to identify the initial sound and connect it to a letter (</w:t>
      </w:r>
      <w:r w:rsidR="00652BE1">
        <w:rPr>
          <w:color w:val="1F497D" w:themeColor="text2"/>
        </w:rPr>
        <w:t>New:</w:t>
      </w:r>
      <w:r w:rsidRPr="001D2A63">
        <w:rPr>
          <w:color w:val="1F497D" w:themeColor="text2"/>
        </w:rPr>
        <w:t xml:space="preserve"> add locate the word in a text)</w:t>
      </w:r>
    </w:p>
    <w:p w:rsidR="00515B87" w:rsidRPr="001D2A63" w:rsidRDefault="00515B87" w:rsidP="00515B87">
      <w:pPr>
        <w:pStyle w:val="NoSpacing"/>
        <w:numPr>
          <w:ilvl w:val="0"/>
          <w:numId w:val="10"/>
        </w:numPr>
        <w:rPr>
          <w:color w:val="1F497D" w:themeColor="text2"/>
        </w:rPr>
      </w:pPr>
      <w:r>
        <w:t xml:space="preserve">Recognize and/or locate a few </w:t>
      </w:r>
      <w:r>
        <w:rPr>
          <w:color w:val="1F497D" w:themeColor="text2"/>
        </w:rPr>
        <w:t>(</w:t>
      </w:r>
      <w:r w:rsidR="00652BE1">
        <w:rPr>
          <w:color w:val="1F497D" w:themeColor="text2"/>
        </w:rPr>
        <w:t>New: add</w:t>
      </w:r>
      <w:r w:rsidRPr="001D2A63">
        <w:rPr>
          <w:color w:val="1F497D" w:themeColor="text2"/>
        </w:rPr>
        <w:t xml:space="preserve"> 10 or more</w:t>
      </w:r>
      <w:r>
        <w:rPr>
          <w:color w:val="1F497D" w:themeColor="text2"/>
        </w:rPr>
        <w:t>)</w:t>
      </w:r>
      <w:r w:rsidRPr="001D2A63">
        <w:rPr>
          <w:color w:val="1F497D" w:themeColor="text2"/>
        </w:rPr>
        <w:t xml:space="preserve"> </w:t>
      </w:r>
      <w:r>
        <w:t xml:space="preserve">easy high frequency words in a text </w:t>
      </w:r>
    </w:p>
    <w:p w:rsidR="00515B87" w:rsidRPr="00BF5983" w:rsidRDefault="00652BE1" w:rsidP="00515B87">
      <w:pPr>
        <w:pStyle w:val="NoSpacing"/>
        <w:rPr>
          <w:b/>
        </w:rPr>
      </w:pPr>
      <w:r>
        <w:rPr>
          <w:b/>
        </w:rPr>
        <w:t>New:</w:t>
      </w:r>
    </w:p>
    <w:p w:rsidR="00515B87" w:rsidRPr="001D2A63" w:rsidRDefault="00515B87" w:rsidP="00515B87">
      <w:pPr>
        <w:pStyle w:val="NoSpacing"/>
        <w:numPr>
          <w:ilvl w:val="0"/>
          <w:numId w:val="10"/>
        </w:numPr>
        <w:rPr>
          <w:color w:val="1F497D" w:themeColor="text2"/>
        </w:rPr>
      </w:pPr>
      <w:r w:rsidRPr="001D2A63">
        <w:rPr>
          <w:color w:val="1F497D" w:themeColor="text2"/>
        </w:rPr>
        <w:t>Recognize easy high frequency words and simple regular words easily with the support of meaning and language structure</w:t>
      </w:r>
    </w:p>
    <w:p w:rsidR="00515B87" w:rsidRDefault="00515B87" w:rsidP="00515B87">
      <w:pPr>
        <w:pStyle w:val="NoSpacing"/>
        <w:numPr>
          <w:ilvl w:val="0"/>
          <w:numId w:val="10"/>
        </w:numPr>
        <w:rPr>
          <w:color w:val="1F497D" w:themeColor="text2"/>
        </w:rPr>
      </w:pPr>
      <w:r>
        <w:rPr>
          <w:color w:val="1F497D" w:themeColor="text2"/>
        </w:rPr>
        <w:t>Locate the first and last letters of words in continuous text</w:t>
      </w:r>
    </w:p>
    <w:p w:rsidR="00515B87" w:rsidRDefault="00515B87" w:rsidP="00515B87">
      <w:pPr>
        <w:pStyle w:val="NoSpacing"/>
        <w:numPr>
          <w:ilvl w:val="0"/>
          <w:numId w:val="10"/>
        </w:numPr>
        <w:rPr>
          <w:color w:val="1F497D" w:themeColor="text2"/>
        </w:rPr>
      </w:pPr>
      <w:r>
        <w:rPr>
          <w:color w:val="1F497D" w:themeColor="text2"/>
        </w:rPr>
        <w:t>Notice the first letter of a word, connect it to a sound, an</w:t>
      </w:r>
      <w:r w:rsidR="00BF5983">
        <w:rPr>
          <w:color w:val="1F497D" w:themeColor="text2"/>
        </w:rPr>
        <w:t>d say the first sound of a word</w:t>
      </w:r>
    </w:p>
    <w:p w:rsidR="00515B87" w:rsidRDefault="00515B87" w:rsidP="00515B87">
      <w:pPr>
        <w:pStyle w:val="NoSpacing"/>
        <w:numPr>
          <w:ilvl w:val="0"/>
          <w:numId w:val="10"/>
        </w:numPr>
        <w:rPr>
          <w:color w:val="1F497D" w:themeColor="text2"/>
        </w:rPr>
      </w:pPr>
      <w:r>
        <w:rPr>
          <w:color w:val="1F497D" w:themeColor="text2"/>
        </w:rPr>
        <w:t>Use letter sound information in coordination with meaning and language structure to solve words</w:t>
      </w:r>
    </w:p>
    <w:p w:rsidR="00515B87" w:rsidRDefault="00515B87" w:rsidP="00515B87">
      <w:pPr>
        <w:pStyle w:val="NoSpacing"/>
        <w:numPr>
          <w:ilvl w:val="0"/>
          <w:numId w:val="10"/>
        </w:numPr>
        <w:rPr>
          <w:color w:val="1F497D" w:themeColor="text2"/>
        </w:rPr>
      </w:pPr>
      <w:r>
        <w:rPr>
          <w:color w:val="1F497D" w:themeColor="text2"/>
        </w:rPr>
        <w:t>Make connections between words by letter, sounds or spelling patterns</w:t>
      </w:r>
    </w:p>
    <w:p w:rsidR="00515B87" w:rsidRDefault="00515B87" w:rsidP="00515B87">
      <w:pPr>
        <w:pStyle w:val="NoSpacing"/>
        <w:numPr>
          <w:ilvl w:val="0"/>
          <w:numId w:val="10"/>
        </w:numPr>
        <w:rPr>
          <w:color w:val="1F497D" w:themeColor="text2"/>
        </w:rPr>
      </w:pPr>
      <w:r>
        <w:rPr>
          <w:color w:val="1F497D" w:themeColor="text2"/>
        </w:rPr>
        <w:t>Use known words to m</w:t>
      </w:r>
      <w:r w:rsidR="00BF5983">
        <w:rPr>
          <w:color w:val="1F497D" w:themeColor="text2"/>
        </w:rPr>
        <w:t>ake connections and solve words</w:t>
      </w:r>
    </w:p>
    <w:p w:rsidR="005A1A0B" w:rsidRDefault="005A1A0B" w:rsidP="00BF5983">
      <w:pPr>
        <w:pStyle w:val="NoSpacing"/>
        <w:rPr>
          <w:b/>
        </w:rPr>
      </w:pPr>
    </w:p>
    <w:p w:rsidR="00515B87" w:rsidRPr="00591DEB" w:rsidRDefault="005A1A0B" w:rsidP="00BF5983">
      <w:pPr>
        <w:pStyle w:val="NoSpacing"/>
        <w:rPr>
          <w:b/>
        </w:rPr>
      </w:pPr>
      <w:r>
        <w:rPr>
          <w:b/>
        </w:rPr>
        <w:t>Monitoring and correcting</w:t>
      </w:r>
      <w:r w:rsidR="00515B87" w:rsidRPr="00591DEB">
        <w:rPr>
          <w:b/>
        </w:rPr>
        <w:t xml:space="preserve"> </w:t>
      </w:r>
    </w:p>
    <w:p w:rsidR="00515B87" w:rsidRPr="005A1A0B" w:rsidRDefault="00515B87" w:rsidP="00515B87">
      <w:pPr>
        <w:pStyle w:val="NoSpacing"/>
        <w:rPr>
          <w:b/>
        </w:rPr>
      </w:pPr>
      <w:r w:rsidRPr="005A1A0B">
        <w:rPr>
          <w:b/>
        </w:rPr>
        <w:t>Continue:</w:t>
      </w:r>
    </w:p>
    <w:p w:rsidR="00515B87" w:rsidRDefault="00515B87" w:rsidP="00515B87">
      <w:pPr>
        <w:pStyle w:val="NoSpacing"/>
        <w:numPr>
          <w:ilvl w:val="0"/>
          <w:numId w:val="12"/>
        </w:numPr>
      </w:pPr>
      <w:r>
        <w:t>Reread the sentence to problem solve, self-correct or confirm, and/or to search for and use information</w:t>
      </w:r>
    </w:p>
    <w:p w:rsidR="00515B87" w:rsidRDefault="00515B87" w:rsidP="00515B87">
      <w:pPr>
        <w:pStyle w:val="NoSpacing"/>
        <w:numPr>
          <w:ilvl w:val="0"/>
          <w:numId w:val="12"/>
        </w:numPr>
      </w:pPr>
      <w:r>
        <w:t>Use language structure to self-monitor and self-correct</w:t>
      </w:r>
    </w:p>
    <w:p w:rsidR="00515B87" w:rsidRDefault="00515B87" w:rsidP="00515B87">
      <w:pPr>
        <w:pStyle w:val="NoSpacing"/>
        <w:numPr>
          <w:ilvl w:val="0"/>
          <w:numId w:val="12"/>
        </w:numPr>
      </w:pPr>
      <w:r>
        <w:t>Begin to self-correct and cross check by using word by word matching, pictures and beginning sound cues in simple predictable text</w:t>
      </w:r>
    </w:p>
    <w:p w:rsidR="00515B87" w:rsidRPr="00757510" w:rsidRDefault="00515B87" w:rsidP="00515B87">
      <w:pPr>
        <w:pStyle w:val="NoSpacing"/>
        <w:numPr>
          <w:ilvl w:val="0"/>
          <w:numId w:val="12"/>
        </w:numPr>
      </w:pPr>
      <w:r w:rsidRPr="00757510">
        <w:t>Cross check one kind of information against another to monitor and self-correct for example meaning with visual information</w:t>
      </w:r>
    </w:p>
    <w:p w:rsidR="00515B87" w:rsidRPr="005A1A0B" w:rsidRDefault="00652BE1" w:rsidP="00515B87">
      <w:pPr>
        <w:pStyle w:val="NoSpacing"/>
        <w:rPr>
          <w:b/>
        </w:rPr>
      </w:pPr>
      <w:r>
        <w:rPr>
          <w:b/>
        </w:rPr>
        <w:t>New:</w:t>
      </w:r>
    </w:p>
    <w:p w:rsidR="00515B87" w:rsidRPr="00757510" w:rsidRDefault="00515B87" w:rsidP="00515B87">
      <w:pPr>
        <w:pStyle w:val="NoSpacing"/>
        <w:numPr>
          <w:ilvl w:val="0"/>
          <w:numId w:val="25"/>
        </w:numPr>
        <w:rPr>
          <w:color w:val="1F497D" w:themeColor="text2"/>
        </w:rPr>
      </w:pPr>
      <w:r w:rsidRPr="00757510">
        <w:rPr>
          <w:color w:val="1F497D" w:themeColor="text2"/>
        </w:rPr>
        <w:t>Self-monitor and self-correct using meaning in text and pictures</w:t>
      </w:r>
      <w:r>
        <w:rPr>
          <w:color w:val="1F497D" w:themeColor="text2"/>
        </w:rPr>
        <w:t xml:space="preserve"> and using known words</w:t>
      </w:r>
    </w:p>
    <w:p w:rsidR="005A1A0B" w:rsidRDefault="005A1A0B" w:rsidP="00515B87">
      <w:pPr>
        <w:pStyle w:val="NoSpacing"/>
        <w:rPr>
          <w:b/>
        </w:rPr>
      </w:pPr>
    </w:p>
    <w:p w:rsidR="00515B87" w:rsidRDefault="00515B87" w:rsidP="00515B87">
      <w:pPr>
        <w:pStyle w:val="NoSpacing"/>
      </w:pPr>
      <w:r w:rsidRPr="001804EE">
        <w:rPr>
          <w:b/>
        </w:rPr>
        <w:t>Searching for and using information</w:t>
      </w:r>
    </w:p>
    <w:p w:rsidR="00515B87" w:rsidRPr="005A1A0B" w:rsidRDefault="00515B87" w:rsidP="00515B87">
      <w:pPr>
        <w:pStyle w:val="NoSpacing"/>
        <w:rPr>
          <w:b/>
        </w:rPr>
      </w:pPr>
      <w:r w:rsidRPr="005A1A0B">
        <w:rPr>
          <w:b/>
        </w:rPr>
        <w:t>Continue:</w:t>
      </w:r>
    </w:p>
    <w:p w:rsidR="00515B87" w:rsidRDefault="00515B87" w:rsidP="00515B87">
      <w:pPr>
        <w:pStyle w:val="NoSpacing"/>
        <w:numPr>
          <w:ilvl w:val="0"/>
          <w:numId w:val="13"/>
        </w:numPr>
      </w:pPr>
      <w:r>
        <w:t>Search for information in the print and pictures</w:t>
      </w:r>
    </w:p>
    <w:p w:rsidR="00515B87" w:rsidRDefault="00515B87" w:rsidP="00515B87">
      <w:pPr>
        <w:pStyle w:val="NoSpacing"/>
        <w:numPr>
          <w:ilvl w:val="0"/>
          <w:numId w:val="13"/>
        </w:numPr>
      </w:pPr>
      <w:r>
        <w:t>Reread to search for information</w:t>
      </w:r>
    </w:p>
    <w:p w:rsidR="00515B87" w:rsidRPr="005A1A0B" w:rsidRDefault="00652BE1" w:rsidP="00515B87">
      <w:pPr>
        <w:pStyle w:val="NoSpacing"/>
        <w:rPr>
          <w:b/>
        </w:rPr>
      </w:pPr>
      <w:r>
        <w:rPr>
          <w:b/>
        </w:rPr>
        <w:t>New:</w:t>
      </w:r>
    </w:p>
    <w:p w:rsidR="00515B87" w:rsidRPr="00583EE4" w:rsidRDefault="00515B87" w:rsidP="00515B87">
      <w:pPr>
        <w:pStyle w:val="NoSpacing"/>
        <w:numPr>
          <w:ilvl w:val="0"/>
          <w:numId w:val="14"/>
        </w:numPr>
        <w:rPr>
          <w:color w:val="1F497D" w:themeColor="text2"/>
        </w:rPr>
      </w:pPr>
      <w:r>
        <w:rPr>
          <w:color w:val="1F497D" w:themeColor="text2"/>
        </w:rPr>
        <w:t xml:space="preserve">Search for letters and sounds and/or </w:t>
      </w:r>
      <w:r w:rsidRPr="00583EE4">
        <w:rPr>
          <w:color w:val="1F497D" w:themeColor="text2"/>
        </w:rPr>
        <w:t>known words in print</w:t>
      </w:r>
    </w:p>
    <w:p w:rsidR="00515B87" w:rsidRPr="00583EE4" w:rsidRDefault="00515B87" w:rsidP="00515B87">
      <w:pPr>
        <w:pStyle w:val="NoSpacing"/>
        <w:numPr>
          <w:ilvl w:val="0"/>
          <w:numId w:val="14"/>
        </w:numPr>
        <w:rPr>
          <w:color w:val="1F497D" w:themeColor="text2"/>
        </w:rPr>
      </w:pPr>
      <w:r w:rsidRPr="00583EE4">
        <w:rPr>
          <w:color w:val="1F497D" w:themeColor="text2"/>
        </w:rPr>
        <w:t>Ask questions to clarify meaning or get information</w:t>
      </w:r>
    </w:p>
    <w:p w:rsidR="00515B87" w:rsidRDefault="00515B87" w:rsidP="00515B87">
      <w:pPr>
        <w:pStyle w:val="NoSpacing"/>
        <w:numPr>
          <w:ilvl w:val="0"/>
          <w:numId w:val="14"/>
        </w:numPr>
        <w:rPr>
          <w:color w:val="1F497D" w:themeColor="text2"/>
        </w:rPr>
      </w:pPr>
      <w:r w:rsidRPr="00583EE4">
        <w:rPr>
          <w:color w:val="1F497D" w:themeColor="text2"/>
        </w:rPr>
        <w:t>Remember and use language patterns to help in reading a text</w:t>
      </w:r>
    </w:p>
    <w:p w:rsidR="00BF5983" w:rsidRPr="00583EE4" w:rsidRDefault="00BF5983" w:rsidP="00BF5983">
      <w:pPr>
        <w:pStyle w:val="NoSpacing"/>
        <w:ind w:left="720"/>
        <w:rPr>
          <w:color w:val="1F497D" w:themeColor="text2"/>
        </w:rPr>
      </w:pPr>
    </w:p>
    <w:p w:rsidR="00515B87" w:rsidRPr="00BF5983" w:rsidRDefault="00515B87" w:rsidP="00EF791F">
      <w:pPr>
        <w:pStyle w:val="Title"/>
        <w:rPr>
          <w:sz w:val="24"/>
          <w:szCs w:val="24"/>
        </w:rPr>
      </w:pPr>
      <w:r w:rsidRPr="00BF5983">
        <w:rPr>
          <w:sz w:val="24"/>
          <w:szCs w:val="24"/>
        </w:rPr>
        <w:t>Fluency</w:t>
      </w:r>
    </w:p>
    <w:p w:rsidR="00515B87" w:rsidRDefault="00515B87" w:rsidP="00515B87">
      <w:pPr>
        <w:pStyle w:val="NoSpacing"/>
      </w:pPr>
      <w:r w:rsidRPr="005A1A0B">
        <w:rPr>
          <w:b/>
        </w:rPr>
        <w:t>Continue</w:t>
      </w:r>
      <w:r>
        <w:t>:</w:t>
      </w:r>
    </w:p>
    <w:p w:rsidR="00515B87" w:rsidRDefault="00515B87" w:rsidP="00515B87">
      <w:pPr>
        <w:pStyle w:val="NoSpacing"/>
        <w:numPr>
          <w:ilvl w:val="0"/>
          <w:numId w:val="15"/>
        </w:numPr>
      </w:pPr>
      <w:r>
        <w:t>Notice and use end punctuation and reflect it in the voice</w:t>
      </w:r>
    </w:p>
    <w:p w:rsidR="00515B87" w:rsidRDefault="00515B87" w:rsidP="00515B87">
      <w:pPr>
        <w:pStyle w:val="NoSpacing"/>
        <w:numPr>
          <w:ilvl w:val="0"/>
          <w:numId w:val="15"/>
        </w:numPr>
      </w:pPr>
      <w:r>
        <w:t>Slow down to problem solve and resume reading with momentum</w:t>
      </w:r>
    </w:p>
    <w:p w:rsidR="00515B87" w:rsidRPr="005A1A0B" w:rsidRDefault="00652BE1" w:rsidP="00515B87">
      <w:pPr>
        <w:pStyle w:val="NoSpacing"/>
        <w:rPr>
          <w:b/>
        </w:rPr>
      </w:pPr>
      <w:r>
        <w:rPr>
          <w:b/>
        </w:rPr>
        <w:t>New:</w:t>
      </w:r>
    </w:p>
    <w:p w:rsidR="00515B87" w:rsidRPr="0023272F" w:rsidRDefault="00515B87" w:rsidP="00515B87">
      <w:pPr>
        <w:pStyle w:val="NoSpacing"/>
        <w:numPr>
          <w:ilvl w:val="0"/>
          <w:numId w:val="26"/>
        </w:numPr>
        <w:rPr>
          <w:color w:val="1F497D" w:themeColor="text2"/>
        </w:rPr>
      </w:pPr>
      <w:r w:rsidRPr="0023272F">
        <w:rPr>
          <w:color w:val="1F497D" w:themeColor="text2"/>
        </w:rPr>
        <w:t>Reflect language syntax by putting words together in phrases</w:t>
      </w:r>
    </w:p>
    <w:p w:rsidR="00515B87" w:rsidRPr="0023272F" w:rsidRDefault="00515B87" w:rsidP="00515B87">
      <w:pPr>
        <w:pStyle w:val="NoSpacing"/>
        <w:numPr>
          <w:ilvl w:val="0"/>
          <w:numId w:val="26"/>
        </w:numPr>
        <w:rPr>
          <w:color w:val="1F497D" w:themeColor="text2"/>
        </w:rPr>
      </w:pPr>
      <w:r w:rsidRPr="0023272F">
        <w:rPr>
          <w:color w:val="1F497D" w:themeColor="text2"/>
        </w:rPr>
        <w:lastRenderedPageBreak/>
        <w:t>Notice and use quotation marks and reflect dialogue with the voice</w:t>
      </w:r>
    </w:p>
    <w:p w:rsidR="00515B87" w:rsidRDefault="00515B87" w:rsidP="00515B87">
      <w:pPr>
        <w:pStyle w:val="NoSpacing"/>
        <w:numPr>
          <w:ilvl w:val="0"/>
          <w:numId w:val="26"/>
        </w:numPr>
        <w:rPr>
          <w:color w:val="1F497D" w:themeColor="text2"/>
        </w:rPr>
      </w:pPr>
      <w:r w:rsidRPr="0023272F">
        <w:rPr>
          <w:color w:val="1F497D" w:themeColor="text2"/>
        </w:rPr>
        <w:t>Demonstrate appropriate stress on words in a sentence</w:t>
      </w:r>
    </w:p>
    <w:p w:rsidR="005A1A0B" w:rsidRDefault="005A1A0B" w:rsidP="005A1A0B">
      <w:pPr>
        <w:pStyle w:val="NoSpacing"/>
        <w:rPr>
          <w:color w:val="1F497D" w:themeColor="text2"/>
        </w:rPr>
      </w:pPr>
    </w:p>
    <w:p w:rsidR="00515B87" w:rsidRPr="00BF5983" w:rsidRDefault="00515B87" w:rsidP="00BF5983">
      <w:pPr>
        <w:pStyle w:val="Title"/>
        <w:rPr>
          <w:sz w:val="24"/>
          <w:szCs w:val="24"/>
        </w:rPr>
      </w:pPr>
      <w:r w:rsidRPr="00BF5983">
        <w:rPr>
          <w:sz w:val="24"/>
          <w:szCs w:val="24"/>
        </w:rPr>
        <w:t>Comprehension</w:t>
      </w:r>
    </w:p>
    <w:p w:rsidR="00515B87" w:rsidRDefault="00515B87" w:rsidP="00515B87">
      <w:pPr>
        <w:pStyle w:val="NoSpacing"/>
        <w:rPr>
          <w:b/>
        </w:rPr>
      </w:pPr>
      <w:r w:rsidRPr="001804EE">
        <w:rPr>
          <w:b/>
        </w:rPr>
        <w:t>Summarizing</w:t>
      </w:r>
    </w:p>
    <w:p w:rsidR="00515B87" w:rsidRPr="005A1A0B" w:rsidRDefault="00515B87" w:rsidP="00515B87">
      <w:pPr>
        <w:pStyle w:val="NoSpacing"/>
        <w:rPr>
          <w:b/>
        </w:rPr>
      </w:pPr>
      <w:r w:rsidRPr="005A1A0B">
        <w:rPr>
          <w:b/>
        </w:rPr>
        <w:t>Continue:</w:t>
      </w:r>
    </w:p>
    <w:p w:rsidR="00515B87" w:rsidRPr="00D26D79" w:rsidRDefault="00515B87" w:rsidP="00515B87">
      <w:pPr>
        <w:pStyle w:val="NoSpacing"/>
        <w:numPr>
          <w:ilvl w:val="0"/>
          <w:numId w:val="16"/>
        </w:numPr>
      </w:pPr>
      <w:r>
        <w:t>Remember information to help in understanding the end of a story</w:t>
      </w:r>
    </w:p>
    <w:p w:rsidR="00515B87" w:rsidRDefault="00515B87" w:rsidP="00515B87">
      <w:pPr>
        <w:pStyle w:val="NoSpacing"/>
        <w:numPr>
          <w:ilvl w:val="0"/>
          <w:numId w:val="17"/>
        </w:numPr>
      </w:pPr>
      <w:r w:rsidRPr="00D26D79">
        <w:t>Discuss a text after reading remembering important information or details of a story</w:t>
      </w:r>
    </w:p>
    <w:p w:rsidR="00515B87" w:rsidRPr="00372A19" w:rsidRDefault="00652BE1" w:rsidP="00515B87">
      <w:pPr>
        <w:pStyle w:val="NoSpacing"/>
        <w:rPr>
          <w:b/>
        </w:rPr>
      </w:pPr>
      <w:r>
        <w:rPr>
          <w:b/>
        </w:rPr>
        <w:t>New:</w:t>
      </w:r>
    </w:p>
    <w:p w:rsidR="00515B87" w:rsidRPr="00D26D79" w:rsidRDefault="00515B87" w:rsidP="00515B87">
      <w:pPr>
        <w:pStyle w:val="NoSpacing"/>
        <w:numPr>
          <w:ilvl w:val="0"/>
          <w:numId w:val="17"/>
        </w:numPr>
        <w:rPr>
          <w:color w:val="1F497D" w:themeColor="text2"/>
        </w:rPr>
      </w:pPr>
      <w:r w:rsidRPr="00D26D79">
        <w:rPr>
          <w:color w:val="1F497D" w:themeColor="text2"/>
        </w:rPr>
        <w:t>Understand and identify a simple sequence of events in a story</w:t>
      </w:r>
    </w:p>
    <w:p w:rsidR="00372A19" w:rsidRDefault="00372A19" w:rsidP="00515B87">
      <w:pPr>
        <w:pStyle w:val="NoSpacing"/>
        <w:rPr>
          <w:b/>
        </w:rPr>
      </w:pPr>
    </w:p>
    <w:p w:rsidR="00515B87" w:rsidRPr="00DF73EA" w:rsidRDefault="00515B87" w:rsidP="00515B87">
      <w:pPr>
        <w:pStyle w:val="NoSpacing"/>
        <w:rPr>
          <w:b/>
        </w:rPr>
      </w:pPr>
      <w:r w:rsidRPr="00DF73EA">
        <w:rPr>
          <w:b/>
        </w:rPr>
        <w:t>Predicting</w:t>
      </w:r>
    </w:p>
    <w:p w:rsidR="00515B87" w:rsidRPr="005A1A0B" w:rsidRDefault="00515B87" w:rsidP="00515B87">
      <w:pPr>
        <w:pStyle w:val="NoSpacing"/>
        <w:rPr>
          <w:b/>
        </w:rPr>
      </w:pPr>
      <w:r w:rsidRPr="005A1A0B">
        <w:rPr>
          <w:b/>
        </w:rPr>
        <w:t>Continue:</w:t>
      </w:r>
    </w:p>
    <w:p w:rsidR="00515B87" w:rsidRDefault="00515B87" w:rsidP="00515B87">
      <w:pPr>
        <w:pStyle w:val="NoSpacing"/>
        <w:numPr>
          <w:ilvl w:val="0"/>
          <w:numId w:val="18"/>
        </w:numPr>
      </w:pPr>
      <w:r>
        <w:t>Use knowledge of language structure to anticipate the text</w:t>
      </w:r>
    </w:p>
    <w:p w:rsidR="00515B87" w:rsidRDefault="00515B87" w:rsidP="00515B87">
      <w:pPr>
        <w:pStyle w:val="NoSpacing"/>
        <w:numPr>
          <w:ilvl w:val="0"/>
          <w:numId w:val="18"/>
        </w:numPr>
      </w:pPr>
      <w:r>
        <w:t>Make predictions based on information from pictures</w:t>
      </w:r>
    </w:p>
    <w:p w:rsidR="00515B87" w:rsidRDefault="00515B87" w:rsidP="00515B87">
      <w:pPr>
        <w:pStyle w:val="NoSpacing"/>
        <w:numPr>
          <w:ilvl w:val="0"/>
          <w:numId w:val="18"/>
        </w:numPr>
      </w:pPr>
      <w:r>
        <w:t>Predict the ending of a story based on reading the beginning and middle</w:t>
      </w:r>
    </w:p>
    <w:p w:rsidR="00515B87" w:rsidRDefault="00515B87" w:rsidP="00515B87">
      <w:pPr>
        <w:pStyle w:val="NoSpacing"/>
        <w:numPr>
          <w:ilvl w:val="0"/>
          <w:numId w:val="18"/>
        </w:numPr>
      </w:pPr>
      <w:r>
        <w:t>Make predictions based on personal experiences and knowledge</w:t>
      </w:r>
    </w:p>
    <w:p w:rsidR="00515B87" w:rsidRPr="005A1A0B" w:rsidRDefault="00652BE1" w:rsidP="00515B87">
      <w:pPr>
        <w:pStyle w:val="NoSpacing"/>
        <w:rPr>
          <w:b/>
        </w:rPr>
      </w:pPr>
      <w:r>
        <w:rPr>
          <w:b/>
        </w:rPr>
        <w:t>New:</w:t>
      </w:r>
    </w:p>
    <w:p w:rsidR="00515B87" w:rsidRPr="008B4E1F" w:rsidRDefault="00515B87" w:rsidP="00515B87">
      <w:pPr>
        <w:pStyle w:val="NoSpacing"/>
        <w:numPr>
          <w:ilvl w:val="0"/>
          <w:numId w:val="19"/>
        </w:numPr>
        <w:rPr>
          <w:color w:val="1F497D" w:themeColor="text2"/>
        </w:rPr>
      </w:pPr>
      <w:r>
        <w:rPr>
          <w:color w:val="1F497D" w:themeColor="text2"/>
        </w:rPr>
        <w:t>Make predictions based on information gained through reading</w:t>
      </w:r>
    </w:p>
    <w:p w:rsidR="00372A19" w:rsidRDefault="00372A19" w:rsidP="00515B87">
      <w:pPr>
        <w:pStyle w:val="NoSpacing"/>
        <w:rPr>
          <w:b/>
        </w:rPr>
      </w:pPr>
    </w:p>
    <w:p w:rsidR="00515B87" w:rsidRPr="00F14E09" w:rsidRDefault="00515B87" w:rsidP="00515B87">
      <w:pPr>
        <w:pStyle w:val="NoSpacing"/>
        <w:rPr>
          <w:b/>
        </w:rPr>
      </w:pPr>
      <w:r w:rsidRPr="00F14E09">
        <w:rPr>
          <w:b/>
        </w:rPr>
        <w:t>Making connections</w:t>
      </w:r>
    </w:p>
    <w:p w:rsidR="00515B87" w:rsidRPr="005A1A0B" w:rsidRDefault="00515B87" w:rsidP="00515B87">
      <w:pPr>
        <w:pStyle w:val="NoSpacing"/>
        <w:rPr>
          <w:b/>
        </w:rPr>
      </w:pPr>
      <w:r w:rsidRPr="005A1A0B">
        <w:rPr>
          <w:b/>
        </w:rPr>
        <w:t>Continue:</w:t>
      </w:r>
    </w:p>
    <w:p w:rsidR="00515B87" w:rsidRDefault="00515B87" w:rsidP="00515B87">
      <w:pPr>
        <w:pStyle w:val="NoSpacing"/>
        <w:numPr>
          <w:ilvl w:val="0"/>
          <w:numId w:val="19"/>
        </w:numPr>
      </w:pPr>
      <w:r>
        <w:t>Identify recurring characters when applicable</w:t>
      </w:r>
    </w:p>
    <w:p w:rsidR="00515B87" w:rsidRPr="005A1A0B" w:rsidRDefault="00652BE1" w:rsidP="00515B87">
      <w:pPr>
        <w:pStyle w:val="NoSpacing"/>
        <w:rPr>
          <w:b/>
        </w:rPr>
      </w:pPr>
      <w:r>
        <w:rPr>
          <w:b/>
        </w:rPr>
        <w:t>New:</w:t>
      </w:r>
    </w:p>
    <w:p w:rsidR="00515B87" w:rsidRDefault="00515B87" w:rsidP="00515B87">
      <w:pPr>
        <w:pStyle w:val="NoSpacing"/>
        <w:numPr>
          <w:ilvl w:val="0"/>
          <w:numId w:val="20"/>
        </w:numPr>
        <w:rPr>
          <w:color w:val="1F497D" w:themeColor="text2"/>
        </w:rPr>
      </w:pPr>
      <w:r>
        <w:rPr>
          <w:color w:val="1F497D" w:themeColor="text2"/>
        </w:rPr>
        <w:t>Make and discuss connections between texts and reader’s personal experiences</w:t>
      </w:r>
    </w:p>
    <w:p w:rsidR="00515B87" w:rsidRPr="008B4E1F" w:rsidRDefault="00515B87" w:rsidP="00515B87">
      <w:pPr>
        <w:pStyle w:val="NoSpacing"/>
        <w:numPr>
          <w:ilvl w:val="0"/>
          <w:numId w:val="20"/>
        </w:numPr>
        <w:rPr>
          <w:color w:val="1F497D" w:themeColor="text2"/>
        </w:rPr>
      </w:pPr>
      <w:r>
        <w:rPr>
          <w:color w:val="1F497D" w:themeColor="text2"/>
        </w:rPr>
        <w:t>Make connections between texts that are alike in some way (topic, ending, characters)</w:t>
      </w:r>
      <w:r w:rsidRPr="008B4E1F">
        <w:rPr>
          <w:color w:val="1F497D" w:themeColor="text2"/>
        </w:rPr>
        <w:t>Discuss personal experiences in relation to the text</w:t>
      </w:r>
    </w:p>
    <w:p w:rsidR="00372A19" w:rsidRDefault="00372A19" w:rsidP="00515B87">
      <w:pPr>
        <w:pStyle w:val="NoSpacing"/>
        <w:rPr>
          <w:b/>
        </w:rPr>
      </w:pPr>
    </w:p>
    <w:p w:rsidR="00515B87" w:rsidRPr="000F409D" w:rsidRDefault="00515B87" w:rsidP="00515B87">
      <w:pPr>
        <w:pStyle w:val="NoSpacing"/>
        <w:rPr>
          <w:b/>
        </w:rPr>
      </w:pPr>
      <w:r>
        <w:rPr>
          <w:b/>
        </w:rPr>
        <w:t>Syn</w:t>
      </w:r>
      <w:r w:rsidRPr="000F409D">
        <w:rPr>
          <w:b/>
        </w:rPr>
        <w:t>thesizing</w:t>
      </w:r>
    </w:p>
    <w:p w:rsidR="00515B87" w:rsidRPr="005A1A0B" w:rsidRDefault="00515B87" w:rsidP="00515B87">
      <w:pPr>
        <w:pStyle w:val="NoSpacing"/>
        <w:rPr>
          <w:b/>
        </w:rPr>
      </w:pPr>
      <w:r w:rsidRPr="005A1A0B">
        <w:rPr>
          <w:b/>
        </w:rPr>
        <w:t>Continue:</w:t>
      </w:r>
    </w:p>
    <w:p w:rsidR="00515B87" w:rsidRDefault="00515B87" w:rsidP="00515B87">
      <w:pPr>
        <w:pStyle w:val="NoSpacing"/>
        <w:numPr>
          <w:ilvl w:val="0"/>
          <w:numId w:val="28"/>
        </w:numPr>
      </w:pPr>
      <w:r>
        <w:t>Identify what the reader already knows relative to information in the text</w:t>
      </w:r>
    </w:p>
    <w:p w:rsidR="00515B87" w:rsidRPr="002F7DAE" w:rsidRDefault="00515B87" w:rsidP="00515B87">
      <w:pPr>
        <w:pStyle w:val="NoSpacing"/>
        <w:numPr>
          <w:ilvl w:val="0"/>
          <w:numId w:val="20"/>
        </w:numPr>
      </w:pPr>
      <w:r>
        <w:t xml:space="preserve">Talk about what the reader already knows about atopic or character </w:t>
      </w:r>
      <w:r w:rsidRPr="002F7DAE">
        <w:t>prior to reading</w:t>
      </w:r>
    </w:p>
    <w:p w:rsidR="00515B87" w:rsidRPr="002F7DAE" w:rsidRDefault="00515B87" w:rsidP="00515B87">
      <w:pPr>
        <w:pStyle w:val="NoSpacing"/>
        <w:numPr>
          <w:ilvl w:val="0"/>
          <w:numId w:val="20"/>
        </w:numPr>
      </w:pPr>
      <w:r w:rsidRPr="002F7DAE">
        <w:t xml:space="preserve">Identify </w:t>
      </w:r>
      <w:r w:rsidR="00DE3E67">
        <w:t>new</w:t>
      </w:r>
      <w:r w:rsidRPr="002F7DAE">
        <w:t xml:space="preserve"> information in text or pictures</w:t>
      </w:r>
    </w:p>
    <w:p w:rsidR="00515B87" w:rsidRPr="005A1A0B" w:rsidRDefault="00652BE1" w:rsidP="00515B87">
      <w:pPr>
        <w:pStyle w:val="NoSpacing"/>
        <w:rPr>
          <w:b/>
        </w:rPr>
      </w:pPr>
      <w:r>
        <w:rPr>
          <w:b/>
        </w:rPr>
        <w:t>New:</w:t>
      </w:r>
    </w:p>
    <w:p w:rsidR="00515B87" w:rsidRDefault="00515B87" w:rsidP="00515B87">
      <w:pPr>
        <w:pStyle w:val="NoSpacing"/>
        <w:numPr>
          <w:ilvl w:val="0"/>
          <w:numId w:val="27"/>
        </w:numPr>
        <w:rPr>
          <w:color w:val="1F497D" w:themeColor="text2"/>
        </w:rPr>
      </w:pPr>
      <w:r w:rsidRPr="002F7DAE">
        <w:rPr>
          <w:color w:val="1F497D" w:themeColor="text2"/>
        </w:rPr>
        <w:t xml:space="preserve">Remember </w:t>
      </w:r>
      <w:r w:rsidR="00DE3E67">
        <w:rPr>
          <w:color w:val="1F497D" w:themeColor="text2"/>
        </w:rPr>
        <w:t>new</w:t>
      </w:r>
      <w:r w:rsidRPr="002F7DAE">
        <w:rPr>
          <w:color w:val="1F497D" w:themeColor="text2"/>
        </w:rPr>
        <w:t xml:space="preserve"> information for discussion</w:t>
      </w:r>
    </w:p>
    <w:p w:rsidR="00515B87" w:rsidRPr="002F7DAE" w:rsidRDefault="00515B87" w:rsidP="00515B87">
      <w:pPr>
        <w:pStyle w:val="NoSpacing"/>
        <w:numPr>
          <w:ilvl w:val="0"/>
          <w:numId w:val="27"/>
        </w:numPr>
        <w:rPr>
          <w:color w:val="1F497D" w:themeColor="text2"/>
        </w:rPr>
      </w:pPr>
      <w:r>
        <w:rPr>
          <w:color w:val="1F497D" w:themeColor="text2"/>
        </w:rPr>
        <w:t xml:space="preserve">Show evidence in the text of </w:t>
      </w:r>
      <w:r w:rsidR="00DE3E67">
        <w:rPr>
          <w:color w:val="1F497D" w:themeColor="text2"/>
        </w:rPr>
        <w:t>new</w:t>
      </w:r>
      <w:r>
        <w:rPr>
          <w:color w:val="1F497D" w:themeColor="text2"/>
        </w:rPr>
        <w:t xml:space="preserve"> ideas or information</w:t>
      </w:r>
    </w:p>
    <w:p w:rsidR="00372A19" w:rsidRDefault="00372A19" w:rsidP="00515B87">
      <w:pPr>
        <w:pStyle w:val="NoSpacing"/>
        <w:rPr>
          <w:b/>
        </w:rPr>
      </w:pPr>
    </w:p>
    <w:p w:rsidR="00515B87" w:rsidRPr="00F14E09" w:rsidRDefault="00515B87" w:rsidP="00515B87">
      <w:pPr>
        <w:pStyle w:val="NoSpacing"/>
        <w:rPr>
          <w:b/>
        </w:rPr>
      </w:pPr>
      <w:r w:rsidRPr="00F14E09">
        <w:rPr>
          <w:b/>
        </w:rPr>
        <w:t>Inferring</w:t>
      </w:r>
    </w:p>
    <w:p w:rsidR="00515B87" w:rsidRPr="005A1A0B" w:rsidRDefault="00652BE1" w:rsidP="00515B87">
      <w:pPr>
        <w:pStyle w:val="NoSpacing"/>
        <w:rPr>
          <w:b/>
        </w:rPr>
      </w:pPr>
      <w:r>
        <w:rPr>
          <w:b/>
        </w:rPr>
        <w:t>New:</w:t>
      </w:r>
    </w:p>
    <w:p w:rsidR="00515B87" w:rsidRDefault="00515B87" w:rsidP="00515B87">
      <w:pPr>
        <w:pStyle w:val="NoSpacing"/>
        <w:numPr>
          <w:ilvl w:val="0"/>
          <w:numId w:val="21"/>
        </w:numPr>
        <w:rPr>
          <w:color w:val="1F497D" w:themeColor="text2"/>
        </w:rPr>
      </w:pPr>
      <w:r>
        <w:rPr>
          <w:color w:val="1F497D" w:themeColor="text2"/>
        </w:rPr>
        <w:t>Talk about characters’ feelings and motives</w:t>
      </w:r>
    </w:p>
    <w:p w:rsidR="00515B87" w:rsidRPr="008B4E1F" w:rsidRDefault="00515B87" w:rsidP="00515B87">
      <w:pPr>
        <w:pStyle w:val="NoSpacing"/>
        <w:numPr>
          <w:ilvl w:val="0"/>
          <w:numId w:val="21"/>
        </w:numPr>
        <w:rPr>
          <w:color w:val="1F497D" w:themeColor="text2"/>
        </w:rPr>
      </w:pPr>
      <w:r>
        <w:rPr>
          <w:color w:val="1F497D" w:themeColor="text2"/>
        </w:rPr>
        <w:t>Show evidence in the print or pictures to support inference</w:t>
      </w:r>
      <w:r w:rsidRPr="008B4E1F">
        <w:rPr>
          <w:color w:val="1F497D" w:themeColor="text2"/>
        </w:rPr>
        <w:t xml:space="preserve"> </w:t>
      </w:r>
    </w:p>
    <w:p w:rsidR="00372A19" w:rsidRDefault="00372A19" w:rsidP="00515B87">
      <w:pPr>
        <w:pStyle w:val="NoSpacing"/>
        <w:rPr>
          <w:b/>
        </w:rPr>
      </w:pPr>
    </w:p>
    <w:p w:rsidR="00515B87" w:rsidRPr="00F14E09" w:rsidRDefault="00515B87" w:rsidP="00515B87">
      <w:pPr>
        <w:pStyle w:val="NoSpacing"/>
        <w:rPr>
          <w:b/>
        </w:rPr>
      </w:pPr>
      <w:r w:rsidRPr="00F14E09">
        <w:rPr>
          <w:b/>
        </w:rPr>
        <w:t>Analyzing</w:t>
      </w:r>
    </w:p>
    <w:p w:rsidR="00515B87" w:rsidRPr="006631EE" w:rsidRDefault="00515B87" w:rsidP="00515B87">
      <w:pPr>
        <w:pStyle w:val="NoSpacing"/>
        <w:rPr>
          <w:b/>
        </w:rPr>
      </w:pPr>
      <w:r w:rsidRPr="006631EE">
        <w:rPr>
          <w:b/>
        </w:rPr>
        <w:t>Continue:</w:t>
      </w:r>
    </w:p>
    <w:p w:rsidR="00515B87" w:rsidRDefault="00515B87" w:rsidP="00515B87">
      <w:pPr>
        <w:pStyle w:val="NoSpacing"/>
        <w:numPr>
          <w:ilvl w:val="0"/>
          <w:numId w:val="22"/>
        </w:numPr>
      </w:pPr>
      <w:r>
        <w:t>Understand how ideas in a text are related to the title</w:t>
      </w:r>
    </w:p>
    <w:p w:rsidR="00515B87" w:rsidRDefault="00515B87" w:rsidP="00515B87">
      <w:pPr>
        <w:pStyle w:val="NoSpacing"/>
        <w:numPr>
          <w:ilvl w:val="0"/>
          <w:numId w:val="23"/>
        </w:numPr>
      </w:pPr>
      <w:r w:rsidRPr="008C6609">
        <w:lastRenderedPageBreak/>
        <w:t>Realize stories have a beginning, middle and end</w:t>
      </w:r>
    </w:p>
    <w:p w:rsidR="00515B87" w:rsidRPr="005A1A0B" w:rsidRDefault="00652BE1" w:rsidP="00515B87">
      <w:pPr>
        <w:pStyle w:val="NoSpacing"/>
        <w:rPr>
          <w:b/>
        </w:rPr>
      </w:pPr>
      <w:r>
        <w:rPr>
          <w:b/>
        </w:rPr>
        <w:t>New:</w:t>
      </w:r>
    </w:p>
    <w:p w:rsidR="00515B87" w:rsidRPr="008C6609" w:rsidRDefault="00515B87" w:rsidP="00515B87">
      <w:pPr>
        <w:pStyle w:val="NoSpacing"/>
        <w:numPr>
          <w:ilvl w:val="0"/>
          <w:numId w:val="23"/>
        </w:numPr>
        <w:rPr>
          <w:color w:val="1F497D" w:themeColor="text2"/>
        </w:rPr>
      </w:pPr>
      <w:r w:rsidRPr="008C6609">
        <w:rPr>
          <w:color w:val="1F497D" w:themeColor="text2"/>
        </w:rPr>
        <w:t>Notice and point out connections between text and pictures</w:t>
      </w:r>
    </w:p>
    <w:p w:rsidR="00372A19" w:rsidRDefault="00372A19" w:rsidP="00515B87">
      <w:pPr>
        <w:pStyle w:val="NoSpacing"/>
        <w:rPr>
          <w:b/>
        </w:rPr>
      </w:pPr>
    </w:p>
    <w:p w:rsidR="00515B87" w:rsidRPr="00F14E09" w:rsidRDefault="00515B87" w:rsidP="00515B87">
      <w:pPr>
        <w:pStyle w:val="NoSpacing"/>
        <w:rPr>
          <w:b/>
        </w:rPr>
      </w:pPr>
      <w:r w:rsidRPr="00F14E09">
        <w:rPr>
          <w:b/>
        </w:rPr>
        <w:t>Critiquing</w:t>
      </w:r>
    </w:p>
    <w:p w:rsidR="00515B87" w:rsidRPr="005A1A0B" w:rsidRDefault="00515B87" w:rsidP="00515B87">
      <w:pPr>
        <w:pStyle w:val="NoSpacing"/>
        <w:rPr>
          <w:b/>
        </w:rPr>
      </w:pPr>
      <w:r w:rsidRPr="005A1A0B">
        <w:rPr>
          <w:b/>
        </w:rPr>
        <w:t>Continue:</w:t>
      </w:r>
    </w:p>
    <w:p w:rsidR="00515B87" w:rsidRDefault="00515B87" w:rsidP="00515B87">
      <w:pPr>
        <w:pStyle w:val="NoSpacing"/>
        <w:numPr>
          <w:ilvl w:val="0"/>
          <w:numId w:val="23"/>
        </w:numPr>
      </w:pPr>
      <w:r>
        <w:t>Share opinions about the illustrations</w:t>
      </w:r>
    </w:p>
    <w:p w:rsidR="00D62A99" w:rsidRDefault="00652BE1" w:rsidP="00D62A99">
      <w:pPr>
        <w:pStyle w:val="NoSpacing"/>
        <w:rPr>
          <w:b/>
        </w:rPr>
      </w:pPr>
      <w:r>
        <w:rPr>
          <w:b/>
        </w:rPr>
        <w:t>New:</w:t>
      </w:r>
    </w:p>
    <w:p w:rsidR="00372A19" w:rsidRPr="00D62A99" w:rsidRDefault="00D62A99" w:rsidP="00D62A99">
      <w:pPr>
        <w:pStyle w:val="NoSpacing"/>
        <w:numPr>
          <w:ilvl w:val="0"/>
          <w:numId w:val="22"/>
        </w:numPr>
        <w:rPr>
          <w:sz w:val="28"/>
          <w:szCs w:val="28"/>
        </w:rPr>
      </w:pPr>
      <w:r>
        <w:rPr>
          <w:color w:val="1F497D" w:themeColor="text2"/>
        </w:rPr>
        <w:t>Sh</w:t>
      </w:r>
      <w:r w:rsidR="00515B87" w:rsidRPr="00D62A99">
        <w:rPr>
          <w:color w:val="1F497D" w:themeColor="text2"/>
        </w:rPr>
        <w:t>are opinions about the text as a whole (beginning, characters, ending</w:t>
      </w:r>
    </w:p>
    <w:p w:rsidR="00D62A99" w:rsidRDefault="00D62A99" w:rsidP="00D62A99"/>
    <w:p w:rsidR="00D62A99" w:rsidRDefault="00D62A99" w:rsidP="00D62A99"/>
    <w:p w:rsidR="00D62A99" w:rsidRDefault="00D62A99" w:rsidP="00D62A99"/>
    <w:p w:rsidR="00D62A99" w:rsidRDefault="00D62A99" w:rsidP="00D62A99"/>
    <w:p w:rsidR="00D62A99" w:rsidRDefault="00D62A99" w:rsidP="00D62A99"/>
    <w:p w:rsidR="00D62A99" w:rsidRDefault="00D62A99" w:rsidP="00D62A99"/>
    <w:p w:rsidR="00D62A99" w:rsidRDefault="00D62A99" w:rsidP="00D62A99"/>
    <w:p w:rsidR="00D62A99" w:rsidRDefault="00D62A99" w:rsidP="00D62A99"/>
    <w:p w:rsidR="00D62A99" w:rsidRDefault="00D62A99" w:rsidP="00D62A99"/>
    <w:p w:rsidR="00D62A99" w:rsidRDefault="00D62A99" w:rsidP="00D62A99"/>
    <w:p w:rsidR="00D62A99" w:rsidRDefault="00D62A99" w:rsidP="00D62A99"/>
    <w:p w:rsidR="00D62A99" w:rsidRDefault="00D62A99" w:rsidP="00D62A99"/>
    <w:p w:rsidR="00D62A99" w:rsidRDefault="00D62A99" w:rsidP="00D62A99"/>
    <w:p w:rsidR="00D62A99" w:rsidRDefault="00D62A99" w:rsidP="00D62A99"/>
    <w:p w:rsidR="00D62A99" w:rsidRDefault="00D62A99" w:rsidP="00D62A99"/>
    <w:p w:rsidR="00D62A99" w:rsidRDefault="00D62A99" w:rsidP="00D62A99"/>
    <w:p w:rsidR="00D62A99" w:rsidRDefault="00D62A99" w:rsidP="00D62A99"/>
    <w:p w:rsidR="00D62A99" w:rsidRDefault="00D62A99" w:rsidP="00D62A99"/>
    <w:p w:rsidR="00D62A99" w:rsidRDefault="00D62A99" w:rsidP="00D62A99"/>
    <w:p w:rsidR="00D62A99" w:rsidRDefault="00D62A99" w:rsidP="00D62A99"/>
    <w:p w:rsidR="00372A19" w:rsidRPr="004A6DC1" w:rsidRDefault="00D62A99" w:rsidP="00372A19">
      <w:pPr>
        <w:pStyle w:val="Title"/>
        <w:jc w:val="center"/>
        <w:rPr>
          <w:sz w:val="28"/>
          <w:szCs w:val="28"/>
        </w:rPr>
      </w:pPr>
      <w:r>
        <w:rPr>
          <w:sz w:val="28"/>
          <w:szCs w:val="28"/>
        </w:rPr>
        <w:lastRenderedPageBreak/>
        <w:t>G</w:t>
      </w:r>
      <w:r w:rsidR="00372A19" w:rsidRPr="004A6DC1">
        <w:rPr>
          <w:sz w:val="28"/>
          <w:szCs w:val="28"/>
        </w:rPr>
        <w:t>uided Reading Level D</w:t>
      </w:r>
    </w:p>
    <w:p w:rsidR="00372A19" w:rsidRPr="004A6DC1" w:rsidRDefault="00372A19" w:rsidP="00372A19">
      <w:pPr>
        <w:pStyle w:val="Title"/>
        <w:rPr>
          <w:sz w:val="24"/>
          <w:szCs w:val="24"/>
        </w:rPr>
      </w:pPr>
      <w:r>
        <w:rPr>
          <w:sz w:val="24"/>
          <w:szCs w:val="24"/>
        </w:rPr>
        <w:t>Decoding</w:t>
      </w:r>
    </w:p>
    <w:p w:rsidR="00372A19" w:rsidRDefault="00372A19" w:rsidP="00372A19">
      <w:pPr>
        <w:pStyle w:val="NoSpacing"/>
        <w:rPr>
          <w:b/>
        </w:rPr>
      </w:pPr>
      <w:r>
        <w:rPr>
          <w:b/>
        </w:rPr>
        <w:t>Solving words</w:t>
      </w:r>
    </w:p>
    <w:p w:rsidR="00372A19" w:rsidRPr="00583EE4" w:rsidRDefault="00372A19" w:rsidP="00372A19">
      <w:pPr>
        <w:pStyle w:val="NoSpacing"/>
        <w:rPr>
          <w:b/>
        </w:rPr>
      </w:pPr>
      <w:r w:rsidRPr="00583EE4">
        <w:rPr>
          <w:b/>
        </w:rPr>
        <w:t>Continue:</w:t>
      </w:r>
    </w:p>
    <w:p w:rsidR="00372A19" w:rsidRPr="00102816" w:rsidRDefault="00372A19" w:rsidP="00372A19">
      <w:pPr>
        <w:pStyle w:val="NoSpacing"/>
        <w:numPr>
          <w:ilvl w:val="0"/>
          <w:numId w:val="10"/>
        </w:numPr>
      </w:pPr>
      <w:r w:rsidRPr="00102816">
        <w:t xml:space="preserve">Say a word slowly to identify the initial </w:t>
      </w:r>
      <w:r>
        <w:t>sound and connect to letter and locate the word in a text</w:t>
      </w:r>
    </w:p>
    <w:p w:rsidR="00372A19" w:rsidRPr="00102816" w:rsidRDefault="00372A19" w:rsidP="00372A19">
      <w:pPr>
        <w:pStyle w:val="NoSpacing"/>
        <w:numPr>
          <w:ilvl w:val="0"/>
          <w:numId w:val="10"/>
        </w:numPr>
      </w:pPr>
      <w:r w:rsidRPr="00102816">
        <w:t xml:space="preserve">Recognize </w:t>
      </w:r>
      <w:r>
        <w:t>(</w:t>
      </w:r>
      <w:r w:rsidR="005372A2">
        <w:rPr>
          <w:color w:val="1F497D" w:themeColor="text2"/>
        </w:rPr>
        <w:t>New: add</w:t>
      </w:r>
      <w:r w:rsidRPr="00102816">
        <w:rPr>
          <w:color w:val="1F497D" w:themeColor="text2"/>
        </w:rPr>
        <w:t xml:space="preserve"> a large number</w:t>
      </w:r>
      <w:r>
        <w:t xml:space="preserve">) </w:t>
      </w:r>
      <w:r w:rsidRPr="00102816">
        <w:t>easy high frequency words</w:t>
      </w:r>
      <w:r>
        <w:t xml:space="preserve"> and simple regular words quickly</w:t>
      </w:r>
      <w:r w:rsidRPr="00102816">
        <w:t xml:space="preserve"> with the support of meaning and language structure</w:t>
      </w:r>
    </w:p>
    <w:p w:rsidR="00372A19" w:rsidRPr="00102816" w:rsidRDefault="00372A19" w:rsidP="00372A19">
      <w:pPr>
        <w:pStyle w:val="NoSpacing"/>
        <w:numPr>
          <w:ilvl w:val="0"/>
          <w:numId w:val="10"/>
        </w:numPr>
      </w:pPr>
      <w:r w:rsidRPr="00102816">
        <w:t>Locate the first and last letters of words in continuous text</w:t>
      </w:r>
    </w:p>
    <w:p w:rsidR="00372A19" w:rsidRPr="00102816" w:rsidRDefault="00372A19" w:rsidP="00372A19">
      <w:pPr>
        <w:pStyle w:val="NoSpacing"/>
        <w:numPr>
          <w:ilvl w:val="0"/>
          <w:numId w:val="10"/>
        </w:numPr>
      </w:pPr>
      <w:r w:rsidRPr="00102816">
        <w:t>Notice the first letter of a word, connect it to a sound, and say the first sound of a word</w:t>
      </w:r>
    </w:p>
    <w:p w:rsidR="00372A19" w:rsidRPr="00102816" w:rsidRDefault="00372A19" w:rsidP="00372A19">
      <w:pPr>
        <w:pStyle w:val="NoSpacing"/>
        <w:numPr>
          <w:ilvl w:val="0"/>
          <w:numId w:val="10"/>
        </w:numPr>
      </w:pPr>
      <w:r w:rsidRPr="00102816">
        <w:t>Use letter sound information in coordination with meaning and language structure to solve words</w:t>
      </w:r>
    </w:p>
    <w:p w:rsidR="00372A19" w:rsidRPr="00102816" w:rsidRDefault="00372A19" w:rsidP="00372A19">
      <w:pPr>
        <w:pStyle w:val="NoSpacing"/>
        <w:numPr>
          <w:ilvl w:val="0"/>
          <w:numId w:val="10"/>
        </w:numPr>
      </w:pPr>
      <w:r w:rsidRPr="00102816">
        <w:t>Make connections between words by letter</w:t>
      </w:r>
      <w:r>
        <w:t>s</w:t>
      </w:r>
      <w:r w:rsidRPr="00102816">
        <w:t>, sounds or spelling patterns</w:t>
      </w:r>
    </w:p>
    <w:p w:rsidR="00372A19" w:rsidRDefault="00372A19" w:rsidP="00372A19">
      <w:pPr>
        <w:pStyle w:val="NoSpacing"/>
        <w:numPr>
          <w:ilvl w:val="0"/>
          <w:numId w:val="10"/>
        </w:numPr>
      </w:pPr>
      <w:r w:rsidRPr="00102816">
        <w:t>Use known words to make connections and solve words</w:t>
      </w:r>
    </w:p>
    <w:p w:rsidR="00372A19" w:rsidRPr="00372A19" w:rsidRDefault="00652BE1" w:rsidP="00372A19">
      <w:pPr>
        <w:pStyle w:val="NoSpacing"/>
        <w:rPr>
          <w:b/>
        </w:rPr>
      </w:pPr>
      <w:r>
        <w:rPr>
          <w:b/>
        </w:rPr>
        <w:t>New:</w:t>
      </w:r>
    </w:p>
    <w:p w:rsidR="00372A19" w:rsidRDefault="00372A19" w:rsidP="00372A19">
      <w:pPr>
        <w:pStyle w:val="NoSpacing"/>
        <w:numPr>
          <w:ilvl w:val="0"/>
          <w:numId w:val="122"/>
        </w:numPr>
        <w:rPr>
          <w:color w:val="1F497D" w:themeColor="text2"/>
        </w:rPr>
      </w:pPr>
      <w:r w:rsidRPr="00102816">
        <w:rPr>
          <w:color w:val="1F497D" w:themeColor="text2"/>
        </w:rPr>
        <w:t>Take apart words by using the sounds of individual letters in words with CVC patterns</w:t>
      </w:r>
    </w:p>
    <w:p w:rsidR="00372A19" w:rsidRDefault="00372A19" w:rsidP="00372A19">
      <w:pPr>
        <w:pStyle w:val="NoSpacing"/>
        <w:numPr>
          <w:ilvl w:val="0"/>
          <w:numId w:val="122"/>
        </w:numPr>
        <w:rPr>
          <w:color w:val="1F497D" w:themeColor="text2"/>
        </w:rPr>
      </w:pPr>
      <w:r>
        <w:rPr>
          <w:color w:val="1F497D" w:themeColor="text2"/>
        </w:rPr>
        <w:t>Recognize twenty or more high frequency words within continuous text quickly</w:t>
      </w:r>
    </w:p>
    <w:p w:rsidR="00D62A99" w:rsidRDefault="00D62A99" w:rsidP="00372A19">
      <w:pPr>
        <w:pStyle w:val="NoSpacing"/>
        <w:rPr>
          <w:b/>
        </w:rPr>
      </w:pPr>
    </w:p>
    <w:p w:rsidR="00372A19" w:rsidRPr="00591DEB" w:rsidRDefault="000A2DDE" w:rsidP="00372A19">
      <w:pPr>
        <w:pStyle w:val="NoSpacing"/>
        <w:rPr>
          <w:b/>
        </w:rPr>
      </w:pPr>
      <w:r>
        <w:rPr>
          <w:b/>
        </w:rPr>
        <w:t>Monitoring a</w:t>
      </w:r>
      <w:r w:rsidR="00D62A99">
        <w:rPr>
          <w:b/>
        </w:rPr>
        <w:t>n</w:t>
      </w:r>
      <w:r>
        <w:rPr>
          <w:b/>
        </w:rPr>
        <w:t>d correcting</w:t>
      </w:r>
      <w:r w:rsidR="00372A19" w:rsidRPr="00591DEB">
        <w:rPr>
          <w:b/>
        </w:rPr>
        <w:t xml:space="preserve"> </w:t>
      </w:r>
    </w:p>
    <w:p w:rsidR="00372A19" w:rsidRPr="00372A19" w:rsidRDefault="00372A19" w:rsidP="00372A19">
      <w:pPr>
        <w:pStyle w:val="NoSpacing"/>
        <w:rPr>
          <w:b/>
        </w:rPr>
      </w:pPr>
      <w:r w:rsidRPr="00372A19">
        <w:rPr>
          <w:b/>
        </w:rPr>
        <w:t>Continue:</w:t>
      </w:r>
    </w:p>
    <w:p w:rsidR="00372A19" w:rsidRDefault="00372A19" w:rsidP="00372A19">
      <w:pPr>
        <w:pStyle w:val="NoSpacing"/>
        <w:numPr>
          <w:ilvl w:val="0"/>
          <w:numId w:val="12"/>
        </w:numPr>
      </w:pPr>
      <w:r>
        <w:t>Reread the sentence to problem solve, self-correct or confirm, and/or to search for and use information</w:t>
      </w:r>
    </w:p>
    <w:p w:rsidR="00372A19" w:rsidRDefault="00372A19" w:rsidP="00372A19">
      <w:pPr>
        <w:pStyle w:val="NoSpacing"/>
        <w:numPr>
          <w:ilvl w:val="0"/>
          <w:numId w:val="12"/>
        </w:numPr>
      </w:pPr>
      <w:r>
        <w:t>Self-monitor and self-correct using language structure</w:t>
      </w:r>
    </w:p>
    <w:p w:rsidR="00372A19" w:rsidRPr="00F92CEC" w:rsidRDefault="00372A19" w:rsidP="00372A19">
      <w:pPr>
        <w:pStyle w:val="NoSpacing"/>
        <w:numPr>
          <w:ilvl w:val="0"/>
          <w:numId w:val="12"/>
        </w:numPr>
      </w:pPr>
      <w:r w:rsidRPr="00F92CEC">
        <w:t>Self-monitor and self-correct using known words</w:t>
      </w:r>
      <w:r>
        <w:t>, letter sound information and word parts</w:t>
      </w:r>
    </w:p>
    <w:p w:rsidR="00372A19" w:rsidRPr="00757510" w:rsidRDefault="00372A19" w:rsidP="00372A19">
      <w:pPr>
        <w:pStyle w:val="NoSpacing"/>
        <w:numPr>
          <w:ilvl w:val="0"/>
          <w:numId w:val="12"/>
        </w:numPr>
      </w:pPr>
      <w:r>
        <w:t>Self-monitor and self-correct by c</w:t>
      </w:r>
      <w:r w:rsidRPr="00757510">
        <w:t>ross check</w:t>
      </w:r>
      <w:r>
        <w:t>ing</w:t>
      </w:r>
      <w:r w:rsidRPr="00757510">
        <w:t xml:space="preserve"> one kind of</w:t>
      </w:r>
      <w:r>
        <w:t xml:space="preserve"> information against another, </w:t>
      </w:r>
      <w:r w:rsidRPr="00757510">
        <w:t xml:space="preserve"> for example meaning with visual information</w:t>
      </w:r>
    </w:p>
    <w:p w:rsidR="00372A19" w:rsidRPr="00372A19" w:rsidRDefault="00652BE1" w:rsidP="00372A19">
      <w:pPr>
        <w:pStyle w:val="NoSpacing"/>
        <w:rPr>
          <w:b/>
        </w:rPr>
      </w:pPr>
      <w:r>
        <w:rPr>
          <w:b/>
        </w:rPr>
        <w:t>New:</w:t>
      </w:r>
    </w:p>
    <w:p w:rsidR="00372A19" w:rsidRPr="00F92CEC" w:rsidRDefault="00372A19" w:rsidP="00372A19">
      <w:pPr>
        <w:pStyle w:val="NoSpacing"/>
        <w:numPr>
          <w:ilvl w:val="0"/>
          <w:numId w:val="123"/>
        </w:numPr>
        <w:rPr>
          <w:color w:val="1F497D" w:themeColor="text2"/>
        </w:rPr>
      </w:pPr>
      <w:r w:rsidRPr="00F92CEC">
        <w:rPr>
          <w:color w:val="1F497D" w:themeColor="text2"/>
        </w:rPr>
        <w:t xml:space="preserve">Self-monitor and self-correct using two or more sources of information (meaning, language structure, visual information) </w:t>
      </w:r>
    </w:p>
    <w:p w:rsidR="00D62A99" w:rsidRDefault="00D62A99" w:rsidP="00372A19">
      <w:pPr>
        <w:pStyle w:val="NoSpacing"/>
        <w:rPr>
          <w:b/>
        </w:rPr>
      </w:pPr>
    </w:p>
    <w:p w:rsidR="00372A19" w:rsidRDefault="000A2DDE" w:rsidP="00372A19">
      <w:pPr>
        <w:pStyle w:val="NoSpacing"/>
      </w:pPr>
      <w:r>
        <w:rPr>
          <w:b/>
        </w:rPr>
        <w:t>Searching for and using information</w:t>
      </w:r>
    </w:p>
    <w:p w:rsidR="00372A19" w:rsidRPr="00372A19" w:rsidRDefault="00372A19" w:rsidP="00372A19">
      <w:pPr>
        <w:pStyle w:val="NoSpacing"/>
        <w:rPr>
          <w:b/>
        </w:rPr>
      </w:pPr>
      <w:r w:rsidRPr="00372A19">
        <w:rPr>
          <w:b/>
        </w:rPr>
        <w:t>Continue:</w:t>
      </w:r>
    </w:p>
    <w:p w:rsidR="00372A19" w:rsidRDefault="00372A19" w:rsidP="00372A19">
      <w:pPr>
        <w:pStyle w:val="NoSpacing"/>
        <w:numPr>
          <w:ilvl w:val="0"/>
          <w:numId w:val="13"/>
        </w:numPr>
      </w:pPr>
      <w:r>
        <w:t>Reread to search for information</w:t>
      </w:r>
    </w:p>
    <w:p w:rsidR="00372A19" w:rsidRPr="00372A19" w:rsidRDefault="00652BE1" w:rsidP="00372A19">
      <w:pPr>
        <w:pStyle w:val="NoSpacing"/>
        <w:rPr>
          <w:b/>
        </w:rPr>
      </w:pPr>
      <w:r>
        <w:rPr>
          <w:b/>
        </w:rPr>
        <w:t>New:</w:t>
      </w:r>
    </w:p>
    <w:p w:rsidR="00372A19" w:rsidRDefault="00372A19" w:rsidP="00372A19">
      <w:pPr>
        <w:pStyle w:val="NoSpacing"/>
        <w:numPr>
          <w:ilvl w:val="0"/>
          <w:numId w:val="14"/>
        </w:numPr>
        <w:rPr>
          <w:color w:val="1F497D" w:themeColor="text2"/>
        </w:rPr>
      </w:pPr>
      <w:r>
        <w:rPr>
          <w:color w:val="1F497D" w:themeColor="text2"/>
        </w:rPr>
        <w:t>Notice details in pictures and use information to understand the text</w:t>
      </w:r>
    </w:p>
    <w:p w:rsidR="00372A19" w:rsidRDefault="00372A19" w:rsidP="00372A19">
      <w:pPr>
        <w:pStyle w:val="NoSpacing"/>
        <w:numPr>
          <w:ilvl w:val="0"/>
          <w:numId w:val="14"/>
        </w:numPr>
        <w:rPr>
          <w:color w:val="1F497D" w:themeColor="text2"/>
        </w:rPr>
      </w:pPr>
      <w:r>
        <w:rPr>
          <w:color w:val="1F497D" w:themeColor="text2"/>
        </w:rPr>
        <w:t>Process texts with simple dialogue and some pronouns all assigned to speakers</w:t>
      </w:r>
    </w:p>
    <w:p w:rsidR="00372A19" w:rsidRDefault="00372A19" w:rsidP="00372A19">
      <w:pPr>
        <w:pStyle w:val="NoSpacing"/>
        <w:numPr>
          <w:ilvl w:val="0"/>
          <w:numId w:val="14"/>
        </w:numPr>
        <w:rPr>
          <w:color w:val="1F497D" w:themeColor="text2"/>
        </w:rPr>
      </w:pPr>
      <w:r>
        <w:rPr>
          <w:color w:val="1F497D" w:themeColor="text2"/>
        </w:rPr>
        <w:t>Notice, search for remember and discuss information that is important to understanding</w:t>
      </w:r>
    </w:p>
    <w:p w:rsidR="00372A19" w:rsidRDefault="00372A19" w:rsidP="00372A19">
      <w:pPr>
        <w:pStyle w:val="NoSpacing"/>
        <w:numPr>
          <w:ilvl w:val="0"/>
          <w:numId w:val="14"/>
        </w:numPr>
        <w:rPr>
          <w:color w:val="1F497D" w:themeColor="text2"/>
        </w:rPr>
      </w:pPr>
      <w:r>
        <w:rPr>
          <w:color w:val="1F497D" w:themeColor="text2"/>
        </w:rPr>
        <w:t xml:space="preserve">Use text meaning and language structure to solve </w:t>
      </w:r>
      <w:r w:rsidR="00DE3E67">
        <w:rPr>
          <w:color w:val="1F497D" w:themeColor="text2"/>
        </w:rPr>
        <w:t>new</w:t>
      </w:r>
      <w:r>
        <w:rPr>
          <w:color w:val="1F497D" w:themeColor="text2"/>
        </w:rPr>
        <w:t xml:space="preserve"> words</w:t>
      </w:r>
    </w:p>
    <w:p w:rsidR="00372A19" w:rsidRPr="00583EE4" w:rsidRDefault="00372A19" w:rsidP="00372A19">
      <w:pPr>
        <w:pStyle w:val="NoSpacing"/>
        <w:ind w:left="720"/>
        <w:rPr>
          <w:color w:val="1F497D" w:themeColor="text2"/>
        </w:rPr>
      </w:pPr>
    </w:p>
    <w:p w:rsidR="00372A19" w:rsidRPr="004A6DC1" w:rsidRDefault="00372A19" w:rsidP="00372A19">
      <w:pPr>
        <w:pStyle w:val="Title"/>
        <w:rPr>
          <w:sz w:val="24"/>
          <w:szCs w:val="24"/>
        </w:rPr>
      </w:pPr>
      <w:r w:rsidRPr="004A6DC1">
        <w:rPr>
          <w:sz w:val="24"/>
          <w:szCs w:val="24"/>
        </w:rPr>
        <w:t>Fluency</w:t>
      </w:r>
    </w:p>
    <w:p w:rsidR="00372A19" w:rsidRDefault="00372A19" w:rsidP="00372A19">
      <w:pPr>
        <w:pStyle w:val="NoSpacing"/>
      </w:pPr>
      <w:r w:rsidRPr="00372A19">
        <w:rPr>
          <w:b/>
        </w:rPr>
        <w:t>Continue</w:t>
      </w:r>
      <w:r>
        <w:t>:</w:t>
      </w:r>
    </w:p>
    <w:p w:rsidR="00372A19" w:rsidRDefault="00372A19" w:rsidP="00372A19">
      <w:pPr>
        <w:pStyle w:val="NoSpacing"/>
        <w:numPr>
          <w:ilvl w:val="0"/>
          <w:numId w:val="15"/>
        </w:numPr>
      </w:pPr>
      <w:r>
        <w:t>Notice and use end punctuation and reflect it in the voice</w:t>
      </w:r>
    </w:p>
    <w:p w:rsidR="00372A19" w:rsidRPr="00CA444D" w:rsidRDefault="00372A19" w:rsidP="00372A19">
      <w:pPr>
        <w:pStyle w:val="NoSpacing"/>
        <w:numPr>
          <w:ilvl w:val="0"/>
          <w:numId w:val="15"/>
        </w:numPr>
      </w:pPr>
      <w:r w:rsidRPr="00CA444D">
        <w:t>Demonstrate appropriate stress on words in a sentence</w:t>
      </w:r>
    </w:p>
    <w:p w:rsidR="00372A19" w:rsidRPr="00CA444D" w:rsidRDefault="00372A19" w:rsidP="00372A19">
      <w:pPr>
        <w:pStyle w:val="NoSpacing"/>
        <w:numPr>
          <w:ilvl w:val="0"/>
          <w:numId w:val="15"/>
        </w:numPr>
      </w:pPr>
      <w:r w:rsidRPr="00CA444D">
        <w:t>Notice and use quotation marks and reflect dialogue with the voice</w:t>
      </w:r>
    </w:p>
    <w:p w:rsidR="00372A19" w:rsidRDefault="00372A19" w:rsidP="00372A19">
      <w:pPr>
        <w:pStyle w:val="NoSpacing"/>
        <w:numPr>
          <w:ilvl w:val="0"/>
          <w:numId w:val="15"/>
        </w:numPr>
      </w:pPr>
      <w:r>
        <w:lastRenderedPageBreak/>
        <w:t>Slow down to problem solve and resume reading with momentum</w:t>
      </w:r>
    </w:p>
    <w:p w:rsidR="00372A19" w:rsidRPr="00372A19" w:rsidRDefault="00652BE1" w:rsidP="00372A19">
      <w:pPr>
        <w:pStyle w:val="NoSpacing"/>
        <w:rPr>
          <w:b/>
        </w:rPr>
      </w:pPr>
      <w:r>
        <w:rPr>
          <w:b/>
        </w:rPr>
        <w:t>New:</w:t>
      </w:r>
    </w:p>
    <w:p w:rsidR="00372A19" w:rsidRDefault="00372A19" w:rsidP="00372A19">
      <w:pPr>
        <w:pStyle w:val="NoSpacing"/>
        <w:numPr>
          <w:ilvl w:val="0"/>
          <w:numId w:val="26"/>
        </w:numPr>
        <w:rPr>
          <w:color w:val="1F497D" w:themeColor="text2"/>
        </w:rPr>
      </w:pPr>
      <w:r>
        <w:rPr>
          <w:color w:val="1F497D" w:themeColor="text2"/>
        </w:rPr>
        <w:t>Identify and read some phrases as word groups</w:t>
      </w:r>
    </w:p>
    <w:p w:rsidR="00372A19" w:rsidRDefault="00372A19" w:rsidP="00372A19">
      <w:pPr>
        <w:pStyle w:val="NoSpacing"/>
        <w:numPr>
          <w:ilvl w:val="0"/>
          <w:numId w:val="26"/>
        </w:numPr>
        <w:rPr>
          <w:color w:val="1F497D" w:themeColor="text2"/>
        </w:rPr>
      </w:pPr>
      <w:r>
        <w:rPr>
          <w:color w:val="1F497D" w:themeColor="text2"/>
        </w:rPr>
        <w:t>Reflect words in bold with use of voice</w:t>
      </w:r>
    </w:p>
    <w:p w:rsidR="00372A19" w:rsidRDefault="00372A19" w:rsidP="00372A19">
      <w:pPr>
        <w:pStyle w:val="NoSpacing"/>
        <w:numPr>
          <w:ilvl w:val="0"/>
          <w:numId w:val="26"/>
        </w:numPr>
        <w:rPr>
          <w:color w:val="1F497D" w:themeColor="text2"/>
        </w:rPr>
      </w:pPr>
      <w:r>
        <w:rPr>
          <w:color w:val="1F497D" w:themeColor="text2"/>
        </w:rPr>
        <w:t>Reflect punctuation through appropriate pausing and intonation while reading orally</w:t>
      </w:r>
    </w:p>
    <w:p w:rsidR="00372A19" w:rsidRDefault="00372A19" w:rsidP="00372A19">
      <w:pPr>
        <w:pStyle w:val="NoSpacing"/>
        <w:ind w:left="720"/>
        <w:rPr>
          <w:color w:val="1F497D" w:themeColor="text2"/>
        </w:rPr>
      </w:pPr>
    </w:p>
    <w:p w:rsidR="00372A19" w:rsidRPr="004A6DC1" w:rsidRDefault="00372A19" w:rsidP="00372A19">
      <w:pPr>
        <w:pStyle w:val="Title"/>
        <w:rPr>
          <w:sz w:val="24"/>
          <w:szCs w:val="24"/>
        </w:rPr>
      </w:pPr>
      <w:r w:rsidRPr="004A6DC1">
        <w:rPr>
          <w:sz w:val="24"/>
          <w:szCs w:val="24"/>
        </w:rPr>
        <w:t>Comprehension</w:t>
      </w:r>
    </w:p>
    <w:p w:rsidR="00372A19" w:rsidRDefault="00372A19" w:rsidP="00372A19">
      <w:pPr>
        <w:pStyle w:val="NoSpacing"/>
        <w:rPr>
          <w:b/>
        </w:rPr>
      </w:pPr>
      <w:r w:rsidRPr="001804EE">
        <w:rPr>
          <w:b/>
        </w:rPr>
        <w:t>Summarizing</w:t>
      </w:r>
    </w:p>
    <w:p w:rsidR="00372A19" w:rsidRPr="001804EE" w:rsidRDefault="00372A19" w:rsidP="00372A19">
      <w:pPr>
        <w:pStyle w:val="NoSpacing"/>
        <w:rPr>
          <w:b/>
        </w:rPr>
      </w:pPr>
      <w:r>
        <w:rPr>
          <w:b/>
        </w:rPr>
        <w:t>Continue:</w:t>
      </w:r>
    </w:p>
    <w:p w:rsidR="00372A19" w:rsidRPr="00D26D79" w:rsidRDefault="00372A19" w:rsidP="00372A19">
      <w:pPr>
        <w:pStyle w:val="NoSpacing"/>
        <w:numPr>
          <w:ilvl w:val="0"/>
          <w:numId w:val="16"/>
        </w:numPr>
      </w:pPr>
      <w:r>
        <w:t>Remember information to help in understanding the end of a story</w:t>
      </w:r>
    </w:p>
    <w:p w:rsidR="00372A19" w:rsidRDefault="00372A19" w:rsidP="00372A19">
      <w:pPr>
        <w:pStyle w:val="NoSpacing"/>
        <w:numPr>
          <w:ilvl w:val="0"/>
          <w:numId w:val="17"/>
        </w:numPr>
      </w:pPr>
      <w:r w:rsidRPr="00D26D79">
        <w:t>Discuss a text after reading remembering important information or details of a story</w:t>
      </w:r>
    </w:p>
    <w:p w:rsidR="00372A19" w:rsidRPr="00387550" w:rsidRDefault="00372A19" w:rsidP="00372A19">
      <w:pPr>
        <w:pStyle w:val="NoSpacing"/>
        <w:numPr>
          <w:ilvl w:val="0"/>
          <w:numId w:val="17"/>
        </w:numPr>
      </w:pPr>
      <w:r>
        <w:t>Understand (</w:t>
      </w:r>
      <w:r w:rsidR="005372A2">
        <w:rPr>
          <w:color w:val="1F497D" w:themeColor="text2"/>
        </w:rPr>
        <w:t>New: add</w:t>
      </w:r>
      <w:r w:rsidRPr="00387550">
        <w:rPr>
          <w:color w:val="1F497D" w:themeColor="text2"/>
        </w:rPr>
        <w:t xml:space="preserve"> and talk about</w:t>
      </w:r>
      <w:r>
        <w:t>) a simple sequence of events in a story</w:t>
      </w:r>
    </w:p>
    <w:p w:rsidR="00372A19" w:rsidRPr="00372A19" w:rsidRDefault="00652BE1" w:rsidP="00372A19">
      <w:pPr>
        <w:pStyle w:val="NoSpacing"/>
        <w:rPr>
          <w:b/>
        </w:rPr>
      </w:pPr>
      <w:r>
        <w:rPr>
          <w:b/>
        </w:rPr>
        <w:t>New:</w:t>
      </w:r>
    </w:p>
    <w:p w:rsidR="00372A19" w:rsidRPr="00387550" w:rsidRDefault="00372A19" w:rsidP="00372A19">
      <w:pPr>
        <w:pStyle w:val="NoSpacing"/>
        <w:numPr>
          <w:ilvl w:val="0"/>
          <w:numId w:val="124"/>
        </w:numPr>
        <w:rPr>
          <w:color w:val="1F497D" w:themeColor="text2"/>
        </w:rPr>
      </w:pPr>
      <w:r w:rsidRPr="00387550">
        <w:rPr>
          <w:color w:val="1F497D" w:themeColor="text2"/>
        </w:rPr>
        <w:t>Recall and retell the important information in or events from the text</w:t>
      </w:r>
    </w:p>
    <w:p w:rsidR="00372A19" w:rsidRDefault="00372A19" w:rsidP="00372A19">
      <w:pPr>
        <w:pStyle w:val="NoSpacing"/>
        <w:rPr>
          <w:b/>
        </w:rPr>
      </w:pPr>
    </w:p>
    <w:p w:rsidR="00372A19" w:rsidRPr="00DF73EA" w:rsidRDefault="00372A19" w:rsidP="00372A19">
      <w:pPr>
        <w:pStyle w:val="NoSpacing"/>
        <w:rPr>
          <w:b/>
        </w:rPr>
      </w:pPr>
      <w:r w:rsidRPr="00DF73EA">
        <w:rPr>
          <w:b/>
        </w:rPr>
        <w:t>Predicting</w:t>
      </w:r>
    </w:p>
    <w:p w:rsidR="00372A19" w:rsidRPr="00372A19" w:rsidRDefault="00372A19" w:rsidP="00372A19">
      <w:pPr>
        <w:pStyle w:val="NoSpacing"/>
        <w:rPr>
          <w:b/>
        </w:rPr>
      </w:pPr>
      <w:r w:rsidRPr="00372A19">
        <w:rPr>
          <w:b/>
        </w:rPr>
        <w:t>Continue:</w:t>
      </w:r>
    </w:p>
    <w:p w:rsidR="00372A19" w:rsidRDefault="00372A19" w:rsidP="00372A19">
      <w:pPr>
        <w:pStyle w:val="NoSpacing"/>
        <w:numPr>
          <w:ilvl w:val="0"/>
          <w:numId w:val="18"/>
        </w:numPr>
      </w:pPr>
      <w:r>
        <w:t>Use knowledge of language structure to anticipate the text</w:t>
      </w:r>
    </w:p>
    <w:p w:rsidR="00372A19" w:rsidRDefault="00372A19" w:rsidP="00372A19">
      <w:pPr>
        <w:pStyle w:val="NoSpacing"/>
        <w:numPr>
          <w:ilvl w:val="0"/>
          <w:numId w:val="18"/>
        </w:numPr>
      </w:pPr>
      <w:r>
        <w:t>Make predictions based on information from pictures</w:t>
      </w:r>
    </w:p>
    <w:p w:rsidR="00372A19" w:rsidRDefault="00372A19" w:rsidP="00372A19">
      <w:pPr>
        <w:pStyle w:val="NoSpacing"/>
        <w:numPr>
          <w:ilvl w:val="0"/>
          <w:numId w:val="18"/>
        </w:numPr>
      </w:pPr>
      <w:r>
        <w:t>Predict the ending of a story based on reading the beginning and middle</w:t>
      </w:r>
    </w:p>
    <w:p w:rsidR="00372A19" w:rsidRDefault="00372A19" w:rsidP="00372A19">
      <w:pPr>
        <w:pStyle w:val="NoSpacing"/>
        <w:numPr>
          <w:ilvl w:val="0"/>
          <w:numId w:val="18"/>
        </w:numPr>
      </w:pPr>
      <w:r>
        <w:t>Make predictions based on personal experiences and knowledge</w:t>
      </w:r>
    </w:p>
    <w:p w:rsidR="00372A19" w:rsidRPr="00942379" w:rsidRDefault="00372A19" w:rsidP="00372A19">
      <w:pPr>
        <w:pStyle w:val="NoSpacing"/>
        <w:numPr>
          <w:ilvl w:val="0"/>
          <w:numId w:val="19"/>
        </w:numPr>
      </w:pPr>
      <w:r w:rsidRPr="00942379">
        <w:t>Make predictions based on information gained through reading</w:t>
      </w:r>
    </w:p>
    <w:p w:rsidR="00372A19" w:rsidRDefault="00372A19" w:rsidP="00372A19">
      <w:pPr>
        <w:pStyle w:val="NoSpacing"/>
        <w:rPr>
          <w:b/>
        </w:rPr>
      </w:pPr>
    </w:p>
    <w:p w:rsidR="00372A19" w:rsidRPr="00F14E09" w:rsidRDefault="00372A19" w:rsidP="00372A19">
      <w:pPr>
        <w:pStyle w:val="NoSpacing"/>
        <w:rPr>
          <w:b/>
        </w:rPr>
      </w:pPr>
      <w:r w:rsidRPr="00F14E09">
        <w:rPr>
          <w:b/>
        </w:rPr>
        <w:t>Making connections</w:t>
      </w:r>
    </w:p>
    <w:p w:rsidR="00372A19" w:rsidRPr="00372A19" w:rsidRDefault="00372A19" w:rsidP="00372A19">
      <w:pPr>
        <w:pStyle w:val="NoSpacing"/>
        <w:rPr>
          <w:b/>
        </w:rPr>
      </w:pPr>
      <w:r w:rsidRPr="00372A19">
        <w:rPr>
          <w:b/>
        </w:rPr>
        <w:t>Continue:</w:t>
      </w:r>
    </w:p>
    <w:p w:rsidR="00372A19" w:rsidRPr="00942379" w:rsidRDefault="00372A19" w:rsidP="00372A19">
      <w:pPr>
        <w:pStyle w:val="NoSpacing"/>
        <w:numPr>
          <w:ilvl w:val="0"/>
          <w:numId w:val="20"/>
        </w:numPr>
      </w:pPr>
      <w:r w:rsidRPr="00942379">
        <w:t>Make and discuss connections between texts and reader’s personal experiences</w:t>
      </w:r>
    </w:p>
    <w:p w:rsidR="00372A19" w:rsidRDefault="00372A19" w:rsidP="00372A19">
      <w:pPr>
        <w:pStyle w:val="NoSpacing"/>
        <w:numPr>
          <w:ilvl w:val="0"/>
          <w:numId w:val="20"/>
        </w:numPr>
      </w:pPr>
      <w:r w:rsidRPr="00942379">
        <w:t>Make connections between texts that are alike in some way (topic, ending, characters)Discuss personal experiences in relation to the text</w:t>
      </w:r>
    </w:p>
    <w:p w:rsidR="00372A19" w:rsidRPr="00372A19" w:rsidRDefault="00652BE1" w:rsidP="00372A19">
      <w:pPr>
        <w:pStyle w:val="NoSpacing"/>
        <w:rPr>
          <w:b/>
        </w:rPr>
      </w:pPr>
      <w:r>
        <w:rPr>
          <w:b/>
        </w:rPr>
        <w:t>New:</w:t>
      </w:r>
    </w:p>
    <w:p w:rsidR="00372A19" w:rsidRPr="004A6DC1" w:rsidRDefault="00372A19" w:rsidP="00372A19">
      <w:pPr>
        <w:pStyle w:val="NoSpacing"/>
        <w:numPr>
          <w:ilvl w:val="0"/>
          <w:numId w:val="19"/>
        </w:numPr>
        <w:rPr>
          <w:color w:val="1F497D" w:themeColor="text2"/>
        </w:rPr>
      </w:pPr>
      <w:r w:rsidRPr="00942379">
        <w:rPr>
          <w:color w:val="1F497D" w:themeColor="text2"/>
        </w:rPr>
        <w:t xml:space="preserve">Recognize and apply attributes of recurring characters </w:t>
      </w:r>
    </w:p>
    <w:p w:rsidR="00372A19" w:rsidRDefault="00372A19" w:rsidP="00372A19">
      <w:pPr>
        <w:pStyle w:val="NoSpacing"/>
        <w:rPr>
          <w:b/>
        </w:rPr>
      </w:pPr>
    </w:p>
    <w:p w:rsidR="00372A19" w:rsidRPr="000F409D" w:rsidRDefault="00372A19" w:rsidP="00372A19">
      <w:pPr>
        <w:pStyle w:val="NoSpacing"/>
        <w:rPr>
          <w:b/>
        </w:rPr>
      </w:pPr>
      <w:r>
        <w:rPr>
          <w:b/>
        </w:rPr>
        <w:t>Syn</w:t>
      </w:r>
      <w:r w:rsidRPr="000F409D">
        <w:rPr>
          <w:b/>
        </w:rPr>
        <w:t>thesizing</w:t>
      </w:r>
    </w:p>
    <w:p w:rsidR="00372A19" w:rsidRPr="00372A19" w:rsidRDefault="00372A19" w:rsidP="00372A19">
      <w:pPr>
        <w:pStyle w:val="NoSpacing"/>
        <w:rPr>
          <w:b/>
        </w:rPr>
      </w:pPr>
      <w:r w:rsidRPr="00372A19">
        <w:rPr>
          <w:b/>
        </w:rPr>
        <w:t>Continue:</w:t>
      </w:r>
    </w:p>
    <w:p w:rsidR="00372A19" w:rsidRDefault="00372A19" w:rsidP="00372A19">
      <w:pPr>
        <w:pStyle w:val="NoSpacing"/>
        <w:numPr>
          <w:ilvl w:val="0"/>
          <w:numId w:val="28"/>
        </w:numPr>
      </w:pPr>
      <w:r>
        <w:t>Identify what the reader already knows relative to information in the text</w:t>
      </w:r>
    </w:p>
    <w:p w:rsidR="00372A19" w:rsidRPr="002F7DAE" w:rsidRDefault="00372A19" w:rsidP="00372A19">
      <w:pPr>
        <w:pStyle w:val="NoSpacing"/>
        <w:numPr>
          <w:ilvl w:val="0"/>
          <w:numId w:val="20"/>
        </w:numPr>
      </w:pPr>
      <w:r>
        <w:t xml:space="preserve">Talk about what the reader already knows about atopic or character </w:t>
      </w:r>
      <w:r w:rsidRPr="002F7DAE">
        <w:t>prior to reading</w:t>
      </w:r>
    </w:p>
    <w:p w:rsidR="00372A19" w:rsidRPr="00942379" w:rsidRDefault="00372A19" w:rsidP="00372A19">
      <w:pPr>
        <w:pStyle w:val="NoSpacing"/>
        <w:numPr>
          <w:ilvl w:val="0"/>
          <w:numId w:val="20"/>
        </w:numPr>
      </w:pPr>
      <w:r w:rsidRPr="002F7DAE">
        <w:t xml:space="preserve">Identify </w:t>
      </w:r>
      <w:r w:rsidR="00DE3E67">
        <w:t>new</w:t>
      </w:r>
      <w:r w:rsidRPr="002F7DAE">
        <w:t xml:space="preserve"> informati</w:t>
      </w:r>
      <w:r>
        <w:t>on in text or pictures</w:t>
      </w:r>
    </w:p>
    <w:p w:rsidR="00372A19" w:rsidRDefault="00372A19" w:rsidP="00372A19">
      <w:pPr>
        <w:pStyle w:val="NoSpacing"/>
        <w:numPr>
          <w:ilvl w:val="0"/>
          <w:numId w:val="27"/>
        </w:numPr>
      </w:pPr>
      <w:r w:rsidRPr="00942379">
        <w:t xml:space="preserve">Show evidence in the text of </w:t>
      </w:r>
      <w:r w:rsidR="00DE3E67">
        <w:t>new</w:t>
      </w:r>
      <w:r w:rsidRPr="00942379">
        <w:t xml:space="preserve"> ideas or information</w:t>
      </w:r>
    </w:p>
    <w:p w:rsidR="00372A19" w:rsidRDefault="00372A19" w:rsidP="00372A19">
      <w:pPr>
        <w:pStyle w:val="NoSpacing"/>
        <w:rPr>
          <w:b/>
        </w:rPr>
      </w:pPr>
    </w:p>
    <w:p w:rsidR="00372A19" w:rsidRPr="00F14E09" w:rsidRDefault="00372A19" w:rsidP="00372A19">
      <w:pPr>
        <w:pStyle w:val="NoSpacing"/>
        <w:rPr>
          <w:b/>
        </w:rPr>
      </w:pPr>
      <w:r w:rsidRPr="00F14E09">
        <w:rPr>
          <w:b/>
        </w:rPr>
        <w:t>Inferring</w:t>
      </w:r>
    </w:p>
    <w:p w:rsidR="00372A19" w:rsidRPr="00372A19" w:rsidRDefault="00372A19" w:rsidP="00372A19">
      <w:pPr>
        <w:pStyle w:val="NoSpacing"/>
        <w:rPr>
          <w:b/>
        </w:rPr>
      </w:pPr>
      <w:r w:rsidRPr="00372A19">
        <w:rPr>
          <w:b/>
        </w:rPr>
        <w:t>Continue:</w:t>
      </w:r>
    </w:p>
    <w:p w:rsidR="00372A19" w:rsidRPr="00942379" w:rsidRDefault="00372A19" w:rsidP="00372A19">
      <w:pPr>
        <w:pStyle w:val="NoSpacing"/>
        <w:numPr>
          <w:ilvl w:val="0"/>
          <w:numId w:val="21"/>
        </w:numPr>
      </w:pPr>
      <w:r w:rsidRPr="00942379">
        <w:t>Talk about characters’ feelings and motives</w:t>
      </w:r>
    </w:p>
    <w:p w:rsidR="00372A19" w:rsidRDefault="00372A19" w:rsidP="00372A19">
      <w:pPr>
        <w:pStyle w:val="NoSpacing"/>
        <w:numPr>
          <w:ilvl w:val="0"/>
          <w:numId w:val="21"/>
        </w:numPr>
      </w:pPr>
      <w:r w:rsidRPr="00942379">
        <w:t xml:space="preserve">Show evidence in the print or pictures to support inference </w:t>
      </w:r>
    </w:p>
    <w:p w:rsidR="00372A19" w:rsidRDefault="00372A19" w:rsidP="00372A19">
      <w:pPr>
        <w:pStyle w:val="NoSpacing"/>
        <w:rPr>
          <w:b/>
        </w:rPr>
      </w:pPr>
    </w:p>
    <w:p w:rsidR="00D62A99" w:rsidRDefault="00D62A99" w:rsidP="00372A19">
      <w:pPr>
        <w:pStyle w:val="NoSpacing"/>
        <w:rPr>
          <w:b/>
        </w:rPr>
      </w:pPr>
    </w:p>
    <w:p w:rsidR="00D62A99" w:rsidRDefault="00D62A99" w:rsidP="00372A19">
      <w:pPr>
        <w:pStyle w:val="NoSpacing"/>
        <w:rPr>
          <w:b/>
        </w:rPr>
      </w:pPr>
    </w:p>
    <w:p w:rsidR="00372A19" w:rsidRPr="00F14E09" w:rsidRDefault="00372A19" w:rsidP="00372A19">
      <w:pPr>
        <w:pStyle w:val="NoSpacing"/>
        <w:rPr>
          <w:b/>
        </w:rPr>
      </w:pPr>
      <w:r w:rsidRPr="00F14E09">
        <w:rPr>
          <w:b/>
        </w:rPr>
        <w:lastRenderedPageBreak/>
        <w:t>Analyzing</w:t>
      </w:r>
    </w:p>
    <w:p w:rsidR="00372A19" w:rsidRPr="00372A19" w:rsidRDefault="00652BE1" w:rsidP="00372A19">
      <w:pPr>
        <w:pStyle w:val="NoSpacing"/>
        <w:rPr>
          <w:b/>
        </w:rPr>
      </w:pPr>
      <w:r>
        <w:rPr>
          <w:b/>
        </w:rPr>
        <w:t>New:</w:t>
      </w:r>
    </w:p>
    <w:p w:rsidR="00372A19" w:rsidRPr="00942379" w:rsidRDefault="00372A19" w:rsidP="00372A19">
      <w:pPr>
        <w:pStyle w:val="NoSpacing"/>
        <w:numPr>
          <w:ilvl w:val="0"/>
          <w:numId w:val="29"/>
        </w:numPr>
        <w:rPr>
          <w:color w:val="1F497D" w:themeColor="text2"/>
        </w:rPr>
      </w:pPr>
      <w:r w:rsidRPr="00942379">
        <w:rPr>
          <w:color w:val="1F497D" w:themeColor="text2"/>
        </w:rPr>
        <w:t>Notice how the writer has made a story funny or surprising</w:t>
      </w:r>
    </w:p>
    <w:p w:rsidR="00372A19" w:rsidRPr="00942379" w:rsidRDefault="00372A19" w:rsidP="00372A19">
      <w:pPr>
        <w:pStyle w:val="NoSpacing"/>
        <w:numPr>
          <w:ilvl w:val="0"/>
          <w:numId w:val="29"/>
        </w:numPr>
        <w:rPr>
          <w:color w:val="1F497D" w:themeColor="text2"/>
        </w:rPr>
      </w:pPr>
      <w:r w:rsidRPr="00942379">
        <w:rPr>
          <w:color w:val="1F497D" w:themeColor="text2"/>
        </w:rPr>
        <w:t>Identify and appreciate humour in a text</w:t>
      </w:r>
    </w:p>
    <w:p w:rsidR="00372A19" w:rsidRPr="00942379" w:rsidRDefault="00372A19" w:rsidP="00372A19">
      <w:pPr>
        <w:pStyle w:val="NoSpacing"/>
        <w:numPr>
          <w:ilvl w:val="0"/>
          <w:numId w:val="29"/>
        </w:numPr>
        <w:rPr>
          <w:color w:val="1F497D" w:themeColor="text2"/>
        </w:rPr>
      </w:pPr>
      <w:r w:rsidRPr="00942379">
        <w:rPr>
          <w:color w:val="1F497D" w:themeColor="text2"/>
        </w:rPr>
        <w:t>Notice and comment on the connections between the print and the pictures</w:t>
      </w:r>
    </w:p>
    <w:p w:rsidR="00372A19" w:rsidRPr="00942379" w:rsidRDefault="00372A19" w:rsidP="00372A19">
      <w:pPr>
        <w:pStyle w:val="NoSpacing"/>
        <w:numPr>
          <w:ilvl w:val="0"/>
          <w:numId w:val="29"/>
        </w:numPr>
        <w:rPr>
          <w:color w:val="1F497D" w:themeColor="text2"/>
        </w:rPr>
      </w:pPr>
      <w:r w:rsidRPr="00942379">
        <w:rPr>
          <w:color w:val="1F497D" w:themeColor="text2"/>
        </w:rPr>
        <w:t>Understand that a story has a beginning, a series of events and an end</w:t>
      </w:r>
    </w:p>
    <w:p w:rsidR="00372A19" w:rsidRPr="004A6DC1" w:rsidRDefault="00372A19" w:rsidP="00372A19">
      <w:pPr>
        <w:pStyle w:val="NoSpacing"/>
        <w:numPr>
          <w:ilvl w:val="0"/>
          <w:numId w:val="29"/>
        </w:numPr>
        <w:rPr>
          <w:color w:val="1F497D" w:themeColor="text2"/>
        </w:rPr>
      </w:pPr>
      <w:r w:rsidRPr="00942379">
        <w:rPr>
          <w:color w:val="1F497D" w:themeColor="text2"/>
        </w:rPr>
        <w:t xml:space="preserve">Understand how writers use interesting characters and situations </w:t>
      </w:r>
    </w:p>
    <w:p w:rsidR="00372A19" w:rsidRDefault="00372A19" w:rsidP="00372A19">
      <w:pPr>
        <w:pStyle w:val="NoSpacing"/>
        <w:rPr>
          <w:b/>
        </w:rPr>
      </w:pPr>
    </w:p>
    <w:p w:rsidR="00372A19" w:rsidRDefault="00372A19" w:rsidP="00372A19">
      <w:pPr>
        <w:pStyle w:val="NoSpacing"/>
        <w:rPr>
          <w:b/>
        </w:rPr>
      </w:pPr>
      <w:r w:rsidRPr="00F14E09">
        <w:rPr>
          <w:b/>
        </w:rPr>
        <w:t>Critiquing</w:t>
      </w:r>
      <w:r>
        <w:rPr>
          <w:b/>
        </w:rPr>
        <w:t xml:space="preserve"> </w:t>
      </w:r>
    </w:p>
    <w:p w:rsidR="00372A19" w:rsidRPr="00372A19" w:rsidRDefault="00372A19" w:rsidP="00372A19">
      <w:pPr>
        <w:pStyle w:val="NoSpacing"/>
        <w:rPr>
          <w:b/>
        </w:rPr>
      </w:pPr>
      <w:r w:rsidRPr="00372A19">
        <w:rPr>
          <w:b/>
        </w:rPr>
        <w:t>Continue:</w:t>
      </w:r>
    </w:p>
    <w:p w:rsidR="009C19F4" w:rsidRPr="00652BE1" w:rsidRDefault="00372A19" w:rsidP="005372A2">
      <w:pPr>
        <w:pStyle w:val="NoSpacing"/>
        <w:numPr>
          <w:ilvl w:val="0"/>
          <w:numId w:val="24"/>
        </w:numPr>
        <w:jc w:val="center"/>
        <w:rPr>
          <w:sz w:val="28"/>
          <w:szCs w:val="28"/>
        </w:rPr>
      </w:pPr>
      <w:r w:rsidRPr="00942379">
        <w:t xml:space="preserve">Share opinions about the text as a whole (beginning, characters, ending) </w:t>
      </w:r>
      <w:r>
        <w:t>and the illustrations</w:t>
      </w:r>
    </w:p>
    <w:p w:rsidR="009C19F4" w:rsidRDefault="009C19F4" w:rsidP="00DF6659">
      <w:pPr>
        <w:pStyle w:val="Title"/>
        <w:jc w:val="center"/>
        <w:rPr>
          <w:sz w:val="28"/>
          <w:szCs w:val="28"/>
        </w:rPr>
      </w:pPr>
    </w:p>
    <w:p w:rsidR="00652BE1" w:rsidRDefault="00652BE1" w:rsidP="00DF6659">
      <w:pPr>
        <w:pStyle w:val="Title"/>
        <w:jc w:val="center"/>
        <w:rPr>
          <w:sz w:val="28"/>
          <w:szCs w:val="28"/>
        </w:rPr>
      </w:pPr>
    </w:p>
    <w:p w:rsidR="006631EE" w:rsidRDefault="006631EE" w:rsidP="00DF6659">
      <w:pPr>
        <w:pStyle w:val="Title"/>
        <w:jc w:val="center"/>
        <w:rPr>
          <w:sz w:val="28"/>
          <w:szCs w:val="28"/>
        </w:rPr>
      </w:pPr>
    </w:p>
    <w:p w:rsidR="006631EE" w:rsidRDefault="006631EE" w:rsidP="00DF6659">
      <w:pPr>
        <w:pStyle w:val="Title"/>
        <w:jc w:val="center"/>
        <w:rPr>
          <w:sz w:val="28"/>
          <w:szCs w:val="28"/>
        </w:rPr>
      </w:pPr>
    </w:p>
    <w:p w:rsidR="006631EE" w:rsidRDefault="006631EE" w:rsidP="00DF6659">
      <w:pPr>
        <w:pStyle w:val="Title"/>
        <w:jc w:val="center"/>
        <w:rPr>
          <w:sz w:val="28"/>
          <w:szCs w:val="28"/>
        </w:rPr>
      </w:pPr>
    </w:p>
    <w:p w:rsidR="006631EE" w:rsidRDefault="006631EE" w:rsidP="00DF6659">
      <w:pPr>
        <w:pStyle w:val="Title"/>
        <w:jc w:val="center"/>
        <w:rPr>
          <w:sz w:val="28"/>
          <w:szCs w:val="28"/>
        </w:rPr>
      </w:pPr>
    </w:p>
    <w:p w:rsidR="006631EE" w:rsidRDefault="006631EE" w:rsidP="00DF6659">
      <w:pPr>
        <w:pStyle w:val="Title"/>
        <w:jc w:val="center"/>
        <w:rPr>
          <w:sz w:val="28"/>
          <w:szCs w:val="28"/>
        </w:rPr>
      </w:pPr>
    </w:p>
    <w:p w:rsidR="006631EE" w:rsidRDefault="006631EE" w:rsidP="00DF6659">
      <w:pPr>
        <w:pStyle w:val="Title"/>
        <w:jc w:val="center"/>
        <w:rPr>
          <w:sz w:val="28"/>
          <w:szCs w:val="28"/>
        </w:rPr>
      </w:pPr>
    </w:p>
    <w:p w:rsidR="006631EE" w:rsidRDefault="006631EE" w:rsidP="00DF6659">
      <w:pPr>
        <w:pStyle w:val="Title"/>
        <w:jc w:val="center"/>
        <w:rPr>
          <w:sz w:val="28"/>
          <w:szCs w:val="28"/>
        </w:rPr>
      </w:pPr>
    </w:p>
    <w:p w:rsidR="006631EE" w:rsidRDefault="006631EE" w:rsidP="00DF6659">
      <w:pPr>
        <w:pStyle w:val="Title"/>
        <w:jc w:val="center"/>
        <w:rPr>
          <w:sz w:val="28"/>
          <w:szCs w:val="28"/>
        </w:rPr>
      </w:pPr>
    </w:p>
    <w:p w:rsidR="006631EE" w:rsidRDefault="006631EE" w:rsidP="00DF6659">
      <w:pPr>
        <w:pStyle w:val="Title"/>
        <w:jc w:val="center"/>
        <w:rPr>
          <w:sz w:val="28"/>
          <w:szCs w:val="28"/>
        </w:rPr>
      </w:pPr>
    </w:p>
    <w:p w:rsidR="006631EE" w:rsidRDefault="006631EE" w:rsidP="00DF6659">
      <w:pPr>
        <w:pStyle w:val="Title"/>
        <w:jc w:val="center"/>
        <w:rPr>
          <w:sz w:val="28"/>
          <w:szCs w:val="28"/>
        </w:rPr>
      </w:pPr>
    </w:p>
    <w:p w:rsidR="006631EE" w:rsidRDefault="006631EE" w:rsidP="00DF6659">
      <w:pPr>
        <w:pStyle w:val="Title"/>
        <w:jc w:val="center"/>
        <w:rPr>
          <w:sz w:val="28"/>
          <w:szCs w:val="28"/>
        </w:rPr>
      </w:pPr>
    </w:p>
    <w:p w:rsidR="006631EE" w:rsidRDefault="006631EE" w:rsidP="00DF6659">
      <w:pPr>
        <w:pStyle w:val="Title"/>
        <w:jc w:val="center"/>
        <w:rPr>
          <w:sz w:val="28"/>
          <w:szCs w:val="28"/>
        </w:rPr>
      </w:pPr>
    </w:p>
    <w:p w:rsidR="006631EE" w:rsidRDefault="006631EE" w:rsidP="00DF6659">
      <w:pPr>
        <w:pStyle w:val="Title"/>
        <w:jc w:val="center"/>
        <w:rPr>
          <w:sz w:val="28"/>
          <w:szCs w:val="28"/>
        </w:rPr>
      </w:pPr>
    </w:p>
    <w:p w:rsidR="006631EE" w:rsidRDefault="006631EE" w:rsidP="00DF6659">
      <w:pPr>
        <w:pStyle w:val="Title"/>
        <w:jc w:val="center"/>
        <w:rPr>
          <w:sz w:val="28"/>
          <w:szCs w:val="28"/>
        </w:rPr>
      </w:pPr>
    </w:p>
    <w:p w:rsidR="006631EE" w:rsidRDefault="006631EE" w:rsidP="00DF6659">
      <w:pPr>
        <w:pStyle w:val="Title"/>
        <w:jc w:val="center"/>
        <w:rPr>
          <w:sz w:val="28"/>
          <w:szCs w:val="28"/>
        </w:rPr>
      </w:pPr>
    </w:p>
    <w:p w:rsidR="006631EE" w:rsidRDefault="006631EE" w:rsidP="00DF6659">
      <w:pPr>
        <w:pStyle w:val="Title"/>
        <w:jc w:val="center"/>
        <w:rPr>
          <w:sz w:val="28"/>
          <w:szCs w:val="28"/>
        </w:rPr>
      </w:pPr>
    </w:p>
    <w:p w:rsidR="006631EE" w:rsidRDefault="006631EE" w:rsidP="00DF6659">
      <w:pPr>
        <w:pStyle w:val="Title"/>
        <w:jc w:val="center"/>
        <w:rPr>
          <w:sz w:val="28"/>
          <w:szCs w:val="28"/>
        </w:rPr>
      </w:pPr>
    </w:p>
    <w:p w:rsidR="006631EE" w:rsidRDefault="006631EE" w:rsidP="00DF6659">
      <w:pPr>
        <w:pStyle w:val="Title"/>
        <w:jc w:val="center"/>
        <w:rPr>
          <w:sz w:val="28"/>
          <w:szCs w:val="28"/>
        </w:rPr>
      </w:pPr>
    </w:p>
    <w:p w:rsidR="006631EE" w:rsidRDefault="006631EE" w:rsidP="00DF6659">
      <w:pPr>
        <w:pStyle w:val="Title"/>
        <w:jc w:val="center"/>
        <w:rPr>
          <w:sz w:val="28"/>
          <w:szCs w:val="28"/>
        </w:rPr>
      </w:pPr>
    </w:p>
    <w:p w:rsidR="006631EE" w:rsidRDefault="006631EE" w:rsidP="00DF6659">
      <w:pPr>
        <w:pStyle w:val="Title"/>
        <w:jc w:val="center"/>
        <w:rPr>
          <w:sz w:val="28"/>
          <w:szCs w:val="28"/>
        </w:rPr>
      </w:pPr>
    </w:p>
    <w:p w:rsidR="006631EE" w:rsidRDefault="006631EE" w:rsidP="00DF6659">
      <w:pPr>
        <w:pStyle w:val="Title"/>
        <w:jc w:val="center"/>
        <w:rPr>
          <w:sz w:val="28"/>
          <w:szCs w:val="28"/>
        </w:rPr>
      </w:pPr>
    </w:p>
    <w:p w:rsidR="006631EE" w:rsidRDefault="006631EE" w:rsidP="00DF6659">
      <w:pPr>
        <w:pStyle w:val="Title"/>
        <w:jc w:val="center"/>
        <w:rPr>
          <w:sz w:val="28"/>
          <w:szCs w:val="28"/>
        </w:rPr>
      </w:pPr>
    </w:p>
    <w:p w:rsidR="006631EE" w:rsidRDefault="006631EE" w:rsidP="00DF6659">
      <w:pPr>
        <w:pStyle w:val="Title"/>
        <w:jc w:val="center"/>
        <w:rPr>
          <w:sz w:val="28"/>
          <w:szCs w:val="28"/>
        </w:rPr>
      </w:pPr>
    </w:p>
    <w:p w:rsidR="006631EE" w:rsidRDefault="006631EE" w:rsidP="00DF6659">
      <w:pPr>
        <w:pStyle w:val="Title"/>
        <w:jc w:val="center"/>
        <w:rPr>
          <w:sz w:val="28"/>
          <w:szCs w:val="28"/>
        </w:rPr>
      </w:pPr>
    </w:p>
    <w:p w:rsidR="006631EE" w:rsidRDefault="006631EE" w:rsidP="00DF6659">
      <w:pPr>
        <w:pStyle w:val="Title"/>
        <w:jc w:val="center"/>
        <w:rPr>
          <w:sz w:val="28"/>
          <w:szCs w:val="28"/>
        </w:rPr>
      </w:pPr>
    </w:p>
    <w:p w:rsidR="006631EE" w:rsidRDefault="006631EE" w:rsidP="00DF6659">
      <w:pPr>
        <w:pStyle w:val="Title"/>
        <w:jc w:val="center"/>
        <w:rPr>
          <w:sz w:val="28"/>
          <w:szCs w:val="28"/>
        </w:rPr>
      </w:pPr>
    </w:p>
    <w:p w:rsidR="006631EE" w:rsidRDefault="006631EE" w:rsidP="00DF6659">
      <w:pPr>
        <w:pStyle w:val="Title"/>
        <w:jc w:val="center"/>
        <w:rPr>
          <w:sz w:val="28"/>
          <w:szCs w:val="28"/>
        </w:rPr>
      </w:pPr>
    </w:p>
    <w:p w:rsidR="00DF6659" w:rsidRPr="00837757" w:rsidRDefault="00372A19" w:rsidP="00DF6659">
      <w:pPr>
        <w:pStyle w:val="Title"/>
        <w:jc w:val="center"/>
        <w:rPr>
          <w:sz w:val="28"/>
          <w:szCs w:val="28"/>
        </w:rPr>
      </w:pPr>
      <w:r>
        <w:rPr>
          <w:sz w:val="28"/>
          <w:szCs w:val="28"/>
        </w:rPr>
        <w:t>G</w:t>
      </w:r>
      <w:r w:rsidR="00DF6659" w:rsidRPr="00837757">
        <w:rPr>
          <w:sz w:val="28"/>
          <w:szCs w:val="28"/>
        </w:rPr>
        <w:t>uided Reading Level E</w:t>
      </w:r>
    </w:p>
    <w:p w:rsidR="00DF6659" w:rsidRPr="00837757" w:rsidRDefault="00372A19" w:rsidP="00DF6659">
      <w:pPr>
        <w:pStyle w:val="Title"/>
        <w:rPr>
          <w:sz w:val="24"/>
          <w:szCs w:val="24"/>
        </w:rPr>
      </w:pPr>
      <w:r>
        <w:rPr>
          <w:sz w:val="24"/>
          <w:szCs w:val="24"/>
        </w:rPr>
        <w:lastRenderedPageBreak/>
        <w:t>Decoding</w:t>
      </w:r>
    </w:p>
    <w:p w:rsidR="00372A19" w:rsidRDefault="00372A19" w:rsidP="00DF6659">
      <w:pPr>
        <w:pStyle w:val="NoSpacing"/>
        <w:rPr>
          <w:b/>
        </w:rPr>
      </w:pPr>
      <w:r>
        <w:rPr>
          <w:b/>
        </w:rPr>
        <w:t>Solving words</w:t>
      </w:r>
    </w:p>
    <w:p w:rsidR="00DF6659" w:rsidRPr="00837757" w:rsidRDefault="00DF6659" w:rsidP="00DF6659">
      <w:pPr>
        <w:pStyle w:val="NoSpacing"/>
        <w:rPr>
          <w:b/>
        </w:rPr>
      </w:pPr>
      <w:r w:rsidRPr="00837757">
        <w:rPr>
          <w:b/>
        </w:rPr>
        <w:t>Continue:</w:t>
      </w:r>
    </w:p>
    <w:p w:rsidR="00DF6659" w:rsidRPr="006F225E" w:rsidRDefault="00DF6659" w:rsidP="00DF6659">
      <w:pPr>
        <w:pStyle w:val="NoSpacing"/>
        <w:numPr>
          <w:ilvl w:val="0"/>
          <w:numId w:val="10"/>
        </w:numPr>
      </w:pPr>
      <w:r w:rsidRPr="006F225E">
        <w:t>Recognize a large number of easy high frequency words and simple regular words quickly and easily</w:t>
      </w:r>
    </w:p>
    <w:p w:rsidR="00DF6659" w:rsidRPr="006F225E" w:rsidRDefault="00DF6659" w:rsidP="00DF6659">
      <w:pPr>
        <w:pStyle w:val="NoSpacing"/>
        <w:numPr>
          <w:ilvl w:val="0"/>
          <w:numId w:val="10"/>
        </w:numPr>
      </w:pPr>
      <w:r w:rsidRPr="006F225E">
        <w:t>Make connections between words by letters, sounds or spelling patterns</w:t>
      </w:r>
    </w:p>
    <w:p w:rsidR="00DF6659" w:rsidRPr="006F225E" w:rsidRDefault="00DF6659" w:rsidP="00DF6659">
      <w:pPr>
        <w:pStyle w:val="NoSpacing"/>
        <w:numPr>
          <w:ilvl w:val="0"/>
          <w:numId w:val="10"/>
        </w:numPr>
      </w:pPr>
      <w:r w:rsidRPr="006F225E">
        <w:t>Use known words to make connections and solve words</w:t>
      </w:r>
    </w:p>
    <w:p w:rsidR="00DF6659" w:rsidRPr="00837757" w:rsidRDefault="00652BE1" w:rsidP="00DF6659">
      <w:pPr>
        <w:pStyle w:val="NoSpacing"/>
        <w:rPr>
          <w:b/>
        </w:rPr>
      </w:pPr>
      <w:r>
        <w:rPr>
          <w:b/>
        </w:rPr>
        <w:t>New:</w:t>
      </w:r>
    </w:p>
    <w:p w:rsidR="00DF6659" w:rsidRPr="00EE282B" w:rsidRDefault="00DF6659" w:rsidP="00DF6659">
      <w:pPr>
        <w:pStyle w:val="NoSpacing"/>
        <w:numPr>
          <w:ilvl w:val="0"/>
          <w:numId w:val="30"/>
        </w:numPr>
        <w:rPr>
          <w:color w:val="1F497D" w:themeColor="text2"/>
        </w:rPr>
      </w:pPr>
      <w:r w:rsidRPr="00EE282B">
        <w:rPr>
          <w:color w:val="1F497D" w:themeColor="text2"/>
        </w:rPr>
        <w:t>Use beginning and ending parts of words to solve them</w:t>
      </w:r>
    </w:p>
    <w:p w:rsidR="00DF6659" w:rsidRPr="00EE282B" w:rsidRDefault="00DF6659" w:rsidP="00DF6659">
      <w:pPr>
        <w:pStyle w:val="NoSpacing"/>
        <w:numPr>
          <w:ilvl w:val="0"/>
          <w:numId w:val="30"/>
        </w:numPr>
        <w:rPr>
          <w:color w:val="1F497D" w:themeColor="text2"/>
        </w:rPr>
      </w:pPr>
      <w:r w:rsidRPr="00EE282B">
        <w:rPr>
          <w:color w:val="1F497D" w:themeColor="text2"/>
        </w:rPr>
        <w:t>Use sounds related to vowels to solve words</w:t>
      </w:r>
    </w:p>
    <w:p w:rsidR="00DF6659" w:rsidRPr="00EE282B" w:rsidRDefault="00DF6659" w:rsidP="00DF6659">
      <w:pPr>
        <w:pStyle w:val="NoSpacing"/>
        <w:numPr>
          <w:ilvl w:val="0"/>
          <w:numId w:val="30"/>
        </w:numPr>
        <w:rPr>
          <w:color w:val="1F497D" w:themeColor="text2"/>
        </w:rPr>
      </w:pPr>
      <w:r w:rsidRPr="00EE282B">
        <w:rPr>
          <w:color w:val="1F497D" w:themeColor="text2"/>
        </w:rPr>
        <w:t>Use sounds related to consonants and consonant clusters to solve words</w:t>
      </w:r>
    </w:p>
    <w:p w:rsidR="00DF6659" w:rsidRPr="00EE282B" w:rsidRDefault="00DF6659" w:rsidP="00DF6659">
      <w:pPr>
        <w:pStyle w:val="NoSpacing"/>
        <w:numPr>
          <w:ilvl w:val="0"/>
          <w:numId w:val="30"/>
        </w:numPr>
        <w:rPr>
          <w:color w:val="1F497D" w:themeColor="text2"/>
        </w:rPr>
      </w:pPr>
      <w:r w:rsidRPr="00EE282B">
        <w:rPr>
          <w:color w:val="1F497D" w:themeColor="text2"/>
        </w:rPr>
        <w:t>Recognize and use word parts (onsets and rimes) to solve words while reading</w:t>
      </w:r>
    </w:p>
    <w:p w:rsidR="00DF6659" w:rsidRPr="00EE282B" w:rsidRDefault="00DF6659" w:rsidP="00DF6659">
      <w:pPr>
        <w:pStyle w:val="NoSpacing"/>
        <w:numPr>
          <w:ilvl w:val="0"/>
          <w:numId w:val="30"/>
        </w:numPr>
        <w:rPr>
          <w:color w:val="1F497D" w:themeColor="text2"/>
        </w:rPr>
      </w:pPr>
      <w:r w:rsidRPr="00EE282B">
        <w:rPr>
          <w:color w:val="1F497D" w:themeColor="text2"/>
        </w:rPr>
        <w:t xml:space="preserve">Take apart many </w:t>
      </w:r>
      <w:r w:rsidR="00DE3E67">
        <w:rPr>
          <w:color w:val="1F497D" w:themeColor="text2"/>
        </w:rPr>
        <w:t>new</w:t>
      </w:r>
      <w:r w:rsidRPr="00EE282B">
        <w:rPr>
          <w:color w:val="1F497D" w:themeColor="text2"/>
        </w:rPr>
        <w:t xml:space="preserve"> words “on the run”</w:t>
      </w:r>
    </w:p>
    <w:p w:rsidR="00DF6659" w:rsidRPr="00EE282B" w:rsidRDefault="00DF6659" w:rsidP="00DF6659">
      <w:pPr>
        <w:pStyle w:val="NoSpacing"/>
        <w:numPr>
          <w:ilvl w:val="0"/>
          <w:numId w:val="30"/>
        </w:numPr>
        <w:rPr>
          <w:color w:val="1F497D" w:themeColor="text2"/>
        </w:rPr>
      </w:pPr>
      <w:r w:rsidRPr="00EE282B">
        <w:rPr>
          <w:color w:val="1F497D" w:themeColor="text2"/>
        </w:rPr>
        <w:t>Take apart compound words to solve them</w:t>
      </w:r>
    </w:p>
    <w:p w:rsidR="00EE282B" w:rsidRDefault="00EE282B" w:rsidP="00DF6659">
      <w:pPr>
        <w:pStyle w:val="NoSpacing"/>
        <w:rPr>
          <w:b/>
        </w:rPr>
      </w:pPr>
    </w:p>
    <w:p w:rsidR="00DF6659" w:rsidRPr="00837757" w:rsidRDefault="00D62A99" w:rsidP="00DF6659">
      <w:pPr>
        <w:pStyle w:val="NoSpacing"/>
        <w:rPr>
          <w:b/>
        </w:rPr>
      </w:pPr>
      <w:r>
        <w:rPr>
          <w:b/>
        </w:rPr>
        <w:t>Monitoring and correcting</w:t>
      </w:r>
      <w:r w:rsidR="00DF6659" w:rsidRPr="00837757">
        <w:rPr>
          <w:b/>
        </w:rPr>
        <w:t xml:space="preserve"> </w:t>
      </w:r>
    </w:p>
    <w:p w:rsidR="00DF6659" w:rsidRPr="00837757" w:rsidRDefault="00DF6659" w:rsidP="00DF6659">
      <w:pPr>
        <w:pStyle w:val="NoSpacing"/>
        <w:rPr>
          <w:b/>
        </w:rPr>
      </w:pPr>
      <w:r w:rsidRPr="00837757">
        <w:rPr>
          <w:b/>
        </w:rPr>
        <w:t>Continue:</w:t>
      </w:r>
    </w:p>
    <w:p w:rsidR="00DF6659" w:rsidRDefault="00DF6659" w:rsidP="00DF6659">
      <w:pPr>
        <w:pStyle w:val="NoSpacing"/>
        <w:numPr>
          <w:ilvl w:val="0"/>
          <w:numId w:val="12"/>
        </w:numPr>
      </w:pPr>
      <w:r w:rsidRPr="00CF49DA">
        <w:t>Reread the sentence to problem solve, self-correct or confirm, and/or to search for and use information</w:t>
      </w:r>
    </w:p>
    <w:p w:rsidR="00DF6659" w:rsidRPr="00CF49DA" w:rsidRDefault="00DF6659" w:rsidP="00DF6659">
      <w:pPr>
        <w:pStyle w:val="NoSpacing"/>
        <w:numPr>
          <w:ilvl w:val="0"/>
          <w:numId w:val="12"/>
        </w:numPr>
      </w:pPr>
      <w:r>
        <w:t>Use known words to self-monitor and self-correct</w:t>
      </w:r>
    </w:p>
    <w:p w:rsidR="00DF6659" w:rsidRPr="00837757" w:rsidRDefault="00652BE1" w:rsidP="00DF6659">
      <w:pPr>
        <w:pStyle w:val="NoSpacing"/>
        <w:rPr>
          <w:b/>
        </w:rPr>
      </w:pPr>
      <w:r>
        <w:rPr>
          <w:b/>
        </w:rPr>
        <w:t>New:</w:t>
      </w:r>
    </w:p>
    <w:p w:rsidR="00DF6659" w:rsidRPr="00837757" w:rsidRDefault="00DF6659" w:rsidP="00DF6659">
      <w:pPr>
        <w:pStyle w:val="NoSpacing"/>
        <w:numPr>
          <w:ilvl w:val="0"/>
          <w:numId w:val="12"/>
        </w:numPr>
        <w:rPr>
          <w:color w:val="1F497D" w:themeColor="text2"/>
        </w:rPr>
      </w:pPr>
      <w:r w:rsidRPr="00837757">
        <w:rPr>
          <w:color w:val="1F497D" w:themeColor="text2"/>
        </w:rPr>
        <w:t>Use sounds related to consonants and consonant clusters to monitor and self-correct reading</w:t>
      </w:r>
    </w:p>
    <w:p w:rsidR="00DF6659" w:rsidRPr="00837757" w:rsidRDefault="00DF6659" w:rsidP="00DF6659">
      <w:pPr>
        <w:pStyle w:val="NoSpacing"/>
        <w:numPr>
          <w:ilvl w:val="0"/>
          <w:numId w:val="12"/>
        </w:numPr>
        <w:rPr>
          <w:color w:val="1F497D" w:themeColor="text2"/>
        </w:rPr>
      </w:pPr>
      <w:r w:rsidRPr="00837757">
        <w:rPr>
          <w:color w:val="1F497D" w:themeColor="text2"/>
        </w:rPr>
        <w:t>Use meaning, language structure and visual information to monitor and self-correct reading</w:t>
      </w:r>
    </w:p>
    <w:p w:rsidR="00EE282B" w:rsidRDefault="00EE282B" w:rsidP="00DF6659">
      <w:pPr>
        <w:pStyle w:val="NoSpacing"/>
        <w:rPr>
          <w:b/>
        </w:rPr>
      </w:pPr>
    </w:p>
    <w:p w:rsidR="00DF6659" w:rsidRDefault="00DF6659" w:rsidP="00DF6659">
      <w:pPr>
        <w:pStyle w:val="NoSpacing"/>
        <w:rPr>
          <w:b/>
        </w:rPr>
      </w:pPr>
      <w:r w:rsidRPr="00837757">
        <w:rPr>
          <w:b/>
        </w:rPr>
        <w:t>Sear</w:t>
      </w:r>
      <w:r w:rsidR="00EE282B">
        <w:rPr>
          <w:b/>
        </w:rPr>
        <w:t>ching for and using information</w:t>
      </w:r>
    </w:p>
    <w:p w:rsidR="00DF6659" w:rsidRPr="00837757" w:rsidRDefault="00DF6659" w:rsidP="00DF6659">
      <w:pPr>
        <w:pStyle w:val="NoSpacing"/>
        <w:rPr>
          <w:b/>
        </w:rPr>
      </w:pPr>
      <w:r w:rsidRPr="00837757">
        <w:rPr>
          <w:b/>
        </w:rPr>
        <w:t>Continue:</w:t>
      </w:r>
    </w:p>
    <w:p w:rsidR="00DF6659" w:rsidRPr="00842BE5" w:rsidRDefault="00DF6659" w:rsidP="00DF6659">
      <w:pPr>
        <w:pStyle w:val="NoSpacing"/>
        <w:numPr>
          <w:ilvl w:val="0"/>
          <w:numId w:val="13"/>
        </w:numPr>
      </w:pPr>
      <w:r w:rsidRPr="00842BE5">
        <w:t>Notice details in pictures and use information to understand the text</w:t>
      </w:r>
    </w:p>
    <w:p w:rsidR="00DF6659" w:rsidRPr="00842BE5" w:rsidRDefault="00DF6659" w:rsidP="00DF6659">
      <w:pPr>
        <w:pStyle w:val="NoSpacing"/>
        <w:numPr>
          <w:ilvl w:val="0"/>
          <w:numId w:val="13"/>
        </w:numPr>
      </w:pPr>
      <w:r w:rsidRPr="00842BE5">
        <w:t>Process texts with simple dialogue and some pronouns all assigned to speakers</w:t>
      </w:r>
    </w:p>
    <w:p w:rsidR="00DF6659" w:rsidRDefault="00DF6659" w:rsidP="00DF6659">
      <w:pPr>
        <w:pStyle w:val="NoSpacing"/>
        <w:numPr>
          <w:ilvl w:val="0"/>
          <w:numId w:val="13"/>
        </w:numPr>
      </w:pPr>
      <w:r w:rsidRPr="00842BE5">
        <w:t>Reread to search for</w:t>
      </w:r>
      <w:r>
        <w:t xml:space="preserve"> and use</w:t>
      </w:r>
      <w:r w:rsidRPr="00842BE5">
        <w:t xml:space="preserve"> information</w:t>
      </w:r>
    </w:p>
    <w:p w:rsidR="00DF6659" w:rsidRDefault="00DF6659" w:rsidP="00DF6659">
      <w:pPr>
        <w:pStyle w:val="NoSpacing"/>
        <w:numPr>
          <w:ilvl w:val="0"/>
          <w:numId w:val="13"/>
        </w:numPr>
      </w:pPr>
      <w:r w:rsidRPr="00842BE5">
        <w:t>Notice, search for remember and discuss information that is important to understanding</w:t>
      </w:r>
    </w:p>
    <w:p w:rsidR="00DF6659" w:rsidRDefault="00DF6659" w:rsidP="00DF6659">
      <w:pPr>
        <w:pStyle w:val="NoSpacing"/>
        <w:numPr>
          <w:ilvl w:val="0"/>
          <w:numId w:val="13"/>
        </w:numPr>
      </w:pPr>
      <w:r w:rsidRPr="00965E88">
        <w:t xml:space="preserve">Use all sources of information together to solve </w:t>
      </w:r>
      <w:r w:rsidR="00DE3E67">
        <w:t>new</w:t>
      </w:r>
      <w:r w:rsidRPr="00965E88">
        <w:t xml:space="preserve"> word while reading</w:t>
      </w:r>
    </w:p>
    <w:p w:rsidR="00DF6659" w:rsidRDefault="00DF6659" w:rsidP="00DF6659">
      <w:pPr>
        <w:pStyle w:val="NoSpacing"/>
        <w:ind w:left="720"/>
      </w:pPr>
    </w:p>
    <w:p w:rsidR="00DF6659" w:rsidRPr="00965E88" w:rsidRDefault="00DF6659" w:rsidP="00DF6659">
      <w:pPr>
        <w:pStyle w:val="NoSpacing"/>
        <w:ind w:left="720"/>
      </w:pPr>
    </w:p>
    <w:p w:rsidR="00DF6659" w:rsidRPr="00837757" w:rsidRDefault="00DF6659" w:rsidP="00DF6659">
      <w:pPr>
        <w:pStyle w:val="Title"/>
        <w:rPr>
          <w:color w:val="1F497D" w:themeColor="text2"/>
          <w:sz w:val="24"/>
          <w:szCs w:val="24"/>
        </w:rPr>
      </w:pPr>
      <w:r w:rsidRPr="00837757">
        <w:rPr>
          <w:color w:val="1F497D" w:themeColor="text2"/>
          <w:sz w:val="24"/>
          <w:szCs w:val="24"/>
        </w:rPr>
        <w:t>Fluency</w:t>
      </w:r>
    </w:p>
    <w:p w:rsidR="00DF6659" w:rsidRPr="00837757" w:rsidRDefault="00DF6659" w:rsidP="00DF6659">
      <w:pPr>
        <w:pStyle w:val="NoSpacing"/>
        <w:rPr>
          <w:b/>
        </w:rPr>
      </w:pPr>
      <w:r w:rsidRPr="00837757">
        <w:rPr>
          <w:b/>
        </w:rPr>
        <w:t>Continue:</w:t>
      </w:r>
    </w:p>
    <w:p w:rsidR="00DF6659" w:rsidRDefault="00DF6659" w:rsidP="00DF6659">
      <w:pPr>
        <w:pStyle w:val="NoSpacing"/>
        <w:numPr>
          <w:ilvl w:val="0"/>
          <w:numId w:val="15"/>
        </w:numPr>
      </w:pPr>
      <w:r w:rsidRPr="00965E88">
        <w:t>Demonstrate appropriate stress on words in a sentence</w:t>
      </w:r>
    </w:p>
    <w:p w:rsidR="00DF6659" w:rsidRPr="00965E88" w:rsidRDefault="00DF6659" w:rsidP="00DF6659">
      <w:pPr>
        <w:pStyle w:val="NoSpacing"/>
        <w:numPr>
          <w:ilvl w:val="0"/>
          <w:numId w:val="15"/>
        </w:numPr>
      </w:pPr>
      <w:r w:rsidRPr="00965E88">
        <w:t>Reflect punctuation through appropriate pausing and intonation while reading orally</w:t>
      </w:r>
    </w:p>
    <w:p w:rsidR="00DF6659" w:rsidRPr="00965E88" w:rsidRDefault="00DF6659" w:rsidP="00DF6659">
      <w:pPr>
        <w:pStyle w:val="NoSpacing"/>
        <w:numPr>
          <w:ilvl w:val="0"/>
          <w:numId w:val="15"/>
        </w:numPr>
      </w:pPr>
      <w:r w:rsidRPr="00965E88">
        <w:t>Slow down to problem solve and resume reading with momentum</w:t>
      </w:r>
    </w:p>
    <w:p w:rsidR="00DF6659" w:rsidRPr="00837757" w:rsidRDefault="00652BE1" w:rsidP="00DF6659">
      <w:pPr>
        <w:pStyle w:val="NoSpacing"/>
        <w:rPr>
          <w:b/>
        </w:rPr>
      </w:pPr>
      <w:r>
        <w:rPr>
          <w:b/>
        </w:rPr>
        <w:t>New:</w:t>
      </w:r>
    </w:p>
    <w:p w:rsidR="00DF6659" w:rsidRPr="00837757" w:rsidRDefault="00DF6659" w:rsidP="00DF6659">
      <w:pPr>
        <w:pStyle w:val="NoSpacing"/>
        <w:numPr>
          <w:ilvl w:val="0"/>
          <w:numId w:val="31"/>
        </w:numPr>
        <w:rPr>
          <w:color w:val="1F497D" w:themeColor="text2"/>
        </w:rPr>
      </w:pPr>
      <w:r w:rsidRPr="00837757">
        <w:rPr>
          <w:color w:val="1F497D" w:themeColor="text2"/>
        </w:rPr>
        <w:t>Demonstrate phrased fluent oral reading</w:t>
      </w:r>
    </w:p>
    <w:p w:rsidR="00DF6659" w:rsidRPr="00837757" w:rsidRDefault="00DF6659" w:rsidP="00DF6659">
      <w:pPr>
        <w:pStyle w:val="NoSpacing"/>
        <w:numPr>
          <w:ilvl w:val="0"/>
          <w:numId w:val="31"/>
        </w:numPr>
        <w:rPr>
          <w:color w:val="1F497D" w:themeColor="text2"/>
        </w:rPr>
      </w:pPr>
      <w:r w:rsidRPr="00837757">
        <w:rPr>
          <w:color w:val="1F497D" w:themeColor="text2"/>
        </w:rPr>
        <w:t>Reflect language syntax and meaning through phrasing and expression</w:t>
      </w:r>
    </w:p>
    <w:p w:rsidR="00DF6659" w:rsidRDefault="00DF6659" w:rsidP="00DF6659">
      <w:pPr>
        <w:pStyle w:val="NoSpacing"/>
        <w:rPr>
          <w:color w:val="1F497D" w:themeColor="text2"/>
        </w:rPr>
      </w:pPr>
    </w:p>
    <w:p w:rsidR="00DF6659" w:rsidRPr="00837757" w:rsidRDefault="00DF6659" w:rsidP="00DF6659">
      <w:pPr>
        <w:pStyle w:val="Title"/>
        <w:rPr>
          <w:color w:val="1F497D" w:themeColor="text2"/>
          <w:sz w:val="24"/>
          <w:szCs w:val="24"/>
        </w:rPr>
      </w:pPr>
      <w:r w:rsidRPr="00837757">
        <w:rPr>
          <w:color w:val="1F497D" w:themeColor="text2"/>
          <w:sz w:val="24"/>
          <w:szCs w:val="24"/>
        </w:rPr>
        <w:t>Comprehension</w:t>
      </w:r>
    </w:p>
    <w:p w:rsidR="00DF6659" w:rsidRPr="00837757" w:rsidRDefault="00DF6659" w:rsidP="00DF6659">
      <w:pPr>
        <w:pStyle w:val="NoSpacing"/>
        <w:rPr>
          <w:b/>
        </w:rPr>
      </w:pPr>
      <w:r w:rsidRPr="00837757">
        <w:rPr>
          <w:b/>
        </w:rPr>
        <w:lastRenderedPageBreak/>
        <w:t>Summarizing</w:t>
      </w:r>
    </w:p>
    <w:p w:rsidR="00DF6659" w:rsidRPr="00837757" w:rsidRDefault="00DF6659" w:rsidP="00DF6659">
      <w:pPr>
        <w:pStyle w:val="NoSpacing"/>
        <w:rPr>
          <w:b/>
        </w:rPr>
      </w:pPr>
      <w:r w:rsidRPr="00837757">
        <w:rPr>
          <w:b/>
        </w:rPr>
        <w:t>Continue:</w:t>
      </w:r>
    </w:p>
    <w:p w:rsidR="00DF6659" w:rsidRPr="00484397" w:rsidRDefault="00DF6659" w:rsidP="00DF6659">
      <w:pPr>
        <w:pStyle w:val="NoSpacing"/>
        <w:numPr>
          <w:ilvl w:val="0"/>
          <w:numId w:val="16"/>
        </w:numPr>
      </w:pPr>
      <w:r w:rsidRPr="00484397">
        <w:t>Remember information to help in understanding the end of a story</w:t>
      </w:r>
    </w:p>
    <w:p w:rsidR="00DF6659" w:rsidRPr="00484397" w:rsidRDefault="00DF6659" w:rsidP="00DF6659">
      <w:pPr>
        <w:pStyle w:val="NoSpacing"/>
        <w:numPr>
          <w:ilvl w:val="0"/>
          <w:numId w:val="17"/>
        </w:numPr>
      </w:pPr>
      <w:r w:rsidRPr="00484397">
        <w:t>Discuss a text after reading remembering important information or details of a story</w:t>
      </w:r>
    </w:p>
    <w:p w:rsidR="00DF6659" w:rsidRPr="004C6817" w:rsidRDefault="00DF6659" w:rsidP="00DF6659">
      <w:pPr>
        <w:pStyle w:val="NoSpacing"/>
        <w:numPr>
          <w:ilvl w:val="0"/>
          <w:numId w:val="17"/>
        </w:numPr>
      </w:pPr>
      <w:r w:rsidRPr="004C6817">
        <w:t>Und</w:t>
      </w:r>
      <w:r>
        <w:t>erstand and talk about</w:t>
      </w:r>
      <w:r w:rsidRPr="004C6817">
        <w:t xml:space="preserve"> a simple sequence of events in a story</w:t>
      </w:r>
    </w:p>
    <w:p w:rsidR="00DF6659" w:rsidRPr="00837757" w:rsidRDefault="00652BE1" w:rsidP="00DF6659">
      <w:pPr>
        <w:pStyle w:val="NoSpacing"/>
        <w:rPr>
          <w:b/>
        </w:rPr>
      </w:pPr>
      <w:r>
        <w:rPr>
          <w:b/>
        </w:rPr>
        <w:t>New:</w:t>
      </w:r>
    </w:p>
    <w:p w:rsidR="00DF6659" w:rsidRPr="00837757" w:rsidRDefault="00DF6659" w:rsidP="00DF6659">
      <w:pPr>
        <w:pStyle w:val="NoSpacing"/>
        <w:numPr>
          <w:ilvl w:val="0"/>
          <w:numId w:val="32"/>
        </w:numPr>
        <w:rPr>
          <w:color w:val="1F497D" w:themeColor="text2"/>
        </w:rPr>
      </w:pPr>
      <w:r w:rsidRPr="00837757">
        <w:rPr>
          <w:color w:val="1F497D" w:themeColor="text2"/>
        </w:rPr>
        <w:t>Recall a series of events in order</w:t>
      </w:r>
    </w:p>
    <w:p w:rsidR="00DF6659" w:rsidRPr="00837757" w:rsidRDefault="00DF6659" w:rsidP="00DF6659">
      <w:pPr>
        <w:pStyle w:val="NoSpacing"/>
        <w:numPr>
          <w:ilvl w:val="0"/>
          <w:numId w:val="32"/>
        </w:numPr>
        <w:rPr>
          <w:color w:val="1F497D" w:themeColor="text2"/>
        </w:rPr>
      </w:pPr>
      <w:r w:rsidRPr="00837757">
        <w:rPr>
          <w:color w:val="1F497D" w:themeColor="text2"/>
        </w:rPr>
        <w:t>Provide an oral summary of a text with appropriate details</w:t>
      </w:r>
    </w:p>
    <w:p w:rsidR="00DF6659" w:rsidRPr="00837757" w:rsidRDefault="00DF6659" w:rsidP="00DF6659">
      <w:pPr>
        <w:pStyle w:val="NoSpacing"/>
        <w:rPr>
          <w:b/>
        </w:rPr>
      </w:pPr>
      <w:r w:rsidRPr="00837757">
        <w:rPr>
          <w:b/>
        </w:rPr>
        <w:t>Predicting</w:t>
      </w:r>
    </w:p>
    <w:p w:rsidR="00DF6659" w:rsidRPr="00837757" w:rsidRDefault="00DF6659" w:rsidP="00DF6659">
      <w:pPr>
        <w:pStyle w:val="NoSpacing"/>
        <w:rPr>
          <w:b/>
        </w:rPr>
      </w:pPr>
      <w:r w:rsidRPr="00837757">
        <w:rPr>
          <w:b/>
        </w:rPr>
        <w:t>Continue:</w:t>
      </w:r>
    </w:p>
    <w:p w:rsidR="00DF6659" w:rsidRPr="00EA38E9" w:rsidRDefault="00DF6659" w:rsidP="00DF6659">
      <w:pPr>
        <w:pStyle w:val="NoSpacing"/>
        <w:numPr>
          <w:ilvl w:val="0"/>
          <w:numId w:val="18"/>
        </w:numPr>
      </w:pPr>
      <w:r w:rsidRPr="00EA38E9">
        <w:t>Use knowledge of language structure to anticipate the text</w:t>
      </w:r>
    </w:p>
    <w:p w:rsidR="00DF6659" w:rsidRPr="00EA38E9" w:rsidRDefault="00DF6659" w:rsidP="00DF6659">
      <w:pPr>
        <w:pStyle w:val="NoSpacing"/>
        <w:numPr>
          <w:ilvl w:val="0"/>
          <w:numId w:val="18"/>
        </w:numPr>
      </w:pPr>
      <w:r w:rsidRPr="00EA38E9">
        <w:t>Predict the ending of a story based on reading the beginning and middle</w:t>
      </w:r>
    </w:p>
    <w:p w:rsidR="00DF6659" w:rsidRPr="00EA38E9" w:rsidRDefault="00DF6659" w:rsidP="00DF6659">
      <w:pPr>
        <w:pStyle w:val="NoSpacing"/>
        <w:numPr>
          <w:ilvl w:val="0"/>
          <w:numId w:val="18"/>
        </w:numPr>
      </w:pPr>
      <w:r w:rsidRPr="00EA38E9">
        <w:t>Make predictions based on personal experiences and knowledge</w:t>
      </w:r>
    </w:p>
    <w:p w:rsidR="00DF6659" w:rsidRPr="00EA38E9" w:rsidRDefault="00DF6659" w:rsidP="00DF6659">
      <w:pPr>
        <w:pStyle w:val="NoSpacing"/>
        <w:numPr>
          <w:ilvl w:val="0"/>
          <w:numId w:val="19"/>
        </w:numPr>
      </w:pPr>
      <w:r w:rsidRPr="00EA38E9">
        <w:t>Make predictions based on information gained through reading</w:t>
      </w:r>
    </w:p>
    <w:p w:rsidR="00EE282B" w:rsidRDefault="00EE282B" w:rsidP="00DF6659">
      <w:pPr>
        <w:pStyle w:val="NoSpacing"/>
        <w:rPr>
          <w:b/>
        </w:rPr>
      </w:pPr>
    </w:p>
    <w:p w:rsidR="00DF6659" w:rsidRPr="00837757" w:rsidRDefault="00DF6659" w:rsidP="00DF6659">
      <w:pPr>
        <w:pStyle w:val="NoSpacing"/>
        <w:rPr>
          <w:b/>
        </w:rPr>
      </w:pPr>
      <w:r w:rsidRPr="00837757">
        <w:rPr>
          <w:b/>
        </w:rPr>
        <w:t>Making connections</w:t>
      </w:r>
    </w:p>
    <w:p w:rsidR="00DF6659" w:rsidRPr="00837757" w:rsidRDefault="00DF6659" w:rsidP="00DF6659">
      <w:pPr>
        <w:pStyle w:val="NoSpacing"/>
        <w:rPr>
          <w:b/>
        </w:rPr>
      </w:pPr>
      <w:r w:rsidRPr="00837757">
        <w:rPr>
          <w:b/>
        </w:rPr>
        <w:t>Continue:</w:t>
      </w:r>
    </w:p>
    <w:p w:rsidR="00DF6659" w:rsidRPr="00BC3B70" w:rsidRDefault="00DF6659" w:rsidP="00DF6659">
      <w:pPr>
        <w:pStyle w:val="NoSpacing"/>
        <w:numPr>
          <w:ilvl w:val="0"/>
          <w:numId w:val="20"/>
        </w:numPr>
        <w:rPr>
          <w:color w:val="5F497A" w:themeColor="accent4" w:themeShade="BF"/>
        </w:rPr>
      </w:pPr>
      <w:r w:rsidRPr="00BC3B70">
        <w:t>Make and discuss connections between texts and reader’s personal experiences</w:t>
      </w:r>
    </w:p>
    <w:p w:rsidR="00DF6659" w:rsidRPr="00BC3B70" w:rsidRDefault="00DF6659" w:rsidP="00DF6659">
      <w:pPr>
        <w:pStyle w:val="NoSpacing"/>
        <w:numPr>
          <w:ilvl w:val="0"/>
          <w:numId w:val="20"/>
        </w:numPr>
      </w:pPr>
      <w:r w:rsidRPr="00BC3B70">
        <w:t xml:space="preserve">Recognize and apply attributes of recurring characters </w:t>
      </w:r>
    </w:p>
    <w:p w:rsidR="00DF6659" w:rsidRPr="00837757" w:rsidRDefault="00652BE1" w:rsidP="00DF6659">
      <w:pPr>
        <w:pStyle w:val="NoSpacing"/>
        <w:rPr>
          <w:b/>
        </w:rPr>
      </w:pPr>
      <w:r>
        <w:rPr>
          <w:b/>
        </w:rPr>
        <w:t>New:</w:t>
      </w:r>
    </w:p>
    <w:p w:rsidR="00DF6659" w:rsidRPr="00837757" w:rsidRDefault="00DF6659" w:rsidP="00DF6659">
      <w:pPr>
        <w:pStyle w:val="NoSpacing"/>
        <w:numPr>
          <w:ilvl w:val="0"/>
          <w:numId w:val="20"/>
        </w:numPr>
        <w:rPr>
          <w:color w:val="1F497D" w:themeColor="text2"/>
        </w:rPr>
      </w:pPr>
      <w:r w:rsidRPr="00837757">
        <w:rPr>
          <w:color w:val="1F497D" w:themeColor="text2"/>
        </w:rPr>
        <w:t>Make connections between the text and other texts that have been read or heard</w:t>
      </w:r>
    </w:p>
    <w:p w:rsidR="00EE282B" w:rsidRDefault="00EE282B" w:rsidP="00DF6659">
      <w:pPr>
        <w:pStyle w:val="NoSpacing"/>
        <w:rPr>
          <w:b/>
        </w:rPr>
      </w:pPr>
    </w:p>
    <w:p w:rsidR="00DF6659" w:rsidRPr="00837757" w:rsidRDefault="00DF6659" w:rsidP="00DF6659">
      <w:pPr>
        <w:pStyle w:val="NoSpacing"/>
        <w:rPr>
          <w:b/>
        </w:rPr>
      </w:pPr>
      <w:r w:rsidRPr="00837757">
        <w:rPr>
          <w:b/>
        </w:rPr>
        <w:t>Synthesizing</w:t>
      </w:r>
    </w:p>
    <w:p w:rsidR="00DF6659" w:rsidRPr="00837757" w:rsidRDefault="00DF6659" w:rsidP="00DF6659">
      <w:pPr>
        <w:pStyle w:val="NoSpacing"/>
        <w:rPr>
          <w:b/>
        </w:rPr>
      </w:pPr>
      <w:r w:rsidRPr="00837757">
        <w:rPr>
          <w:b/>
        </w:rPr>
        <w:t>Continue:</w:t>
      </w:r>
    </w:p>
    <w:p w:rsidR="00DF6659" w:rsidRPr="00B13E4C" w:rsidRDefault="00DF6659" w:rsidP="00DF6659">
      <w:pPr>
        <w:pStyle w:val="NoSpacing"/>
        <w:numPr>
          <w:ilvl w:val="0"/>
          <w:numId w:val="28"/>
        </w:numPr>
      </w:pPr>
      <w:r w:rsidRPr="00B13E4C">
        <w:t>Identify what the reader already knows relative to information in the text</w:t>
      </w:r>
    </w:p>
    <w:p w:rsidR="00DF6659" w:rsidRPr="00B13E4C" w:rsidRDefault="00DF6659" w:rsidP="00DF6659">
      <w:pPr>
        <w:pStyle w:val="NoSpacing"/>
        <w:numPr>
          <w:ilvl w:val="0"/>
          <w:numId w:val="20"/>
        </w:numPr>
      </w:pPr>
      <w:r w:rsidRPr="00B13E4C">
        <w:t>Talk about what the reader already knows about atopic or character prior to reading</w:t>
      </w:r>
    </w:p>
    <w:p w:rsidR="00DF6659" w:rsidRPr="00B13E4C" w:rsidRDefault="00DF6659" w:rsidP="00DF6659">
      <w:pPr>
        <w:pStyle w:val="NoSpacing"/>
        <w:numPr>
          <w:ilvl w:val="0"/>
          <w:numId w:val="20"/>
        </w:numPr>
      </w:pPr>
      <w:r w:rsidRPr="00B13E4C">
        <w:t xml:space="preserve">Identify </w:t>
      </w:r>
      <w:r w:rsidR="00DE3E67">
        <w:t>new</w:t>
      </w:r>
      <w:r w:rsidRPr="00B13E4C">
        <w:t xml:space="preserve"> information in text or pictures</w:t>
      </w:r>
    </w:p>
    <w:p w:rsidR="00DF6659" w:rsidRDefault="00DF6659" w:rsidP="00DF6659">
      <w:pPr>
        <w:pStyle w:val="NoSpacing"/>
        <w:numPr>
          <w:ilvl w:val="0"/>
          <w:numId w:val="27"/>
        </w:numPr>
      </w:pPr>
      <w:r w:rsidRPr="00B13E4C">
        <w:t xml:space="preserve">Show evidence in the text of </w:t>
      </w:r>
      <w:r w:rsidR="00DE3E67">
        <w:t>new</w:t>
      </w:r>
      <w:r w:rsidRPr="00B13E4C">
        <w:t xml:space="preserve"> ideas or information</w:t>
      </w:r>
    </w:p>
    <w:p w:rsidR="00DF6659" w:rsidRPr="00837757" w:rsidRDefault="00652BE1" w:rsidP="00DF6659">
      <w:pPr>
        <w:pStyle w:val="NoSpacing"/>
        <w:rPr>
          <w:b/>
        </w:rPr>
      </w:pPr>
      <w:r>
        <w:rPr>
          <w:b/>
        </w:rPr>
        <w:t>New:</w:t>
      </w:r>
    </w:p>
    <w:p w:rsidR="00DF6659" w:rsidRPr="00837757" w:rsidRDefault="00DF6659" w:rsidP="00DF6659">
      <w:pPr>
        <w:pStyle w:val="NoSpacing"/>
        <w:numPr>
          <w:ilvl w:val="0"/>
          <w:numId w:val="27"/>
        </w:numPr>
        <w:rPr>
          <w:color w:val="1F497D" w:themeColor="text2"/>
        </w:rPr>
      </w:pPr>
      <w:r w:rsidRPr="00837757">
        <w:rPr>
          <w:color w:val="1F497D" w:themeColor="text2"/>
        </w:rPr>
        <w:t xml:space="preserve">Acquire </w:t>
      </w:r>
      <w:r w:rsidR="00DE3E67">
        <w:rPr>
          <w:color w:val="1F497D" w:themeColor="text2"/>
        </w:rPr>
        <w:t>new</w:t>
      </w:r>
      <w:r w:rsidRPr="00837757">
        <w:rPr>
          <w:color w:val="1F497D" w:themeColor="text2"/>
        </w:rPr>
        <w:t xml:space="preserve"> information while reading a text</w:t>
      </w:r>
    </w:p>
    <w:p w:rsidR="00EE282B" w:rsidRDefault="00EE282B" w:rsidP="00DF6659">
      <w:pPr>
        <w:pStyle w:val="NoSpacing"/>
        <w:rPr>
          <w:b/>
        </w:rPr>
      </w:pPr>
    </w:p>
    <w:p w:rsidR="00DF6659" w:rsidRPr="00837757" w:rsidRDefault="00DF6659" w:rsidP="00DF6659">
      <w:pPr>
        <w:pStyle w:val="NoSpacing"/>
        <w:rPr>
          <w:b/>
        </w:rPr>
      </w:pPr>
      <w:r w:rsidRPr="00837757">
        <w:rPr>
          <w:b/>
        </w:rPr>
        <w:t>Inferring</w:t>
      </w:r>
    </w:p>
    <w:p w:rsidR="00DF6659" w:rsidRPr="00837757" w:rsidRDefault="00DF6659" w:rsidP="00DF6659">
      <w:pPr>
        <w:pStyle w:val="NoSpacing"/>
        <w:rPr>
          <w:b/>
        </w:rPr>
      </w:pPr>
      <w:r w:rsidRPr="00837757">
        <w:rPr>
          <w:b/>
        </w:rPr>
        <w:t>Continue:</w:t>
      </w:r>
    </w:p>
    <w:p w:rsidR="00DF6659" w:rsidRPr="00B13E4C" w:rsidRDefault="00DF6659" w:rsidP="00DF6659">
      <w:pPr>
        <w:pStyle w:val="NoSpacing"/>
        <w:numPr>
          <w:ilvl w:val="0"/>
          <w:numId w:val="21"/>
        </w:numPr>
      </w:pPr>
      <w:r>
        <w:t>(</w:t>
      </w:r>
      <w:r w:rsidR="00652BE1">
        <w:rPr>
          <w:color w:val="1F497D" w:themeColor="text2"/>
        </w:rPr>
        <w:t>New:</w:t>
      </w:r>
      <w:r w:rsidRPr="00B13E4C">
        <w:rPr>
          <w:color w:val="1F497D" w:themeColor="text2"/>
        </w:rPr>
        <w:t xml:space="preserve"> add infer and </w:t>
      </w:r>
      <w:r>
        <w:t xml:space="preserve">) </w:t>
      </w:r>
      <w:r w:rsidRPr="00B13E4C">
        <w:t>Talk about characters’ feelings and motives</w:t>
      </w:r>
    </w:p>
    <w:p w:rsidR="00DF6659" w:rsidRDefault="00DF6659" w:rsidP="00DF6659">
      <w:pPr>
        <w:pStyle w:val="NoSpacing"/>
        <w:numPr>
          <w:ilvl w:val="0"/>
          <w:numId w:val="21"/>
        </w:numPr>
      </w:pPr>
      <w:r w:rsidRPr="00B13E4C">
        <w:t xml:space="preserve">Show evidence in the print or pictures to support inference </w:t>
      </w:r>
    </w:p>
    <w:p w:rsidR="00DF6659" w:rsidRPr="00837757" w:rsidRDefault="00652BE1" w:rsidP="00DF6659">
      <w:pPr>
        <w:pStyle w:val="NoSpacing"/>
        <w:rPr>
          <w:b/>
        </w:rPr>
      </w:pPr>
      <w:r>
        <w:rPr>
          <w:b/>
        </w:rPr>
        <w:t>New:</w:t>
      </w:r>
    </w:p>
    <w:p w:rsidR="00DF6659" w:rsidRDefault="00DF6659" w:rsidP="00DF6659">
      <w:pPr>
        <w:pStyle w:val="NoSpacing"/>
        <w:numPr>
          <w:ilvl w:val="0"/>
          <w:numId w:val="33"/>
        </w:numPr>
        <w:rPr>
          <w:color w:val="1F497D" w:themeColor="text2"/>
        </w:rPr>
      </w:pPr>
      <w:r>
        <w:rPr>
          <w:color w:val="1F497D" w:themeColor="text2"/>
        </w:rPr>
        <w:t>Infer and talk about causes for feelings, motives or actions</w:t>
      </w:r>
    </w:p>
    <w:p w:rsidR="00DF6659" w:rsidRDefault="00DF6659" w:rsidP="00DF6659">
      <w:pPr>
        <w:pStyle w:val="NoSpacing"/>
        <w:numPr>
          <w:ilvl w:val="0"/>
          <w:numId w:val="33"/>
        </w:numPr>
        <w:rPr>
          <w:color w:val="1F497D" w:themeColor="text2"/>
        </w:rPr>
      </w:pPr>
      <w:r>
        <w:rPr>
          <w:color w:val="1F497D" w:themeColor="text2"/>
        </w:rPr>
        <w:t>See changes in characters across time and articulate possible reasons for development</w:t>
      </w:r>
    </w:p>
    <w:p w:rsidR="00DF6659" w:rsidRDefault="00DF6659" w:rsidP="00DF6659">
      <w:pPr>
        <w:pStyle w:val="NoSpacing"/>
        <w:numPr>
          <w:ilvl w:val="0"/>
          <w:numId w:val="33"/>
        </w:numPr>
        <w:rPr>
          <w:color w:val="1F497D" w:themeColor="text2"/>
        </w:rPr>
      </w:pPr>
      <w:r>
        <w:rPr>
          <w:color w:val="1F497D" w:themeColor="text2"/>
        </w:rPr>
        <w:t>Infer causes and effects as implied in the text</w:t>
      </w:r>
    </w:p>
    <w:p w:rsidR="00EE282B" w:rsidRDefault="00EE282B" w:rsidP="00DF6659">
      <w:pPr>
        <w:pStyle w:val="NoSpacing"/>
        <w:rPr>
          <w:b/>
        </w:rPr>
      </w:pPr>
    </w:p>
    <w:p w:rsidR="00DF6659" w:rsidRPr="00837757" w:rsidRDefault="00DF6659" w:rsidP="00DF6659">
      <w:pPr>
        <w:pStyle w:val="NoSpacing"/>
        <w:rPr>
          <w:b/>
        </w:rPr>
      </w:pPr>
      <w:r w:rsidRPr="00837757">
        <w:rPr>
          <w:b/>
        </w:rPr>
        <w:t>Analyzing</w:t>
      </w:r>
    </w:p>
    <w:p w:rsidR="00DF6659" w:rsidRPr="00837757" w:rsidRDefault="00DF6659" w:rsidP="00DF6659">
      <w:pPr>
        <w:pStyle w:val="NoSpacing"/>
        <w:rPr>
          <w:b/>
        </w:rPr>
      </w:pPr>
      <w:r w:rsidRPr="00837757">
        <w:rPr>
          <w:b/>
        </w:rPr>
        <w:t>Continue:</w:t>
      </w:r>
    </w:p>
    <w:p w:rsidR="00DF6659" w:rsidRPr="00F03ED7" w:rsidRDefault="00DF6659" w:rsidP="00DF6659">
      <w:pPr>
        <w:pStyle w:val="NoSpacing"/>
        <w:numPr>
          <w:ilvl w:val="0"/>
          <w:numId w:val="29"/>
        </w:numPr>
      </w:pPr>
      <w:r w:rsidRPr="00F03ED7">
        <w:t>Understand that a story has a beginning, a series of events and an end</w:t>
      </w:r>
    </w:p>
    <w:p w:rsidR="00DF6659" w:rsidRDefault="00DF6659" w:rsidP="00DF6659">
      <w:pPr>
        <w:pStyle w:val="NoSpacing"/>
        <w:numPr>
          <w:ilvl w:val="0"/>
          <w:numId w:val="29"/>
        </w:numPr>
      </w:pPr>
      <w:r w:rsidRPr="00F03ED7">
        <w:t xml:space="preserve">Understand how writers use interesting characters and situations </w:t>
      </w:r>
    </w:p>
    <w:p w:rsidR="00DF6659" w:rsidRPr="00837757" w:rsidRDefault="00652BE1" w:rsidP="00DF6659">
      <w:pPr>
        <w:pStyle w:val="NoSpacing"/>
        <w:rPr>
          <w:b/>
        </w:rPr>
      </w:pPr>
      <w:r>
        <w:rPr>
          <w:b/>
        </w:rPr>
        <w:t>New:</w:t>
      </w:r>
    </w:p>
    <w:p w:rsidR="00DF6659" w:rsidRDefault="00DF6659" w:rsidP="00DF6659">
      <w:pPr>
        <w:pStyle w:val="NoSpacing"/>
        <w:numPr>
          <w:ilvl w:val="0"/>
          <w:numId w:val="34"/>
        </w:numPr>
        <w:rPr>
          <w:color w:val="1F497D" w:themeColor="text2"/>
        </w:rPr>
      </w:pPr>
      <w:r>
        <w:rPr>
          <w:color w:val="1F497D" w:themeColor="text2"/>
        </w:rPr>
        <w:t>Recognize how the author or illustrator has created humour</w:t>
      </w:r>
    </w:p>
    <w:p w:rsidR="00DF6659" w:rsidRDefault="00DF6659" w:rsidP="00DF6659">
      <w:pPr>
        <w:pStyle w:val="NoSpacing"/>
        <w:numPr>
          <w:ilvl w:val="0"/>
          <w:numId w:val="34"/>
        </w:numPr>
        <w:rPr>
          <w:color w:val="1F497D" w:themeColor="text2"/>
        </w:rPr>
      </w:pPr>
      <w:r>
        <w:rPr>
          <w:color w:val="1F497D" w:themeColor="text2"/>
        </w:rPr>
        <w:t>Recognize whether a text is fiction or nonfiction</w:t>
      </w:r>
    </w:p>
    <w:p w:rsidR="00DF6659" w:rsidRDefault="00DF6659" w:rsidP="00DF6659">
      <w:pPr>
        <w:pStyle w:val="NoSpacing"/>
        <w:numPr>
          <w:ilvl w:val="0"/>
          <w:numId w:val="34"/>
        </w:numPr>
        <w:rPr>
          <w:color w:val="1F497D" w:themeColor="text2"/>
        </w:rPr>
      </w:pPr>
      <w:r>
        <w:rPr>
          <w:color w:val="1F497D" w:themeColor="text2"/>
        </w:rPr>
        <w:lastRenderedPageBreak/>
        <w:t>Discuss the difference between photographs and drawings</w:t>
      </w:r>
    </w:p>
    <w:p w:rsidR="00DF6659" w:rsidRDefault="00DF6659" w:rsidP="00DF6659">
      <w:pPr>
        <w:pStyle w:val="NoSpacing"/>
        <w:numPr>
          <w:ilvl w:val="0"/>
          <w:numId w:val="34"/>
        </w:numPr>
        <w:rPr>
          <w:color w:val="1F497D" w:themeColor="text2"/>
        </w:rPr>
      </w:pPr>
      <w:r>
        <w:rPr>
          <w:color w:val="1F497D" w:themeColor="text2"/>
        </w:rPr>
        <w:t>Recognize and discuss how print layout or features are used to reflect meaning (such as large or bold words)</w:t>
      </w:r>
    </w:p>
    <w:p w:rsidR="00DF6659" w:rsidRPr="00F03ED7" w:rsidRDefault="00DF6659" w:rsidP="00DF6659">
      <w:pPr>
        <w:pStyle w:val="NoSpacing"/>
        <w:numPr>
          <w:ilvl w:val="0"/>
          <w:numId w:val="34"/>
        </w:numPr>
        <w:rPr>
          <w:color w:val="1F497D" w:themeColor="text2"/>
        </w:rPr>
      </w:pPr>
      <w:r>
        <w:rPr>
          <w:color w:val="1F497D" w:themeColor="text2"/>
        </w:rPr>
        <w:t>Recognize when a writer is presenting a sequence of events or set of directions</w:t>
      </w:r>
    </w:p>
    <w:p w:rsidR="00EE282B" w:rsidRDefault="00EE282B" w:rsidP="00DF6659">
      <w:pPr>
        <w:pStyle w:val="NoSpacing"/>
        <w:rPr>
          <w:b/>
        </w:rPr>
      </w:pPr>
    </w:p>
    <w:p w:rsidR="00DF6659" w:rsidRPr="00837757" w:rsidRDefault="00DF6659" w:rsidP="00DF6659">
      <w:pPr>
        <w:pStyle w:val="NoSpacing"/>
        <w:rPr>
          <w:b/>
        </w:rPr>
      </w:pPr>
      <w:r w:rsidRPr="00837757">
        <w:rPr>
          <w:b/>
        </w:rPr>
        <w:t xml:space="preserve">Critiquing </w:t>
      </w:r>
    </w:p>
    <w:p w:rsidR="00DF6659" w:rsidRPr="00837757" w:rsidRDefault="00DF6659" w:rsidP="00DF6659">
      <w:pPr>
        <w:pStyle w:val="NoSpacing"/>
        <w:rPr>
          <w:b/>
        </w:rPr>
      </w:pPr>
      <w:r w:rsidRPr="00837757">
        <w:rPr>
          <w:b/>
        </w:rPr>
        <w:t>Continue:</w:t>
      </w:r>
    </w:p>
    <w:p w:rsidR="00DF6659" w:rsidRPr="00DB5120" w:rsidRDefault="00DF6659" w:rsidP="00DF6659">
      <w:pPr>
        <w:pStyle w:val="NoSpacing"/>
        <w:numPr>
          <w:ilvl w:val="0"/>
          <w:numId w:val="24"/>
        </w:numPr>
      </w:pPr>
      <w:r w:rsidRPr="00DB5120">
        <w:t>Share opinions about the text as a whole (beginning, characters, ending) and the illustrations</w:t>
      </w:r>
    </w:p>
    <w:p w:rsidR="00DF6659" w:rsidRDefault="00652BE1" w:rsidP="00DF6659">
      <w:pPr>
        <w:pStyle w:val="NoSpacing"/>
      </w:pPr>
      <w:r>
        <w:t>New:</w:t>
      </w:r>
      <w:r w:rsidR="00DF6659" w:rsidRPr="00837757">
        <w:t xml:space="preserve">  </w:t>
      </w:r>
    </w:p>
    <w:p w:rsidR="00DF6659" w:rsidRPr="00837757" w:rsidRDefault="00DF6659" w:rsidP="00DF6659">
      <w:pPr>
        <w:pStyle w:val="ListParagraph"/>
        <w:numPr>
          <w:ilvl w:val="0"/>
          <w:numId w:val="24"/>
        </w:numPr>
        <w:rPr>
          <w:color w:val="1F497D" w:themeColor="text2"/>
        </w:rPr>
      </w:pPr>
      <w:r w:rsidRPr="00837757">
        <w:rPr>
          <w:color w:val="1F497D" w:themeColor="text2"/>
        </w:rPr>
        <w:t>Express opinions about the quality of the illustrations</w:t>
      </w:r>
    </w:p>
    <w:p w:rsidR="00DF6659" w:rsidRDefault="00DF6659" w:rsidP="00DF6659">
      <w:pPr>
        <w:pStyle w:val="ListParagraph"/>
        <w:numPr>
          <w:ilvl w:val="0"/>
          <w:numId w:val="24"/>
        </w:numPr>
        <w:rPr>
          <w:color w:val="1F497D" w:themeColor="text2"/>
        </w:rPr>
      </w:pPr>
      <w:r>
        <w:rPr>
          <w:color w:val="1F497D" w:themeColor="text2"/>
        </w:rPr>
        <w:t>Express opinions about the information in a text</w:t>
      </w:r>
    </w:p>
    <w:p w:rsidR="00DF6659" w:rsidRDefault="00DF6659" w:rsidP="00DF6659">
      <w:pPr>
        <w:pStyle w:val="ListParagraph"/>
        <w:numPr>
          <w:ilvl w:val="0"/>
          <w:numId w:val="24"/>
        </w:numPr>
        <w:rPr>
          <w:color w:val="1F497D" w:themeColor="text2"/>
        </w:rPr>
      </w:pPr>
      <w:r>
        <w:rPr>
          <w:color w:val="1F497D" w:themeColor="text2"/>
        </w:rPr>
        <w:t>Make judgements about characters or events in a text</w:t>
      </w:r>
    </w:p>
    <w:p w:rsidR="008A204B" w:rsidRDefault="008A204B" w:rsidP="008A204B">
      <w:pPr>
        <w:rPr>
          <w:color w:val="1F497D" w:themeColor="text2"/>
        </w:rPr>
      </w:pPr>
    </w:p>
    <w:p w:rsidR="008A204B" w:rsidRDefault="008A204B" w:rsidP="008A204B">
      <w:pPr>
        <w:rPr>
          <w:color w:val="1F497D" w:themeColor="text2"/>
        </w:rPr>
      </w:pPr>
    </w:p>
    <w:p w:rsidR="008A204B" w:rsidRDefault="008A204B" w:rsidP="008A204B">
      <w:pPr>
        <w:rPr>
          <w:color w:val="1F497D" w:themeColor="text2"/>
        </w:rPr>
      </w:pPr>
    </w:p>
    <w:p w:rsidR="008A204B" w:rsidRDefault="008A204B" w:rsidP="008A204B">
      <w:pPr>
        <w:rPr>
          <w:color w:val="1F497D" w:themeColor="text2"/>
        </w:rPr>
      </w:pPr>
    </w:p>
    <w:p w:rsidR="008A204B" w:rsidRDefault="008A204B" w:rsidP="008A204B">
      <w:pPr>
        <w:rPr>
          <w:color w:val="1F497D" w:themeColor="text2"/>
        </w:rPr>
      </w:pPr>
    </w:p>
    <w:p w:rsidR="008A204B" w:rsidRDefault="008A204B" w:rsidP="008A204B">
      <w:pPr>
        <w:rPr>
          <w:color w:val="1F497D" w:themeColor="text2"/>
        </w:rPr>
      </w:pPr>
    </w:p>
    <w:p w:rsidR="008A204B" w:rsidRDefault="008A204B" w:rsidP="008A204B">
      <w:pPr>
        <w:rPr>
          <w:color w:val="1F497D" w:themeColor="text2"/>
        </w:rPr>
      </w:pPr>
    </w:p>
    <w:p w:rsidR="008A204B" w:rsidRDefault="008A204B" w:rsidP="008A204B">
      <w:pPr>
        <w:rPr>
          <w:color w:val="1F497D" w:themeColor="text2"/>
        </w:rPr>
      </w:pPr>
    </w:p>
    <w:p w:rsidR="008A204B" w:rsidRDefault="008A204B" w:rsidP="008A204B">
      <w:pPr>
        <w:rPr>
          <w:color w:val="1F497D" w:themeColor="text2"/>
        </w:rPr>
      </w:pPr>
    </w:p>
    <w:p w:rsidR="008A204B" w:rsidRDefault="008A204B" w:rsidP="008A204B">
      <w:pPr>
        <w:rPr>
          <w:color w:val="1F497D" w:themeColor="text2"/>
        </w:rPr>
      </w:pPr>
    </w:p>
    <w:p w:rsidR="008A204B" w:rsidRDefault="008A204B" w:rsidP="008A204B">
      <w:pPr>
        <w:rPr>
          <w:color w:val="1F497D" w:themeColor="text2"/>
        </w:rPr>
      </w:pPr>
    </w:p>
    <w:p w:rsidR="008A204B" w:rsidRDefault="008A204B" w:rsidP="008A204B">
      <w:pPr>
        <w:rPr>
          <w:color w:val="1F497D" w:themeColor="text2"/>
        </w:rPr>
      </w:pPr>
    </w:p>
    <w:p w:rsidR="008A204B" w:rsidRDefault="008A204B" w:rsidP="008A204B">
      <w:pPr>
        <w:rPr>
          <w:color w:val="1F497D" w:themeColor="text2"/>
        </w:rPr>
      </w:pPr>
    </w:p>
    <w:p w:rsidR="008A204B" w:rsidRDefault="008A204B" w:rsidP="008A204B">
      <w:pPr>
        <w:rPr>
          <w:color w:val="1F497D" w:themeColor="text2"/>
        </w:rPr>
      </w:pPr>
    </w:p>
    <w:p w:rsidR="008A204B" w:rsidRDefault="008A204B" w:rsidP="008A204B">
      <w:pPr>
        <w:rPr>
          <w:color w:val="1F497D" w:themeColor="text2"/>
        </w:rPr>
      </w:pPr>
    </w:p>
    <w:p w:rsidR="008A204B" w:rsidRDefault="008A204B" w:rsidP="008A204B">
      <w:pPr>
        <w:rPr>
          <w:color w:val="1F497D" w:themeColor="text2"/>
        </w:rPr>
      </w:pPr>
    </w:p>
    <w:p w:rsidR="002518AD" w:rsidRDefault="002518AD" w:rsidP="008A204B">
      <w:pPr>
        <w:rPr>
          <w:color w:val="1F497D" w:themeColor="text2"/>
        </w:rPr>
      </w:pPr>
    </w:p>
    <w:p w:rsidR="00372A19" w:rsidRPr="00F8057D" w:rsidRDefault="00372A19" w:rsidP="00372A19">
      <w:pPr>
        <w:pStyle w:val="Title"/>
        <w:jc w:val="center"/>
        <w:rPr>
          <w:sz w:val="28"/>
          <w:szCs w:val="28"/>
        </w:rPr>
      </w:pPr>
      <w:r w:rsidRPr="00F8057D">
        <w:rPr>
          <w:sz w:val="28"/>
          <w:szCs w:val="28"/>
        </w:rPr>
        <w:t>Guided Reading Level F</w:t>
      </w:r>
    </w:p>
    <w:p w:rsidR="00372A19" w:rsidRPr="00F8057D" w:rsidRDefault="00EE282B" w:rsidP="00372A19">
      <w:pPr>
        <w:pStyle w:val="Title"/>
        <w:rPr>
          <w:sz w:val="24"/>
          <w:szCs w:val="24"/>
        </w:rPr>
      </w:pPr>
      <w:r>
        <w:rPr>
          <w:sz w:val="24"/>
          <w:szCs w:val="24"/>
        </w:rPr>
        <w:lastRenderedPageBreak/>
        <w:t>Decoding</w:t>
      </w:r>
    </w:p>
    <w:p w:rsidR="00EE282B" w:rsidRDefault="00EE282B" w:rsidP="00372A19">
      <w:pPr>
        <w:pStyle w:val="NoSpacing"/>
        <w:rPr>
          <w:b/>
        </w:rPr>
      </w:pPr>
      <w:r>
        <w:rPr>
          <w:b/>
        </w:rPr>
        <w:t>Solving words</w:t>
      </w:r>
    </w:p>
    <w:p w:rsidR="00372A19" w:rsidRPr="00011ED2" w:rsidRDefault="00372A19" w:rsidP="00372A19">
      <w:pPr>
        <w:pStyle w:val="NoSpacing"/>
        <w:rPr>
          <w:b/>
        </w:rPr>
      </w:pPr>
      <w:r w:rsidRPr="00011ED2">
        <w:rPr>
          <w:b/>
        </w:rPr>
        <w:t>Continue:</w:t>
      </w:r>
    </w:p>
    <w:p w:rsidR="00372A19" w:rsidRPr="007D2AAA" w:rsidRDefault="00372A19" w:rsidP="00372A19">
      <w:pPr>
        <w:pStyle w:val="NoSpacing"/>
        <w:numPr>
          <w:ilvl w:val="0"/>
          <w:numId w:val="10"/>
        </w:numPr>
      </w:pPr>
      <w:r w:rsidRPr="007D2AAA">
        <w:t>Make connections between words by letters, sounds or spelling patterns</w:t>
      </w:r>
    </w:p>
    <w:p w:rsidR="00372A19" w:rsidRPr="007D2AAA" w:rsidRDefault="00372A19" w:rsidP="00372A19">
      <w:pPr>
        <w:pStyle w:val="NoSpacing"/>
        <w:numPr>
          <w:ilvl w:val="0"/>
          <w:numId w:val="30"/>
        </w:numPr>
      </w:pPr>
      <w:r w:rsidRPr="007D2AAA">
        <w:t>Use sounds related to vowels to solve words</w:t>
      </w:r>
    </w:p>
    <w:p w:rsidR="00372A19" w:rsidRPr="007D2AAA" w:rsidRDefault="00372A19" w:rsidP="00372A19">
      <w:pPr>
        <w:pStyle w:val="NoSpacing"/>
        <w:numPr>
          <w:ilvl w:val="0"/>
          <w:numId w:val="30"/>
        </w:numPr>
      </w:pPr>
      <w:r w:rsidRPr="007D2AAA">
        <w:t>Use sounds related to consonants and consonant clusters to solve words</w:t>
      </w:r>
    </w:p>
    <w:p w:rsidR="00372A19" w:rsidRPr="007D2AAA" w:rsidRDefault="00372A19" w:rsidP="00372A19">
      <w:pPr>
        <w:pStyle w:val="NoSpacing"/>
        <w:numPr>
          <w:ilvl w:val="0"/>
          <w:numId w:val="30"/>
        </w:numPr>
        <w:rPr>
          <w:color w:val="1F497D" w:themeColor="text2"/>
        </w:rPr>
      </w:pPr>
      <w:r w:rsidRPr="007D2AAA">
        <w:t>Recognize and use word parts (onsets and rimes) to solve words while reading</w:t>
      </w:r>
      <w:r>
        <w:t xml:space="preserve"> (</w:t>
      </w:r>
      <w:r w:rsidR="00652BE1">
        <w:rPr>
          <w:color w:val="1F497D" w:themeColor="text2"/>
        </w:rPr>
        <w:t>N</w:t>
      </w:r>
      <w:r w:rsidR="00DE3E67">
        <w:rPr>
          <w:color w:val="1F497D" w:themeColor="text2"/>
        </w:rPr>
        <w:t>ew</w:t>
      </w:r>
      <w:r w:rsidR="00652BE1">
        <w:rPr>
          <w:color w:val="1F497D" w:themeColor="text2"/>
        </w:rPr>
        <w:t>:</w:t>
      </w:r>
      <w:r w:rsidRPr="007D2AAA">
        <w:rPr>
          <w:color w:val="1F497D" w:themeColor="text2"/>
        </w:rPr>
        <w:t xml:space="preserve"> add while reading for meaning)</w:t>
      </w:r>
    </w:p>
    <w:p w:rsidR="00372A19" w:rsidRDefault="00372A19" w:rsidP="00372A19">
      <w:pPr>
        <w:pStyle w:val="NoSpacing"/>
        <w:numPr>
          <w:ilvl w:val="0"/>
          <w:numId w:val="30"/>
        </w:numPr>
      </w:pPr>
      <w:r w:rsidRPr="007D2AAA">
        <w:t>Take apart compound words to solve them</w:t>
      </w:r>
    </w:p>
    <w:p w:rsidR="00372A19" w:rsidRPr="00632AB1" w:rsidRDefault="00652BE1" w:rsidP="00372A19">
      <w:pPr>
        <w:pStyle w:val="NoSpacing"/>
        <w:rPr>
          <w:b/>
        </w:rPr>
      </w:pPr>
      <w:r>
        <w:rPr>
          <w:b/>
        </w:rPr>
        <w:t>New:</w:t>
      </w:r>
    </w:p>
    <w:p w:rsidR="00372A19" w:rsidRDefault="00372A19" w:rsidP="00372A19">
      <w:pPr>
        <w:pStyle w:val="NoSpacing"/>
        <w:numPr>
          <w:ilvl w:val="0"/>
          <w:numId w:val="35"/>
        </w:numPr>
        <w:rPr>
          <w:color w:val="1F497D" w:themeColor="text2"/>
        </w:rPr>
      </w:pPr>
      <w:r>
        <w:rPr>
          <w:color w:val="1F497D" w:themeColor="text2"/>
        </w:rPr>
        <w:t>Recognize most words quickly</w:t>
      </w:r>
    </w:p>
    <w:p w:rsidR="00372A19" w:rsidRDefault="00372A19" w:rsidP="00372A19">
      <w:pPr>
        <w:pStyle w:val="NoSpacing"/>
        <w:numPr>
          <w:ilvl w:val="0"/>
          <w:numId w:val="35"/>
        </w:numPr>
        <w:rPr>
          <w:color w:val="1F497D" w:themeColor="text2"/>
        </w:rPr>
      </w:pPr>
      <w:r>
        <w:rPr>
          <w:color w:val="1F497D" w:themeColor="text2"/>
        </w:rPr>
        <w:t xml:space="preserve">Remove the ending from base words to solve </w:t>
      </w:r>
      <w:r w:rsidR="00DE3E67">
        <w:rPr>
          <w:color w:val="1F497D" w:themeColor="text2"/>
        </w:rPr>
        <w:t>new</w:t>
      </w:r>
      <w:r>
        <w:rPr>
          <w:color w:val="1F497D" w:themeColor="text2"/>
        </w:rPr>
        <w:t xml:space="preserve"> words</w:t>
      </w:r>
    </w:p>
    <w:p w:rsidR="00372A19" w:rsidRDefault="00372A19" w:rsidP="00372A19">
      <w:pPr>
        <w:pStyle w:val="NoSpacing"/>
        <w:numPr>
          <w:ilvl w:val="0"/>
          <w:numId w:val="35"/>
        </w:numPr>
        <w:rPr>
          <w:color w:val="1F497D" w:themeColor="text2"/>
        </w:rPr>
      </w:pPr>
      <w:r>
        <w:rPr>
          <w:color w:val="1F497D" w:themeColor="text2"/>
        </w:rPr>
        <w:t xml:space="preserve">Use letter-sound analysis from left to right to read a </w:t>
      </w:r>
      <w:r w:rsidR="00DE3E67">
        <w:rPr>
          <w:color w:val="1F497D" w:themeColor="text2"/>
        </w:rPr>
        <w:t>new</w:t>
      </w:r>
      <w:r>
        <w:rPr>
          <w:color w:val="1F497D" w:themeColor="text2"/>
        </w:rPr>
        <w:t xml:space="preserve"> word</w:t>
      </w:r>
    </w:p>
    <w:p w:rsidR="00372A19" w:rsidRDefault="00372A19" w:rsidP="00372A19">
      <w:pPr>
        <w:pStyle w:val="NoSpacing"/>
        <w:numPr>
          <w:ilvl w:val="0"/>
          <w:numId w:val="35"/>
        </w:numPr>
        <w:rPr>
          <w:color w:val="1F497D" w:themeColor="text2"/>
        </w:rPr>
      </w:pPr>
      <w:r>
        <w:rPr>
          <w:color w:val="1F497D" w:themeColor="text2"/>
        </w:rPr>
        <w:t>Recognize fifty or more high frequency words within continuous text automatically</w:t>
      </w:r>
    </w:p>
    <w:p w:rsidR="00372A19" w:rsidRPr="00011ED2" w:rsidRDefault="00372A19" w:rsidP="00372A19">
      <w:pPr>
        <w:pStyle w:val="NoSpacing"/>
        <w:numPr>
          <w:ilvl w:val="0"/>
          <w:numId w:val="35"/>
        </w:numPr>
        <w:rPr>
          <w:color w:val="1F497D" w:themeColor="text2"/>
        </w:rPr>
      </w:pPr>
      <w:r>
        <w:rPr>
          <w:color w:val="1F497D" w:themeColor="text2"/>
        </w:rPr>
        <w:t>Use language structure, meaning and visual information in a coordinated way to solve words</w:t>
      </w:r>
    </w:p>
    <w:p w:rsidR="00EE282B" w:rsidRDefault="00EE282B" w:rsidP="00372A19">
      <w:pPr>
        <w:pStyle w:val="NoSpacing"/>
        <w:rPr>
          <w:b/>
        </w:rPr>
      </w:pPr>
    </w:p>
    <w:p w:rsidR="00372A19" w:rsidRPr="00745B9E" w:rsidRDefault="00D62A99" w:rsidP="00372A19">
      <w:pPr>
        <w:pStyle w:val="NoSpacing"/>
        <w:rPr>
          <w:b/>
        </w:rPr>
      </w:pPr>
      <w:r>
        <w:rPr>
          <w:b/>
        </w:rPr>
        <w:t>Monitoring and correcting</w:t>
      </w:r>
      <w:r w:rsidR="00372A19" w:rsidRPr="00745B9E">
        <w:rPr>
          <w:b/>
        </w:rPr>
        <w:t xml:space="preserve"> </w:t>
      </w:r>
    </w:p>
    <w:p w:rsidR="00372A19" w:rsidRPr="00F8057D" w:rsidRDefault="00372A19" w:rsidP="00372A19">
      <w:pPr>
        <w:pStyle w:val="NoSpacing"/>
        <w:rPr>
          <w:b/>
        </w:rPr>
      </w:pPr>
      <w:r w:rsidRPr="00F8057D">
        <w:rPr>
          <w:b/>
        </w:rPr>
        <w:t>Continue:</w:t>
      </w:r>
    </w:p>
    <w:p w:rsidR="00372A19" w:rsidRDefault="00372A19" w:rsidP="00372A19">
      <w:pPr>
        <w:pStyle w:val="NoSpacing"/>
        <w:numPr>
          <w:ilvl w:val="0"/>
          <w:numId w:val="12"/>
        </w:numPr>
      </w:pPr>
      <w:r w:rsidRPr="00745B9E">
        <w:t>Use meaning, language structure and visual information to monitor and self-correct reading</w:t>
      </w:r>
    </w:p>
    <w:p w:rsidR="00372A19" w:rsidRPr="00745B9E" w:rsidRDefault="00372A19" w:rsidP="00372A19">
      <w:pPr>
        <w:pStyle w:val="NoSpacing"/>
        <w:numPr>
          <w:ilvl w:val="0"/>
          <w:numId w:val="12"/>
        </w:numPr>
      </w:pPr>
      <w:r w:rsidRPr="00745B9E">
        <w:t>Use known words to self-monitor and self-correct</w:t>
      </w:r>
    </w:p>
    <w:p w:rsidR="00372A19" w:rsidRPr="00F8057D" w:rsidRDefault="00652BE1" w:rsidP="00372A19">
      <w:pPr>
        <w:pStyle w:val="NoSpacing"/>
        <w:rPr>
          <w:b/>
        </w:rPr>
      </w:pPr>
      <w:r>
        <w:rPr>
          <w:b/>
        </w:rPr>
        <w:t>New:</w:t>
      </w:r>
    </w:p>
    <w:p w:rsidR="00372A19" w:rsidRDefault="00372A19" w:rsidP="00372A19">
      <w:pPr>
        <w:pStyle w:val="NoSpacing"/>
        <w:numPr>
          <w:ilvl w:val="0"/>
          <w:numId w:val="12"/>
        </w:numPr>
        <w:rPr>
          <w:color w:val="1F497D" w:themeColor="text2"/>
        </w:rPr>
      </w:pPr>
      <w:r>
        <w:rPr>
          <w:color w:val="1F497D" w:themeColor="text2"/>
        </w:rPr>
        <w:t>Self-correct closer to the point of error</w:t>
      </w:r>
    </w:p>
    <w:p w:rsidR="00372A19" w:rsidRPr="00BF5AF3" w:rsidRDefault="00372A19" w:rsidP="00372A19">
      <w:pPr>
        <w:pStyle w:val="NoSpacing"/>
        <w:numPr>
          <w:ilvl w:val="0"/>
          <w:numId w:val="12"/>
        </w:numPr>
        <w:rPr>
          <w:color w:val="4F6228" w:themeColor="accent3" w:themeShade="80"/>
        </w:rPr>
      </w:pPr>
      <w:r w:rsidRPr="00745B9E">
        <w:rPr>
          <w:color w:val="1F497D" w:themeColor="text2"/>
        </w:rPr>
        <w:t>Reread a phrase to problem solve, self-correct or confirm</w:t>
      </w:r>
    </w:p>
    <w:p w:rsidR="00372A19" w:rsidRPr="00745B9E" w:rsidRDefault="00372A19" w:rsidP="00372A19">
      <w:pPr>
        <w:pStyle w:val="NoSpacing"/>
        <w:numPr>
          <w:ilvl w:val="0"/>
          <w:numId w:val="12"/>
        </w:numPr>
        <w:rPr>
          <w:color w:val="1F497D" w:themeColor="text2"/>
        </w:rPr>
      </w:pPr>
      <w:r w:rsidRPr="00745B9E">
        <w:rPr>
          <w:color w:val="1F497D" w:themeColor="text2"/>
        </w:rPr>
        <w:t>Use letter-sound relationships and</w:t>
      </w:r>
      <w:r>
        <w:rPr>
          <w:color w:val="1F497D" w:themeColor="text2"/>
        </w:rPr>
        <w:t xml:space="preserve"> word parts to monitor and self-cor</w:t>
      </w:r>
      <w:r w:rsidRPr="00745B9E">
        <w:rPr>
          <w:color w:val="1F497D" w:themeColor="text2"/>
        </w:rPr>
        <w:t>rect reading</w:t>
      </w:r>
    </w:p>
    <w:p w:rsidR="00EE282B" w:rsidRDefault="00EE282B" w:rsidP="00372A19">
      <w:pPr>
        <w:pStyle w:val="NoSpacing"/>
        <w:rPr>
          <w:b/>
        </w:rPr>
      </w:pPr>
    </w:p>
    <w:p w:rsidR="00372A19" w:rsidRPr="00745B9E" w:rsidRDefault="000A2DDE" w:rsidP="00372A19">
      <w:pPr>
        <w:pStyle w:val="NoSpacing"/>
      </w:pPr>
      <w:r>
        <w:rPr>
          <w:b/>
        </w:rPr>
        <w:t>Searching for and using information</w:t>
      </w:r>
    </w:p>
    <w:p w:rsidR="00372A19" w:rsidRPr="00F8057D" w:rsidRDefault="00372A19" w:rsidP="00372A19">
      <w:pPr>
        <w:pStyle w:val="NoSpacing"/>
        <w:rPr>
          <w:b/>
        </w:rPr>
      </w:pPr>
      <w:r w:rsidRPr="00F8057D">
        <w:rPr>
          <w:b/>
        </w:rPr>
        <w:t>Continue:</w:t>
      </w:r>
    </w:p>
    <w:p w:rsidR="00372A19" w:rsidRPr="00745B9E" w:rsidRDefault="00372A19" w:rsidP="00372A19">
      <w:pPr>
        <w:pStyle w:val="NoSpacing"/>
        <w:numPr>
          <w:ilvl w:val="0"/>
          <w:numId w:val="13"/>
        </w:numPr>
      </w:pPr>
      <w:r w:rsidRPr="00745B9E">
        <w:t>Process texts with simple dialogue and some pronouns all assigned to speakers</w:t>
      </w:r>
    </w:p>
    <w:p w:rsidR="00372A19" w:rsidRPr="00745B9E" w:rsidRDefault="00372A19" w:rsidP="00372A19">
      <w:pPr>
        <w:pStyle w:val="NoSpacing"/>
        <w:numPr>
          <w:ilvl w:val="0"/>
          <w:numId w:val="13"/>
        </w:numPr>
      </w:pPr>
      <w:r w:rsidRPr="00745B9E">
        <w:t>Reread to search for and use information</w:t>
      </w:r>
    </w:p>
    <w:p w:rsidR="00372A19" w:rsidRPr="00745B9E" w:rsidRDefault="00372A19" w:rsidP="00372A19">
      <w:pPr>
        <w:pStyle w:val="NoSpacing"/>
        <w:numPr>
          <w:ilvl w:val="0"/>
          <w:numId w:val="13"/>
        </w:numPr>
      </w:pPr>
      <w:r w:rsidRPr="00745B9E">
        <w:t>Notice, search for remember and discuss information that is important to understanding</w:t>
      </w:r>
    </w:p>
    <w:p w:rsidR="00372A19" w:rsidRDefault="00372A19" w:rsidP="00372A19">
      <w:pPr>
        <w:pStyle w:val="NoSpacing"/>
        <w:numPr>
          <w:ilvl w:val="0"/>
          <w:numId w:val="13"/>
        </w:numPr>
      </w:pPr>
      <w:r w:rsidRPr="00745B9E">
        <w:t xml:space="preserve">Use all sources of information together to solve </w:t>
      </w:r>
      <w:r w:rsidR="00DE3E67">
        <w:t>new</w:t>
      </w:r>
      <w:r w:rsidRPr="00745B9E">
        <w:t xml:space="preserve"> word while reading</w:t>
      </w:r>
    </w:p>
    <w:p w:rsidR="00372A19" w:rsidRPr="00F8057D" w:rsidRDefault="00652BE1" w:rsidP="00372A19">
      <w:pPr>
        <w:pStyle w:val="NoSpacing"/>
        <w:rPr>
          <w:b/>
        </w:rPr>
      </w:pPr>
      <w:r>
        <w:rPr>
          <w:b/>
        </w:rPr>
        <w:t>New:</w:t>
      </w:r>
    </w:p>
    <w:p w:rsidR="00372A19" w:rsidRDefault="00372A19" w:rsidP="00372A19">
      <w:pPr>
        <w:pStyle w:val="NoSpacing"/>
        <w:numPr>
          <w:ilvl w:val="0"/>
          <w:numId w:val="36"/>
        </w:numPr>
        <w:rPr>
          <w:color w:val="1F497D" w:themeColor="text2"/>
        </w:rPr>
      </w:pPr>
      <w:r>
        <w:rPr>
          <w:color w:val="1F497D" w:themeColor="text2"/>
        </w:rPr>
        <w:t>Reread to search for and use information or confirm reading</w:t>
      </w:r>
    </w:p>
    <w:p w:rsidR="00372A19" w:rsidRDefault="00372A19" w:rsidP="00372A19">
      <w:pPr>
        <w:pStyle w:val="NoSpacing"/>
        <w:numPr>
          <w:ilvl w:val="0"/>
          <w:numId w:val="36"/>
        </w:numPr>
        <w:rPr>
          <w:color w:val="1F497D" w:themeColor="text2"/>
        </w:rPr>
      </w:pPr>
      <w:r>
        <w:rPr>
          <w:color w:val="1F497D" w:themeColor="text2"/>
        </w:rPr>
        <w:t>Use simple organizational features (titles and headings)</w:t>
      </w:r>
    </w:p>
    <w:p w:rsidR="00372A19" w:rsidRDefault="00372A19" w:rsidP="00372A19">
      <w:pPr>
        <w:pStyle w:val="NoSpacing"/>
        <w:numPr>
          <w:ilvl w:val="0"/>
          <w:numId w:val="36"/>
        </w:numPr>
        <w:rPr>
          <w:color w:val="1F497D" w:themeColor="text2"/>
        </w:rPr>
      </w:pPr>
      <w:r>
        <w:rPr>
          <w:color w:val="1F497D" w:themeColor="text2"/>
        </w:rPr>
        <w:t>Search for specific facts in informational text</w:t>
      </w:r>
    </w:p>
    <w:p w:rsidR="00372A19" w:rsidRPr="002079FD" w:rsidRDefault="00372A19" w:rsidP="00372A19">
      <w:pPr>
        <w:pStyle w:val="NoSpacing"/>
        <w:numPr>
          <w:ilvl w:val="0"/>
          <w:numId w:val="36"/>
        </w:numPr>
      </w:pPr>
      <w:r w:rsidRPr="002079FD">
        <w:rPr>
          <w:color w:val="1F497D" w:themeColor="text2"/>
        </w:rPr>
        <w:t xml:space="preserve">Reread </w:t>
      </w:r>
      <w:r>
        <w:rPr>
          <w:color w:val="1F497D" w:themeColor="text2"/>
        </w:rPr>
        <w:t>to search for and use information</w:t>
      </w:r>
    </w:p>
    <w:p w:rsidR="00372A19" w:rsidRDefault="00372A19" w:rsidP="00372A19">
      <w:pPr>
        <w:pStyle w:val="NoSpacing"/>
        <w:numPr>
          <w:ilvl w:val="0"/>
          <w:numId w:val="36"/>
        </w:numPr>
        <w:rPr>
          <w:color w:val="1F497D" w:themeColor="text2"/>
        </w:rPr>
      </w:pPr>
      <w:r>
        <w:rPr>
          <w:color w:val="1F497D" w:themeColor="text2"/>
        </w:rPr>
        <w:t>N</w:t>
      </w:r>
      <w:r w:rsidRPr="002079FD">
        <w:rPr>
          <w:color w:val="1F497D" w:themeColor="text2"/>
        </w:rPr>
        <w:t>otice and use readers’ tools such as table of contents, where applicable</w:t>
      </w:r>
    </w:p>
    <w:p w:rsidR="00EE282B" w:rsidRDefault="00EE282B" w:rsidP="00EE282B">
      <w:pPr>
        <w:pStyle w:val="NoSpacing"/>
        <w:rPr>
          <w:color w:val="1F497D" w:themeColor="text2"/>
        </w:rPr>
      </w:pPr>
    </w:p>
    <w:p w:rsidR="00372A19" w:rsidRPr="00F8057D" w:rsidRDefault="00372A19" w:rsidP="00372A19">
      <w:pPr>
        <w:pStyle w:val="Title"/>
        <w:rPr>
          <w:sz w:val="24"/>
          <w:szCs w:val="24"/>
        </w:rPr>
      </w:pPr>
      <w:r w:rsidRPr="00F8057D">
        <w:rPr>
          <w:sz w:val="24"/>
          <w:szCs w:val="24"/>
        </w:rPr>
        <w:t>Fluency</w:t>
      </w:r>
    </w:p>
    <w:p w:rsidR="00372A19" w:rsidRPr="00F8057D" w:rsidRDefault="00372A19" w:rsidP="00372A19">
      <w:pPr>
        <w:pStyle w:val="NoSpacing"/>
        <w:rPr>
          <w:b/>
        </w:rPr>
      </w:pPr>
      <w:r w:rsidRPr="00F8057D">
        <w:rPr>
          <w:b/>
        </w:rPr>
        <w:t>Continue:</w:t>
      </w:r>
    </w:p>
    <w:p w:rsidR="00372A19" w:rsidRPr="00632AB1" w:rsidRDefault="00372A19" w:rsidP="00372A19">
      <w:pPr>
        <w:pStyle w:val="NoSpacing"/>
        <w:numPr>
          <w:ilvl w:val="0"/>
          <w:numId w:val="15"/>
        </w:numPr>
      </w:pPr>
      <w:r w:rsidRPr="00632AB1">
        <w:t>Demonstrate appropriate stress on words in a sentence</w:t>
      </w:r>
    </w:p>
    <w:p w:rsidR="00372A19" w:rsidRPr="00632AB1" w:rsidRDefault="00372A19" w:rsidP="00372A19">
      <w:pPr>
        <w:pStyle w:val="NoSpacing"/>
        <w:numPr>
          <w:ilvl w:val="0"/>
          <w:numId w:val="15"/>
        </w:numPr>
      </w:pPr>
      <w:r w:rsidRPr="00632AB1">
        <w:t>Reflect punctuation through appropriate pausing and intonation while reading orally</w:t>
      </w:r>
    </w:p>
    <w:p w:rsidR="00372A19" w:rsidRDefault="00372A19" w:rsidP="00372A19">
      <w:pPr>
        <w:pStyle w:val="NoSpacing"/>
        <w:numPr>
          <w:ilvl w:val="0"/>
          <w:numId w:val="15"/>
        </w:numPr>
      </w:pPr>
      <w:r w:rsidRPr="00632AB1">
        <w:t>Slow down to problem solve and resume reading with momentum</w:t>
      </w:r>
    </w:p>
    <w:p w:rsidR="00372A19" w:rsidRPr="00880F3D" w:rsidRDefault="00372A19" w:rsidP="00372A19">
      <w:pPr>
        <w:pStyle w:val="NoSpacing"/>
        <w:numPr>
          <w:ilvl w:val="0"/>
          <w:numId w:val="15"/>
        </w:numPr>
      </w:pPr>
      <w:r>
        <w:lastRenderedPageBreak/>
        <w:t>Reread to solve words or think about ideas and resume good rate of reading</w:t>
      </w:r>
    </w:p>
    <w:p w:rsidR="00372A19" w:rsidRPr="00BF5AF3" w:rsidRDefault="00372A19" w:rsidP="00372A19">
      <w:pPr>
        <w:pStyle w:val="NoSpacing"/>
        <w:numPr>
          <w:ilvl w:val="0"/>
          <w:numId w:val="15"/>
        </w:numPr>
        <w:rPr>
          <w:color w:val="4F6228" w:themeColor="accent3" w:themeShade="80"/>
        </w:rPr>
      </w:pPr>
      <w:r w:rsidRPr="00632AB1">
        <w:t>Reflect language syntax and meaning through phrasing and expression</w:t>
      </w:r>
    </w:p>
    <w:p w:rsidR="00372A19" w:rsidRPr="00632AB1" w:rsidRDefault="00372A19" w:rsidP="00372A19">
      <w:pPr>
        <w:pStyle w:val="NoSpacing"/>
        <w:numPr>
          <w:ilvl w:val="0"/>
          <w:numId w:val="15"/>
        </w:numPr>
      </w:pPr>
      <w:r w:rsidRPr="00632AB1">
        <w:t>Demonstrate phrased fluent oral reading</w:t>
      </w:r>
    </w:p>
    <w:p w:rsidR="00372A19" w:rsidRPr="00BF5AF3" w:rsidRDefault="00372A19" w:rsidP="00372A19">
      <w:pPr>
        <w:pStyle w:val="NoSpacing"/>
        <w:rPr>
          <w:color w:val="4F6228" w:themeColor="accent3" w:themeShade="80"/>
        </w:rPr>
      </w:pPr>
    </w:p>
    <w:p w:rsidR="00372A19" w:rsidRPr="00F8057D" w:rsidRDefault="00372A19" w:rsidP="00372A19">
      <w:pPr>
        <w:pStyle w:val="Title"/>
        <w:rPr>
          <w:sz w:val="24"/>
          <w:szCs w:val="24"/>
        </w:rPr>
      </w:pPr>
      <w:r w:rsidRPr="00F8057D">
        <w:rPr>
          <w:sz w:val="24"/>
          <w:szCs w:val="24"/>
        </w:rPr>
        <w:t>Comprehension</w:t>
      </w:r>
    </w:p>
    <w:p w:rsidR="00372A19" w:rsidRPr="00632AB1" w:rsidRDefault="00372A19" w:rsidP="00372A19">
      <w:pPr>
        <w:pStyle w:val="NoSpacing"/>
        <w:rPr>
          <w:b/>
        </w:rPr>
      </w:pPr>
      <w:r w:rsidRPr="00632AB1">
        <w:rPr>
          <w:b/>
        </w:rPr>
        <w:t>Summarizing</w:t>
      </w:r>
    </w:p>
    <w:p w:rsidR="00372A19" w:rsidRPr="00632AB1" w:rsidRDefault="00372A19" w:rsidP="00372A19">
      <w:pPr>
        <w:pStyle w:val="NoSpacing"/>
        <w:rPr>
          <w:b/>
        </w:rPr>
      </w:pPr>
      <w:r w:rsidRPr="00632AB1">
        <w:rPr>
          <w:b/>
        </w:rPr>
        <w:t>Continue:</w:t>
      </w:r>
    </w:p>
    <w:p w:rsidR="00372A19" w:rsidRPr="00632AB1" w:rsidRDefault="00372A19" w:rsidP="00372A19">
      <w:pPr>
        <w:pStyle w:val="NoSpacing"/>
        <w:numPr>
          <w:ilvl w:val="0"/>
          <w:numId w:val="16"/>
        </w:numPr>
      </w:pPr>
      <w:r w:rsidRPr="00632AB1">
        <w:t>Remember information to help in understanding the end of a story</w:t>
      </w:r>
    </w:p>
    <w:p w:rsidR="00372A19" w:rsidRPr="00632AB1" w:rsidRDefault="00372A19" w:rsidP="00372A19">
      <w:pPr>
        <w:pStyle w:val="NoSpacing"/>
        <w:numPr>
          <w:ilvl w:val="0"/>
          <w:numId w:val="17"/>
        </w:numPr>
      </w:pPr>
      <w:r w:rsidRPr="00632AB1">
        <w:t>Understand and talk about a simple sequence of events in a story</w:t>
      </w:r>
    </w:p>
    <w:p w:rsidR="00372A19" w:rsidRDefault="00372A19" w:rsidP="00372A19">
      <w:pPr>
        <w:pStyle w:val="NoSpacing"/>
        <w:numPr>
          <w:ilvl w:val="0"/>
          <w:numId w:val="17"/>
        </w:numPr>
      </w:pPr>
      <w:r w:rsidRPr="00632AB1">
        <w:t>Recall a series of events in order</w:t>
      </w:r>
    </w:p>
    <w:p w:rsidR="00372A19" w:rsidRDefault="00372A19" w:rsidP="00372A19">
      <w:pPr>
        <w:pStyle w:val="NoSpacing"/>
        <w:numPr>
          <w:ilvl w:val="0"/>
          <w:numId w:val="17"/>
        </w:numPr>
      </w:pPr>
      <w:r w:rsidRPr="00632AB1">
        <w:t>Provide an oral summary of a text with appropriate details</w:t>
      </w:r>
      <w:r>
        <w:t xml:space="preserve"> (</w:t>
      </w:r>
      <w:r w:rsidR="00652BE1">
        <w:rPr>
          <w:color w:val="1F497D" w:themeColor="text2"/>
        </w:rPr>
        <w:t>N</w:t>
      </w:r>
      <w:r w:rsidR="00DE3E67">
        <w:rPr>
          <w:color w:val="1F497D" w:themeColor="text2"/>
        </w:rPr>
        <w:t>ew</w:t>
      </w:r>
      <w:r w:rsidR="00652BE1">
        <w:rPr>
          <w:color w:val="1F497D" w:themeColor="text2"/>
        </w:rPr>
        <w:t>:</w:t>
      </w:r>
      <w:r>
        <w:rPr>
          <w:color w:val="1F497D" w:themeColor="text2"/>
        </w:rPr>
        <w:t xml:space="preserve"> add in sequence</w:t>
      </w:r>
    </w:p>
    <w:p w:rsidR="00EE282B" w:rsidRDefault="00EE282B" w:rsidP="00372A19">
      <w:pPr>
        <w:pStyle w:val="NoSpacing"/>
        <w:rPr>
          <w:b/>
        </w:rPr>
      </w:pPr>
    </w:p>
    <w:p w:rsidR="00372A19" w:rsidRPr="007C77EE" w:rsidRDefault="00372A19" w:rsidP="00372A19">
      <w:pPr>
        <w:pStyle w:val="NoSpacing"/>
        <w:rPr>
          <w:b/>
        </w:rPr>
      </w:pPr>
      <w:r w:rsidRPr="007C77EE">
        <w:rPr>
          <w:b/>
        </w:rPr>
        <w:t>Predicting</w:t>
      </w:r>
    </w:p>
    <w:p w:rsidR="00372A19" w:rsidRPr="00EE282B" w:rsidRDefault="00372A19" w:rsidP="00372A19">
      <w:pPr>
        <w:pStyle w:val="NoSpacing"/>
        <w:rPr>
          <w:b/>
        </w:rPr>
      </w:pPr>
      <w:r w:rsidRPr="00EE282B">
        <w:rPr>
          <w:b/>
        </w:rPr>
        <w:t>Continue:</w:t>
      </w:r>
    </w:p>
    <w:p w:rsidR="00372A19" w:rsidRPr="007C77EE" w:rsidRDefault="00372A19" w:rsidP="00372A19">
      <w:pPr>
        <w:pStyle w:val="NoSpacing"/>
        <w:numPr>
          <w:ilvl w:val="0"/>
          <w:numId w:val="18"/>
        </w:numPr>
      </w:pPr>
      <w:r w:rsidRPr="007C77EE">
        <w:t>Predict the ending of a story based on reading the beginning and middle</w:t>
      </w:r>
    </w:p>
    <w:p w:rsidR="00372A19" w:rsidRPr="007C77EE" w:rsidRDefault="00372A19" w:rsidP="00372A19">
      <w:pPr>
        <w:pStyle w:val="NoSpacing"/>
        <w:numPr>
          <w:ilvl w:val="0"/>
          <w:numId w:val="18"/>
        </w:numPr>
      </w:pPr>
      <w:r w:rsidRPr="007C77EE">
        <w:t>Make predictions based on personal experiences and knowledge</w:t>
      </w:r>
    </w:p>
    <w:p w:rsidR="00372A19" w:rsidRDefault="00372A19" w:rsidP="00372A19">
      <w:pPr>
        <w:pStyle w:val="NoSpacing"/>
        <w:numPr>
          <w:ilvl w:val="0"/>
          <w:numId w:val="19"/>
        </w:numPr>
      </w:pPr>
      <w:r w:rsidRPr="007C77EE">
        <w:t>Make predictions based on information gained through reading</w:t>
      </w:r>
    </w:p>
    <w:p w:rsidR="00372A19" w:rsidRPr="00EE282B" w:rsidRDefault="00652BE1" w:rsidP="00372A19">
      <w:pPr>
        <w:pStyle w:val="NoSpacing"/>
        <w:rPr>
          <w:b/>
        </w:rPr>
      </w:pPr>
      <w:r>
        <w:rPr>
          <w:b/>
        </w:rPr>
        <w:t>New:</w:t>
      </w:r>
    </w:p>
    <w:p w:rsidR="00372A19" w:rsidRPr="007C77EE" w:rsidRDefault="00372A19" w:rsidP="00372A19">
      <w:pPr>
        <w:pStyle w:val="NoSpacing"/>
        <w:numPr>
          <w:ilvl w:val="0"/>
          <w:numId w:val="19"/>
        </w:numPr>
      </w:pPr>
      <w:r>
        <w:rPr>
          <w:color w:val="1F497D" w:themeColor="text2"/>
        </w:rPr>
        <w:t>Make predictions using language structure</w:t>
      </w:r>
    </w:p>
    <w:p w:rsidR="00372A19" w:rsidRPr="007C77EE" w:rsidRDefault="00372A19" w:rsidP="00372A19">
      <w:pPr>
        <w:pStyle w:val="NoSpacing"/>
        <w:numPr>
          <w:ilvl w:val="0"/>
          <w:numId w:val="19"/>
        </w:numPr>
      </w:pPr>
      <w:r>
        <w:rPr>
          <w:color w:val="1F497D" w:themeColor="text2"/>
        </w:rPr>
        <w:t>Make predictions based on knowledge of characters or type of story</w:t>
      </w:r>
    </w:p>
    <w:p w:rsidR="00EE282B" w:rsidRDefault="00EE282B" w:rsidP="00372A19">
      <w:pPr>
        <w:pStyle w:val="NoSpacing"/>
        <w:rPr>
          <w:b/>
        </w:rPr>
      </w:pPr>
    </w:p>
    <w:p w:rsidR="00372A19" w:rsidRPr="007C77EE" w:rsidRDefault="00372A19" w:rsidP="00372A19">
      <w:pPr>
        <w:pStyle w:val="NoSpacing"/>
        <w:rPr>
          <w:b/>
        </w:rPr>
      </w:pPr>
      <w:r w:rsidRPr="007C77EE">
        <w:rPr>
          <w:b/>
        </w:rPr>
        <w:t>Making connections</w:t>
      </w:r>
    </w:p>
    <w:p w:rsidR="00372A19" w:rsidRPr="00EE282B" w:rsidRDefault="00372A19" w:rsidP="00372A19">
      <w:pPr>
        <w:pStyle w:val="NoSpacing"/>
        <w:rPr>
          <w:b/>
        </w:rPr>
      </w:pPr>
      <w:r w:rsidRPr="00EE282B">
        <w:rPr>
          <w:b/>
        </w:rPr>
        <w:t>Continue:</w:t>
      </w:r>
    </w:p>
    <w:p w:rsidR="00372A19" w:rsidRPr="00DB2559" w:rsidRDefault="00372A19" w:rsidP="00372A19">
      <w:pPr>
        <w:pStyle w:val="NoSpacing"/>
        <w:numPr>
          <w:ilvl w:val="0"/>
          <w:numId w:val="20"/>
        </w:numPr>
      </w:pPr>
      <w:r w:rsidRPr="00DB2559">
        <w:t>Make and discuss connections between texts and reader’s personal experiences</w:t>
      </w:r>
    </w:p>
    <w:p w:rsidR="00372A19" w:rsidRPr="00DB2559" w:rsidRDefault="00372A19" w:rsidP="00372A19">
      <w:pPr>
        <w:pStyle w:val="NoSpacing"/>
        <w:numPr>
          <w:ilvl w:val="0"/>
          <w:numId w:val="20"/>
        </w:numPr>
      </w:pPr>
      <w:r w:rsidRPr="00DB2559">
        <w:t xml:space="preserve">Recognize and apply attributes of recurring characters </w:t>
      </w:r>
    </w:p>
    <w:p w:rsidR="00372A19" w:rsidRPr="00DB2559" w:rsidRDefault="00372A19" w:rsidP="00372A19">
      <w:pPr>
        <w:pStyle w:val="NoSpacing"/>
        <w:numPr>
          <w:ilvl w:val="0"/>
          <w:numId w:val="20"/>
        </w:numPr>
      </w:pPr>
      <w:r w:rsidRPr="00DB2559">
        <w:t>Make connections between the text and other texts that have been read or heard</w:t>
      </w:r>
    </w:p>
    <w:p w:rsidR="00EE282B" w:rsidRDefault="00EE282B" w:rsidP="00372A19">
      <w:pPr>
        <w:pStyle w:val="NoSpacing"/>
        <w:rPr>
          <w:b/>
        </w:rPr>
      </w:pPr>
    </w:p>
    <w:p w:rsidR="00372A19" w:rsidRPr="00DB2559" w:rsidRDefault="00372A19" w:rsidP="00372A19">
      <w:pPr>
        <w:pStyle w:val="NoSpacing"/>
        <w:rPr>
          <w:b/>
        </w:rPr>
      </w:pPr>
      <w:r w:rsidRPr="00DB2559">
        <w:rPr>
          <w:b/>
        </w:rPr>
        <w:t>Synthesizing</w:t>
      </w:r>
    </w:p>
    <w:p w:rsidR="00372A19" w:rsidRPr="00EE282B" w:rsidRDefault="00372A19" w:rsidP="00372A19">
      <w:pPr>
        <w:pStyle w:val="NoSpacing"/>
        <w:rPr>
          <w:b/>
        </w:rPr>
      </w:pPr>
      <w:r w:rsidRPr="00EE282B">
        <w:rPr>
          <w:b/>
        </w:rPr>
        <w:t>Continue:</w:t>
      </w:r>
    </w:p>
    <w:p w:rsidR="00372A19" w:rsidRPr="009918B4" w:rsidRDefault="00372A19" w:rsidP="00372A19">
      <w:pPr>
        <w:pStyle w:val="NoSpacing"/>
        <w:numPr>
          <w:ilvl w:val="0"/>
          <w:numId w:val="20"/>
        </w:numPr>
      </w:pPr>
      <w:r w:rsidRPr="009918B4">
        <w:t>Discuss prior knowledge of content prior to reading</w:t>
      </w:r>
    </w:p>
    <w:p w:rsidR="00372A19" w:rsidRPr="009918B4" w:rsidRDefault="00372A19" w:rsidP="00372A19">
      <w:pPr>
        <w:pStyle w:val="NoSpacing"/>
        <w:numPr>
          <w:ilvl w:val="0"/>
          <w:numId w:val="20"/>
        </w:numPr>
      </w:pPr>
      <w:r w:rsidRPr="009918B4">
        <w:t xml:space="preserve">Identify </w:t>
      </w:r>
      <w:r w:rsidR="00DE3E67">
        <w:t>new</w:t>
      </w:r>
      <w:r w:rsidRPr="009918B4">
        <w:t xml:space="preserve"> information in text or pictures</w:t>
      </w:r>
    </w:p>
    <w:p w:rsidR="00372A19" w:rsidRPr="009918B4" w:rsidRDefault="00372A19" w:rsidP="00372A19">
      <w:pPr>
        <w:pStyle w:val="NoSpacing"/>
        <w:numPr>
          <w:ilvl w:val="0"/>
          <w:numId w:val="27"/>
        </w:numPr>
      </w:pPr>
      <w:r w:rsidRPr="009918B4">
        <w:t xml:space="preserve">Acquire </w:t>
      </w:r>
      <w:r w:rsidR="00DE3E67">
        <w:t>new</w:t>
      </w:r>
      <w:r w:rsidRPr="009918B4">
        <w:t xml:space="preserve"> information while reading a text</w:t>
      </w:r>
    </w:p>
    <w:p w:rsidR="00372A19" w:rsidRPr="00EE282B" w:rsidRDefault="00652BE1" w:rsidP="00372A19">
      <w:pPr>
        <w:pStyle w:val="NoSpacing"/>
        <w:rPr>
          <w:b/>
        </w:rPr>
      </w:pPr>
      <w:r>
        <w:rPr>
          <w:b/>
        </w:rPr>
        <w:t>New:</w:t>
      </w:r>
    </w:p>
    <w:p w:rsidR="00372A19" w:rsidRPr="009918B4" w:rsidRDefault="00372A19" w:rsidP="00372A19">
      <w:pPr>
        <w:pStyle w:val="NoSpacing"/>
        <w:numPr>
          <w:ilvl w:val="0"/>
          <w:numId w:val="27"/>
        </w:numPr>
        <w:rPr>
          <w:color w:val="1F497D" w:themeColor="text2"/>
        </w:rPr>
      </w:pPr>
      <w:r>
        <w:rPr>
          <w:color w:val="1F497D" w:themeColor="text2"/>
        </w:rPr>
        <w:t>Interpret and talk about character’s underlying motivations, attributes and feelings</w:t>
      </w:r>
    </w:p>
    <w:p w:rsidR="00E87F39" w:rsidRDefault="00E87F39" w:rsidP="00372A19">
      <w:pPr>
        <w:pStyle w:val="NoSpacing"/>
        <w:rPr>
          <w:b/>
        </w:rPr>
      </w:pPr>
    </w:p>
    <w:p w:rsidR="00372A19" w:rsidRPr="009918B4" w:rsidRDefault="00372A19" w:rsidP="00372A19">
      <w:pPr>
        <w:pStyle w:val="NoSpacing"/>
        <w:rPr>
          <w:b/>
        </w:rPr>
      </w:pPr>
      <w:r w:rsidRPr="009918B4">
        <w:rPr>
          <w:b/>
        </w:rPr>
        <w:t>Inferring</w:t>
      </w:r>
    </w:p>
    <w:p w:rsidR="00372A19" w:rsidRPr="00EE282B" w:rsidRDefault="00372A19" w:rsidP="00372A19">
      <w:pPr>
        <w:pStyle w:val="NoSpacing"/>
        <w:rPr>
          <w:b/>
        </w:rPr>
      </w:pPr>
      <w:r w:rsidRPr="00EE282B">
        <w:rPr>
          <w:b/>
        </w:rPr>
        <w:t>Continue:</w:t>
      </w:r>
    </w:p>
    <w:p w:rsidR="00372A19" w:rsidRPr="009918B4" w:rsidRDefault="00372A19" w:rsidP="00372A19">
      <w:pPr>
        <w:pStyle w:val="NoSpacing"/>
        <w:numPr>
          <w:ilvl w:val="0"/>
          <w:numId w:val="21"/>
        </w:numPr>
      </w:pPr>
      <w:r w:rsidRPr="009918B4">
        <w:t>Infer characters’ feelings and motives</w:t>
      </w:r>
      <w:r>
        <w:t xml:space="preserve"> and attributes</w:t>
      </w:r>
    </w:p>
    <w:p w:rsidR="00372A19" w:rsidRPr="00434101" w:rsidRDefault="00372A19" w:rsidP="00372A19">
      <w:pPr>
        <w:pStyle w:val="NoSpacing"/>
        <w:numPr>
          <w:ilvl w:val="0"/>
          <w:numId w:val="21"/>
        </w:numPr>
      </w:pPr>
      <w:r w:rsidRPr="00434101">
        <w:t xml:space="preserve">Show evidence in the print or pictures to support inference </w:t>
      </w:r>
    </w:p>
    <w:p w:rsidR="00372A19" w:rsidRPr="00434101" w:rsidRDefault="00372A19" w:rsidP="00372A19">
      <w:pPr>
        <w:pStyle w:val="NoSpacing"/>
        <w:numPr>
          <w:ilvl w:val="0"/>
          <w:numId w:val="33"/>
        </w:numPr>
      </w:pPr>
      <w:r w:rsidRPr="00434101">
        <w:t>Interpret causes for feelings, motives or actions</w:t>
      </w:r>
    </w:p>
    <w:p w:rsidR="00372A19" w:rsidRDefault="00372A19" w:rsidP="00372A19">
      <w:pPr>
        <w:pStyle w:val="NoSpacing"/>
        <w:numPr>
          <w:ilvl w:val="0"/>
          <w:numId w:val="33"/>
        </w:numPr>
      </w:pPr>
      <w:r w:rsidRPr="00434101">
        <w:t>Infer causes and effects as implied in the text</w:t>
      </w:r>
    </w:p>
    <w:p w:rsidR="00372A19" w:rsidRPr="00EE282B" w:rsidRDefault="00652BE1" w:rsidP="00372A19">
      <w:pPr>
        <w:pStyle w:val="NoSpacing"/>
        <w:rPr>
          <w:b/>
        </w:rPr>
      </w:pPr>
      <w:r>
        <w:rPr>
          <w:b/>
        </w:rPr>
        <w:t>New:</w:t>
      </w:r>
    </w:p>
    <w:p w:rsidR="00372A19" w:rsidRPr="00434101" w:rsidRDefault="00372A19" w:rsidP="00372A19">
      <w:pPr>
        <w:pStyle w:val="NoSpacing"/>
        <w:numPr>
          <w:ilvl w:val="0"/>
          <w:numId w:val="37"/>
        </w:numPr>
      </w:pPr>
      <w:r>
        <w:rPr>
          <w:color w:val="1F497D" w:themeColor="text2"/>
        </w:rPr>
        <w:t>Show empathy for characters and infer their feelings and motivations</w:t>
      </w:r>
    </w:p>
    <w:p w:rsidR="00E87F39" w:rsidRDefault="00E87F39" w:rsidP="00372A19">
      <w:pPr>
        <w:pStyle w:val="NoSpacing"/>
        <w:rPr>
          <w:b/>
        </w:rPr>
      </w:pPr>
    </w:p>
    <w:p w:rsidR="00372A19" w:rsidRPr="001A4F2A" w:rsidRDefault="00372A19" w:rsidP="00372A19">
      <w:pPr>
        <w:pStyle w:val="NoSpacing"/>
        <w:rPr>
          <w:b/>
        </w:rPr>
      </w:pPr>
      <w:r w:rsidRPr="001A4F2A">
        <w:rPr>
          <w:b/>
        </w:rPr>
        <w:t>Analyzing</w:t>
      </w:r>
    </w:p>
    <w:p w:rsidR="00372A19" w:rsidRPr="00EE282B" w:rsidRDefault="00372A19" w:rsidP="00372A19">
      <w:pPr>
        <w:pStyle w:val="NoSpacing"/>
        <w:rPr>
          <w:b/>
        </w:rPr>
      </w:pPr>
      <w:r w:rsidRPr="00EE282B">
        <w:rPr>
          <w:b/>
        </w:rPr>
        <w:lastRenderedPageBreak/>
        <w:t>Continue:</w:t>
      </w:r>
    </w:p>
    <w:p w:rsidR="00372A19" w:rsidRPr="00406C5E" w:rsidRDefault="00372A19" w:rsidP="00372A19">
      <w:pPr>
        <w:pStyle w:val="NoSpacing"/>
        <w:numPr>
          <w:ilvl w:val="0"/>
          <w:numId w:val="29"/>
        </w:numPr>
      </w:pPr>
      <w:r w:rsidRPr="00406C5E">
        <w:t>Understand that a story has a beginning, a series of events and an end</w:t>
      </w:r>
    </w:p>
    <w:p w:rsidR="00372A19" w:rsidRPr="00406C5E" w:rsidRDefault="00372A19" w:rsidP="00372A19">
      <w:pPr>
        <w:pStyle w:val="NoSpacing"/>
        <w:numPr>
          <w:ilvl w:val="0"/>
          <w:numId w:val="34"/>
        </w:numPr>
      </w:pPr>
      <w:r w:rsidRPr="00406C5E">
        <w:t>Recognize whether a text is fiction or nonfiction</w:t>
      </w:r>
    </w:p>
    <w:p w:rsidR="00372A19" w:rsidRPr="00406C5E" w:rsidRDefault="00372A19" w:rsidP="00372A19">
      <w:pPr>
        <w:pStyle w:val="NoSpacing"/>
        <w:numPr>
          <w:ilvl w:val="0"/>
          <w:numId w:val="34"/>
        </w:numPr>
      </w:pPr>
      <w:r w:rsidRPr="00406C5E">
        <w:t>Recognize and discuss how print layout or features are used to reflect meaning (such as large or bold words)</w:t>
      </w:r>
    </w:p>
    <w:p w:rsidR="00372A19" w:rsidRPr="00EE282B" w:rsidRDefault="00652BE1" w:rsidP="00372A19">
      <w:pPr>
        <w:pStyle w:val="NoSpacing"/>
        <w:rPr>
          <w:b/>
        </w:rPr>
      </w:pPr>
      <w:r>
        <w:rPr>
          <w:b/>
        </w:rPr>
        <w:t>New:</w:t>
      </w:r>
    </w:p>
    <w:p w:rsidR="00372A19" w:rsidRDefault="00372A19" w:rsidP="00372A19">
      <w:pPr>
        <w:pStyle w:val="NoSpacing"/>
        <w:numPr>
          <w:ilvl w:val="0"/>
          <w:numId w:val="38"/>
        </w:numPr>
        <w:rPr>
          <w:color w:val="1F497D" w:themeColor="text2"/>
        </w:rPr>
      </w:pPr>
      <w:r>
        <w:rPr>
          <w:color w:val="1F497D" w:themeColor="text2"/>
        </w:rPr>
        <w:t>Understand what the writer has done to make a text surprising, funny or interesting</w:t>
      </w:r>
    </w:p>
    <w:p w:rsidR="00372A19" w:rsidRDefault="00372A19" w:rsidP="00372A19">
      <w:pPr>
        <w:pStyle w:val="NoSpacing"/>
        <w:numPr>
          <w:ilvl w:val="0"/>
          <w:numId w:val="38"/>
        </w:numPr>
        <w:rPr>
          <w:color w:val="1F497D" w:themeColor="text2"/>
        </w:rPr>
      </w:pPr>
      <w:r>
        <w:rPr>
          <w:color w:val="1F497D" w:themeColor="text2"/>
        </w:rPr>
        <w:t>Recognize whether a text is realistic fiction or fantasy</w:t>
      </w:r>
    </w:p>
    <w:p w:rsidR="00372A19" w:rsidRDefault="00372A19" w:rsidP="00372A19">
      <w:pPr>
        <w:pStyle w:val="NoSpacing"/>
        <w:numPr>
          <w:ilvl w:val="0"/>
          <w:numId w:val="38"/>
        </w:numPr>
        <w:rPr>
          <w:color w:val="1F497D" w:themeColor="text2"/>
        </w:rPr>
      </w:pPr>
      <w:r>
        <w:rPr>
          <w:color w:val="1F497D" w:themeColor="text2"/>
        </w:rPr>
        <w:t>Recognize an informational text by its features</w:t>
      </w:r>
    </w:p>
    <w:p w:rsidR="00372A19" w:rsidRDefault="00372A19" w:rsidP="00372A19">
      <w:pPr>
        <w:pStyle w:val="NoSpacing"/>
        <w:numPr>
          <w:ilvl w:val="0"/>
          <w:numId w:val="38"/>
        </w:numPr>
        <w:rPr>
          <w:color w:val="1F497D" w:themeColor="text2"/>
        </w:rPr>
      </w:pPr>
      <w:r>
        <w:rPr>
          <w:color w:val="1F497D" w:themeColor="text2"/>
        </w:rPr>
        <w:t>Identify chronological sequence where applicable</w:t>
      </w:r>
    </w:p>
    <w:p w:rsidR="00372A19" w:rsidRPr="00406C5E" w:rsidRDefault="00372A19" w:rsidP="00372A19">
      <w:pPr>
        <w:pStyle w:val="NoSpacing"/>
        <w:numPr>
          <w:ilvl w:val="0"/>
          <w:numId w:val="38"/>
        </w:numPr>
        <w:rPr>
          <w:color w:val="1F497D" w:themeColor="text2"/>
        </w:rPr>
      </w:pPr>
      <w:r>
        <w:rPr>
          <w:color w:val="1F497D" w:themeColor="text2"/>
        </w:rPr>
        <w:t>Notice how the writer has selected interesting information for factual texts</w:t>
      </w:r>
    </w:p>
    <w:p w:rsidR="00372A19" w:rsidRPr="00BF5AF3" w:rsidRDefault="00372A19" w:rsidP="00372A19">
      <w:pPr>
        <w:pStyle w:val="NoSpacing"/>
        <w:rPr>
          <w:color w:val="4F6228" w:themeColor="accent3" w:themeShade="80"/>
        </w:rPr>
      </w:pPr>
    </w:p>
    <w:p w:rsidR="00372A19" w:rsidRPr="007829C8" w:rsidRDefault="00372A19" w:rsidP="00372A19">
      <w:pPr>
        <w:pStyle w:val="NoSpacing"/>
        <w:rPr>
          <w:b/>
        </w:rPr>
      </w:pPr>
      <w:r w:rsidRPr="007829C8">
        <w:rPr>
          <w:b/>
        </w:rPr>
        <w:t xml:space="preserve">Critiquing </w:t>
      </w:r>
    </w:p>
    <w:p w:rsidR="00372A19" w:rsidRPr="00EE282B" w:rsidRDefault="00372A19" w:rsidP="00372A19">
      <w:pPr>
        <w:pStyle w:val="NoSpacing"/>
        <w:rPr>
          <w:b/>
        </w:rPr>
      </w:pPr>
      <w:r w:rsidRPr="00EE282B">
        <w:rPr>
          <w:b/>
        </w:rPr>
        <w:t>Continue:</w:t>
      </w:r>
    </w:p>
    <w:p w:rsidR="00372A19" w:rsidRPr="007829C8" w:rsidRDefault="00372A19" w:rsidP="00372A19">
      <w:pPr>
        <w:pStyle w:val="NoSpacing"/>
        <w:numPr>
          <w:ilvl w:val="0"/>
          <w:numId w:val="39"/>
        </w:numPr>
      </w:pPr>
      <w:r w:rsidRPr="007829C8">
        <w:t>Share opinions about the text as a whole (beginning, characters, ending) and the illustrations</w:t>
      </w:r>
    </w:p>
    <w:p w:rsidR="00372A19" w:rsidRDefault="00372A19" w:rsidP="00372A19">
      <w:pPr>
        <w:pStyle w:val="NoSpacing"/>
        <w:numPr>
          <w:ilvl w:val="0"/>
          <w:numId w:val="39"/>
        </w:numPr>
      </w:pPr>
      <w:r w:rsidRPr="007829C8">
        <w:t>Express opinions about the information in a text</w:t>
      </w:r>
    </w:p>
    <w:p w:rsidR="00372A19" w:rsidRPr="007829C8" w:rsidRDefault="00372A19" w:rsidP="00372A19">
      <w:pPr>
        <w:pStyle w:val="NoSpacing"/>
        <w:numPr>
          <w:ilvl w:val="0"/>
          <w:numId w:val="39"/>
        </w:numPr>
      </w:pPr>
      <w:r>
        <w:t>M</w:t>
      </w:r>
      <w:r w:rsidRPr="007829C8">
        <w:t>ake judgements about characters or events in a text</w:t>
      </w:r>
    </w:p>
    <w:p w:rsidR="00372A19" w:rsidRPr="00EE282B" w:rsidRDefault="00652BE1" w:rsidP="00372A19">
      <w:pPr>
        <w:pStyle w:val="NoSpacing"/>
        <w:rPr>
          <w:b/>
        </w:rPr>
      </w:pPr>
      <w:r>
        <w:rPr>
          <w:b/>
        </w:rPr>
        <w:t>New:</w:t>
      </w:r>
    </w:p>
    <w:p w:rsidR="00372A19" w:rsidRDefault="00372A19" w:rsidP="00372A19">
      <w:pPr>
        <w:pStyle w:val="NoSpacing"/>
        <w:numPr>
          <w:ilvl w:val="0"/>
          <w:numId w:val="125"/>
        </w:numPr>
        <w:rPr>
          <w:color w:val="1F497D" w:themeColor="text2"/>
        </w:rPr>
      </w:pPr>
      <w:r w:rsidRPr="007829C8">
        <w:rPr>
          <w:color w:val="1F497D" w:themeColor="text2"/>
        </w:rPr>
        <w:t>Express opinions about a text and state reasons</w:t>
      </w:r>
    </w:p>
    <w:p w:rsidR="00372A19" w:rsidRDefault="00372A19" w:rsidP="00372A19">
      <w:pPr>
        <w:pStyle w:val="NoSpacing"/>
        <w:rPr>
          <w:color w:val="1F497D" w:themeColor="text2"/>
        </w:rPr>
      </w:pPr>
    </w:p>
    <w:p w:rsidR="00372A19" w:rsidRDefault="00372A19" w:rsidP="00372A19">
      <w:pPr>
        <w:pStyle w:val="NoSpacing"/>
        <w:rPr>
          <w:color w:val="1F497D" w:themeColor="text2"/>
        </w:rPr>
      </w:pPr>
    </w:p>
    <w:p w:rsidR="00372A19" w:rsidRDefault="00372A19" w:rsidP="00372A19">
      <w:pPr>
        <w:pStyle w:val="NoSpacing"/>
        <w:rPr>
          <w:color w:val="1F497D" w:themeColor="text2"/>
        </w:rPr>
      </w:pPr>
    </w:p>
    <w:p w:rsidR="00372A19" w:rsidRDefault="00372A19" w:rsidP="00372A19">
      <w:pPr>
        <w:pStyle w:val="NoSpacing"/>
        <w:rPr>
          <w:color w:val="1F497D" w:themeColor="text2"/>
        </w:rPr>
      </w:pPr>
    </w:p>
    <w:p w:rsidR="00372A19" w:rsidRDefault="00372A19" w:rsidP="00372A19">
      <w:pPr>
        <w:pStyle w:val="NoSpacing"/>
        <w:rPr>
          <w:color w:val="1F497D" w:themeColor="text2"/>
        </w:rPr>
      </w:pPr>
    </w:p>
    <w:p w:rsidR="00372A19" w:rsidRDefault="00372A19" w:rsidP="00372A19">
      <w:pPr>
        <w:pStyle w:val="NoSpacing"/>
        <w:rPr>
          <w:color w:val="1F497D" w:themeColor="text2"/>
        </w:rPr>
      </w:pPr>
    </w:p>
    <w:p w:rsidR="00372A19" w:rsidRDefault="00372A19" w:rsidP="00372A19">
      <w:pPr>
        <w:pStyle w:val="NoSpacing"/>
        <w:rPr>
          <w:color w:val="1F497D" w:themeColor="text2"/>
        </w:rPr>
      </w:pPr>
    </w:p>
    <w:p w:rsidR="00372A19" w:rsidRDefault="00372A19" w:rsidP="00372A19">
      <w:pPr>
        <w:pStyle w:val="NoSpacing"/>
        <w:rPr>
          <w:color w:val="1F497D" w:themeColor="text2"/>
        </w:rPr>
      </w:pPr>
    </w:p>
    <w:p w:rsidR="00372A19" w:rsidRDefault="00372A19" w:rsidP="00372A19">
      <w:pPr>
        <w:pStyle w:val="NoSpacing"/>
        <w:rPr>
          <w:color w:val="1F497D" w:themeColor="text2"/>
        </w:rPr>
      </w:pPr>
    </w:p>
    <w:p w:rsidR="00372A19" w:rsidRDefault="00372A19" w:rsidP="00372A19">
      <w:pPr>
        <w:pStyle w:val="NoSpacing"/>
        <w:rPr>
          <w:color w:val="1F497D" w:themeColor="text2"/>
        </w:rPr>
      </w:pPr>
    </w:p>
    <w:p w:rsidR="00372A19" w:rsidRDefault="00372A19" w:rsidP="00372A19">
      <w:pPr>
        <w:pStyle w:val="NoSpacing"/>
        <w:rPr>
          <w:color w:val="1F497D" w:themeColor="text2"/>
        </w:rPr>
      </w:pPr>
    </w:p>
    <w:p w:rsidR="00372A19" w:rsidRDefault="00372A19" w:rsidP="00372A19">
      <w:pPr>
        <w:pStyle w:val="NoSpacing"/>
        <w:rPr>
          <w:color w:val="1F497D" w:themeColor="text2"/>
        </w:rPr>
      </w:pPr>
    </w:p>
    <w:p w:rsidR="00372A19" w:rsidRDefault="00372A19" w:rsidP="00372A19">
      <w:pPr>
        <w:pStyle w:val="NoSpacing"/>
        <w:rPr>
          <w:color w:val="1F497D" w:themeColor="text2"/>
        </w:rPr>
      </w:pPr>
    </w:p>
    <w:p w:rsidR="00372A19" w:rsidRDefault="00372A19" w:rsidP="00372A19">
      <w:pPr>
        <w:pStyle w:val="NoSpacing"/>
        <w:rPr>
          <w:color w:val="1F497D" w:themeColor="text2"/>
        </w:rPr>
      </w:pPr>
    </w:p>
    <w:p w:rsidR="00372A19" w:rsidRDefault="00372A19" w:rsidP="00372A19">
      <w:pPr>
        <w:pStyle w:val="NoSpacing"/>
        <w:rPr>
          <w:color w:val="1F497D" w:themeColor="text2"/>
        </w:rPr>
      </w:pPr>
    </w:p>
    <w:p w:rsidR="00372A19" w:rsidRDefault="00372A19" w:rsidP="00372A19">
      <w:pPr>
        <w:pStyle w:val="NoSpacing"/>
        <w:rPr>
          <w:color w:val="1F497D" w:themeColor="text2"/>
        </w:rPr>
      </w:pPr>
    </w:p>
    <w:p w:rsidR="00372A19" w:rsidRDefault="00372A19" w:rsidP="00372A19">
      <w:pPr>
        <w:pStyle w:val="NoSpacing"/>
        <w:rPr>
          <w:color w:val="1F497D" w:themeColor="text2"/>
        </w:rPr>
      </w:pPr>
    </w:p>
    <w:p w:rsidR="00372A19" w:rsidRDefault="00372A19" w:rsidP="00372A19">
      <w:pPr>
        <w:pStyle w:val="NoSpacing"/>
        <w:rPr>
          <w:color w:val="1F497D" w:themeColor="text2"/>
        </w:rPr>
      </w:pPr>
    </w:p>
    <w:p w:rsidR="00372A19" w:rsidRDefault="00372A19" w:rsidP="00372A19">
      <w:pPr>
        <w:pStyle w:val="NoSpacing"/>
        <w:rPr>
          <w:color w:val="1F497D" w:themeColor="text2"/>
        </w:rPr>
      </w:pPr>
    </w:p>
    <w:p w:rsidR="00372A19" w:rsidRDefault="00372A19" w:rsidP="00372A19">
      <w:pPr>
        <w:pStyle w:val="NoSpacing"/>
        <w:rPr>
          <w:color w:val="1F497D" w:themeColor="text2"/>
        </w:rPr>
      </w:pPr>
    </w:p>
    <w:p w:rsidR="00372A19" w:rsidRDefault="00372A19" w:rsidP="00372A19">
      <w:pPr>
        <w:pStyle w:val="NoSpacing"/>
        <w:rPr>
          <w:color w:val="1F497D" w:themeColor="text2"/>
        </w:rPr>
      </w:pPr>
    </w:p>
    <w:p w:rsidR="00372A19" w:rsidRDefault="00372A19" w:rsidP="00372A19">
      <w:pPr>
        <w:pStyle w:val="NoSpacing"/>
        <w:rPr>
          <w:color w:val="1F497D" w:themeColor="text2"/>
        </w:rPr>
      </w:pPr>
    </w:p>
    <w:p w:rsidR="00372A19" w:rsidRDefault="00372A19" w:rsidP="00372A19">
      <w:pPr>
        <w:pStyle w:val="NoSpacing"/>
        <w:rPr>
          <w:color w:val="1F497D" w:themeColor="text2"/>
        </w:rPr>
      </w:pPr>
    </w:p>
    <w:p w:rsidR="00372A19" w:rsidRDefault="00372A19" w:rsidP="00372A19">
      <w:pPr>
        <w:pStyle w:val="NoSpacing"/>
        <w:rPr>
          <w:color w:val="1F497D" w:themeColor="text2"/>
        </w:rPr>
      </w:pPr>
    </w:p>
    <w:p w:rsidR="00372A19" w:rsidRDefault="00372A19" w:rsidP="00372A19">
      <w:pPr>
        <w:pStyle w:val="NoSpacing"/>
        <w:rPr>
          <w:color w:val="1F497D" w:themeColor="text2"/>
        </w:rPr>
      </w:pPr>
    </w:p>
    <w:p w:rsidR="00372A19" w:rsidRDefault="00372A19" w:rsidP="00372A19">
      <w:pPr>
        <w:pStyle w:val="NoSpacing"/>
        <w:rPr>
          <w:color w:val="1F497D" w:themeColor="text2"/>
        </w:rPr>
      </w:pPr>
    </w:p>
    <w:p w:rsidR="00E87F39" w:rsidRDefault="00E87F39" w:rsidP="008A204B">
      <w:pPr>
        <w:pStyle w:val="Title"/>
        <w:jc w:val="center"/>
        <w:rPr>
          <w:sz w:val="28"/>
          <w:szCs w:val="28"/>
        </w:rPr>
      </w:pPr>
    </w:p>
    <w:p w:rsidR="008A204B" w:rsidRPr="00A8675B" w:rsidRDefault="008A204B" w:rsidP="008A204B">
      <w:pPr>
        <w:pStyle w:val="Title"/>
        <w:jc w:val="center"/>
        <w:rPr>
          <w:sz w:val="28"/>
          <w:szCs w:val="28"/>
        </w:rPr>
      </w:pPr>
      <w:r w:rsidRPr="00A8675B">
        <w:rPr>
          <w:sz w:val="28"/>
          <w:szCs w:val="28"/>
        </w:rPr>
        <w:t>Guided Reading Level G</w:t>
      </w:r>
    </w:p>
    <w:p w:rsidR="008A204B" w:rsidRPr="00A8675B" w:rsidRDefault="00EE282B" w:rsidP="008A204B">
      <w:pPr>
        <w:pStyle w:val="Title"/>
        <w:rPr>
          <w:sz w:val="24"/>
          <w:szCs w:val="24"/>
        </w:rPr>
      </w:pPr>
      <w:r>
        <w:rPr>
          <w:sz w:val="24"/>
          <w:szCs w:val="24"/>
        </w:rPr>
        <w:lastRenderedPageBreak/>
        <w:t>Decoding</w:t>
      </w:r>
    </w:p>
    <w:p w:rsidR="00EE282B" w:rsidRDefault="00EE282B" w:rsidP="008A204B">
      <w:pPr>
        <w:pStyle w:val="NoSpacing"/>
        <w:rPr>
          <w:b/>
        </w:rPr>
      </w:pPr>
      <w:r>
        <w:rPr>
          <w:b/>
        </w:rPr>
        <w:t>Solving words</w:t>
      </w:r>
    </w:p>
    <w:p w:rsidR="008A204B" w:rsidRPr="00011ED2" w:rsidRDefault="008A204B" w:rsidP="008A204B">
      <w:pPr>
        <w:pStyle w:val="NoSpacing"/>
        <w:rPr>
          <w:b/>
        </w:rPr>
      </w:pPr>
      <w:r>
        <w:rPr>
          <w:b/>
        </w:rPr>
        <w:t>Continue:</w:t>
      </w:r>
    </w:p>
    <w:p w:rsidR="008A204B" w:rsidRPr="006E190E" w:rsidRDefault="008A204B" w:rsidP="008A204B">
      <w:pPr>
        <w:pStyle w:val="NoSpacing"/>
        <w:numPr>
          <w:ilvl w:val="0"/>
          <w:numId w:val="10"/>
        </w:numPr>
      </w:pPr>
      <w:r w:rsidRPr="006E190E">
        <w:t>Make connections between words by letters, sounds or spelling patterns</w:t>
      </w:r>
    </w:p>
    <w:p w:rsidR="008A204B" w:rsidRPr="006E190E" w:rsidRDefault="008A204B" w:rsidP="008A204B">
      <w:pPr>
        <w:pStyle w:val="NoSpacing"/>
        <w:numPr>
          <w:ilvl w:val="0"/>
          <w:numId w:val="30"/>
        </w:numPr>
      </w:pPr>
      <w:r w:rsidRPr="006E190E">
        <w:t xml:space="preserve">Use known words and word parts (onsets and rimes) to solve </w:t>
      </w:r>
      <w:r>
        <w:t xml:space="preserve">unknown </w:t>
      </w:r>
      <w:r w:rsidRPr="006E190E">
        <w:t xml:space="preserve">words </w:t>
      </w:r>
    </w:p>
    <w:p w:rsidR="008A204B" w:rsidRPr="006E190E" w:rsidRDefault="008A204B" w:rsidP="008A204B">
      <w:pPr>
        <w:pStyle w:val="NoSpacing"/>
        <w:numPr>
          <w:ilvl w:val="0"/>
          <w:numId w:val="30"/>
        </w:numPr>
      </w:pPr>
      <w:r w:rsidRPr="006E190E">
        <w:t>Take apart compound words to solve them</w:t>
      </w:r>
    </w:p>
    <w:p w:rsidR="008A204B" w:rsidRPr="006E190E" w:rsidRDefault="008A204B" w:rsidP="008A204B">
      <w:pPr>
        <w:pStyle w:val="NoSpacing"/>
        <w:numPr>
          <w:ilvl w:val="0"/>
          <w:numId w:val="30"/>
        </w:numPr>
      </w:pPr>
      <w:r w:rsidRPr="006E190E">
        <w:t>Recognize most words quickly</w:t>
      </w:r>
      <w:r>
        <w:t xml:space="preserve"> and easily</w:t>
      </w:r>
    </w:p>
    <w:p w:rsidR="008A204B" w:rsidRPr="006E190E" w:rsidRDefault="008A204B" w:rsidP="008A204B">
      <w:pPr>
        <w:pStyle w:val="NoSpacing"/>
        <w:numPr>
          <w:ilvl w:val="0"/>
          <w:numId w:val="35"/>
        </w:numPr>
      </w:pPr>
      <w:r w:rsidRPr="006E190E">
        <w:t xml:space="preserve">Remove the ending from base words to solve </w:t>
      </w:r>
      <w:r w:rsidR="00DE3E67">
        <w:t>new</w:t>
      </w:r>
      <w:r w:rsidRPr="006E190E">
        <w:t xml:space="preserve"> words</w:t>
      </w:r>
    </w:p>
    <w:p w:rsidR="008A204B" w:rsidRPr="006E190E" w:rsidRDefault="008A204B" w:rsidP="008A204B">
      <w:pPr>
        <w:pStyle w:val="NoSpacing"/>
        <w:numPr>
          <w:ilvl w:val="0"/>
          <w:numId w:val="35"/>
        </w:numPr>
      </w:pPr>
      <w:r w:rsidRPr="006E190E">
        <w:t xml:space="preserve">Use letter-sound analysis from left to right to read a </w:t>
      </w:r>
      <w:r w:rsidR="00DE3E67">
        <w:t>new</w:t>
      </w:r>
      <w:r w:rsidRPr="006E190E">
        <w:t xml:space="preserve"> word</w:t>
      </w:r>
    </w:p>
    <w:p w:rsidR="008A204B" w:rsidRPr="006E190E" w:rsidRDefault="008A204B" w:rsidP="008A204B">
      <w:pPr>
        <w:pStyle w:val="NoSpacing"/>
        <w:numPr>
          <w:ilvl w:val="0"/>
          <w:numId w:val="35"/>
        </w:numPr>
      </w:pPr>
      <w:r w:rsidRPr="006E190E">
        <w:t>Use language structure, meaning and visual information in a coordinated way to solve words</w:t>
      </w:r>
    </w:p>
    <w:p w:rsidR="008A204B" w:rsidRPr="00A8675B" w:rsidRDefault="00652BE1" w:rsidP="008A204B">
      <w:pPr>
        <w:pStyle w:val="NoSpacing"/>
        <w:rPr>
          <w:b/>
        </w:rPr>
      </w:pPr>
      <w:r>
        <w:rPr>
          <w:b/>
        </w:rPr>
        <w:t>New:</w:t>
      </w:r>
    </w:p>
    <w:p w:rsidR="008A204B" w:rsidRDefault="008A204B" w:rsidP="008A204B">
      <w:pPr>
        <w:pStyle w:val="NoSpacing"/>
        <w:numPr>
          <w:ilvl w:val="0"/>
          <w:numId w:val="40"/>
        </w:numPr>
        <w:rPr>
          <w:color w:val="1F497D" w:themeColor="text2"/>
        </w:rPr>
      </w:pPr>
      <w:r w:rsidRPr="006E190E">
        <w:rPr>
          <w:color w:val="1F497D" w:themeColor="text2"/>
        </w:rPr>
        <w:t xml:space="preserve">Use letter clusters, blends and digraphs to solve </w:t>
      </w:r>
      <w:r w:rsidR="00DE3E67">
        <w:rPr>
          <w:color w:val="1F497D" w:themeColor="text2"/>
        </w:rPr>
        <w:t>new</w:t>
      </w:r>
      <w:r w:rsidRPr="006E190E">
        <w:rPr>
          <w:color w:val="1F497D" w:themeColor="text2"/>
        </w:rPr>
        <w:t xml:space="preserve"> words</w:t>
      </w:r>
    </w:p>
    <w:p w:rsidR="008A204B" w:rsidRDefault="008A204B" w:rsidP="008A204B">
      <w:pPr>
        <w:pStyle w:val="NoSpacing"/>
        <w:numPr>
          <w:ilvl w:val="0"/>
          <w:numId w:val="40"/>
        </w:numPr>
        <w:rPr>
          <w:color w:val="1F497D" w:themeColor="text2"/>
        </w:rPr>
      </w:pPr>
      <w:r>
        <w:rPr>
          <w:color w:val="1F497D" w:themeColor="text2"/>
        </w:rPr>
        <w:t>Use consonant and vowel letter-sound relationships to solve words</w:t>
      </w:r>
    </w:p>
    <w:p w:rsidR="008A204B" w:rsidRDefault="008A204B" w:rsidP="008A204B">
      <w:pPr>
        <w:pStyle w:val="NoSpacing"/>
        <w:numPr>
          <w:ilvl w:val="0"/>
          <w:numId w:val="40"/>
        </w:numPr>
        <w:rPr>
          <w:color w:val="1F497D" w:themeColor="text2"/>
        </w:rPr>
      </w:pPr>
      <w:r w:rsidRPr="006E190E">
        <w:rPr>
          <w:color w:val="1F497D" w:themeColor="text2"/>
        </w:rPr>
        <w:t xml:space="preserve">Quickly and automatically recognize seventy-five or more high frequency words within continuous text </w:t>
      </w:r>
    </w:p>
    <w:p w:rsidR="008A204B" w:rsidRDefault="008A204B" w:rsidP="008A204B">
      <w:pPr>
        <w:pStyle w:val="NoSpacing"/>
        <w:numPr>
          <w:ilvl w:val="0"/>
          <w:numId w:val="40"/>
        </w:numPr>
        <w:rPr>
          <w:color w:val="1F497D" w:themeColor="text2"/>
        </w:rPr>
      </w:pPr>
      <w:r>
        <w:rPr>
          <w:color w:val="1F497D" w:themeColor="text2"/>
        </w:rPr>
        <w:t>Connect words that mean the same or almost the same to derive meaning from the text</w:t>
      </w:r>
    </w:p>
    <w:p w:rsidR="008A204B" w:rsidRPr="006E190E" w:rsidRDefault="008A204B" w:rsidP="008A204B">
      <w:pPr>
        <w:pStyle w:val="NoSpacing"/>
        <w:numPr>
          <w:ilvl w:val="0"/>
          <w:numId w:val="40"/>
        </w:numPr>
        <w:rPr>
          <w:color w:val="1F497D" w:themeColor="text2"/>
        </w:rPr>
      </w:pPr>
      <w:r>
        <w:rPr>
          <w:color w:val="1F497D" w:themeColor="text2"/>
        </w:rPr>
        <w:t>Use context and pictures to derive the meaning from unfamiliar vocabulary</w:t>
      </w:r>
    </w:p>
    <w:p w:rsidR="008A204B" w:rsidRDefault="008A204B" w:rsidP="008A204B">
      <w:pPr>
        <w:pStyle w:val="NoSpacing"/>
        <w:rPr>
          <w:b/>
        </w:rPr>
      </w:pPr>
    </w:p>
    <w:p w:rsidR="008A204B" w:rsidRPr="0083512A" w:rsidRDefault="00EE282B" w:rsidP="008A204B">
      <w:pPr>
        <w:pStyle w:val="NoSpacing"/>
        <w:rPr>
          <w:b/>
        </w:rPr>
      </w:pPr>
      <w:r>
        <w:rPr>
          <w:b/>
        </w:rPr>
        <w:t>Monitoring and correcting</w:t>
      </w:r>
      <w:r w:rsidR="008A204B" w:rsidRPr="0083512A">
        <w:rPr>
          <w:b/>
        </w:rPr>
        <w:t xml:space="preserve"> </w:t>
      </w:r>
    </w:p>
    <w:p w:rsidR="008A204B" w:rsidRPr="00A8675B" w:rsidRDefault="008A204B" w:rsidP="008A204B">
      <w:pPr>
        <w:pStyle w:val="NoSpacing"/>
        <w:rPr>
          <w:b/>
        </w:rPr>
      </w:pPr>
      <w:r>
        <w:rPr>
          <w:b/>
        </w:rPr>
        <w:t>Continue:</w:t>
      </w:r>
    </w:p>
    <w:p w:rsidR="008A204B" w:rsidRPr="00E15D79" w:rsidRDefault="008A204B" w:rsidP="008A204B">
      <w:pPr>
        <w:pStyle w:val="NoSpacing"/>
        <w:numPr>
          <w:ilvl w:val="0"/>
          <w:numId w:val="12"/>
        </w:numPr>
      </w:pPr>
      <w:r w:rsidRPr="00E15D79">
        <w:t>Use meaning, language structure and visual information to monitor and self-correct reading</w:t>
      </w:r>
    </w:p>
    <w:p w:rsidR="008A204B" w:rsidRPr="00E15D79" w:rsidRDefault="008A204B" w:rsidP="008A204B">
      <w:pPr>
        <w:pStyle w:val="NoSpacing"/>
        <w:numPr>
          <w:ilvl w:val="0"/>
          <w:numId w:val="12"/>
        </w:numPr>
      </w:pPr>
      <w:r w:rsidRPr="00E15D79">
        <w:t>Use known words to self-monitor and self-correct</w:t>
      </w:r>
    </w:p>
    <w:p w:rsidR="008A204B" w:rsidRPr="0083512A" w:rsidRDefault="008A204B" w:rsidP="008A204B">
      <w:pPr>
        <w:pStyle w:val="NoSpacing"/>
        <w:numPr>
          <w:ilvl w:val="0"/>
          <w:numId w:val="12"/>
        </w:numPr>
      </w:pPr>
      <w:r w:rsidRPr="0083512A">
        <w:t>Self-correct close to the point of error</w:t>
      </w:r>
      <w:r>
        <w:t xml:space="preserve"> (</w:t>
      </w:r>
      <w:r w:rsidR="00652BE1">
        <w:rPr>
          <w:color w:val="1F497D" w:themeColor="text2"/>
        </w:rPr>
        <w:t>N</w:t>
      </w:r>
      <w:r w:rsidR="00DE3E67">
        <w:rPr>
          <w:color w:val="1F497D" w:themeColor="text2"/>
        </w:rPr>
        <w:t>ew</w:t>
      </w:r>
      <w:r w:rsidRPr="0083512A">
        <w:rPr>
          <w:color w:val="1F497D" w:themeColor="text2"/>
        </w:rPr>
        <w:t xml:space="preserve"> </w:t>
      </w:r>
      <w:r w:rsidR="005372A2">
        <w:rPr>
          <w:color w:val="1F497D" w:themeColor="text2"/>
        </w:rPr>
        <w:t>add</w:t>
      </w:r>
      <w:r w:rsidRPr="0083512A">
        <w:rPr>
          <w:color w:val="1F497D" w:themeColor="text2"/>
        </w:rPr>
        <w:t xml:space="preserve"> </w:t>
      </w:r>
      <w:r>
        <w:rPr>
          <w:color w:val="1F497D" w:themeColor="text2"/>
        </w:rPr>
        <w:t xml:space="preserve">reread </w:t>
      </w:r>
      <w:r w:rsidRPr="0083512A">
        <w:rPr>
          <w:color w:val="1F497D" w:themeColor="text2"/>
        </w:rPr>
        <w:t>a phrase or word)</w:t>
      </w:r>
    </w:p>
    <w:p w:rsidR="008A204B" w:rsidRPr="0083512A" w:rsidRDefault="008A204B" w:rsidP="008A204B">
      <w:pPr>
        <w:pStyle w:val="NoSpacing"/>
        <w:numPr>
          <w:ilvl w:val="0"/>
          <w:numId w:val="12"/>
        </w:numPr>
      </w:pPr>
      <w:r>
        <w:t>Reread</w:t>
      </w:r>
      <w:r w:rsidRPr="0083512A">
        <w:t xml:space="preserve"> to problem solve, self-correct or confirm</w:t>
      </w:r>
    </w:p>
    <w:p w:rsidR="008A204B" w:rsidRDefault="008A204B" w:rsidP="008A204B">
      <w:pPr>
        <w:pStyle w:val="NoSpacing"/>
        <w:numPr>
          <w:ilvl w:val="0"/>
          <w:numId w:val="12"/>
        </w:numPr>
      </w:pPr>
      <w:r w:rsidRPr="0083512A">
        <w:t xml:space="preserve">Use letter-sound relationships and </w:t>
      </w:r>
      <w:r>
        <w:t>(</w:t>
      </w:r>
      <w:r w:rsidR="005372A2">
        <w:rPr>
          <w:color w:val="1F497D" w:themeColor="text2"/>
        </w:rPr>
        <w:t>New: add</w:t>
      </w:r>
      <w:r w:rsidRPr="004F3912">
        <w:rPr>
          <w:color w:val="1F497D" w:themeColor="text2"/>
        </w:rPr>
        <w:t xml:space="preserve"> and large</w:t>
      </w:r>
      <w:r>
        <w:t xml:space="preserve">) </w:t>
      </w:r>
      <w:r w:rsidRPr="0083512A">
        <w:t xml:space="preserve">word parts to </w:t>
      </w:r>
      <w:r>
        <w:t>monitor accuracy of reading</w:t>
      </w:r>
    </w:p>
    <w:p w:rsidR="008A204B" w:rsidRPr="00A8675B" w:rsidRDefault="00652BE1" w:rsidP="008A204B">
      <w:pPr>
        <w:pStyle w:val="NoSpacing"/>
        <w:rPr>
          <w:b/>
        </w:rPr>
      </w:pPr>
      <w:r>
        <w:rPr>
          <w:b/>
        </w:rPr>
        <w:t>New:</w:t>
      </w:r>
    </w:p>
    <w:p w:rsidR="008A204B" w:rsidRPr="00E15D79" w:rsidRDefault="008A204B" w:rsidP="008A204B">
      <w:pPr>
        <w:pStyle w:val="NoSpacing"/>
        <w:numPr>
          <w:ilvl w:val="0"/>
          <w:numId w:val="12"/>
        </w:numPr>
        <w:rPr>
          <w:color w:val="1F497D" w:themeColor="text2"/>
        </w:rPr>
      </w:pPr>
      <w:r w:rsidRPr="00E15D79">
        <w:rPr>
          <w:color w:val="1F497D" w:themeColor="text2"/>
        </w:rPr>
        <w:t>Realize when more information is needed to understand a text</w:t>
      </w:r>
    </w:p>
    <w:p w:rsidR="008A204B" w:rsidRDefault="008A204B" w:rsidP="008A204B">
      <w:pPr>
        <w:pStyle w:val="NoSpacing"/>
        <w:rPr>
          <w:b/>
        </w:rPr>
      </w:pPr>
    </w:p>
    <w:p w:rsidR="008A204B" w:rsidRPr="00880F3D" w:rsidRDefault="008A204B" w:rsidP="008A204B">
      <w:pPr>
        <w:pStyle w:val="NoSpacing"/>
      </w:pPr>
      <w:r w:rsidRPr="00880F3D">
        <w:rPr>
          <w:b/>
        </w:rPr>
        <w:t>Searching for and using information</w:t>
      </w:r>
    </w:p>
    <w:p w:rsidR="008A204B" w:rsidRPr="00A8675B" w:rsidRDefault="008A204B" w:rsidP="008A204B">
      <w:pPr>
        <w:pStyle w:val="NoSpacing"/>
        <w:rPr>
          <w:b/>
        </w:rPr>
      </w:pPr>
      <w:r>
        <w:rPr>
          <w:b/>
        </w:rPr>
        <w:t>Continue:</w:t>
      </w:r>
    </w:p>
    <w:p w:rsidR="008A204B" w:rsidRPr="00E15D79" w:rsidRDefault="008A204B" w:rsidP="008A204B">
      <w:pPr>
        <w:pStyle w:val="NoSpacing"/>
        <w:numPr>
          <w:ilvl w:val="0"/>
          <w:numId w:val="13"/>
        </w:numPr>
      </w:pPr>
      <w:r w:rsidRPr="00E15D79">
        <w:t>Process texts with simple dialogue and some pronouns all assigned to speakers</w:t>
      </w:r>
    </w:p>
    <w:p w:rsidR="008A204B" w:rsidRPr="00460B66" w:rsidRDefault="008A204B" w:rsidP="008A204B">
      <w:pPr>
        <w:pStyle w:val="NoSpacing"/>
        <w:numPr>
          <w:ilvl w:val="0"/>
          <w:numId w:val="13"/>
        </w:numPr>
      </w:pPr>
      <w:r w:rsidRPr="00460B66">
        <w:t>Notice, search for remember and discuss information that is important to understanding</w:t>
      </w:r>
    </w:p>
    <w:p w:rsidR="008A204B" w:rsidRPr="00E15D79" w:rsidRDefault="008A204B" w:rsidP="008A204B">
      <w:pPr>
        <w:pStyle w:val="NoSpacing"/>
        <w:numPr>
          <w:ilvl w:val="0"/>
          <w:numId w:val="13"/>
        </w:numPr>
      </w:pPr>
      <w:r w:rsidRPr="00E15D79">
        <w:t xml:space="preserve">Use all sources of information together to solve </w:t>
      </w:r>
      <w:r w:rsidR="00DE3E67">
        <w:t>new</w:t>
      </w:r>
      <w:r w:rsidRPr="00E15D79">
        <w:t xml:space="preserve"> word while reading</w:t>
      </w:r>
    </w:p>
    <w:p w:rsidR="008A204B" w:rsidRPr="00E15D79" w:rsidRDefault="008A204B" w:rsidP="008A204B">
      <w:pPr>
        <w:pStyle w:val="NoSpacing"/>
        <w:numPr>
          <w:ilvl w:val="0"/>
          <w:numId w:val="36"/>
        </w:numPr>
      </w:pPr>
      <w:r w:rsidRPr="00E15D79">
        <w:t>Use simple organizational features (titles and headings)</w:t>
      </w:r>
    </w:p>
    <w:p w:rsidR="008A204B" w:rsidRPr="00460B66" w:rsidRDefault="008A204B" w:rsidP="008A204B">
      <w:pPr>
        <w:pStyle w:val="NoSpacing"/>
        <w:numPr>
          <w:ilvl w:val="0"/>
          <w:numId w:val="36"/>
        </w:numPr>
      </w:pPr>
      <w:r w:rsidRPr="00460B66">
        <w:t>Search for specific facts in informational text</w:t>
      </w:r>
    </w:p>
    <w:p w:rsidR="008A204B" w:rsidRPr="00E15D79" w:rsidRDefault="008A204B" w:rsidP="008A204B">
      <w:pPr>
        <w:pStyle w:val="NoSpacing"/>
        <w:numPr>
          <w:ilvl w:val="0"/>
          <w:numId w:val="36"/>
        </w:numPr>
      </w:pPr>
      <w:r w:rsidRPr="00E15D79">
        <w:t>Notice and use readers’ tools such as table of contents, where applicable</w:t>
      </w:r>
    </w:p>
    <w:p w:rsidR="008A204B" w:rsidRPr="00A8675B" w:rsidRDefault="00652BE1" w:rsidP="008A204B">
      <w:pPr>
        <w:pStyle w:val="NoSpacing"/>
        <w:rPr>
          <w:b/>
        </w:rPr>
      </w:pPr>
      <w:r>
        <w:rPr>
          <w:b/>
        </w:rPr>
        <w:t>New:</w:t>
      </w:r>
    </w:p>
    <w:p w:rsidR="008A204B" w:rsidRDefault="008A204B" w:rsidP="008A204B">
      <w:pPr>
        <w:pStyle w:val="NoSpacing"/>
        <w:numPr>
          <w:ilvl w:val="0"/>
          <w:numId w:val="41"/>
        </w:numPr>
        <w:rPr>
          <w:color w:val="1F497D" w:themeColor="text2"/>
        </w:rPr>
      </w:pPr>
      <w:r w:rsidRPr="00E15D79">
        <w:rPr>
          <w:color w:val="1F497D" w:themeColor="text2"/>
        </w:rPr>
        <w:t>Search for and use all sources of information in the text</w:t>
      </w:r>
    </w:p>
    <w:p w:rsidR="008A204B" w:rsidRDefault="008A204B" w:rsidP="008A204B">
      <w:pPr>
        <w:pStyle w:val="NoSpacing"/>
        <w:numPr>
          <w:ilvl w:val="0"/>
          <w:numId w:val="41"/>
        </w:numPr>
        <w:rPr>
          <w:color w:val="1F497D" w:themeColor="text2"/>
        </w:rPr>
      </w:pPr>
      <w:r>
        <w:rPr>
          <w:color w:val="1F497D" w:themeColor="text2"/>
        </w:rPr>
        <w:t>Notice and use labels for pictures</w:t>
      </w:r>
    </w:p>
    <w:p w:rsidR="008A204B" w:rsidRDefault="008A204B" w:rsidP="008A204B">
      <w:pPr>
        <w:pStyle w:val="NoSpacing"/>
        <w:rPr>
          <w:color w:val="1F497D" w:themeColor="text2"/>
        </w:rPr>
      </w:pPr>
    </w:p>
    <w:p w:rsidR="008A204B" w:rsidRDefault="008A204B" w:rsidP="008A204B">
      <w:pPr>
        <w:pStyle w:val="NoSpacing"/>
        <w:rPr>
          <w:color w:val="1F497D" w:themeColor="text2"/>
        </w:rPr>
      </w:pPr>
    </w:p>
    <w:p w:rsidR="008A204B" w:rsidRDefault="008A204B" w:rsidP="008A204B">
      <w:pPr>
        <w:pStyle w:val="NoSpacing"/>
        <w:rPr>
          <w:color w:val="1F497D" w:themeColor="text2"/>
        </w:rPr>
      </w:pPr>
    </w:p>
    <w:p w:rsidR="008A204B" w:rsidRPr="00E15D79" w:rsidRDefault="008A204B" w:rsidP="008A204B">
      <w:pPr>
        <w:pStyle w:val="NoSpacing"/>
        <w:rPr>
          <w:color w:val="1F497D" w:themeColor="text2"/>
        </w:rPr>
      </w:pPr>
    </w:p>
    <w:p w:rsidR="008A204B" w:rsidRPr="00A8675B" w:rsidRDefault="008A204B" w:rsidP="008A204B">
      <w:pPr>
        <w:pStyle w:val="Title"/>
        <w:rPr>
          <w:sz w:val="24"/>
          <w:szCs w:val="24"/>
        </w:rPr>
      </w:pPr>
      <w:r w:rsidRPr="00A8675B">
        <w:rPr>
          <w:sz w:val="24"/>
          <w:szCs w:val="24"/>
        </w:rPr>
        <w:t>Fluency</w:t>
      </w:r>
    </w:p>
    <w:p w:rsidR="008A204B" w:rsidRPr="002523E3" w:rsidRDefault="008A204B" w:rsidP="008A204B">
      <w:pPr>
        <w:pStyle w:val="NoSpacing"/>
        <w:rPr>
          <w:b/>
        </w:rPr>
      </w:pPr>
      <w:r w:rsidRPr="002523E3">
        <w:rPr>
          <w:b/>
        </w:rPr>
        <w:lastRenderedPageBreak/>
        <w:t>Continue:</w:t>
      </w:r>
    </w:p>
    <w:p w:rsidR="008A204B" w:rsidRPr="00880F3D" w:rsidRDefault="008A204B" w:rsidP="008A204B">
      <w:pPr>
        <w:pStyle w:val="NoSpacing"/>
        <w:numPr>
          <w:ilvl w:val="0"/>
          <w:numId w:val="15"/>
        </w:numPr>
      </w:pPr>
      <w:r w:rsidRPr="00880F3D">
        <w:t>Demonstrate appropriate stress on words in a sentence</w:t>
      </w:r>
      <w:r>
        <w:t xml:space="preserve"> (</w:t>
      </w:r>
      <w:r w:rsidR="00652BE1">
        <w:rPr>
          <w:color w:val="1F497D" w:themeColor="text2"/>
        </w:rPr>
        <w:t>N</w:t>
      </w:r>
      <w:r w:rsidR="00DE3E67">
        <w:rPr>
          <w:color w:val="1F497D" w:themeColor="text2"/>
        </w:rPr>
        <w:t>ew</w:t>
      </w:r>
      <w:r w:rsidR="00652BE1">
        <w:rPr>
          <w:color w:val="1F497D" w:themeColor="text2"/>
        </w:rPr>
        <w:t>:</w:t>
      </w:r>
      <w:r w:rsidRPr="00880F3D">
        <w:rPr>
          <w:color w:val="1F497D" w:themeColor="text2"/>
        </w:rPr>
        <w:t xml:space="preserve"> add to reflect meaning)</w:t>
      </w:r>
    </w:p>
    <w:p w:rsidR="008A204B" w:rsidRPr="00880F3D" w:rsidRDefault="008A204B" w:rsidP="008A204B">
      <w:pPr>
        <w:pStyle w:val="NoSpacing"/>
        <w:numPr>
          <w:ilvl w:val="0"/>
          <w:numId w:val="15"/>
        </w:numPr>
      </w:pPr>
      <w:r w:rsidRPr="00880F3D">
        <w:t>Reflect punctuation through appropriate pausing and intonation while reading orally</w:t>
      </w:r>
    </w:p>
    <w:p w:rsidR="008A204B" w:rsidRPr="00880F3D" w:rsidRDefault="008A204B" w:rsidP="008A204B">
      <w:pPr>
        <w:pStyle w:val="NoSpacing"/>
        <w:numPr>
          <w:ilvl w:val="0"/>
          <w:numId w:val="15"/>
        </w:numPr>
      </w:pPr>
      <w:r w:rsidRPr="00880F3D">
        <w:t>Slow down to problem solve and resume reading with momentum</w:t>
      </w:r>
    </w:p>
    <w:p w:rsidR="008A204B" w:rsidRPr="00880F3D" w:rsidRDefault="008A204B" w:rsidP="008A204B">
      <w:pPr>
        <w:pStyle w:val="NoSpacing"/>
        <w:numPr>
          <w:ilvl w:val="0"/>
          <w:numId w:val="15"/>
        </w:numPr>
      </w:pPr>
      <w:r w:rsidRPr="00880F3D">
        <w:t>Reflect language syntax and meaning through phrasing and expression</w:t>
      </w:r>
    </w:p>
    <w:p w:rsidR="008A204B" w:rsidRDefault="008A204B" w:rsidP="008A204B">
      <w:pPr>
        <w:pStyle w:val="NoSpacing"/>
        <w:numPr>
          <w:ilvl w:val="0"/>
          <w:numId w:val="15"/>
        </w:numPr>
      </w:pPr>
      <w:r w:rsidRPr="00880F3D">
        <w:t>Demonstrate phrased fluent oral reading</w:t>
      </w:r>
    </w:p>
    <w:p w:rsidR="008A204B" w:rsidRDefault="008A204B" w:rsidP="008A204B">
      <w:pPr>
        <w:pStyle w:val="NoSpacing"/>
        <w:numPr>
          <w:ilvl w:val="0"/>
          <w:numId w:val="15"/>
        </w:numPr>
      </w:pPr>
      <w:r>
        <w:t>Reread to solve words or think about ideas and resume good rate of reading</w:t>
      </w:r>
    </w:p>
    <w:p w:rsidR="008A204B" w:rsidRPr="00880F3D" w:rsidRDefault="008A204B" w:rsidP="008A204B">
      <w:pPr>
        <w:pStyle w:val="NoSpacing"/>
      </w:pPr>
    </w:p>
    <w:p w:rsidR="008A204B" w:rsidRPr="00A8675B" w:rsidRDefault="008A204B" w:rsidP="008A204B">
      <w:pPr>
        <w:pStyle w:val="Title"/>
        <w:rPr>
          <w:sz w:val="24"/>
          <w:szCs w:val="24"/>
        </w:rPr>
      </w:pPr>
      <w:r w:rsidRPr="00A8675B">
        <w:rPr>
          <w:sz w:val="24"/>
          <w:szCs w:val="24"/>
        </w:rPr>
        <w:t>Comprehension</w:t>
      </w:r>
    </w:p>
    <w:p w:rsidR="008A204B" w:rsidRPr="00880F3D" w:rsidRDefault="008A204B" w:rsidP="008A204B">
      <w:pPr>
        <w:pStyle w:val="NoSpacing"/>
        <w:rPr>
          <w:b/>
        </w:rPr>
      </w:pPr>
      <w:r w:rsidRPr="00880F3D">
        <w:rPr>
          <w:b/>
        </w:rPr>
        <w:t>Summarizing</w:t>
      </w:r>
    </w:p>
    <w:p w:rsidR="008A204B" w:rsidRPr="00880F3D" w:rsidRDefault="008A204B" w:rsidP="008A204B">
      <w:pPr>
        <w:pStyle w:val="NoSpacing"/>
        <w:rPr>
          <w:b/>
        </w:rPr>
      </w:pPr>
      <w:r>
        <w:rPr>
          <w:b/>
        </w:rPr>
        <w:t>Continue:</w:t>
      </w:r>
    </w:p>
    <w:p w:rsidR="008A204B" w:rsidRPr="00880F3D" w:rsidRDefault="008A204B" w:rsidP="008A204B">
      <w:pPr>
        <w:pStyle w:val="NoSpacing"/>
        <w:numPr>
          <w:ilvl w:val="0"/>
          <w:numId w:val="16"/>
        </w:numPr>
      </w:pPr>
      <w:r w:rsidRPr="00880F3D">
        <w:t>Remember information to help in understanding the end of a story</w:t>
      </w:r>
    </w:p>
    <w:p w:rsidR="008A204B" w:rsidRPr="00880F3D" w:rsidRDefault="008A204B" w:rsidP="008A204B">
      <w:pPr>
        <w:pStyle w:val="NoSpacing"/>
        <w:numPr>
          <w:ilvl w:val="0"/>
          <w:numId w:val="17"/>
        </w:numPr>
      </w:pPr>
      <w:r w:rsidRPr="00880F3D">
        <w:t xml:space="preserve">Understand and talk about a simple sequence of events </w:t>
      </w:r>
      <w:r>
        <w:t xml:space="preserve">or steps </w:t>
      </w:r>
      <w:r w:rsidRPr="00880F3D">
        <w:t>in a story</w:t>
      </w:r>
    </w:p>
    <w:p w:rsidR="008A204B" w:rsidRDefault="008A204B" w:rsidP="008A204B">
      <w:pPr>
        <w:pStyle w:val="NoSpacing"/>
        <w:numPr>
          <w:ilvl w:val="0"/>
          <w:numId w:val="17"/>
        </w:numPr>
      </w:pPr>
      <w:r w:rsidRPr="00880F3D">
        <w:t>Provide an oral summary of a</w:t>
      </w:r>
      <w:r>
        <w:t xml:space="preserve"> text with appropriate details</w:t>
      </w:r>
      <w:r w:rsidRPr="00880F3D">
        <w:t xml:space="preserve"> in sequence</w:t>
      </w:r>
    </w:p>
    <w:p w:rsidR="008A204B" w:rsidRPr="002523E3" w:rsidRDefault="00652BE1" w:rsidP="008A204B">
      <w:pPr>
        <w:pStyle w:val="NoSpacing"/>
        <w:rPr>
          <w:b/>
        </w:rPr>
      </w:pPr>
      <w:r>
        <w:rPr>
          <w:b/>
        </w:rPr>
        <w:t>New:</w:t>
      </w:r>
    </w:p>
    <w:p w:rsidR="008A204B" w:rsidRPr="00880F3D" w:rsidRDefault="008A204B" w:rsidP="008A204B">
      <w:pPr>
        <w:pStyle w:val="NoSpacing"/>
        <w:numPr>
          <w:ilvl w:val="0"/>
          <w:numId w:val="42"/>
        </w:numPr>
        <w:rPr>
          <w:color w:val="1F497D" w:themeColor="text2"/>
        </w:rPr>
      </w:pPr>
      <w:r w:rsidRPr="00880F3D">
        <w:rPr>
          <w:color w:val="1F497D" w:themeColor="text2"/>
        </w:rPr>
        <w:t>Remember the important information from a factual text</w:t>
      </w:r>
    </w:p>
    <w:p w:rsidR="008A204B" w:rsidRPr="00313F09" w:rsidRDefault="008A204B" w:rsidP="008A204B">
      <w:pPr>
        <w:pStyle w:val="NoSpacing"/>
        <w:rPr>
          <w:b/>
        </w:rPr>
      </w:pPr>
      <w:r w:rsidRPr="00313F09">
        <w:rPr>
          <w:b/>
        </w:rPr>
        <w:t>Predicting</w:t>
      </w:r>
    </w:p>
    <w:p w:rsidR="008A204B" w:rsidRPr="002523E3" w:rsidRDefault="008A204B" w:rsidP="008A204B">
      <w:pPr>
        <w:pStyle w:val="NoSpacing"/>
        <w:rPr>
          <w:b/>
        </w:rPr>
      </w:pPr>
      <w:r w:rsidRPr="002523E3">
        <w:rPr>
          <w:b/>
        </w:rPr>
        <w:t>Continue:</w:t>
      </w:r>
    </w:p>
    <w:p w:rsidR="008A204B" w:rsidRPr="00313F09" w:rsidRDefault="008A204B" w:rsidP="008A204B">
      <w:pPr>
        <w:pStyle w:val="NoSpacing"/>
        <w:numPr>
          <w:ilvl w:val="0"/>
          <w:numId w:val="18"/>
        </w:numPr>
      </w:pPr>
      <w:r w:rsidRPr="00313F09">
        <w:t>Predict the ending of a story based on reading the beginning and middle</w:t>
      </w:r>
    </w:p>
    <w:p w:rsidR="008A204B" w:rsidRPr="00313F09" w:rsidRDefault="008A204B" w:rsidP="008A204B">
      <w:pPr>
        <w:pStyle w:val="NoSpacing"/>
        <w:numPr>
          <w:ilvl w:val="0"/>
          <w:numId w:val="18"/>
        </w:numPr>
      </w:pPr>
      <w:r w:rsidRPr="00313F09">
        <w:t>Make predictions based on personal experiences and knowledge</w:t>
      </w:r>
    </w:p>
    <w:p w:rsidR="008A204B" w:rsidRPr="00313F09" w:rsidRDefault="008A204B" w:rsidP="008A204B">
      <w:pPr>
        <w:pStyle w:val="NoSpacing"/>
        <w:numPr>
          <w:ilvl w:val="0"/>
          <w:numId w:val="19"/>
        </w:numPr>
      </w:pPr>
      <w:r w:rsidRPr="00313F09">
        <w:t>Make predictions based on information gained through reading</w:t>
      </w:r>
    </w:p>
    <w:p w:rsidR="008A204B" w:rsidRPr="00313F09" w:rsidRDefault="008A204B" w:rsidP="008A204B">
      <w:pPr>
        <w:pStyle w:val="NoSpacing"/>
        <w:numPr>
          <w:ilvl w:val="0"/>
          <w:numId w:val="19"/>
        </w:numPr>
      </w:pPr>
      <w:r w:rsidRPr="00313F09">
        <w:t>Make predictions using language structure</w:t>
      </w:r>
    </w:p>
    <w:p w:rsidR="008A204B" w:rsidRDefault="008A204B" w:rsidP="008A204B">
      <w:pPr>
        <w:pStyle w:val="NoSpacing"/>
        <w:numPr>
          <w:ilvl w:val="0"/>
          <w:numId w:val="19"/>
        </w:numPr>
      </w:pPr>
      <w:r w:rsidRPr="00313F09">
        <w:t>Make predictions based on knowledge of characters or type of story</w:t>
      </w:r>
    </w:p>
    <w:p w:rsidR="008A204B" w:rsidRPr="002523E3" w:rsidRDefault="00652BE1" w:rsidP="008A204B">
      <w:pPr>
        <w:pStyle w:val="NoSpacing"/>
        <w:rPr>
          <w:b/>
        </w:rPr>
      </w:pPr>
      <w:r>
        <w:rPr>
          <w:b/>
        </w:rPr>
        <w:t>New:</w:t>
      </w:r>
    </w:p>
    <w:p w:rsidR="008A204B" w:rsidRPr="00313F09" w:rsidRDefault="008A204B" w:rsidP="008A204B">
      <w:pPr>
        <w:pStyle w:val="NoSpacing"/>
        <w:numPr>
          <w:ilvl w:val="0"/>
          <w:numId w:val="43"/>
        </w:numPr>
        <w:rPr>
          <w:color w:val="1F497D" w:themeColor="text2"/>
        </w:rPr>
      </w:pPr>
      <w:r w:rsidRPr="00313F09">
        <w:rPr>
          <w:color w:val="1F497D" w:themeColor="text2"/>
        </w:rPr>
        <w:t>Support predictions with evidence from the text or personal experiences and knowledge</w:t>
      </w:r>
    </w:p>
    <w:p w:rsidR="008A204B" w:rsidRPr="00313F09" w:rsidRDefault="008A204B" w:rsidP="008A204B">
      <w:pPr>
        <w:pStyle w:val="NoSpacing"/>
        <w:rPr>
          <w:b/>
        </w:rPr>
      </w:pPr>
      <w:r w:rsidRPr="00313F09">
        <w:rPr>
          <w:b/>
        </w:rPr>
        <w:t>Making connections</w:t>
      </w:r>
    </w:p>
    <w:p w:rsidR="008A204B" w:rsidRPr="002523E3" w:rsidRDefault="008A204B" w:rsidP="008A204B">
      <w:pPr>
        <w:pStyle w:val="NoSpacing"/>
        <w:rPr>
          <w:b/>
        </w:rPr>
      </w:pPr>
      <w:r w:rsidRPr="002523E3">
        <w:rPr>
          <w:b/>
        </w:rPr>
        <w:t>Continue:</w:t>
      </w:r>
    </w:p>
    <w:p w:rsidR="008A204B" w:rsidRPr="00313F09" w:rsidRDefault="008A204B" w:rsidP="008A204B">
      <w:pPr>
        <w:pStyle w:val="NoSpacing"/>
        <w:numPr>
          <w:ilvl w:val="0"/>
          <w:numId w:val="20"/>
        </w:numPr>
      </w:pPr>
      <w:r w:rsidRPr="00313F09">
        <w:t>Make and discuss connections between texts and reader’s personal experiences</w:t>
      </w:r>
    </w:p>
    <w:p w:rsidR="008A204B" w:rsidRPr="00313F09" w:rsidRDefault="008A204B" w:rsidP="008A204B">
      <w:pPr>
        <w:pStyle w:val="NoSpacing"/>
        <w:numPr>
          <w:ilvl w:val="0"/>
          <w:numId w:val="20"/>
        </w:numPr>
      </w:pPr>
      <w:r w:rsidRPr="00313F09">
        <w:t xml:space="preserve">Recognize and apply attributes of recurring characters </w:t>
      </w:r>
    </w:p>
    <w:p w:rsidR="008A204B" w:rsidRPr="00313F09" w:rsidRDefault="008A204B" w:rsidP="008A204B">
      <w:pPr>
        <w:pStyle w:val="NoSpacing"/>
        <w:numPr>
          <w:ilvl w:val="0"/>
          <w:numId w:val="20"/>
        </w:numPr>
      </w:pPr>
      <w:r w:rsidRPr="00313F09">
        <w:t>Make connections between the text and other texts that have been read or heard</w:t>
      </w:r>
    </w:p>
    <w:p w:rsidR="008A204B" w:rsidRPr="00313F09" w:rsidRDefault="008A204B" w:rsidP="008A204B">
      <w:pPr>
        <w:pStyle w:val="NoSpacing"/>
        <w:rPr>
          <w:b/>
        </w:rPr>
      </w:pPr>
      <w:r w:rsidRPr="00313F09">
        <w:rPr>
          <w:b/>
        </w:rPr>
        <w:t>Synthesizing</w:t>
      </w:r>
    </w:p>
    <w:p w:rsidR="008A204B" w:rsidRPr="002523E3" w:rsidRDefault="008A204B" w:rsidP="008A204B">
      <w:pPr>
        <w:pStyle w:val="NoSpacing"/>
        <w:rPr>
          <w:b/>
        </w:rPr>
      </w:pPr>
      <w:r w:rsidRPr="002523E3">
        <w:rPr>
          <w:b/>
        </w:rPr>
        <w:t>Continue:</w:t>
      </w:r>
    </w:p>
    <w:p w:rsidR="008A204B" w:rsidRPr="00116B8B" w:rsidRDefault="008A204B" w:rsidP="008A204B">
      <w:pPr>
        <w:pStyle w:val="NoSpacing"/>
        <w:numPr>
          <w:ilvl w:val="0"/>
          <w:numId w:val="20"/>
        </w:numPr>
        <w:rPr>
          <w:color w:val="1F497D" w:themeColor="text2"/>
        </w:rPr>
      </w:pPr>
      <w:r w:rsidRPr="00116B8B">
        <w:t xml:space="preserve">Discuss prior knowledge of content </w:t>
      </w:r>
      <w:r>
        <w:t>before</w:t>
      </w:r>
      <w:r w:rsidRPr="00116B8B">
        <w:t xml:space="preserve"> reading (</w:t>
      </w:r>
      <w:r w:rsidR="00652BE1">
        <w:rPr>
          <w:color w:val="1F497D" w:themeColor="text2"/>
        </w:rPr>
        <w:t>N</w:t>
      </w:r>
      <w:r w:rsidR="00DE3E67">
        <w:rPr>
          <w:color w:val="1F497D" w:themeColor="text2"/>
        </w:rPr>
        <w:t>ew</w:t>
      </w:r>
      <w:r w:rsidR="00652BE1">
        <w:rPr>
          <w:color w:val="1F497D" w:themeColor="text2"/>
        </w:rPr>
        <w:t>:</w:t>
      </w:r>
      <w:r w:rsidRPr="00116B8B">
        <w:rPr>
          <w:color w:val="1F497D" w:themeColor="text2"/>
        </w:rPr>
        <w:t xml:space="preserve"> add and relate the content of the text to what is already known)</w:t>
      </w:r>
    </w:p>
    <w:p w:rsidR="008A204B" w:rsidRPr="00116B8B" w:rsidRDefault="008A204B" w:rsidP="008A204B">
      <w:pPr>
        <w:pStyle w:val="NoSpacing"/>
        <w:numPr>
          <w:ilvl w:val="0"/>
          <w:numId w:val="20"/>
        </w:numPr>
      </w:pPr>
      <w:r w:rsidRPr="00116B8B">
        <w:t xml:space="preserve">Identify </w:t>
      </w:r>
      <w:r w:rsidR="00DE3E67">
        <w:t>new</w:t>
      </w:r>
      <w:r w:rsidRPr="00116B8B">
        <w:t xml:space="preserve"> information in text or pictures</w:t>
      </w:r>
    </w:p>
    <w:p w:rsidR="008A204B" w:rsidRPr="00116B8B" w:rsidRDefault="008A204B" w:rsidP="008A204B">
      <w:pPr>
        <w:pStyle w:val="NoSpacing"/>
        <w:numPr>
          <w:ilvl w:val="0"/>
          <w:numId w:val="27"/>
        </w:numPr>
        <w:rPr>
          <w:color w:val="1F497D" w:themeColor="text2"/>
        </w:rPr>
      </w:pPr>
      <w:r w:rsidRPr="00116B8B">
        <w:t xml:space="preserve">Acquire </w:t>
      </w:r>
      <w:r w:rsidR="00DE3E67">
        <w:t>new</w:t>
      </w:r>
      <w:r w:rsidRPr="00116B8B">
        <w:t xml:space="preserve"> information while reading a text</w:t>
      </w:r>
      <w:r>
        <w:t xml:space="preserve"> (</w:t>
      </w:r>
      <w:r w:rsidR="005372A2">
        <w:rPr>
          <w:color w:val="1F497D" w:themeColor="text2"/>
        </w:rPr>
        <w:t>New: add</w:t>
      </w:r>
      <w:r w:rsidRPr="00116B8B">
        <w:rPr>
          <w:color w:val="1F497D" w:themeColor="text2"/>
        </w:rPr>
        <w:t xml:space="preserve"> </w:t>
      </w:r>
      <w:r>
        <w:rPr>
          <w:color w:val="1F497D" w:themeColor="text2"/>
        </w:rPr>
        <w:t xml:space="preserve">from simple informational texts </w:t>
      </w:r>
      <w:r w:rsidRPr="00116B8B">
        <w:rPr>
          <w:color w:val="1F497D" w:themeColor="text2"/>
        </w:rPr>
        <w:t>and incorporate into personal knowledge)</w:t>
      </w:r>
    </w:p>
    <w:p w:rsidR="008A204B" w:rsidRPr="00116B8B" w:rsidRDefault="008A204B" w:rsidP="008A204B">
      <w:pPr>
        <w:pStyle w:val="NoSpacing"/>
        <w:numPr>
          <w:ilvl w:val="0"/>
          <w:numId w:val="27"/>
        </w:numPr>
      </w:pPr>
      <w:r w:rsidRPr="00116B8B">
        <w:t>Interpret and talk about character’s underlying motivations, attributes and feelings</w:t>
      </w:r>
    </w:p>
    <w:p w:rsidR="008A204B" w:rsidRPr="00E405F1" w:rsidRDefault="008A204B" w:rsidP="008A204B">
      <w:pPr>
        <w:pStyle w:val="NoSpacing"/>
        <w:rPr>
          <w:b/>
        </w:rPr>
      </w:pPr>
      <w:r w:rsidRPr="00E405F1">
        <w:rPr>
          <w:b/>
        </w:rPr>
        <w:t>Inferring</w:t>
      </w:r>
    </w:p>
    <w:p w:rsidR="008A204B" w:rsidRPr="002523E3" w:rsidRDefault="008A204B" w:rsidP="008A204B">
      <w:pPr>
        <w:pStyle w:val="NoSpacing"/>
        <w:rPr>
          <w:b/>
        </w:rPr>
      </w:pPr>
      <w:r w:rsidRPr="002523E3">
        <w:rPr>
          <w:b/>
        </w:rPr>
        <w:t>Continue:</w:t>
      </w:r>
    </w:p>
    <w:p w:rsidR="008A204B" w:rsidRPr="00E405F1" w:rsidRDefault="008A204B" w:rsidP="008A204B">
      <w:pPr>
        <w:pStyle w:val="NoSpacing"/>
        <w:numPr>
          <w:ilvl w:val="0"/>
          <w:numId w:val="21"/>
        </w:numPr>
      </w:pPr>
      <w:r w:rsidRPr="00E405F1">
        <w:t>Infer characters’ feelings and motives and attributes</w:t>
      </w:r>
    </w:p>
    <w:p w:rsidR="008A204B" w:rsidRPr="00E405F1" w:rsidRDefault="008A204B" w:rsidP="008A204B">
      <w:pPr>
        <w:pStyle w:val="NoSpacing"/>
        <w:numPr>
          <w:ilvl w:val="0"/>
          <w:numId w:val="33"/>
        </w:numPr>
      </w:pPr>
      <w:r w:rsidRPr="00E405F1">
        <w:t xml:space="preserve">Interpret </w:t>
      </w:r>
      <w:r>
        <w:t>(</w:t>
      </w:r>
      <w:r w:rsidR="005372A2">
        <w:rPr>
          <w:color w:val="1F497D" w:themeColor="text2"/>
        </w:rPr>
        <w:t>New: add</w:t>
      </w:r>
      <w:r w:rsidRPr="00E405F1">
        <w:rPr>
          <w:color w:val="1F497D" w:themeColor="text2"/>
        </w:rPr>
        <w:t xml:space="preserve"> infer) </w:t>
      </w:r>
      <w:r w:rsidRPr="00E405F1">
        <w:t>causes for feelings, motives or actions</w:t>
      </w:r>
    </w:p>
    <w:p w:rsidR="008A204B" w:rsidRPr="00E405F1" w:rsidRDefault="008A204B" w:rsidP="008A204B">
      <w:pPr>
        <w:pStyle w:val="NoSpacing"/>
        <w:numPr>
          <w:ilvl w:val="0"/>
          <w:numId w:val="33"/>
        </w:numPr>
        <w:rPr>
          <w:color w:val="FF0000"/>
        </w:rPr>
      </w:pPr>
      <w:r w:rsidRPr="00E405F1">
        <w:t>Infer causes and effects as implied in the text</w:t>
      </w:r>
    </w:p>
    <w:p w:rsidR="008A204B" w:rsidRDefault="008A204B" w:rsidP="008A204B">
      <w:pPr>
        <w:pStyle w:val="NoSpacing"/>
        <w:numPr>
          <w:ilvl w:val="0"/>
          <w:numId w:val="37"/>
        </w:numPr>
      </w:pPr>
      <w:r w:rsidRPr="00E405F1">
        <w:t>Show empathy for characters and infer their feelings and motivations</w:t>
      </w:r>
    </w:p>
    <w:p w:rsidR="008A204B" w:rsidRPr="002523E3" w:rsidRDefault="00652BE1" w:rsidP="008A204B">
      <w:pPr>
        <w:pStyle w:val="NoSpacing"/>
        <w:rPr>
          <w:b/>
        </w:rPr>
      </w:pPr>
      <w:r>
        <w:rPr>
          <w:b/>
        </w:rPr>
        <w:t>New:</w:t>
      </w:r>
    </w:p>
    <w:p w:rsidR="008A204B" w:rsidRDefault="008A204B" w:rsidP="008A204B">
      <w:pPr>
        <w:pStyle w:val="NoSpacing"/>
        <w:numPr>
          <w:ilvl w:val="0"/>
          <w:numId w:val="37"/>
        </w:numPr>
        <w:rPr>
          <w:color w:val="1F497D" w:themeColor="text2"/>
        </w:rPr>
      </w:pPr>
      <w:r>
        <w:rPr>
          <w:color w:val="1F497D" w:themeColor="text2"/>
        </w:rPr>
        <w:lastRenderedPageBreak/>
        <w:t>Use and interpret information from pictures without depending on them to construct meaning</w:t>
      </w:r>
    </w:p>
    <w:p w:rsidR="008A204B" w:rsidRDefault="008A204B" w:rsidP="008A204B">
      <w:pPr>
        <w:pStyle w:val="NoSpacing"/>
        <w:numPr>
          <w:ilvl w:val="0"/>
          <w:numId w:val="37"/>
        </w:numPr>
        <w:rPr>
          <w:color w:val="1F497D" w:themeColor="text2"/>
        </w:rPr>
      </w:pPr>
      <w:r>
        <w:rPr>
          <w:color w:val="1F497D" w:themeColor="text2"/>
        </w:rPr>
        <w:t>Justify inferences with evidence from the text</w:t>
      </w:r>
    </w:p>
    <w:p w:rsidR="008A204B" w:rsidRPr="00E405F1" w:rsidRDefault="008A204B" w:rsidP="008A204B">
      <w:pPr>
        <w:pStyle w:val="NoSpacing"/>
        <w:ind w:left="720"/>
        <w:rPr>
          <w:color w:val="1F497D" w:themeColor="text2"/>
        </w:rPr>
      </w:pPr>
    </w:p>
    <w:p w:rsidR="008A204B" w:rsidRPr="00055C45" w:rsidRDefault="008A204B" w:rsidP="008A204B">
      <w:pPr>
        <w:pStyle w:val="NoSpacing"/>
        <w:rPr>
          <w:b/>
        </w:rPr>
      </w:pPr>
      <w:r w:rsidRPr="00055C45">
        <w:rPr>
          <w:b/>
        </w:rPr>
        <w:t>Analyzing</w:t>
      </w:r>
    </w:p>
    <w:p w:rsidR="008A204B" w:rsidRPr="002523E3" w:rsidRDefault="008A204B" w:rsidP="008A204B">
      <w:pPr>
        <w:pStyle w:val="NoSpacing"/>
        <w:rPr>
          <w:b/>
        </w:rPr>
      </w:pPr>
      <w:r w:rsidRPr="002523E3">
        <w:rPr>
          <w:b/>
        </w:rPr>
        <w:t>Continue:</w:t>
      </w:r>
    </w:p>
    <w:p w:rsidR="008A204B" w:rsidRPr="00055C45" w:rsidRDefault="008A204B" w:rsidP="008A204B">
      <w:pPr>
        <w:pStyle w:val="NoSpacing"/>
        <w:numPr>
          <w:ilvl w:val="0"/>
          <w:numId w:val="34"/>
        </w:numPr>
      </w:pPr>
      <w:r w:rsidRPr="00055C45">
        <w:t>Recognize whether a text is fiction or nonfiction</w:t>
      </w:r>
    </w:p>
    <w:p w:rsidR="008A204B" w:rsidRPr="00055C45" w:rsidRDefault="008A204B" w:rsidP="008A204B">
      <w:pPr>
        <w:pStyle w:val="NoSpacing"/>
        <w:numPr>
          <w:ilvl w:val="0"/>
          <w:numId w:val="34"/>
        </w:numPr>
      </w:pPr>
      <w:r w:rsidRPr="00055C45">
        <w:t>Recognize and discuss how print layout or features are used to reflect meaning (such as large or bold words)</w:t>
      </w:r>
      <w:r>
        <w:t xml:space="preserve"> (</w:t>
      </w:r>
      <w:r w:rsidRPr="00055C45">
        <w:rPr>
          <w:color w:val="1F497D" w:themeColor="text2"/>
        </w:rPr>
        <w:t>add used for emphasis</w:t>
      </w:r>
      <w:r>
        <w:t>)</w:t>
      </w:r>
    </w:p>
    <w:p w:rsidR="008A204B" w:rsidRPr="00BA64F1" w:rsidRDefault="008A204B" w:rsidP="008A204B">
      <w:pPr>
        <w:pStyle w:val="NoSpacing"/>
        <w:numPr>
          <w:ilvl w:val="0"/>
          <w:numId w:val="38"/>
        </w:numPr>
        <w:rPr>
          <w:color w:val="FF0000"/>
        </w:rPr>
      </w:pPr>
      <w:r w:rsidRPr="00055C45">
        <w:t>Understand what the writer has done to make a text surprising, funny or interesting</w:t>
      </w:r>
    </w:p>
    <w:p w:rsidR="008A204B" w:rsidRPr="002523E3" w:rsidRDefault="00652BE1" w:rsidP="008A204B">
      <w:pPr>
        <w:pStyle w:val="NoSpacing"/>
        <w:rPr>
          <w:b/>
        </w:rPr>
      </w:pPr>
      <w:r>
        <w:rPr>
          <w:b/>
        </w:rPr>
        <w:t>New:</w:t>
      </w:r>
    </w:p>
    <w:p w:rsidR="008A204B" w:rsidRPr="00055C45" w:rsidRDefault="008A204B" w:rsidP="008A204B">
      <w:pPr>
        <w:pStyle w:val="NoSpacing"/>
        <w:numPr>
          <w:ilvl w:val="0"/>
          <w:numId w:val="44"/>
        </w:numPr>
        <w:rPr>
          <w:color w:val="FF0000"/>
        </w:rPr>
      </w:pPr>
      <w:r>
        <w:rPr>
          <w:color w:val="1F497D" w:themeColor="text2"/>
        </w:rPr>
        <w:t xml:space="preserve">Identify characteristics of genres (simple animal fantasy, easy factual texts, realistic fiction, traditional literature, plays) </w:t>
      </w:r>
    </w:p>
    <w:p w:rsidR="008A204B" w:rsidRPr="00055C45" w:rsidRDefault="008A204B" w:rsidP="008A204B">
      <w:pPr>
        <w:pStyle w:val="NoSpacing"/>
        <w:numPr>
          <w:ilvl w:val="0"/>
          <w:numId w:val="44"/>
        </w:numPr>
        <w:rPr>
          <w:color w:val="FF0000"/>
        </w:rPr>
      </w:pPr>
      <w:r>
        <w:rPr>
          <w:color w:val="1F497D" w:themeColor="text2"/>
        </w:rPr>
        <w:t>Notice writer’s use of specific words to convey meaning (for example, shouted, cried)</w:t>
      </w:r>
    </w:p>
    <w:p w:rsidR="008A204B" w:rsidRPr="00055C45" w:rsidRDefault="008A204B" w:rsidP="008A204B">
      <w:pPr>
        <w:pStyle w:val="NoSpacing"/>
        <w:numPr>
          <w:ilvl w:val="0"/>
          <w:numId w:val="44"/>
        </w:numPr>
        <w:rPr>
          <w:color w:val="FF0000"/>
        </w:rPr>
      </w:pPr>
      <w:r>
        <w:rPr>
          <w:color w:val="1F497D" w:themeColor="text2"/>
        </w:rPr>
        <w:t>Identify a point in the story when the problem is resolved</w:t>
      </w:r>
    </w:p>
    <w:p w:rsidR="008A204B" w:rsidRPr="00BA64F1" w:rsidRDefault="008A204B" w:rsidP="008A204B">
      <w:pPr>
        <w:pStyle w:val="NoSpacing"/>
        <w:numPr>
          <w:ilvl w:val="0"/>
          <w:numId w:val="44"/>
        </w:numPr>
        <w:rPr>
          <w:color w:val="FF0000"/>
        </w:rPr>
      </w:pPr>
      <w:r>
        <w:rPr>
          <w:color w:val="1F497D" w:themeColor="text2"/>
        </w:rPr>
        <w:t>Discuss whether a story (fiction) could be true and tell why</w:t>
      </w:r>
    </w:p>
    <w:p w:rsidR="008A204B" w:rsidRPr="00BA64F1" w:rsidRDefault="008A204B" w:rsidP="008A204B">
      <w:pPr>
        <w:pStyle w:val="NoSpacing"/>
        <w:rPr>
          <w:color w:val="FF0000"/>
        </w:rPr>
      </w:pPr>
    </w:p>
    <w:p w:rsidR="008A204B" w:rsidRPr="006456CE" w:rsidRDefault="008A204B" w:rsidP="008A204B">
      <w:pPr>
        <w:pStyle w:val="NoSpacing"/>
        <w:rPr>
          <w:b/>
        </w:rPr>
      </w:pPr>
      <w:r w:rsidRPr="006456CE">
        <w:rPr>
          <w:b/>
        </w:rPr>
        <w:t xml:space="preserve">Critiquing </w:t>
      </w:r>
    </w:p>
    <w:p w:rsidR="008A204B" w:rsidRPr="002523E3" w:rsidRDefault="008A204B" w:rsidP="008A204B">
      <w:pPr>
        <w:pStyle w:val="NoSpacing"/>
        <w:rPr>
          <w:b/>
        </w:rPr>
      </w:pPr>
      <w:r w:rsidRPr="002523E3">
        <w:rPr>
          <w:b/>
        </w:rPr>
        <w:t>Continue:</w:t>
      </w:r>
    </w:p>
    <w:p w:rsidR="008A204B" w:rsidRPr="006456CE" w:rsidRDefault="008A204B" w:rsidP="008A204B">
      <w:pPr>
        <w:pStyle w:val="NoSpacing"/>
        <w:numPr>
          <w:ilvl w:val="0"/>
          <w:numId w:val="39"/>
        </w:numPr>
      </w:pPr>
      <w:r w:rsidRPr="006456CE">
        <w:t>Share opinions about the text as a whole (beginning, characters, ending) and the illustrations</w:t>
      </w:r>
    </w:p>
    <w:p w:rsidR="008A204B" w:rsidRDefault="008A204B" w:rsidP="008A204B">
      <w:pPr>
        <w:pStyle w:val="NoSpacing"/>
        <w:numPr>
          <w:ilvl w:val="0"/>
          <w:numId w:val="39"/>
        </w:numPr>
      </w:pPr>
      <w:r w:rsidRPr="006456CE">
        <w:t>Make judgements about characters or events in a text</w:t>
      </w:r>
    </w:p>
    <w:p w:rsidR="008A204B" w:rsidRPr="006456CE" w:rsidRDefault="008A204B" w:rsidP="008A204B">
      <w:pPr>
        <w:pStyle w:val="NoSpacing"/>
        <w:numPr>
          <w:ilvl w:val="0"/>
          <w:numId w:val="39"/>
        </w:numPr>
      </w:pPr>
      <w:r w:rsidRPr="006456CE">
        <w:t xml:space="preserve">Express opinions about </w:t>
      </w:r>
      <w:r>
        <w:t>(</w:t>
      </w:r>
      <w:r w:rsidR="00652BE1">
        <w:rPr>
          <w:color w:val="1F497D" w:themeColor="text2"/>
        </w:rPr>
        <w:t>N</w:t>
      </w:r>
      <w:r w:rsidR="00DE3E67">
        <w:rPr>
          <w:color w:val="1F497D" w:themeColor="text2"/>
        </w:rPr>
        <w:t>ew</w:t>
      </w:r>
      <w:r w:rsidR="00652BE1">
        <w:rPr>
          <w:color w:val="1F497D" w:themeColor="text2"/>
        </w:rPr>
        <w:t>:</w:t>
      </w:r>
      <w:r w:rsidRPr="006456CE">
        <w:rPr>
          <w:color w:val="1F497D" w:themeColor="text2"/>
        </w:rPr>
        <w:t xml:space="preserve"> add about the quality</w:t>
      </w:r>
      <w:r>
        <w:t xml:space="preserve">) of </w:t>
      </w:r>
      <w:r w:rsidRPr="006456CE">
        <w:t>a text</w:t>
      </w:r>
      <w:r>
        <w:t xml:space="preserve"> (</w:t>
      </w:r>
      <w:r w:rsidRPr="006456CE">
        <w:rPr>
          <w:color w:val="1F497D" w:themeColor="text2"/>
        </w:rPr>
        <w:t>and about the illustrations</w:t>
      </w:r>
      <w:r>
        <w:t>)</w:t>
      </w:r>
      <w:r w:rsidRPr="006456CE">
        <w:t xml:space="preserve"> and state reasons</w:t>
      </w:r>
    </w:p>
    <w:p w:rsidR="008A204B" w:rsidRPr="00BA64F1" w:rsidRDefault="008A204B" w:rsidP="008A204B">
      <w:pPr>
        <w:rPr>
          <w:color w:val="FF0000"/>
        </w:rPr>
      </w:pPr>
    </w:p>
    <w:p w:rsidR="008A204B" w:rsidRPr="00BA64F1" w:rsidRDefault="008A204B" w:rsidP="008A204B">
      <w:pPr>
        <w:rPr>
          <w:color w:val="FF0000"/>
        </w:rPr>
      </w:pPr>
    </w:p>
    <w:p w:rsidR="008A204B" w:rsidRDefault="008A204B" w:rsidP="008A204B">
      <w:pPr>
        <w:rPr>
          <w:color w:val="FF0000"/>
        </w:rPr>
      </w:pPr>
    </w:p>
    <w:p w:rsidR="008A204B" w:rsidRDefault="008A204B" w:rsidP="008A204B">
      <w:pPr>
        <w:rPr>
          <w:color w:val="FF0000"/>
        </w:rPr>
      </w:pPr>
    </w:p>
    <w:p w:rsidR="008A204B" w:rsidRDefault="008A204B" w:rsidP="008A204B">
      <w:pPr>
        <w:rPr>
          <w:color w:val="FF0000"/>
        </w:rPr>
      </w:pPr>
    </w:p>
    <w:p w:rsidR="008A204B" w:rsidRDefault="008A204B" w:rsidP="008A204B">
      <w:pPr>
        <w:rPr>
          <w:color w:val="FF0000"/>
        </w:rPr>
      </w:pPr>
    </w:p>
    <w:p w:rsidR="008A204B" w:rsidRDefault="008A204B" w:rsidP="008A204B">
      <w:pPr>
        <w:rPr>
          <w:color w:val="FF0000"/>
        </w:rPr>
      </w:pPr>
    </w:p>
    <w:p w:rsidR="007601D3" w:rsidRDefault="007601D3" w:rsidP="008A204B">
      <w:pPr>
        <w:rPr>
          <w:color w:val="FF0000"/>
        </w:rPr>
      </w:pPr>
    </w:p>
    <w:p w:rsidR="008A204B" w:rsidRDefault="008A204B" w:rsidP="008A204B">
      <w:pPr>
        <w:rPr>
          <w:color w:val="FF0000"/>
        </w:rPr>
      </w:pPr>
    </w:p>
    <w:p w:rsidR="008A204B" w:rsidRDefault="008A204B" w:rsidP="008A204B">
      <w:pPr>
        <w:rPr>
          <w:color w:val="FF0000"/>
        </w:rPr>
      </w:pPr>
    </w:p>
    <w:p w:rsidR="008A204B" w:rsidRDefault="008A204B" w:rsidP="008A204B">
      <w:pPr>
        <w:rPr>
          <w:color w:val="FF0000"/>
        </w:rPr>
      </w:pPr>
    </w:p>
    <w:p w:rsidR="008A204B" w:rsidRDefault="008A204B" w:rsidP="008A204B">
      <w:pPr>
        <w:rPr>
          <w:color w:val="FF0000"/>
        </w:rPr>
      </w:pPr>
    </w:p>
    <w:p w:rsidR="007601D3" w:rsidRPr="008F7AD6" w:rsidRDefault="007601D3" w:rsidP="007601D3">
      <w:pPr>
        <w:pStyle w:val="Title"/>
        <w:jc w:val="center"/>
        <w:rPr>
          <w:sz w:val="28"/>
          <w:szCs w:val="28"/>
        </w:rPr>
      </w:pPr>
      <w:r w:rsidRPr="008F7AD6">
        <w:rPr>
          <w:sz w:val="28"/>
          <w:szCs w:val="28"/>
        </w:rPr>
        <w:t>Guided Reading Level H</w:t>
      </w:r>
    </w:p>
    <w:p w:rsidR="007601D3" w:rsidRPr="008F7AD6" w:rsidRDefault="002523E3" w:rsidP="007601D3">
      <w:pPr>
        <w:pStyle w:val="Title"/>
        <w:rPr>
          <w:sz w:val="24"/>
          <w:szCs w:val="24"/>
        </w:rPr>
      </w:pPr>
      <w:r>
        <w:rPr>
          <w:sz w:val="24"/>
          <w:szCs w:val="24"/>
        </w:rPr>
        <w:t>Decoding</w:t>
      </w:r>
    </w:p>
    <w:p w:rsidR="002523E3" w:rsidRDefault="002523E3" w:rsidP="007601D3">
      <w:pPr>
        <w:pStyle w:val="NoSpacing"/>
        <w:rPr>
          <w:b/>
        </w:rPr>
      </w:pPr>
      <w:r>
        <w:rPr>
          <w:b/>
        </w:rPr>
        <w:lastRenderedPageBreak/>
        <w:t>Solving words</w:t>
      </w:r>
    </w:p>
    <w:p w:rsidR="007601D3" w:rsidRPr="00BD3A90" w:rsidRDefault="007601D3" w:rsidP="007601D3">
      <w:pPr>
        <w:pStyle w:val="NoSpacing"/>
        <w:rPr>
          <w:b/>
        </w:rPr>
      </w:pPr>
      <w:r w:rsidRPr="00BD3A90">
        <w:rPr>
          <w:b/>
        </w:rPr>
        <w:t>Continue:</w:t>
      </w:r>
    </w:p>
    <w:p w:rsidR="007601D3" w:rsidRPr="00EE6DAD" w:rsidRDefault="007601D3" w:rsidP="007601D3">
      <w:pPr>
        <w:pStyle w:val="NoSpacing"/>
        <w:numPr>
          <w:ilvl w:val="0"/>
          <w:numId w:val="10"/>
        </w:numPr>
      </w:pPr>
      <w:r w:rsidRPr="00EE6DAD">
        <w:t>Make connections between words by letters, sounds or spelling patterns</w:t>
      </w:r>
    </w:p>
    <w:p w:rsidR="007601D3" w:rsidRPr="00EE6DAD" w:rsidRDefault="007601D3" w:rsidP="007601D3">
      <w:pPr>
        <w:pStyle w:val="NoSpacing"/>
        <w:numPr>
          <w:ilvl w:val="0"/>
          <w:numId w:val="30"/>
        </w:numPr>
      </w:pPr>
      <w:r w:rsidRPr="00EE6DAD">
        <w:t xml:space="preserve">Use known words and word parts (onsets and rimes) to solve unknown words </w:t>
      </w:r>
    </w:p>
    <w:p w:rsidR="007601D3" w:rsidRPr="00EE6DAD" w:rsidRDefault="007601D3" w:rsidP="007601D3">
      <w:pPr>
        <w:pStyle w:val="NoSpacing"/>
        <w:numPr>
          <w:ilvl w:val="0"/>
          <w:numId w:val="30"/>
        </w:numPr>
      </w:pPr>
      <w:r w:rsidRPr="00EE6DAD">
        <w:t>Take apart compound words to solve them</w:t>
      </w:r>
    </w:p>
    <w:p w:rsidR="007601D3" w:rsidRPr="00EE6DAD" w:rsidRDefault="007601D3" w:rsidP="007601D3">
      <w:pPr>
        <w:pStyle w:val="NoSpacing"/>
        <w:numPr>
          <w:ilvl w:val="0"/>
          <w:numId w:val="35"/>
        </w:numPr>
      </w:pPr>
      <w:r w:rsidRPr="00EE6DAD">
        <w:t xml:space="preserve">Use letter-sound analysis from left to right to read a </w:t>
      </w:r>
      <w:r w:rsidR="00DE3E67">
        <w:t>new</w:t>
      </w:r>
      <w:r w:rsidRPr="00EE6DAD">
        <w:t xml:space="preserve"> word</w:t>
      </w:r>
    </w:p>
    <w:p w:rsidR="007601D3" w:rsidRPr="00A75656" w:rsidRDefault="007601D3" w:rsidP="007601D3">
      <w:pPr>
        <w:pStyle w:val="NoSpacing"/>
        <w:numPr>
          <w:ilvl w:val="0"/>
          <w:numId w:val="35"/>
        </w:numPr>
        <w:rPr>
          <w:color w:val="C0504D" w:themeColor="accent2"/>
        </w:rPr>
      </w:pPr>
      <w:r w:rsidRPr="00EE6DAD">
        <w:t>Use language structure, meaning and visual information in a coordinated way to solve words</w:t>
      </w:r>
    </w:p>
    <w:p w:rsidR="007601D3" w:rsidRPr="00EE6DAD" w:rsidRDefault="007601D3" w:rsidP="007601D3">
      <w:pPr>
        <w:pStyle w:val="NoSpacing"/>
        <w:numPr>
          <w:ilvl w:val="0"/>
          <w:numId w:val="40"/>
        </w:numPr>
      </w:pPr>
      <w:r w:rsidRPr="00EE6DAD">
        <w:t>Use consonant and vowel letter-sound relationships to solve words</w:t>
      </w:r>
    </w:p>
    <w:p w:rsidR="007601D3" w:rsidRPr="00EE6DAD" w:rsidRDefault="007601D3" w:rsidP="007601D3">
      <w:pPr>
        <w:pStyle w:val="NoSpacing"/>
        <w:numPr>
          <w:ilvl w:val="0"/>
          <w:numId w:val="40"/>
        </w:numPr>
      </w:pPr>
      <w:r w:rsidRPr="00EE6DAD">
        <w:t>Connect words that mean the same or almost the same to derive meaning from the text</w:t>
      </w:r>
    </w:p>
    <w:p w:rsidR="007601D3" w:rsidRDefault="007601D3" w:rsidP="007601D3">
      <w:pPr>
        <w:pStyle w:val="NoSpacing"/>
        <w:numPr>
          <w:ilvl w:val="0"/>
          <w:numId w:val="40"/>
        </w:numPr>
      </w:pPr>
      <w:r w:rsidRPr="00EE6DAD">
        <w:t>Use context and pictures to derive the meaning from unfamiliar vocabulary</w:t>
      </w:r>
    </w:p>
    <w:p w:rsidR="007601D3" w:rsidRPr="008F7AD6" w:rsidRDefault="00652BE1" w:rsidP="007601D3">
      <w:pPr>
        <w:pStyle w:val="NoSpacing"/>
        <w:rPr>
          <w:b/>
        </w:rPr>
      </w:pPr>
      <w:r>
        <w:rPr>
          <w:b/>
        </w:rPr>
        <w:t>New:</w:t>
      </w:r>
    </w:p>
    <w:p w:rsidR="007601D3" w:rsidRPr="00EE6DAD" w:rsidRDefault="007601D3" w:rsidP="007601D3">
      <w:pPr>
        <w:pStyle w:val="NoSpacing"/>
        <w:numPr>
          <w:ilvl w:val="0"/>
          <w:numId w:val="40"/>
        </w:numPr>
        <w:rPr>
          <w:color w:val="1F497D" w:themeColor="text2"/>
        </w:rPr>
      </w:pPr>
      <w:r w:rsidRPr="00EE6DAD">
        <w:rPr>
          <w:color w:val="1F497D" w:themeColor="text2"/>
        </w:rPr>
        <w:t>Quickly or automatically recognize 100 or more high frequency words within continuous text</w:t>
      </w:r>
    </w:p>
    <w:p w:rsidR="007601D3" w:rsidRPr="00EE6DAD" w:rsidRDefault="007601D3" w:rsidP="007601D3">
      <w:pPr>
        <w:pStyle w:val="NoSpacing"/>
        <w:numPr>
          <w:ilvl w:val="0"/>
          <w:numId w:val="40"/>
        </w:numPr>
        <w:rPr>
          <w:color w:val="1F497D" w:themeColor="text2"/>
        </w:rPr>
      </w:pPr>
      <w:r w:rsidRPr="00EE6DAD">
        <w:rPr>
          <w:color w:val="1F497D" w:themeColor="text2"/>
        </w:rPr>
        <w:t>Connect words that mean the same or almost the same to derive meaning</w:t>
      </w:r>
    </w:p>
    <w:p w:rsidR="007601D3" w:rsidRPr="00EE6DAD" w:rsidRDefault="007601D3" w:rsidP="007601D3">
      <w:pPr>
        <w:pStyle w:val="NoSpacing"/>
        <w:numPr>
          <w:ilvl w:val="0"/>
          <w:numId w:val="40"/>
        </w:numPr>
        <w:rPr>
          <w:color w:val="1F497D" w:themeColor="text2"/>
        </w:rPr>
      </w:pPr>
      <w:r w:rsidRPr="00EE6DAD">
        <w:rPr>
          <w:color w:val="1F497D" w:themeColor="text2"/>
        </w:rPr>
        <w:t>Use letter sound rel</w:t>
      </w:r>
      <w:r>
        <w:rPr>
          <w:color w:val="1F497D" w:themeColor="text2"/>
        </w:rPr>
        <w:t xml:space="preserve">ationships in sequence to solve </w:t>
      </w:r>
      <w:r w:rsidRPr="00EE6DAD">
        <w:rPr>
          <w:color w:val="1F497D" w:themeColor="text2"/>
        </w:rPr>
        <w:t>more complex words</w:t>
      </w:r>
    </w:p>
    <w:p w:rsidR="007601D3" w:rsidRDefault="007601D3" w:rsidP="007601D3">
      <w:pPr>
        <w:pStyle w:val="NoSpacing"/>
        <w:numPr>
          <w:ilvl w:val="0"/>
          <w:numId w:val="40"/>
        </w:numPr>
        <w:rPr>
          <w:color w:val="1F497D" w:themeColor="text2"/>
        </w:rPr>
      </w:pPr>
      <w:r w:rsidRPr="00EE6DAD">
        <w:rPr>
          <w:color w:val="1F497D" w:themeColor="text2"/>
        </w:rPr>
        <w:t>Demonstrate knowledge of flexible ways to solve words</w:t>
      </w:r>
      <w:r>
        <w:rPr>
          <w:color w:val="1F497D" w:themeColor="text2"/>
        </w:rPr>
        <w:t xml:space="preserve"> (taking it apart, using meaning </w:t>
      </w:r>
      <w:r w:rsidR="00F97DF1">
        <w:rPr>
          <w:color w:val="1F497D" w:themeColor="text2"/>
        </w:rPr>
        <w:t>etc</w:t>
      </w:r>
      <w:r w:rsidR="00652BE1">
        <w:rPr>
          <w:color w:val="1F497D" w:themeColor="text2"/>
        </w:rPr>
        <w:t>.</w:t>
      </w:r>
      <w:r>
        <w:rPr>
          <w:color w:val="1F497D" w:themeColor="text2"/>
        </w:rPr>
        <w:t>)</w:t>
      </w:r>
    </w:p>
    <w:p w:rsidR="007601D3" w:rsidRPr="00EE6DAD" w:rsidRDefault="007601D3" w:rsidP="007601D3">
      <w:pPr>
        <w:pStyle w:val="NoSpacing"/>
        <w:numPr>
          <w:ilvl w:val="0"/>
          <w:numId w:val="40"/>
        </w:numPr>
        <w:rPr>
          <w:color w:val="1F497D" w:themeColor="text2"/>
        </w:rPr>
      </w:pPr>
      <w:r>
        <w:rPr>
          <w:color w:val="1F497D" w:themeColor="text2"/>
        </w:rPr>
        <w:t>Breakdown a longer word into syllables in order to decode more manageable units</w:t>
      </w:r>
    </w:p>
    <w:p w:rsidR="007601D3" w:rsidRDefault="007601D3" w:rsidP="007601D3">
      <w:pPr>
        <w:pStyle w:val="NoSpacing"/>
      </w:pPr>
    </w:p>
    <w:p w:rsidR="007601D3" w:rsidRPr="00BD3A90" w:rsidRDefault="00D62A99" w:rsidP="007601D3">
      <w:pPr>
        <w:pStyle w:val="NoSpacing"/>
        <w:rPr>
          <w:b/>
        </w:rPr>
      </w:pPr>
      <w:r>
        <w:rPr>
          <w:b/>
        </w:rPr>
        <w:t>Monitoring and correcting</w:t>
      </w:r>
      <w:r w:rsidR="007601D3" w:rsidRPr="00BD3A90">
        <w:rPr>
          <w:b/>
        </w:rPr>
        <w:t xml:space="preserve"> </w:t>
      </w:r>
    </w:p>
    <w:p w:rsidR="007601D3" w:rsidRPr="008F7AD6" w:rsidRDefault="007601D3" w:rsidP="007601D3">
      <w:pPr>
        <w:pStyle w:val="NoSpacing"/>
        <w:rPr>
          <w:b/>
        </w:rPr>
      </w:pPr>
      <w:r w:rsidRPr="008F7AD6">
        <w:rPr>
          <w:b/>
        </w:rPr>
        <w:t>Continue:</w:t>
      </w:r>
    </w:p>
    <w:p w:rsidR="007601D3" w:rsidRPr="00C867EA" w:rsidRDefault="007601D3" w:rsidP="007601D3">
      <w:pPr>
        <w:pStyle w:val="NoSpacing"/>
        <w:numPr>
          <w:ilvl w:val="0"/>
          <w:numId w:val="12"/>
        </w:numPr>
      </w:pPr>
      <w:r w:rsidRPr="00C867EA">
        <w:t>Use known words to self-monitor and self-correct</w:t>
      </w:r>
    </w:p>
    <w:p w:rsidR="007601D3" w:rsidRPr="00A75656" w:rsidRDefault="007601D3" w:rsidP="007601D3">
      <w:pPr>
        <w:pStyle w:val="NoSpacing"/>
        <w:numPr>
          <w:ilvl w:val="0"/>
          <w:numId w:val="12"/>
        </w:numPr>
        <w:rPr>
          <w:color w:val="C0504D" w:themeColor="accent2"/>
        </w:rPr>
      </w:pPr>
      <w:r w:rsidRPr="00C867EA">
        <w:t xml:space="preserve">Self-correct close to the point of error </w:t>
      </w:r>
    </w:p>
    <w:p w:rsidR="007601D3" w:rsidRPr="00C867EA" w:rsidRDefault="007601D3" w:rsidP="007601D3">
      <w:pPr>
        <w:pStyle w:val="NoSpacing"/>
        <w:numPr>
          <w:ilvl w:val="0"/>
          <w:numId w:val="12"/>
        </w:numPr>
        <w:rPr>
          <w:color w:val="1F497D" w:themeColor="text2"/>
        </w:rPr>
      </w:pPr>
      <w:r w:rsidRPr="00C867EA">
        <w:t>Reread to problem solve, self-correct or confirm</w:t>
      </w:r>
      <w:r>
        <w:t xml:space="preserve"> (</w:t>
      </w:r>
      <w:r w:rsidR="005372A2">
        <w:rPr>
          <w:color w:val="1F497D" w:themeColor="text2"/>
        </w:rPr>
        <w:t>New: add</w:t>
      </w:r>
      <w:r w:rsidRPr="00C867EA">
        <w:rPr>
          <w:color w:val="1F497D" w:themeColor="text2"/>
        </w:rPr>
        <w:t xml:space="preserve"> less frequently than in previous levels)</w:t>
      </w:r>
    </w:p>
    <w:p w:rsidR="007601D3" w:rsidRPr="00C867EA" w:rsidRDefault="007601D3" w:rsidP="007601D3">
      <w:pPr>
        <w:pStyle w:val="NoSpacing"/>
        <w:numPr>
          <w:ilvl w:val="0"/>
          <w:numId w:val="12"/>
        </w:numPr>
      </w:pPr>
      <w:r w:rsidRPr="00C867EA">
        <w:t>Use known words to self-monitor and self-correct</w:t>
      </w:r>
    </w:p>
    <w:p w:rsidR="007601D3" w:rsidRPr="00C867EA" w:rsidRDefault="007601D3" w:rsidP="007601D3">
      <w:pPr>
        <w:pStyle w:val="NoSpacing"/>
        <w:numPr>
          <w:ilvl w:val="0"/>
          <w:numId w:val="12"/>
        </w:numPr>
      </w:pPr>
      <w:r w:rsidRPr="00C867EA">
        <w:t>Realize when more information is needed to understand a text</w:t>
      </w:r>
    </w:p>
    <w:p w:rsidR="007601D3" w:rsidRPr="008F7AD6" w:rsidRDefault="00652BE1" w:rsidP="007601D3">
      <w:pPr>
        <w:pStyle w:val="NoSpacing"/>
        <w:rPr>
          <w:b/>
        </w:rPr>
      </w:pPr>
      <w:r>
        <w:rPr>
          <w:b/>
        </w:rPr>
        <w:t>New:</w:t>
      </w:r>
    </w:p>
    <w:p w:rsidR="007601D3" w:rsidRPr="00C867EA" w:rsidRDefault="007601D3" w:rsidP="007601D3">
      <w:pPr>
        <w:pStyle w:val="ListParagraph"/>
        <w:numPr>
          <w:ilvl w:val="0"/>
          <w:numId w:val="45"/>
        </w:numPr>
        <w:spacing w:after="0" w:line="240" w:lineRule="auto"/>
        <w:rPr>
          <w:color w:val="1F497D" w:themeColor="text2"/>
        </w:rPr>
      </w:pPr>
      <w:r w:rsidRPr="00C867EA">
        <w:rPr>
          <w:color w:val="1F497D" w:themeColor="text2"/>
        </w:rPr>
        <w:t>Use multiple sources of information to monitor and self-correct using language, structure, meaning and letter sound information</w:t>
      </w:r>
    </w:p>
    <w:p w:rsidR="007601D3" w:rsidRPr="00A75656" w:rsidRDefault="007601D3" w:rsidP="007601D3">
      <w:pPr>
        <w:pStyle w:val="NoSpacing"/>
        <w:rPr>
          <w:color w:val="C0504D" w:themeColor="accent2"/>
        </w:rPr>
      </w:pPr>
    </w:p>
    <w:p w:rsidR="007601D3" w:rsidRPr="00C867EA" w:rsidRDefault="000A2DDE" w:rsidP="007601D3">
      <w:pPr>
        <w:pStyle w:val="NoSpacing"/>
      </w:pPr>
      <w:r>
        <w:rPr>
          <w:b/>
        </w:rPr>
        <w:t>Searching for and using information</w:t>
      </w:r>
    </w:p>
    <w:p w:rsidR="007601D3" w:rsidRPr="008F7AD6" w:rsidRDefault="007601D3" w:rsidP="007601D3">
      <w:pPr>
        <w:pStyle w:val="NoSpacing"/>
        <w:rPr>
          <w:b/>
        </w:rPr>
      </w:pPr>
      <w:r w:rsidRPr="008F7AD6">
        <w:rPr>
          <w:b/>
        </w:rPr>
        <w:t>Continue:</w:t>
      </w:r>
    </w:p>
    <w:p w:rsidR="007601D3" w:rsidRPr="00C867EA" w:rsidRDefault="007601D3" w:rsidP="007601D3">
      <w:pPr>
        <w:pStyle w:val="NoSpacing"/>
        <w:numPr>
          <w:ilvl w:val="0"/>
          <w:numId w:val="13"/>
        </w:numPr>
      </w:pPr>
      <w:r w:rsidRPr="00C867EA">
        <w:t>Process texts with s</w:t>
      </w:r>
      <w:r>
        <w:t>imple dialogue</w:t>
      </w:r>
      <w:r w:rsidRPr="00C867EA">
        <w:t xml:space="preserve"> all assigned to speakers</w:t>
      </w:r>
    </w:p>
    <w:p w:rsidR="007601D3" w:rsidRPr="00C867EA" w:rsidRDefault="007601D3" w:rsidP="007601D3">
      <w:pPr>
        <w:pStyle w:val="NoSpacing"/>
        <w:numPr>
          <w:ilvl w:val="0"/>
          <w:numId w:val="13"/>
        </w:numPr>
      </w:pPr>
      <w:r w:rsidRPr="00C867EA">
        <w:t>Notice, search for remember and discuss information that is important to understanding</w:t>
      </w:r>
    </w:p>
    <w:p w:rsidR="007601D3" w:rsidRPr="008F7AD6" w:rsidRDefault="00652BE1" w:rsidP="007601D3">
      <w:pPr>
        <w:pStyle w:val="NoSpacing"/>
        <w:rPr>
          <w:b/>
        </w:rPr>
      </w:pPr>
      <w:r>
        <w:rPr>
          <w:b/>
        </w:rPr>
        <w:t>New:</w:t>
      </w:r>
    </w:p>
    <w:p w:rsidR="007601D3" w:rsidRPr="00C867EA" w:rsidRDefault="007601D3" w:rsidP="007601D3">
      <w:pPr>
        <w:pStyle w:val="NoSpacing"/>
        <w:numPr>
          <w:ilvl w:val="0"/>
          <w:numId w:val="46"/>
        </w:numPr>
        <w:rPr>
          <w:color w:val="1F497D" w:themeColor="text2"/>
        </w:rPr>
      </w:pPr>
      <w:r w:rsidRPr="00C867EA">
        <w:rPr>
          <w:color w:val="1F497D" w:themeColor="text2"/>
        </w:rPr>
        <w:t>Use a table of contents to locate information in a text</w:t>
      </w:r>
    </w:p>
    <w:p w:rsidR="007601D3" w:rsidRDefault="007601D3" w:rsidP="007601D3">
      <w:pPr>
        <w:pStyle w:val="NoSpacing"/>
        <w:numPr>
          <w:ilvl w:val="0"/>
          <w:numId w:val="46"/>
        </w:numPr>
        <w:rPr>
          <w:color w:val="1F497D" w:themeColor="text2"/>
        </w:rPr>
      </w:pPr>
      <w:r w:rsidRPr="00C867EA">
        <w:rPr>
          <w:color w:val="1F497D" w:themeColor="text2"/>
        </w:rPr>
        <w:t>Use simple graphics labeled pictures that add information to the text</w:t>
      </w:r>
    </w:p>
    <w:p w:rsidR="007601D3" w:rsidRDefault="007601D3" w:rsidP="007601D3">
      <w:pPr>
        <w:pStyle w:val="NoSpacing"/>
        <w:rPr>
          <w:color w:val="1F497D" w:themeColor="text2"/>
        </w:rPr>
      </w:pPr>
    </w:p>
    <w:p w:rsidR="007601D3" w:rsidRDefault="007601D3" w:rsidP="007601D3">
      <w:pPr>
        <w:pStyle w:val="NoSpacing"/>
        <w:rPr>
          <w:color w:val="1F497D" w:themeColor="text2"/>
        </w:rPr>
      </w:pPr>
    </w:p>
    <w:p w:rsidR="007601D3" w:rsidRDefault="007601D3" w:rsidP="007601D3">
      <w:pPr>
        <w:pStyle w:val="NoSpacing"/>
        <w:rPr>
          <w:color w:val="1F497D" w:themeColor="text2"/>
        </w:rPr>
      </w:pPr>
    </w:p>
    <w:p w:rsidR="007601D3" w:rsidRDefault="007601D3" w:rsidP="007601D3">
      <w:pPr>
        <w:pStyle w:val="NoSpacing"/>
        <w:rPr>
          <w:color w:val="1F497D" w:themeColor="text2"/>
        </w:rPr>
      </w:pPr>
    </w:p>
    <w:p w:rsidR="007601D3" w:rsidRDefault="007601D3" w:rsidP="007601D3">
      <w:pPr>
        <w:pStyle w:val="NoSpacing"/>
        <w:rPr>
          <w:color w:val="1F497D" w:themeColor="text2"/>
        </w:rPr>
      </w:pPr>
    </w:p>
    <w:p w:rsidR="007601D3" w:rsidRDefault="007601D3" w:rsidP="007601D3">
      <w:pPr>
        <w:pStyle w:val="NoSpacing"/>
        <w:rPr>
          <w:color w:val="1F497D" w:themeColor="text2"/>
        </w:rPr>
      </w:pPr>
    </w:p>
    <w:p w:rsidR="007601D3" w:rsidRDefault="007601D3" w:rsidP="007601D3">
      <w:pPr>
        <w:pStyle w:val="NoSpacing"/>
        <w:rPr>
          <w:color w:val="1F497D" w:themeColor="text2"/>
        </w:rPr>
      </w:pPr>
    </w:p>
    <w:p w:rsidR="007601D3" w:rsidRPr="008F7AD6" w:rsidRDefault="007601D3" w:rsidP="007601D3">
      <w:pPr>
        <w:pStyle w:val="Title"/>
        <w:rPr>
          <w:sz w:val="24"/>
          <w:szCs w:val="24"/>
        </w:rPr>
      </w:pPr>
      <w:r w:rsidRPr="008F7AD6">
        <w:rPr>
          <w:sz w:val="24"/>
          <w:szCs w:val="24"/>
        </w:rPr>
        <w:t>Fluency</w:t>
      </w:r>
    </w:p>
    <w:p w:rsidR="007601D3" w:rsidRPr="008F7AD6" w:rsidRDefault="007601D3" w:rsidP="007601D3">
      <w:pPr>
        <w:pStyle w:val="NoSpacing"/>
        <w:rPr>
          <w:b/>
        </w:rPr>
      </w:pPr>
      <w:r w:rsidRPr="008F7AD6">
        <w:rPr>
          <w:b/>
        </w:rPr>
        <w:t>Continue:</w:t>
      </w:r>
    </w:p>
    <w:p w:rsidR="007601D3" w:rsidRPr="00577D75" w:rsidRDefault="007601D3" w:rsidP="007601D3">
      <w:pPr>
        <w:pStyle w:val="NoSpacing"/>
        <w:numPr>
          <w:ilvl w:val="0"/>
          <w:numId w:val="15"/>
        </w:numPr>
      </w:pPr>
      <w:r w:rsidRPr="00577D75">
        <w:lastRenderedPageBreak/>
        <w:t>Demonstrate appropria</w:t>
      </w:r>
      <w:r>
        <w:t>te stress on words to reflect meaning</w:t>
      </w:r>
    </w:p>
    <w:p w:rsidR="007601D3" w:rsidRPr="00577D75" w:rsidRDefault="007601D3" w:rsidP="007601D3">
      <w:pPr>
        <w:pStyle w:val="NoSpacing"/>
        <w:numPr>
          <w:ilvl w:val="0"/>
          <w:numId w:val="15"/>
        </w:numPr>
      </w:pPr>
      <w:r w:rsidRPr="00577D75">
        <w:t>Reflect punctuation through appropriate pausing and intonation while reading orally</w:t>
      </w:r>
    </w:p>
    <w:p w:rsidR="007601D3" w:rsidRPr="00A75656" w:rsidRDefault="007601D3" w:rsidP="007601D3">
      <w:pPr>
        <w:pStyle w:val="NoSpacing"/>
        <w:numPr>
          <w:ilvl w:val="0"/>
          <w:numId w:val="15"/>
        </w:numPr>
        <w:rPr>
          <w:color w:val="C0504D" w:themeColor="accent2"/>
        </w:rPr>
      </w:pPr>
      <w:r w:rsidRPr="00577D75">
        <w:t>Reflect language syntax and meaning through phrasing and expression</w:t>
      </w:r>
    </w:p>
    <w:p w:rsidR="007601D3" w:rsidRDefault="007601D3" w:rsidP="007601D3">
      <w:pPr>
        <w:pStyle w:val="NoSpacing"/>
        <w:numPr>
          <w:ilvl w:val="0"/>
          <w:numId w:val="15"/>
        </w:numPr>
      </w:pPr>
      <w:r w:rsidRPr="00577D75">
        <w:t>Demonstrate phrased fluent oral reading</w:t>
      </w:r>
    </w:p>
    <w:p w:rsidR="007601D3" w:rsidRPr="00577D75" w:rsidRDefault="007601D3" w:rsidP="007601D3">
      <w:pPr>
        <w:pStyle w:val="NoSpacing"/>
        <w:numPr>
          <w:ilvl w:val="0"/>
          <w:numId w:val="15"/>
        </w:numPr>
      </w:pPr>
      <w:r w:rsidRPr="00577D75">
        <w:t xml:space="preserve">Slow down to problem solve </w:t>
      </w:r>
      <w:r>
        <w:t>(</w:t>
      </w:r>
      <w:r w:rsidR="00652BE1">
        <w:rPr>
          <w:color w:val="1F497D" w:themeColor="text2"/>
        </w:rPr>
        <w:t>N</w:t>
      </w:r>
      <w:r w:rsidR="00DE3E67">
        <w:rPr>
          <w:color w:val="1F497D" w:themeColor="text2"/>
        </w:rPr>
        <w:t>ew</w:t>
      </w:r>
      <w:r w:rsidR="00652BE1">
        <w:rPr>
          <w:color w:val="1F497D" w:themeColor="text2"/>
        </w:rPr>
        <w:t>: add</w:t>
      </w:r>
      <w:r w:rsidRPr="00577D75">
        <w:rPr>
          <w:color w:val="1F497D" w:themeColor="text2"/>
        </w:rPr>
        <w:t xml:space="preserve"> to think about the meaning of the text</w:t>
      </w:r>
      <w:r>
        <w:t xml:space="preserve">) </w:t>
      </w:r>
      <w:r w:rsidRPr="00577D75">
        <w:t>and resume reading with momentum</w:t>
      </w:r>
    </w:p>
    <w:p w:rsidR="007601D3" w:rsidRPr="008F7AD6" w:rsidRDefault="00652BE1" w:rsidP="007601D3">
      <w:pPr>
        <w:pStyle w:val="NoSpacing"/>
        <w:rPr>
          <w:b/>
        </w:rPr>
      </w:pPr>
      <w:r>
        <w:rPr>
          <w:b/>
        </w:rPr>
        <w:t>New:</w:t>
      </w:r>
    </w:p>
    <w:p w:rsidR="007601D3" w:rsidRPr="00577D75" w:rsidRDefault="007601D3" w:rsidP="007601D3">
      <w:pPr>
        <w:pStyle w:val="NoSpacing"/>
        <w:numPr>
          <w:ilvl w:val="0"/>
          <w:numId w:val="78"/>
        </w:numPr>
        <w:rPr>
          <w:color w:val="1F497D" w:themeColor="text2"/>
        </w:rPr>
      </w:pPr>
      <w:r w:rsidRPr="00577D75">
        <w:rPr>
          <w:color w:val="1F497D" w:themeColor="text2"/>
        </w:rPr>
        <w:t xml:space="preserve">Use multiple sources of information (language structure, meaning, </w:t>
      </w:r>
      <w:r w:rsidR="00F97DF1" w:rsidRPr="00577D75">
        <w:rPr>
          <w:color w:val="1F497D" w:themeColor="text2"/>
        </w:rPr>
        <w:t>and fast</w:t>
      </w:r>
      <w:r w:rsidRPr="00577D75">
        <w:rPr>
          <w:color w:val="1F497D" w:themeColor="text2"/>
        </w:rPr>
        <w:t xml:space="preserve"> word recognition) to support fluency and phrasing </w:t>
      </w:r>
    </w:p>
    <w:p w:rsidR="007601D3" w:rsidRDefault="007601D3" w:rsidP="007601D3">
      <w:pPr>
        <w:pStyle w:val="NoSpacing"/>
        <w:numPr>
          <w:ilvl w:val="0"/>
          <w:numId w:val="15"/>
        </w:numPr>
        <w:rPr>
          <w:color w:val="1F497D" w:themeColor="text2"/>
        </w:rPr>
      </w:pPr>
      <w:r w:rsidRPr="00577D75">
        <w:rPr>
          <w:color w:val="1F497D" w:themeColor="text2"/>
        </w:rPr>
        <w:t>Reread to solve words or think about ideas and resume good rate of reading</w:t>
      </w:r>
    </w:p>
    <w:p w:rsidR="007601D3" w:rsidRDefault="007601D3" w:rsidP="007601D3">
      <w:pPr>
        <w:pStyle w:val="NoSpacing"/>
        <w:rPr>
          <w:color w:val="1F497D" w:themeColor="text2"/>
        </w:rPr>
      </w:pPr>
    </w:p>
    <w:p w:rsidR="007601D3" w:rsidRPr="00577D75" w:rsidRDefault="007601D3" w:rsidP="007601D3">
      <w:pPr>
        <w:pStyle w:val="NoSpacing"/>
        <w:rPr>
          <w:color w:val="1F497D" w:themeColor="text2"/>
        </w:rPr>
      </w:pPr>
    </w:p>
    <w:p w:rsidR="007601D3" w:rsidRPr="008F7AD6" w:rsidRDefault="007601D3" w:rsidP="007601D3">
      <w:pPr>
        <w:pStyle w:val="Title"/>
        <w:rPr>
          <w:sz w:val="24"/>
          <w:szCs w:val="24"/>
        </w:rPr>
      </w:pPr>
      <w:r w:rsidRPr="008F7AD6">
        <w:rPr>
          <w:sz w:val="24"/>
          <w:szCs w:val="24"/>
        </w:rPr>
        <w:t>Comprehension</w:t>
      </w:r>
    </w:p>
    <w:p w:rsidR="007601D3" w:rsidRPr="00577D75" w:rsidRDefault="007601D3" w:rsidP="007601D3">
      <w:pPr>
        <w:pStyle w:val="NoSpacing"/>
        <w:rPr>
          <w:b/>
        </w:rPr>
      </w:pPr>
      <w:r w:rsidRPr="00577D75">
        <w:rPr>
          <w:b/>
        </w:rPr>
        <w:t>Summarizing</w:t>
      </w:r>
    </w:p>
    <w:p w:rsidR="007601D3" w:rsidRPr="00577D75" w:rsidRDefault="007601D3" w:rsidP="007601D3">
      <w:pPr>
        <w:pStyle w:val="NoSpacing"/>
        <w:rPr>
          <w:b/>
        </w:rPr>
      </w:pPr>
      <w:r w:rsidRPr="00577D75">
        <w:rPr>
          <w:b/>
        </w:rPr>
        <w:t>Continue:</w:t>
      </w:r>
    </w:p>
    <w:p w:rsidR="007601D3" w:rsidRPr="00B04C3E" w:rsidRDefault="007601D3" w:rsidP="007601D3">
      <w:pPr>
        <w:pStyle w:val="NoSpacing"/>
        <w:numPr>
          <w:ilvl w:val="0"/>
          <w:numId w:val="16"/>
        </w:numPr>
      </w:pPr>
      <w:r w:rsidRPr="00B04C3E">
        <w:t>Remember information to help in understanding the end of a story</w:t>
      </w:r>
    </w:p>
    <w:p w:rsidR="007601D3" w:rsidRDefault="007601D3" w:rsidP="007601D3">
      <w:pPr>
        <w:pStyle w:val="NoSpacing"/>
        <w:numPr>
          <w:ilvl w:val="0"/>
          <w:numId w:val="17"/>
        </w:numPr>
      </w:pPr>
      <w:r w:rsidRPr="00B04C3E">
        <w:t>Provide an oral summary of a text with appropriate details in sequence</w:t>
      </w:r>
    </w:p>
    <w:p w:rsidR="007601D3" w:rsidRPr="008F7AD6" w:rsidRDefault="00652BE1" w:rsidP="007601D3">
      <w:pPr>
        <w:pStyle w:val="NoSpacing"/>
        <w:rPr>
          <w:b/>
        </w:rPr>
      </w:pPr>
      <w:r>
        <w:rPr>
          <w:b/>
        </w:rPr>
        <w:t>New:</w:t>
      </w:r>
    </w:p>
    <w:p w:rsidR="007601D3" w:rsidRDefault="007601D3" w:rsidP="007601D3">
      <w:pPr>
        <w:pStyle w:val="NoSpacing"/>
        <w:numPr>
          <w:ilvl w:val="0"/>
          <w:numId w:val="17"/>
        </w:numPr>
        <w:rPr>
          <w:color w:val="1F497D" w:themeColor="text2"/>
        </w:rPr>
      </w:pPr>
      <w:r>
        <w:rPr>
          <w:color w:val="1F497D" w:themeColor="text2"/>
        </w:rPr>
        <w:t>Demonstrate and understand a set of related ideas in a text</w:t>
      </w:r>
    </w:p>
    <w:p w:rsidR="007601D3" w:rsidRPr="00B04C3E" w:rsidRDefault="007601D3" w:rsidP="007601D3">
      <w:pPr>
        <w:pStyle w:val="NoSpacing"/>
        <w:numPr>
          <w:ilvl w:val="0"/>
          <w:numId w:val="17"/>
        </w:numPr>
        <w:rPr>
          <w:color w:val="1F497D" w:themeColor="text2"/>
        </w:rPr>
      </w:pPr>
      <w:r w:rsidRPr="00B04C3E">
        <w:rPr>
          <w:color w:val="1F497D" w:themeColor="text2"/>
        </w:rPr>
        <w:t>Demonstrate an understanding of sequence when summarizing a text</w:t>
      </w:r>
    </w:p>
    <w:p w:rsidR="007601D3" w:rsidRPr="00B04C3E" w:rsidRDefault="007601D3" w:rsidP="007601D3">
      <w:pPr>
        <w:pStyle w:val="NoSpacing"/>
        <w:numPr>
          <w:ilvl w:val="0"/>
          <w:numId w:val="17"/>
        </w:numPr>
        <w:rPr>
          <w:color w:val="1F497D" w:themeColor="text2"/>
        </w:rPr>
      </w:pPr>
      <w:r w:rsidRPr="00B04C3E">
        <w:rPr>
          <w:color w:val="1F497D" w:themeColor="text2"/>
        </w:rPr>
        <w:t>Summarize narratives with multiple episodes as part of the same simple plot</w:t>
      </w:r>
    </w:p>
    <w:p w:rsidR="00E87F39" w:rsidRDefault="00E87F39" w:rsidP="007601D3">
      <w:pPr>
        <w:pStyle w:val="NoSpacing"/>
        <w:rPr>
          <w:b/>
        </w:rPr>
      </w:pPr>
    </w:p>
    <w:p w:rsidR="007601D3" w:rsidRPr="008F7AD6" w:rsidRDefault="007601D3" w:rsidP="007601D3">
      <w:pPr>
        <w:pStyle w:val="NoSpacing"/>
        <w:rPr>
          <w:b/>
        </w:rPr>
      </w:pPr>
      <w:r w:rsidRPr="008F7AD6">
        <w:rPr>
          <w:b/>
        </w:rPr>
        <w:t>Predicting</w:t>
      </w:r>
    </w:p>
    <w:p w:rsidR="007601D3" w:rsidRPr="008F7AD6" w:rsidRDefault="007601D3" w:rsidP="007601D3">
      <w:pPr>
        <w:pStyle w:val="NoSpacing"/>
        <w:rPr>
          <w:b/>
        </w:rPr>
      </w:pPr>
      <w:r w:rsidRPr="008F7AD6">
        <w:rPr>
          <w:b/>
        </w:rPr>
        <w:t>Continue:</w:t>
      </w:r>
    </w:p>
    <w:p w:rsidR="007601D3" w:rsidRPr="00CC01AB" w:rsidRDefault="007601D3" w:rsidP="007601D3">
      <w:pPr>
        <w:pStyle w:val="NoSpacing"/>
        <w:numPr>
          <w:ilvl w:val="0"/>
          <w:numId w:val="19"/>
        </w:numPr>
      </w:pPr>
      <w:r w:rsidRPr="00CC01AB">
        <w:t>Make predictions using language structure</w:t>
      </w:r>
    </w:p>
    <w:p w:rsidR="007601D3" w:rsidRPr="00CC01AB" w:rsidRDefault="007601D3" w:rsidP="007601D3">
      <w:pPr>
        <w:pStyle w:val="NoSpacing"/>
        <w:numPr>
          <w:ilvl w:val="0"/>
          <w:numId w:val="19"/>
        </w:numPr>
      </w:pPr>
      <w:r w:rsidRPr="00CC01AB">
        <w:t>Make predictions based on knowledge of characters or type of story</w:t>
      </w:r>
    </w:p>
    <w:p w:rsidR="007601D3" w:rsidRDefault="007601D3" w:rsidP="007601D3">
      <w:pPr>
        <w:pStyle w:val="NoSpacing"/>
        <w:numPr>
          <w:ilvl w:val="0"/>
          <w:numId w:val="43"/>
        </w:numPr>
      </w:pPr>
      <w:r w:rsidRPr="00CC01AB">
        <w:t>Support predictions with evidence from the text or personal experiences and knowledge</w:t>
      </w:r>
    </w:p>
    <w:p w:rsidR="007601D3" w:rsidRPr="008F7AD6" w:rsidRDefault="00652BE1" w:rsidP="007601D3">
      <w:pPr>
        <w:pStyle w:val="NoSpacing"/>
        <w:rPr>
          <w:b/>
        </w:rPr>
      </w:pPr>
      <w:r>
        <w:rPr>
          <w:b/>
        </w:rPr>
        <w:t>New:</w:t>
      </w:r>
      <w:r w:rsidR="007601D3" w:rsidRPr="008F7AD6">
        <w:rPr>
          <w:b/>
        </w:rPr>
        <w:t xml:space="preserve"> </w:t>
      </w:r>
    </w:p>
    <w:p w:rsidR="007601D3" w:rsidRDefault="007601D3" w:rsidP="007601D3">
      <w:pPr>
        <w:pStyle w:val="NoSpacing"/>
        <w:numPr>
          <w:ilvl w:val="0"/>
          <w:numId w:val="43"/>
        </w:numPr>
        <w:rPr>
          <w:color w:val="1F497D" w:themeColor="text2"/>
        </w:rPr>
      </w:pPr>
      <w:r w:rsidRPr="00CC01AB">
        <w:rPr>
          <w:color w:val="1F497D" w:themeColor="text2"/>
        </w:rPr>
        <w:t>Use understanding of text structure to make predictions about what will happen next</w:t>
      </w:r>
    </w:p>
    <w:p w:rsidR="007601D3" w:rsidRDefault="007601D3" w:rsidP="007601D3">
      <w:pPr>
        <w:pStyle w:val="NoSpacing"/>
        <w:numPr>
          <w:ilvl w:val="0"/>
          <w:numId w:val="43"/>
        </w:numPr>
        <w:rPr>
          <w:color w:val="1F497D" w:themeColor="text2"/>
        </w:rPr>
      </w:pPr>
      <w:r>
        <w:rPr>
          <w:color w:val="1F497D" w:themeColor="text2"/>
        </w:rPr>
        <w:t>Make predictions based on knowledge of characters or type of story</w:t>
      </w:r>
    </w:p>
    <w:p w:rsidR="007601D3" w:rsidRPr="00CC01AB" w:rsidRDefault="007601D3" w:rsidP="007601D3">
      <w:pPr>
        <w:pStyle w:val="NoSpacing"/>
        <w:numPr>
          <w:ilvl w:val="0"/>
          <w:numId w:val="43"/>
        </w:numPr>
        <w:rPr>
          <w:color w:val="1F497D" w:themeColor="text2"/>
        </w:rPr>
      </w:pPr>
      <w:r>
        <w:rPr>
          <w:color w:val="1F497D" w:themeColor="text2"/>
        </w:rPr>
        <w:t>Support predictions with evidence from the text or personal experience and knowledge</w:t>
      </w:r>
    </w:p>
    <w:p w:rsidR="00E87F39" w:rsidRDefault="00E87F39" w:rsidP="007601D3">
      <w:pPr>
        <w:pStyle w:val="NoSpacing"/>
        <w:rPr>
          <w:b/>
        </w:rPr>
      </w:pPr>
    </w:p>
    <w:p w:rsidR="007601D3" w:rsidRPr="003B73C7" w:rsidRDefault="007601D3" w:rsidP="007601D3">
      <w:pPr>
        <w:pStyle w:val="NoSpacing"/>
        <w:rPr>
          <w:b/>
        </w:rPr>
      </w:pPr>
      <w:r w:rsidRPr="003B73C7">
        <w:rPr>
          <w:b/>
        </w:rPr>
        <w:t>Making connections</w:t>
      </w:r>
    </w:p>
    <w:p w:rsidR="007601D3" w:rsidRPr="008F7AD6" w:rsidRDefault="007601D3" w:rsidP="007601D3">
      <w:pPr>
        <w:pStyle w:val="NoSpacing"/>
        <w:rPr>
          <w:b/>
        </w:rPr>
      </w:pPr>
      <w:r w:rsidRPr="008F7AD6">
        <w:rPr>
          <w:b/>
        </w:rPr>
        <w:t>Continue:</w:t>
      </w:r>
    </w:p>
    <w:p w:rsidR="007601D3" w:rsidRPr="00624754" w:rsidRDefault="007601D3" w:rsidP="007601D3">
      <w:pPr>
        <w:pStyle w:val="NoSpacing"/>
        <w:numPr>
          <w:ilvl w:val="0"/>
          <w:numId w:val="20"/>
        </w:numPr>
      </w:pPr>
      <w:r w:rsidRPr="00624754">
        <w:t xml:space="preserve">Recognize and apply attributes of recurring characters </w:t>
      </w:r>
    </w:p>
    <w:p w:rsidR="007601D3" w:rsidRDefault="007601D3" w:rsidP="007601D3">
      <w:pPr>
        <w:pStyle w:val="NoSpacing"/>
        <w:numPr>
          <w:ilvl w:val="0"/>
          <w:numId w:val="20"/>
        </w:numPr>
      </w:pPr>
      <w:r w:rsidRPr="003B73C7">
        <w:t>Make connections between the text and other texts that have been read or heard</w:t>
      </w:r>
    </w:p>
    <w:p w:rsidR="007601D3" w:rsidRPr="008F7AD6" w:rsidRDefault="00652BE1" w:rsidP="007601D3">
      <w:pPr>
        <w:pStyle w:val="NoSpacing"/>
        <w:rPr>
          <w:b/>
        </w:rPr>
      </w:pPr>
      <w:r>
        <w:rPr>
          <w:b/>
        </w:rPr>
        <w:t>New:</w:t>
      </w:r>
    </w:p>
    <w:p w:rsidR="007601D3" w:rsidRPr="00624754" w:rsidRDefault="007601D3" w:rsidP="007601D3">
      <w:pPr>
        <w:pStyle w:val="NoSpacing"/>
        <w:numPr>
          <w:ilvl w:val="0"/>
          <w:numId w:val="79"/>
        </w:numPr>
        <w:rPr>
          <w:color w:val="1F497D" w:themeColor="text2"/>
        </w:rPr>
      </w:pPr>
      <w:r w:rsidRPr="00624754">
        <w:rPr>
          <w:color w:val="1F497D" w:themeColor="text2"/>
        </w:rPr>
        <w:t>Bring knowledge from personal experiences to the interpretation of characters and events</w:t>
      </w:r>
    </w:p>
    <w:p w:rsidR="007601D3" w:rsidRPr="00624754" w:rsidRDefault="007601D3" w:rsidP="007601D3">
      <w:pPr>
        <w:pStyle w:val="NoSpacing"/>
        <w:numPr>
          <w:ilvl w:val="0"/>
          <w:numId w:val="79"/>
        </w:numPr>
        <w:rPr>
          <w:color w:val="1F497D" w:themeColor="text2"/>
        </w:rPr>
      </w:pPr>
      <w:r w:rsidRPr="00624754">
        <w:rPr>
          <w:color w:val="1F497D" w:themeColor="text2"/>
        </w:rPr>
        <w:t>Bring background knowledge to the understanding of a text before, during and after reading</w:t>
      </w:r>
    </w:p>
    <w:p w:rsidR="00E87F39" w:rsidRDefault="00E87F39" w:rsidP="007601D3">
      <w:pPr>
        <w:pStyle w:val="NoSpacing"/>
        <w:rPr>
          <w:b/>
        </w:rPr>
      </w:pPr>
    </w:p>
    <w:p w:rsidR="007601D3" w:rsidRPr="00624754" w:rsidRDefault="007601D3" w:rsidP="007601D3">
      <w:pPr>
        <w:pStyle w:val="NoSpacing"/>
        <w:rPr>
          <w:b/>
        </w:rPr>
      </w:pPr>
      <w:r w:rsidRPr="00624754">
        <w:rPr>
          <w:b/>
        </w:rPr>
        <w:t>Synthesizing</w:t>
      </w:r>
    </w:p>
    <w:p w:rsidR="007601D3" w:rsidRPr="008F7AD6" w:rsidRDefault="00652BE1" w:rsidP="007601D3">
      <w:pPr>
        <w:pStyle w:val="NoSpacing"/>
        <w:rPr>
          <w:b/>
        </w:rPr>
      </w:pPr>
      <w:r>
        <w:rPr>
          <w:b/>
        </w:rPr>
        <w:t>New:</w:t>
      </w:r>
    </w:p>
    <w:p w:rsidR="007601D3" w:rsidRPr="00624754" w:rsidRDefault="007601D3" w:rsidP="007601D3">
      <w:pPr>
        <w:pStyle w:val="NoSpacing"/>
        <w:numPr>
          <w:ilvl w:val="0"/>
          <w:numId w:val="80"/>
        </w:numPr>
        <w:rPr>
          <w:color w:val="1F497D" w:themeColor="text2"/>
        </w:rPr>
      </w:pPr>
      <w:r w:rsidRPr="00624754">
        <w:rPr>
          <w:color w:val="1F497D" w:themeColor="text2"/>
        </w:rPr>
        <w:t xml:space="preserve">Differentiate between what is known and </w:t>
      </w:r>
      <w:r w:rsidR="00DE3E67">
        <w:rPr>
          <w:color w:val="1F497D" w:themeColor="text2"/>
        </w:rPr>
        <w:t>new</w:t>
      </w:r>
      <w:r w:rsidRPr="00624754">
        <w:rPr>
          <w:color w:val="1F497D" w:themeColor="text2"/>
        </w:rPr>
        <w:t xml:space="preserve"> information</w:t>
      </w:r>
    </w:p>
    <w:p w:rsidR="007601D3" w:rsidRPr="00624754" w:rsidRDefault="007601D3" w:rsidP="007601D3">
      <w:pPr>
        <w:pStyle w:val="NoSpacing"/>
        <w:numPr>
          <w:ilvl w:val="0"/>
          <w:numId w:val="80"/>
        </w:numPr>
        <w:rPr>
          <w:color w:val="1F497D" w:themeColor="text2"/>
        </w:rPr>
      </w:pPr>
      <w:r w:rsidRPr="00624754">
        <w:rPr>
          <w:color w:val="1F497D" w:themeColor="text2"/>
        </w:rPr>
        <w:t xml:space="preserve">Identify </w:t>
      </w:r>
      <w:r w:rsidR="00DE3E67">
        <w:rPr>
          <w:color w:val="1F497D" w:themeColor="text2"/>
        </w:rPr>
        <w:t>new</w:t>
      </w:r>
      <w:r w:rsidRPr="00624754">
        <w:rPr>
          <w:color w:val="1F497D" w:themeColor="text2"/>
        </w:rPr>
        <w:t xml:space="preserve"> information and incorporate it into present understandings</w:t>
      </w:r>
    </w:p>
    <w:p w:rsidR="007601D3" w:rsidRPr="00624754" w:rsidRDefault="007601D3" w:rsidP="007601D3">
      <w:pPr>
        <w:pStyle w:val="NoSpacing"/>
        <w:numPr>
          <w:ilvl w:val="0"/>
          <w:numId w:val="80"/>
        </w:numPr>
        <w:rPr>
          <w:color w:val="1F497D" w:themeColor="text2"/>
        </w:rPr>
      </w:pPr>
      <w:r w:rsidRPr="00624754">
        <w:rPr>
          <w:color w:val="1F497D" w:themeColor="text2"/>
        </w:rPr>
        <w:t xml:space="preserve">Demonstrate learning </w:t>
      </w:r>
      <w:r w:rsidR="00DE3E67">
        <w:rPr>
          <w:color w:val="1F497D" w:themeColor="text2"/>
        </w:rPr>
        <w:t>new</w:t>
      </w:r>
      <w:r w:rsidRPr="00624754">
        <w:rPr>
          <w:color w:val="1F497D" w:themeColor="text2"/>
        </w:rPr>
        <w:t xml:space="preserve"> content from reading</w:t>
      </w:r>
    </w:p>
    <w:p w:rsidR="00E87F39" w:rsidRDefault="00E87F39" w:rsidP="007601D3">
      <w:pPr>
        <w:pStyle w:val="NoSpacing"/>
        <w:rPr>
          <w:b/>
        </w:rPr>
      </w:pPr>
    </w:p>
    <w:p w:rsidR="007601D3" w:rsidRPr="00624754" w:rsidRDefault="007601D3" w:rsidP="007601D3">
      <w:pPr>
        <w:pStyle w:val="NoSpacing"/>
        <w:rPr>
          <w:b/>
        </w:rPr>
      </w:pPr>
      <w:r w:rsidRPr="00624754">
        <w:rPr>
          <w:b/>
        </w:rPr>
        <w:t>Inferring</w:t>
      </w:r>
    </w:p>
    <w:p w:rsidR="007601D3" w:rsidRPr="008F7AD6" w:rsidRDefault="007601D3" w:rsidP="007601D3">
      <w:pPr>
        <w:pStyle w:val="NoSpacing"/>
        <w:rPr>
          <w:b/>
        </w:rPr>
      </w:pPr>
      <w:r w:rsidRPr="008F7AD6">
        <w:rPr>
          <w:b/>
        </w:rPr>
        <w:t>Continue:</w:t>
      </w:r>
    </w:p>
    <w:p w:rsidR="007601D3" w:rsidRPr="00624754" w:rsidRDefault="007601D3" w:rsidP="007601D3">
      <w:pPr>
        <w:pStyle w:val="NoSpacing"/>
        <w:numPr>
          <w:ilvl w:val="0"/>
          <w:numId w:val="33"/>
        </w:numPr>
      </w:pPr>
      <w:r w:rsidRPr="00624754">
        <w:t>Interpret (</w:t>
      </w:r>
      <w:r w:rsidR="00652BE1">
        <w:rPr>
          <w:color w:val="1F497D" w:themeColor="text2"/>
        </w:rPr>
        <w:t>New:</w:t>
      </w:r>
      <w:r w:rsidRPr="00624754">
        <w:rPr>
          <w:color w:val="1F497D" w:themeColor="text2"/>
        </w:rPr>
        <w:t xml:space="preserve"> add and talk about</w:t>
      </w:r>
      <w:r w:rsidRPr="00624754">
        <w:t xml:space="preserve">) causes for </w:t>
      </w:r>
      <w:r>
        <w:t xml:space="preserve">characters’ </w:t>
      </w:r>
      <w:r w:rsidRPr="00624754">
        <w:t>feelings, motives or actions</w:t>
      </w:r>
    </w:p>
    <w:p w:rsidR="007601D3" w:rsidRPr="00624754" w:rsidRDefault="007601D3" w:rsidP="007601D3">
      <w:pPr>
        <w:pStyle w:val="NoSpacing"/>
        <w:numPr>
          <w:ilvl w:val="0"/>
          <w:numId w:val="33"/>
        </w:numPr>
      </w:pPr>
      <w:r w:rsidRPr="00624754">
        <w:t>Infer causes and effects as implied in the text</w:t>
      </w:r>
    </w:p>
    <w:p w:rsidR="007601D3" w:rsidRPr="00624754" w:rsidRDefault="007601D3" w:rsidP="007601D3">
      <w:pPr>
        <w:pStyle w:val="NoSpacing"/>
        <w:numPr>
          <w:ilvl w:val="0"/>
          <w:numId w:val="37"/>
        </w:numPr>
      </w:pPr>
      <w:r w:rsidRPr="00624754">
        <w:t>Show empathy for characters and infer their feelings and motivations</w:t>
      </w:r>
    </w:p>
    <w:p w:rsidR="007601D3" w:rsidRPr="00624754" w:rsidRDefault="007601D3" w:rsidP="007601D3">
      <w:pPr>
        <w:pStyle w:val="NoSpacing"/>
        <w:numPr>
          <w:ilvl w:val="0"/>
          <w:numId w:val="37"/>
        </w:numPr>
      </w:pPr>
      <w:r w:rsidRPr="00624754">
        <w:t>Use and interpret information from pictures without depending on them to construct meaning</w:t>
      </w:r>
    </w:p>
    <w:p w:rsidR="007601D3" w:rsidRPr="00624754" w:rsidRDefault="007601D3" w:rsidP="007601D3">
      <w:pPr>
        <w:pStyle w:val="NoSpacing"/>
        <w:numPr>
          <w:ilvl w:val="0"/>
          <w:numId w:val="37"/>
        </w:numPr>
      </w:pPr>
      <w:r w:rsidRPr="00624754">
        <w:t>Justify inferences with evidence from the text</w:t>
      </w:r>
    </w:p>
    <w:p w:rsidR="00E87F39" w:rsidRDefault="00E87F39" w:rsidP="007601D3">
      <w:pPr>
        <w:pStyle w:val="NoSpacing"/>
        <w:rPr>
          <w:b/>
        </w:rPr>
      </w:pPr>
    </w:p>
    <w:p w:rsidR="007601D3" w:rsidRPr="009C6544" w:rsidRDefault="007601D3" w:rsidP="007601D3">
      <w:pPr>
        <w:pStyle w:val="NoSpacing"/>
        <w:rPr>
          <w:b/>
        </w:rPr>
      </w:pPr>
      <w:r w:rsidRPr="009C6544">
        <w:rPr>
          <w:b/>
        </w:rPr>
        <w:t>Analyzing</w:t>
      </w:r>
    </w:p>
    <w:p w:rsidR="007601D3" w:rsidRPr="00E87F39" w:rsidRDefault="007601D3" w:rsidP="007601D3">
      <w:pPr>
        <w:pStyle w:val="NoSpacing"/>
        <w:rPr>
          <w:b/>
        </w:rPr>
      </w:pPr>
      <w:r w:rsidRPr="00E87F39">
        <w:rPr>
          <w:b/>
        </w:rPr>
        <w:t>Continue:</w:t>
      </w:r>
    </w:p>
    <w:p w:rsidR="007601D3" w:rsidRPr="009C6544" w:rsidRDefault="007601D3" w:rsidP="007601D3">
      <w:pPr>
        <w:pStyle w:val="NoSpacing"/>
        <w:numPr>
          <w:ilvl w:val="0"/>
          <w:numId w:val="34"/>
        </w:numPr>
      </w:pPr>
      <w:r w:rsidRPr="009C6544">
        <w:t>Recognize and discuss how writers and illustrators use print layout  and features are used for emphasis</w:t>
      </w:r>
    </w:p>
    <w:p w:rsidR="007601D3" w:rsidRPr="009C6544" w:rsidRDefault="007601D3" w:rsidP="007601D3">
      <w:pPr>
        <w:pStyle w:val="NoSpacing"/>
        <w:numPr>
          <w:ilvl w:val="0"/>
          <w:numId w:val="38"/>
        </w:numPr>
      </w:pPr>
      <w:r w:rsidRPr="009C6544">
        <w:t>Understand what the writer has done to make a text surprising, funny or interesting</w:t>
      </w:r>
    </w:p>
    <w:p w:rsidR="007601D3" w:rsidRPr="009C6544" w:rsidRDefault="007601D3" w:rsidP="007601D3">
      <w:pPr>
        <w:pStyle w:val="NoSpacing"/>
        <w:numPr>
          <w:ilvl w:val="0"/>
          <w:numId w:val="44"/>
        </w:numPr>
      </w:pPr>
      <w:r w:rsidRPr="009C6544">
        <w:t>Identify (</w:t>
      </w:r>
      <w:r w:rsidR="00652BE1">
        <w:rPr>
          <w:color w:val="1F497D" w:themeColor="text2"/>
        </w:rPr>
        <w:t>N</w:t>
      </w:r>
      <w:r w:rsidR="00DE3E67">
        <w:rPr>
          <w:color w:val="1F497D" w:themeColor="text2"/>
        </w:rPr>
        <w:t>ew</w:t>
      </w:r>
      <w:r w:rsidR="00652BE1">
        <w:rPr>
          <w:color w:val="1F497D" w:themeColor="text2"/>
        </w:rPr>
        <w:t>:</w:t>
      </w:r>
      <w:r w:rsidRPr="009C6544">
        <w:rPr>
          <w:color w:val="1F497D" w:themeColor="text2"/>
        </w:rPr>
        <w:t xml:space="preserve"> add and discuss</w:t>
      </w:r>
      <w:r w:rsidRPr="009C6544">
        <w:t xml:space="preserve">) characteristics of genres (simple animal fantasy, easy factual texts, realistic fiction, traditional literature, plays) </w:t>
      </w:r>
    </w:p>
    <w:p w:rsidR="007601D3" w:rsidRPr="009C6544" w:rsidRDefault="007601D3" w:rsidP="007601D3">
      <w:pPr>
        <w:pStyle w:val="NoSpacing"/>
        <w:numPr>
          <w:ilvl w:val="0"/>
          <w:numId w:val="44"/>
        </w:numPr>
      </w:pPr>
      <w:r w:rsidRPr="009C6544">
        <w:t>Notice writer’s use of specific words to convey meaning (for example, shouted, cried)</w:t>
      </w:r>
    </w:p>
    <w:p w:rsidR="007601D3" w:rsidRPr="009C6544" w:rsidRDefault="007601D3" w:rsidP="007601D3">
      <w:pPr>
        <w:pStyle w:val="NoSpacing"/>
        <w:numPr>
          <w:ilvl w:val="0"/>
          <w:numId w:val="44"/>
        </w:numPr>
      </w:pPr>
      <w:r w:rsidRPr="009C6544">
        <w:t xml:space="preserve">Identify </w:t>
      </w:r>
      <w:r>
        <w:t xml:space="preserve">parts of a text (beginning, series of episodes, end ) and </w:t>
      </w:r>
      <w:r w:rsidRPr="009C6544">
        <w:t>a point in the story when the problem is resolved</w:t>
      </w:r>
    </w:p>
    <w:p w:rsidR="007601D3" w:rsidRPr="009C6544" w:rsidRDefault="007601D3" w:rsidP="007601D3">
      <w:pPr>
        <w:pStyle w:val="NoSpacing"/>
        <w:numPr>
          <w:ilvl w:val="0"/>
          <w:numId w:val="44"/>
        </w:numPr>
      </w:pPr>
      <w:r w:rsidRPr="009C6544">
        <w:t>Discuss whether a story (fiction) could be true and tell why</w:t>
      </w:r>
    </w:p>
    <w:p w:rsidR="007601D3" w:rsidRPr="008F7AD6" w:rsidRDefault="00652BE1" w:rsidP="007601D3">
      <w:pPr>
        <w:pStyle w:val="NoSpacing"/>
        <w:rPr>
          <w:b/>
        </w:rPr>
      </w:pPr>
      <w:r>
        <w:rPr>
          <w:b/>
        </w:rPr>
        <w:t>New:</w:t>
      </w:r>
    </w:p>
    <w:p w:rsidR="007601D3" w:rsidRDefault="007601D3" w:rsidP="007601D3">
      <w:pPr>
        <w:pStyle w:val="NoSpacing"/>
        <w:numPr>
          <w:ilvl w:val="0"/>
          <w:numId w:val="81"/>
        </w:numPr>
        <w:rPr>
          <w:color w:val="1F497D" w:themeColor="text2"/>
        </w:rPr>
      </w:pPr>
      <w:r w:rsidRPr="009C6544">
        <w:rPr>
          <w:color w:val="1F497D" w:themeColor="text2"/>
        </w:rPr>
        <w:t>Differentiate between informational and fiction texts</w:t>
      </w:r>
    </w:p>
    <w:p w:rsidR="007601D3" w:rsidRPr="009C6544" w:rsidRDefault="007601D3" w:rsidP="007601D3">
      <w:pPr>
        <w:pStyle w:val="NoSpacing"/>
        <w:numPr>
          <w:ilvl w:val="0"/>
          <w:numId w:val="81"/>
        </w:numPr>
        <w:rPr>
          <w:color w:val="1F497D" w:themeColor="text2"/>
        </w:rPr>
      </w:pPr>
      <w:r>
        <w:rPr>
          <w:color w:val="1F497D" w:themeColor="text2"/>
        </w:rPr>
        <w:t>Understand, talk about, write, or draw when a writer has used description to compare or contrast</w:t>
      </w:r>
    </w:p>
    <w:p w:rsidR="007601D3" w:rsidRPr="00A75656" w:rsidRDefault="007601D3" w:rsidP="007601D3">
      <w:pPr>
        <w:pStyle w:val="NoSpacing"/>
        <w:rPr>
          <w:color w:val="C0504D" w:themeColor="accent2"/>
        </w:rPr>
      </w:pPr>
    </w:p>
    <w:p w:rsidR="007601D3" w:rsidRPr="000E4032" w:rsidRDefault="007601D3" w:rsidP="007601D3">
      <w:pPr>
        <w:pStyle w:val="NoSpacing"/>
        <w:rPr>
          <w:b/>
        </w:rPr>
      </w:pPr>
      <w:r w:rsidRPr="000E4032">
        <w:rPr>
          <w:b/>
        </w:rPr>
        <w:t xml:space="preserve">Critiquing </w:t>
      </w:r>
    </w:p>
    <w:p w:rsidR="007601D3" w:rsidRPr="008F7AD6" w:rsidRDefault="007601D3" w:rsidP="007601D3">
      <w:pPr>
        <w:pStyle w:val="NoSpacing"/>
        <w:rPr>
          <w:b/>
        </w:rPr>
      </w:pPr>
      <w:r w:rsidRPr="008F7AD6">
        <w:rPr>
          <w:b/>
        </w:rPr>
        <w:t>Continue:</w:t>
      </w:r>
    </w:p>
    <w:p w:rsidR="007601D3" w:rsidRPr="003C3878" w:rsidRDefault="007601D3" w:rsidP="007601D3">
      <w:pPr>
        <w:pStyle w:val="NoSpacing"/>
        <w:numPr>
          <w:ilvl w:val="0"/>
          <w:numId w:val="39"/>
        </w:numPr>
      </w:pPr>
      <w:r w:rsidRPr="003C3878">
        <w:t>Share opinions about the text as a whole (beginning, characters, ending) and the illustrations</w:t>
      </w:r>
    </w:p>
    <w:p w:rsidR="007601D3" w:rsidRPr="003C3878" w:rsidRDefault="007601D3" w:rsidP="007601D3">
      <w:pPr>
        <w:pStyle w:val="NoSpacing"/>
        <w:numPr>
          <w:ilvl w:val="0"/>
          <w:numId w:val="39"/>
        </w:numPr>
      </w:pPr>
      <w:r w:rsidRPr="003C3878">
        <w:t>Make judgements about characters or events in a text</w:t>
      </w:r>
    </w:p>
    <w:p w:rsidR="007601D3" w:rsidRPr="003C3878" w:rsidRDefault="007601D3" w:rsidP="007601D3">
      <w:pPr>
        <w:pStyle w:val="NoSpacing"/>
        <w:numPr>
          <w:ilvl w:val="0"/>
          <w:numId w:val="39"/>
        </w:numPr>
        <w:rPr>
          <w:color w:val="C0504D" w:themeColor="accent2"/>
        </w:rPr>
      </w:pPr>
      <w:r w:rsidRPr="003C3878">
        <w:t>Express opinions about the quality of a text and the illustrations and state reasons</w:t>
      </w:r>
    </w:p>
    <w:p w:rsidR="007601D3" w:rsidRPr="008F7AD6" w:rsidRDefault="00652BE1" w:rsidP="007601D3">
      <w:pPr>
        <w:pStyle w:val="NoSpacing"/>
        <w:rPr>
          <w:b/>
        </w:rPr>
      </w:pPr>
      <w:r>
        <w:rPr>
          <w:b/>
        </w:rPr>
        <w:t>New:</w:t>
      </w:r>
    </w:p>
    <w:p w:rsidR="007601D3" w:rsidRPr="003C3878" w:rsidRDefault="007601D3" w:rsidP="007601D3">
      <w:pPr>
        <w:pStyle w:val="NoSpacing"/>
        <w:numPr>
          <w:ilvl w:val="0"/>
          <w:numId w:val="82"/>
        </w:numPr>
        <w:rPr>
          <w:color w:val="1F497D" w:themeColor="text2"/>
        </w:rPr>
      </w:pPr>
      <w:r w:rsidRPr="003C3878">
        <w:rPr>
          <w:color w:val="1F497D" w:themeColor="text2"/>
        </w:rPr>
        <w:t>Notice how the illustrations are consistent or inconsistent with meaning and extend the meaning</w:t>
      </w:r>
    </w:p>
    <w:p w:rsidR="007601D3" w:rsidRPr="003C3878" w:rsidRDefault="007601D3" w:rsidP="007601D3">
      <w:pPr>
        <w:pStyle w:val="NoSpacing"/>
        <w:numPr>
          <w:ilvl w:val="0"/>
          <w:numId w:val="82"/>
        </w:numPr>
        <w:rPr>
          <w:color w:val="1F497D" w:themeColor="text2"/>
        </w:rPr>
      </w:pPr>
      <w:r w:rsidRPr="003C3878">
        <w:rPr>
          <w:color w:val="1F497D" w:themeColor="text2"/>
        </w:rPr>
        <w:t>Agree or disagree with the ideas in a text</w:t>
      </w:r>
    </w:p>
    <w:p w:rsidR="007601D3" w:rsidRPr="00A75656" w:rsidRDefault="007601D3" w:rsidP="007601D3">
      <w:pPr>
        <w:pStyle w:val="NoSpacing"/>
        <w:rPr>
          <w:color w:val="C0504D" w:themeColor="accent2"/>
        </w:rPr>
      </w:pPr>
    </w:p>
    <w:p w:rsidR="007601D3" w:rsidRDefault="007601D3" w:rsidP="007601D3">
      <w:pPr>
        <w:rPr>
          <w:color w:val="C0504D" w:themeColor="accent2"/>
        </w:rPr>
      </w:pPr>
    </w:p>
    <w:p w:rsidR="007601D3" w:rsidRDefault="007601D3" w:rsidP="007601D3">
      <w:pPr>
        <w:rPr>
          <w:color w:val="C0504D" w:themeColor="accent2"/>
        </w:rPr>
      </w:pPr>
    </w:p>
    <w:p w:rsidR="007601D3" w:rsidRDefault="007601D3" w:rsidP="007601D3">
      <w:pPr>
        <w:rPr>
          <w:color w:val="C0504D" w:themeColor="accent2"/>
        </w:rPr>
      </w:pPr>
    </w:p>
    <w:p w:rsidR="007601D3" w:rsidRDefault="007601D3" w:rsidP="007601D3">
      <w:pPr>
        <w:rPr>
          <w:color w:val="C0504D" w:themeColor="accent2"/>
        </w:rPr>
      </w:pPr>
    </w:p>
    <w:p w:rsidR="007601D3" w:rsidRDefault="007601D3" w:rsidP="007601D3">
      <w:pPr>
        <w:rPr>
          <w:color w:val="C0504D" w:themeColor="accent2"/>
        </w:rPr>
      </w:pPr>
    </w:p>
    <w:p w:rsidR="00DD5C0B" w:rsidRPr="006D2A06" w:rsidRDefault="00DD5C0B" w:rsidP="00DD5C0B">
      <w:pPr>
        <w:pStyle w:val="Title"/>
        <w:jc w:val="center"/>
        <w:rPr>
          <w:sz w:val="28"/>
          <w:szCs w:val="28"/>
        </w:rPr>
      </w:pPr>
      <w:r w:rsidRPr="006D2A06">
        <w:rPr>
          <w:sz w:val="28"/>
          <w:szCs w:val="28"/>
        </w:rPr>
        <w:t>Guided Reading Level I</w:t>
      </w:r>
    </w:p>
    <w:p w:rsidR="00DD5C0B" w:rsidRPr="006D2A06" w:rsidRDefault="002523E3" w:rsidP="00DD5C0B">
      <w:pPr>
        <w:pStyle w:val="Title"/>
        <w:rPr>
          <w:sz w:val="24"/>
          <w:szCs w:val="24"/>
        </w:rPr>
      </w:pPr>
      <w:r>
        <w:rPr>
          <w:sz w:val="24"/>
          <w:szCs w:val="24"/>
        </w:rPr>
        <w:t>Decoding</w:t>
      </w:r>
    </w:p>
    <w:p w:rsidR="002523E3" w:rsidRDefault="002523E3" w:rsidP="00DD5C0B">
      <w:pPr>
        <w:pStyle w:val="NoSpacing"/>
        <w:rPr>
          <w:b/>
        </w:rPr>
      </w:pPr>
      <w:r>
        <w:rPr>
          <w:b/>
        </w:rPr>
        <w:lastRenderedPageBreak/>
        <w:t>Solving words</w:t>
      </w:r>
    </w:p>
    <w:p w:rsidR="00DD5C0B" w:rsidRPr="00BD3A90" w:rsidRDefault="00DD5C0B" w:rsidP="00DD5C0B">
      <w:pPr>
        <w:pStyle w:val="NoSpacing"/>
        <w:rPr>
          <w:b/>
        </w:rPr>
      </w:pPr>
      <w:r w:rsidRPr="00BD3A90">
        <w:rPr>
          <w:b/>
        </w:rPr>
        <w:t>Continue:</w:t>
      </w:r>
    </w:p>
    <w:p w:rsidR="00DD5C0B" w:rsidRPr="00497544" w:rsidRDefault="00DD5C0B" w:rsidP="00DD5C0B">
      <w:pPr>
        <w:pStyle w:val="NoSpacing"/>
        <w:numPr>
          <w:ilvl w:val="0"/>
          <w:numId w:val="10"/>
        </w:numPr>
      </w:pPr>
      <w:r w:rsidRPr="00497544">
        <w:t>Make connections between words by letters, sounds or spelling patterns</w:t>
      </w:r>
    </w:p>
    <w:p w:rsidR="00DD5C0B" w:rsidRPr="00C50D2D" w:rsidRDefault="00DD5C0B" w:rsidP="00DD5C0B">
      <w:pPr>
        <w:pStyle w:val="NoSpacing"/>
        <w:numPr>
          <w:ilvl w:val="0"/>
          <w:numId w:val="30"/>
        </w:numPr>
      </w:pPr>
      <w:r w:rsidRPr="00C50D2D">
        <w:t xml:space="preserve">Use known words and word parts including onsets and rimes to solve unknown words </w:t>
      </w:r>
    </w:p>
    <w:p w:rsidR="00DD5C0B" w:rsidRPr="00497544" w:rsidRDefault="00DD5C0B" w:rsidP="00DD5C0B">
      <w:pPr>
        <w:pStyle w:val="NoSpacing"/>
        <w:numPr>
          <w:ilvl w:val="0"/>
          <w:numId w:val="30"/>
        </w:numPr>
        <w:rPr>
          <w:color w:val="00B050"/>
        </w:rPr>
      </w:pPr>
      <w:r w:rsidRPr="00C50D2D">
        <w:t>Take apart compound words to solve them</w:t>
      </w:r>
    </w:p>
    <w:p w:rsidR="00DD5C0B" w:rsidRPr="00544BFE" w:rsidRDefault="00DD5C0B" w:rsidP="00DD5C0B">
      <w:pPr>
        <w:pStyle w:val="NoSpacing"/>
        <w:numPr>
          <w:ilvl w:val="0"/>
          <w:numId w:val="35"/>
        </w:numPr>
      </w:pPr>
      <w:r w:rsidRPr="00544BFE">
        <w:t>Use language structure, meaning and visual information in a coordinated way to solve words</w:t>
      </w:r>
    </w:p>
    <w:p w:rsidR="00DD5C0B" w:rsidRPr="00C50D2D" w:rsidRDefault="00DD5C0B" w:rsidP="00DD5C0B">
      <w:pPr>
        <w:pStyle w:val="NoSpacing"/>
        <w:numPr>
          <w:ilvl w:val="0"/>
          <w:numId w:val="40"/>
        </w:numPr>
      </w:pPr>
      <w:r w:rsidRPr="00C50D2D">
        <w:t>Use consonant and vowel letter-sound relationships to solve words</w:t>
      </w:r>
    </w:p>
    <w:p w:rsidR="00DD5C0B" w:rsidRPr="00C50D2D" w:rsidRDefault="00DD5C0B" w:rsidP="00DD5C0B">
      <w:pPr>
        <w:pStyle w:val="NoSpacing"/>
        <w:numPr>
          <w:ilvl w:val="0"/>
          <w:numId w:val="40"/>
        </w:numPr>
      </w:pPr>
      <w:r w:rsidRPr="00C50D2D">
        <w:t>Connect words that mean the same or almost the same to derive meaning from the text</w:t>
      </w:r>
    </w:p>
    <w:p w:rsidR="00DD5C0B" w:rsidRPr="00544BFE" w:rsidRDefault="00DD5C0B" w:rsidP="00DD5C0B">
      <w:pPr>
        <w:pStyle w:val="NoSpacing"/>
        <w:numPr>
          <w:ilvl w:val="0"/>
          <w:numId w:val="40"/>
        </w:numPr>
      </w:pPr>
      <w:r w:rsidRPr="00544BFE">
        <w:t>Use context and pictures to derive the meaning from unfamiliar vocabulary</w:t>
      </w:r>
    </w:p>
    <w:p w:rsidR="00DD5C0B" w:rsidRPr="00C50D2D" w:rsidRDefault="00DD5C0B" w:rsidP="00DD5C0B">
      <w:pPr>
        <w:pStyle w:val="NoSpacing"/>
        <w:numPr>
          <w:ilvl w:val="0"/>
          <w:numId w:val="40"/>
        </w:numPr>
      </w:pPr>
      <w:r w:rsidRPr="00C50D2D">
        <w:t>Quickly or automatically recognize 100 or more high frequency words within continuous text</w:t>
      </w:r>
    </w:p>
    <w:p w:rsidR="00DD5C0B" w:rsidRPr="00C50D2D" w:rsidRDefault="00DD5C0B" w:rsidP="00DD5C0B">
      <w:pPr>
        <w:pStyle w:val="NoSpacing"/>
        <w:numPr>
          <w:ilvl w:val="0"/>
          <w:numId w:val="40"/>
        </w:numPr>
      </w:pPr>
      <w:r w:rsidRPr="00C50D2D">
        <w:t xml:space="preserve">Use letter sound relationships in sequence to solve </w:t>
      </w:r>
      <w:r w:rsidR="00DE3E67">
        <w:t>new</w:t>
      </w:r>
      <w:r>
        <w:t xml:space="preserve"> or </w:t>
      </w:r>
      <w:r w:rsidRPr="00C50D2D">
        <w:t>more complex words</w:t>
      </w:r>
    </w:p>
    <w:p w:rsidR="00DD5C0B" w:rsidRDefault="00DD5C0B" w:rsidP="00DD5C0B">
      <w:pPr>
        <w:pStyle w:val="NoSpacing"/>
        <w:numPr>
          <w:ilvl w:val="0"/>
          <w:numId w:val="40"/>
        </w:numPr>
      </w:pPr>
      <w:r w:rsidRPr="00C50D2D">
        <w:t xml:space="preserve">Demonstrate knowledge of flexible ways to solve words (taking it apart, using meaning </w:t>
      </w:r>
      <w:r w:rsidR="005372A2" w:rsidRPr="00C50D2D">
        <w:t>etc.</w:t>
      </w:r>
      <w:r w:rsidRPr="00C50D2D">
        <w:t>)</w:t>
      </w:r>
    </w:p>
    <w:p w:rsidR="00DD5C0B" w:rsidRDefault="00DD5C0B" w:rsidP="00DD5C0B">
      <w:pPr>
        <w:pStyle w:val="NoSpacing"/>
        <w:numPr>
          <w:ilvl w:val="0"/>
          <w:numId w:val="47"/>
        </w:numPr>
      </w:pPr>
      <w:r w:rsidRPr="00544BFE">
        <w:t>Breakdown a longer word into syllables in order to decode manageable units</w:t>
      </w:r>
    </w:p>
    <w:p w:rsidR="00DD5C0B" w:rsidRPr="006D2A06" w:rsidRDefault="00652BE1" w:rsidP="00DD5C0B">
      <w:pPr>
        <w:pStyle w:val="NoSpacing"/>
        <w:rPr>
          <w:b/>
        </w:rPr>
      </w:pPr>
      <w:r>
        <w:rPr>
          <w:b/>
        </w:rPr>
        <w:t>New:</w:t>
      </w:r>
    </w:p>
    <w:p w:rsidR="00DD5C0B" w:rsidRPr="006409DD" w:rsidRDefault="00DD5C0B" w:rsidP="00DD5C0B">
      <w:pPr>
        <w:pStyle w:val="NoSpacing"/>
        <w:numPr>
          <w:ilvl w:val="0"/>
          <w:numId w:val="47"/>
        </w:numPr>
        <w:rPr>
          <w:color w:val="1F497D" w:themeColor="text2"/>
        </w:rPr>
      </w:pPr>
      <w:r w:rsidRPr="006409DD">
        <w:rPr>
          <w:color w:val="1F497D" w:themeColor="text2"/>
        </w:rPr>
        <w:t>Demonstrate competent active word solving while reading at a good pace—less overt problem solving</w:t>
      </w:r>
    </w:p>
    <w:p w:rsidR="00DD5C0B" w:rsidRPr="006409DD" w:rsidRDefault="00DD5C0B" w:rsidP="00DD5C0B">
      <w:pPr>
        <w:pStyle w:val="NoSpacing"/>
        <w:rPr>
          <w:color w:val="1F497D" w:themeColor="text2"/>
        </w:rPr>
      </w:pPr>
    </w:p>
    <w:p w:rsidR="00DD5C0B" w:rsidRPr="006409DD" w:rsidRDefault="00D62A99" w:rsidP="00DD5C0B">
      <w:pPr>
        <w:pStyle w:val="NoSpacing"/>
        <w:rPr>
          <w:b/>
        </w:rPr>
      </w:pPr>
      <w:r>
        <w:rPr>
          <w:b/>
        </w:rPr>
        <w:t>Monitoring and correcting</w:t>
      </w:r>
      <w:r w:rsidR="00DD5C0B" w:rsidRPr="006409DD">
        <w:rPr>
          <w:b/>
        </w:rPr>
        <w:t xml:space="preserve"> </w:t>
      </w:r>
    </w:p>
    <w:p w:rsidR="00DD5C0B" w:rsidRPr="006D2A06" w:rsidRDefault="00DD5C0B" w:rsidP="00DD5C0B">
      <w:pPr>
        <w:pStyle w:val="NoSpacing"/>
        <w:rPr>
          <w:b/>
        </w:rPr>
      </w:pPr>
      <w:r w:rsidRPr="006D2A06">
        <w:rPr>
          <w:b/>
        </w:rPr>
        <w:t>Continue:</w:t>
      </w:r>
    </w:p>
    <w:p w:rsidR="00DD5C0B" w:rsidRPr="006409DD" w:rsidRDefault="00DD5C0B" w:rsidP="00DD5C0B">
      <w:pPr>
        <w:pStyle w:val="NoSpacing"/>
        <w:numPr>
          <w:ilvl w:val="0"/>
          <w:numId w:val="12"/>
        </w:numPr>
      </w:pPr>
      <w:r w:rsidRPr="006409DD">
        <w:t>Use known words to self-monitor and self-correct</w:t>
      </w:r>
    </w:p>
    <w:p w:rsidR="00DD5C0B" w:rsidRPr="006409DD" w:rsidRDefault="00DD5C0B" w:rsidP="00DD5C0B">
      <w:pPr>
        <w:pStyle w:val="NoSpacing"/>
        <w:numPr>
          <w:ilvl w:val="0"/>
          <w:numId w:val="12"/>
        </w:numPr>
      </w:pPr>
      <w:r w:rsidRPr="006409DD">
        <w:t>Self-correct close to (</w:t>
      </w:r>
      <w:r w:rsidR="005372A2">
        <w:rPr>
          <w:color w:val="1F497D" w:themeColor="text2"/>
        </w:rPr>
        <w:t>N</w:t>
      </w:r>
      <w:r w:rsidR="00DE3E67">
        <w:rPr>
          <w:color w:val="1F497D" w:themeColor="text2"/>
        </w:rPr>
        <w:t>ew</w:t>
      </w:r>
      <w:r w:rsidR="005372A2">
        <w:rPr>
          <w:color w:val="1F497D" w:themeColor="text2"/>
        </w:rPr>
        <w:t>:</w:t>
      </w:r>
      <w:r w:rsidRPr="006409DD">
        <w:rPr>
          <w:color w:val="1F497D" w:themeColor="text2"/>
        </w:rPr>
        <w:t xml:space="preserve"> change to at the point of error</w:t>
      </w:r>
      <w:r w:rsidRPr="006409DD">
        <w:t xml:space="preserve">) the point of error </w:t>
      </w:r>
    </w:p>
    <w:p w:rsidR="00DD5C0B" w:rsidRPr="006409DD" w:rsidRDefault="00DD5C0B" w:rsidP="00DD5C0B">
      <w:pPr>
        <w:pStyle w:val="NoSpacing"/>
        <w:numPr>
          <w:ilvl w:val="0"/>
          <w:numId w:val="12"/>
        </w:numPr>
      </w:pPr>
      <w:r w:rsidRPr="006409DD">
        <w:t>Realize when more information is needed to understan</w:t>
      </w:r>
      <w:r>
        <w:t>d a text</w:t>
      </w:r>
    </w:p>
    <w:p w:rsidR="00DD5C0B" w:rsidRDefault="00DD5C0B" w:rsidP="00DD5C0B">
      <w:pPr>
        <w:pStyle w:val="ListParagraph"/>
        <w:numPr>
          <w:ilvl w:val="0"/>
          <w:numId w:val="45"/>
        </w:numPr>
        <w:spacing w:after="0" w:line="240" w:lineRule="auto"/>
      </w:pPr>
      <w:r w:rsidRPr="006409DD">
        <w:t>Use multiple sources of information to monitor and self-correct using language, structure, meaning and letter sound information</w:t>
      </w:r>
    </w:p>
    <w:p w:rsidR="00DD5C0B" w:rsidRPr="006D2A06" w:rsidRDefault="00652BE1" w:rsidP="00DD5C0B">
      <w:pPr>
        <w:spacing w:after="0" w:line="240" w:lineRule="auto"/>
        <w:rPr>
          <w:b/>
        </w:rPr>
      </w:pPr>
      <w:r>
        <w:rPr>
          <w:b/>
        </w:rPr>
        <w:t>New:</w:t>
      </w:r>
    </w:p>
    <w:p w:rsidR="00DD5C0B" w:rsidRPr="006409DD" w:rsidRDefault="00DD5C0B" w:rsidP="00DD5C0B">
      <w:pPr>
        <w:pStyle w:val="ListParagraph"/>
        <w:numPr>
          <w:ilvl w:val="0"/>
          <w:numId w:val="45"/>
        </w:numPr>
        <w:spacing w:after="0" w:line="240" w:lineRule="auto"/>
        <w:rPr>
          <w:color w:val="1F497D" w:themeColor="text2"/>
        </w:rPr>
      </w:pPr>
      <w:r w:rsidRPr="006409DD">
        <w:rPr>
          <w:color w:val="1F497D" w:themeColor="text2"/>
        </w:rPr>
        <w:t>Reread to confirm word solving by checking other sources of information</w:t>
      </w:r>
    </w:p>
    <w:p w:rsidR="00DD5C0B" w:rsidRPr="00497544" w:rsidRDefault="00DD5C0B" w:rsidP="00DD5C0B">
      <w:pPr>
        <w:pStyle w:val="NoSpacing"/>
        <w:rPr>
          <w:color w:val="00B050"/>
        </w:rPr>
      </w:pPr>
    </w:p>
    <w:p w:rsidR="00DD5C0B" w:rsidRPr="00580E91" w:rsidRDefault="000A2DDE" w:rsidP="00DD5C0B">
      <w:pPr>
        <w:pStyle w:val="NoSpacing"/>
      </w:pPr>
      <w:r>
        <w:rPr>
          <w:b/>
        </w:rPr>
        <w:t>Searching for and using information</w:t>
      </w:r>
    </w:p>
    <w:p w:rsidR="00DD5C0B" w:rsidRPr="006D2A06" w:rsidRDefault="00DD5C0B" w:rsidP="00DD5C0B">
      <w:pPr>
        <w:pStyle w:val="NoSpacing"/>
        <w:rPr>
          <w:b/>
        </w:rPr>
      </w:pPr>
      <w:r w:rsidRPr="006D2A06">
        <w:rPr>
          <w:b/>
        </w:rPr>
        <w:t>Continue:</w:t>
      </w:r>
    </w:p>
    <w:p w:rsidR="00DD5C0B" w:rsidRPr="00580E91" w:rsidRDefault="00DD5C0B" w:rsidP="00DD5C0B">
      <w:pPr>
        <w:pStyle w:val="NoSpacing"/>
        <w:numPr>
          <w:ilvl w:val="0"/>
          <w:numId w:val="13"/>
        </w:numPr>
      </w:pPr>
      <w:r w:rsidRPr="00580E91">
        <w:t xml:space="preserve">Process texts with simple </w:t>
      </w:r>
      <w:r>
        <w:t xml:space="preserve">dialogue </w:t>
      </w:r>
      <w:r w:rsidRPr="00580E91">
        <w:t>(</w:t>
      </w:r>
      <w:r w:rsidR="005372A2">
        <w:rPr>
          <w:color w:val="1F497D" w:themeColor="text2"/>
        </w:rPr>
        <w:t>N</w:t>
      </w:r>
      <w:r w:rsidR="00DE3E67">
        <w:rPr>
          <w:color w:val="1F497D" w:themeColor="text2"/>
        </w:rPr>
        <w:t>ew</w:t>
      </w:r>
      <w:r w:rsidR="005372A2">
        <w:rPr>
          <w:color w:val="1F497D" w:themeColor="text2"/>
        </w:rPr>
        <w:t>:</w:t>
      </w:r>
      <w:r w:rsidRPr="00580E91">
        <w:rPr>
          <w:color w:val="1F497D" w:themeColor="text2"/>
        </w:rPr>
        <w:t xml:space="preserve"> change to with split dialogue</w:t>
      </w:r>
      <w:r w:rsidRPr="00580E91">
        <w:t>) all assigned to speakers</w:t>
      </w:r>
    </w:p>
    <w:p w:rsidR="00DD5C0B" w:rsidRPr="00580E91" w:rsidRDefault="00DD5C0B" w:rsidP="00DD5C0B">
      <w:pPr>
        <w:pStyle w:val="NoSpacing"/>
        <w:numPr>
          <w:ilvl w:val="0"/>
          <w:numId w:val="13"/>
        </w:numPr>
      </w:pPr>
      <w:r w:rsidRPr="00580E91">
        <w:t>Notice, search for remember and discuss information that is important to understanding</w:t>
      </w:r>
    </w:p>
    <w:p w:rsidR="00DD5C0B" w:rsidRDefault="00DD5C0B" w:rsidP="00DD5C0B">
      <w:pPr>
        <w:pStyle w:val="NoSpacing"/>
        <w:numPr>
          <w:ilvl w:val="0"/>
          <w:numId w:val="46"/>
        </w:numPr>
      </w:pPr>
      <w:r w:rsidRPr="00580E91">
        <w:t xml:space="preserve">Use a table of contents </w:t>
      </w:r>
      <w:r>
        <w:t>(</w:t>
      </w:r>
      <w:r w:rsidR="005372A2">
        <w:rPr>
          <w:color w:val="1F497D" w:themeColor="text2"/>
        </w:rPr>
        <w:t>N</w:t>
      </w:r>
      <w:r w:rsidR="00DE3E67">
        <w:rPr>
          <w:color w:val="1F497D" w:themeColor="text2"/>
        </w:rPr>
        <w:t>ew</w:t>
      </w:r>
      <w:r w:rsidR="005372A2">
        <w:rPr>
          <w:color w:val="1F497D" w:themeColor="text2"/>
        </w:rPr>
        <w:t>:</w:t>
      </w:r>
      <w:r w:rsidRPr="00580E91">
        <w:rPr>
          <w:color w:val="1F497D" w:themeColor="text2"/>
        </w:rPr>
        <w:t xml:space="preserve"> add use simple readers tools table of contents, index, glossary</w:t>
      </w:r>
      <w:r>
        <w:t xml:space="preserve">) </w:t>
      </w:r>
      <w:r w:rsidRPr="00580E91">
        <w:t>to locate information in a text</w:t>
      </w:r>
    </w:p>
    <w:p w:rsidR="00DD5C0B" w:rsidRPr="006D2A06" w:rsidRDefault="00652BE1" w:rsidP="00DD5C0B">
      <w:pPr>
        <w:pStyle w:val="NoSpacing"/>
        <w:rPr>
          <w:b/>
        </w:rPr>
      </w:pPr>
      <w:r>
        <w:rPr>
          <w:b/>
        </w:rPr>
        <w:t>New:</w:t>
      </w:r>
    </w:p>
    <w:p w:rsidR="00DD5C0B" w:rsidRDefault="00DD5C0B" w:rsidP="00DD5C0B">
      <w:pPr>
        <w:pStyle w:val="NoSpacing"/>
        <w:numPr>
          <w:ilvl w:val="0"/>
          <w:numId w:val="46"/>
        </w:numPr>
        <w:rPr>
          <w:color w:val="1F497D" w:themeColor="text2"/>
        </w:rPr>
      </w:pPr>
      <w:r w:rsidRPr="00580E91">
        <w:rPr>
          <w:color w:val="1F497D" w:themeColor="text2"/>
        </w:rPr>
        <w:t>Notice and use simple graphics such as labels and captions for pictures and simple diagrams</w:t>
      </w:r>
    </w:p>
    <w:p w:rsidR="00DD5C0B" w:rsidRDefault="00DD5C0B" w:rsidP="00DD5C0B">
      <w:pPr>
        <w:pStyle w:val="NoSpacing"/>
        <w:rPr>
          <w:color w:val="1F497D" w:themeColor="text2"/>
        </w:rPr>
      </w:pPr>
    </w:p>
    <w:p w:rsidR="00DD5C0B" w:rsidRDefault="00DD5C0B" w:rsidP="00DD5C0B">
      <w:pPr>
        <w:pStyle w:val="NoSpacing"/>
        <w:rPr>
          <w:color w:val="1F497D" w:themeColor="text2"/>
        </w:rPr>
      </w:pPr>
    </w:p>
    <w:p w:rsidR="00DD5C0B" w:rsidRDefault="00DD5C0B" w:rsidP="00DD5C0B">
      <w:pPr>
        <w:pStyle w:val="NoSpacing"/>
        <w:rPr>
          <w:color w:val="1F497D" w:themeColor="text2"/>
        </w:rPr>
      </w:pPr>
    </w:p>
    <w:p w:rsidR="00DD5C0B" w:rsidRDefault="00DD5C0B" w:rsidP="00DD5C0B">
      <w:pPr>
        <w:pStyle w:val="NoSpacing"/>
        <w:rPr>
          <w:color w:val="1F497D" w:themeColor="text2"/>
        </w:rPr>
      </w:pPr>
    </w:p>
    <w:p w:rsidR="00DD5C0B" w:rsidRDefault="00DD5C0B" w:rsidP="00DD5C0B">
      <w:pPr>
        <w:pStyle w:val="NoSpacing"/>
        <w:rPr>
          <w:color w:val="1F497D" w:themeColor="text2"/>
        </w:rPr>
      </w:pPr>
    </w:p>
    <w:p w:rsidR="00DD5C0B" w:rsidRDefault="00DD5C0B" w:rsidP="00DD5C0B">
      <w:pPr>
        <w:pStyle w:val="NoSpacing"/>
        <w:rPr>
          <w:color w:val="1F497D" w:themeColor="text2"/>
        </w:rPr>
      </w:pPr>
    </w:p>
    <w:p w:rsidR="00DD5C0B" w:rsidRDefault="00DD5C0B" w:rsidP="00DD5C0B">
      <w:pPr>
        <w:pStyle w:val="NoSpacing"/>
        <w:rPr>
          <w:color w:val="1F497D" w:themeColor="text2"/>
        </w:rPr>
      </w:pPr>
    </w:p>
    <w:p w:rsidR="00DD5C0B" w:rsidRDefault="00DD5C0B" w:rsidP="00DD5C0B">
      <w:pPr>
        <w:pStyle w:val="NoSpacing"/>
        <w:rPr>
          <w:color w:val="1F497D" w:themeColor="text2"/>
        </w:rPr>
      </w:pPr>
    </w:p>
    <w:p w:rsidR="00DD5C0B" w:rsidRPr="006D2A06" w:rsidRDefault="00DD5C0B" w:rsidP="00DD5C0B">
      <w:pPr>
        <w:pStyle w:val="Title"/>
        <w:rPr>
          <w:sz w:val="24"/>
          <w:szCs w:val="24"/>
        </w:rPr>
      </w:pPr>
      <w:r w:rsidRPr="006D2A06">
        <w:rPr>
          <w:sz w:val="24"/>
          <w:szCs w:val="24"/>
        </w:rPr>
        <w:t>Fluency</w:t>
      </w:r>
    </w:p>
    <w:p w:rsidR="00DD5C0B" w:rsidRPr="00580E91" w:rsidRDefault="00DD5C0B" w:rsidP="00DD5C0B">
      <w:pPr>
        <w:pStyle w:val="NoSpacing"/>
      </w:pPr>
      <w:r w:rsidRPr="00580E91">
        <w:t>Continue:</w:t>
      </w:r>
    </w:p>
    <w:p w:rsidR="00DD5C0B" w:rsidRPr="00580E91" w:rsidRDefault="00DD5C0B" w:rsidP="00DD5C0B">
      <w:pPr>
        <w:pStyle w:val="NoSpacing"/>
        <w:numPr>
          <w:ilvl w:val="0"/>
          <w:numId w:val="15"/>
        </w:numPr>
      </w:pPr>
      <w:r w:rsidRPr="00580E91">
        <w:lastRenderedPageBreak/>
        <w:t>Demonstrate appropriate stress on words to reflect meaning</w:t>
      </w:r>
    </w:p>
    <w:p w:rsidR="00DD5C0B" w:rsidRPr="00580E91" w:rsidRDefault="00DD5C0B" w:rsidP="00DD5C0B">
      <w:pPr>
        <w:pStyle w:val="NoSpacing"/>
        <w:numPr>
          <w:ilvl w:val="0"/>
          <w:numId w:val="15"/>
        </w:numPr>
      </w:pPr>
      <w:r w:rsidRPr="00580E91">
        <w:t>Demonstrate phrased fluent oral reading</w:t>
      </w:r>
    </w:p>
    <w:p w:rsidR="00DD5C0B" w:rsidRPr="00580E91" w:rsidRDefault="00DD5C0B" w:rsidP="00DD5C0B">
      <w:pPr>
        <w:pStyle w:val="NoSpacing"/>
        <w:numPr>
          <w:ilvl w:val="0"/>
          <w:numId w:val="15"/>
        </w:numPr>
      </w:pPr>
      <w:r w:rsidRPr="00580E91">
        <w:t>Slow down to problem solve (</w:t>
      </w:r>
      <w:r w:rsidR="005372A2" w:rsidRPr="005372A2">
        <w:rPr>
          <w:color w:val="1F497D" w:themeColor="text2"/>
        </w:rPr>
        <w:t>New: add</w:t>
      </w:r>
      <w:r w:rsidRPr="005372A2">
        <w:rPr>
          <w:color w:val="1F497D" w:themeColor="text2"/>
        </w:rPr>
        <w:t xml:space="preserve"> to think about the meaning of the text</w:t>
      </w:r>
      <w:r w:rsidRPr="00580E91">
        <w:t>) and resume reading with momentum</w:t>
      </w:r>
    </w:p>
    <w:p w:rsidR="00DD5C0B" w:rsidRPr="00580E91" w:rsidRDefault="00DD5C0B" w:rsidP="00DD5C0B">
      <w:pPr>
        <w:pStyle w:val="NoSpacing"/>
        <w:numPr>
          <w:ilvl w:val="0"/>
          <w:numId w:val="48"/>
        </w:numPr>
      </w:pPr>
      <w:r w:rsidRPr="00EE74E2">
        <w:rPr>
          <w:color w:val="1F497D" w:themeColor="text2"/>
        </w:rPr>
        <w:t xml:space="preserve">Use multiple sources of information (language structure, meaning, </w:t>
      </w:r>
      <w:r w:rsidR="00F97DF1" w:rsidRPr="00EE74E2">
        <w:rPr>
          <w:color w:val="1F497D" w:themeColor="text2"/>
        </w:rPr>
        <w:t>and fast</w:t>
      </w:r>
      <w:r w:rsidRPr="00EE74E2">
        <w:rPr>
          <w:color w:val="1F497D" w:themeColor="text2"/>
        </w:rPr>
        <w:t xml:space="preserve"> word recognition) to </w:t>
      </w:r>
      <w:r w:rsidRPr="00580E91">
        <w:t xml:space="preserve">support fluency and phrasing </w:t>
      </w:r>
    </w:p>
    <w:p w:rsidR="00DD5C0B" w:rsidRDefault="00DD5C0B" w:rsidP="00DD5C0B">
      <w:pPr>
        <w:pStyle w:val="NoSpacing"/>
        <w:numPr>
          <w:ilvl w:val="0"/>
          <w:numId w:val="15"/>
        </w:numPr>
      </w:pPr>
      <w:r w:rsidRPr="00F83EAD">
        <w:t>Reread to solve words or think about ideas and resume good rate of reading</w:t>
      </w:r>
    </w:p>
    <w:p w:rsidR="00DD5C0B" w:rsidRPr="006D2A06" w:rsidRDefault="00652BE1" w:rsidP="00DD5C0B">
      <w:pPr>
        <w:pStyle w:val="NoSpacing"/>
        <w:rPr>
          <w:b/>
        </w:rPr>
      </w:pPr>
      <w:r>
        <w:rPr>
          <w:b/>
        </w:rPr>
        <w:t>New:</w:t>
      </w:r>
    </w:p>
    <w:p w:rsidR="00DD5C0B" w:rsidRPr="00EE74E2" w:rsidRDefault="00DD5C0B" w:rsidP="00DD5C0B">
      <w:pPr>
        <w:pStyle w:val="NoSpacing"/>
        <w:numPr>
          <w:ilvl w:val="0"/>
          <w:numId w:val="15"/>
        </w:numPr>
        <w:rPr>
          <w:color w:val="1F497D" w:themeColor="text2"/>
        </w:rPr>
      </w:pPr>
      <w:r w:rsidRPr="00EE74E2">
        <w:rPr>
          <w:color w:val="1F497D" w:themeColor="text2"/>
        </w:rPr>
        <w:t>Read dialogue with phrasing and expression that reflects understanding of characters and events</w:t>
      </w:r>
    </w:p>
    <w:p w:rsidR="00DD5C0B" w:rsidRPr="00EE74E2" w:rsidRDefault="00DD5C0B" w:rsidP="00DD5C0B">
      <w:pPr>
        <w:pStyle w:val="NoSpacing"/>
        <w:numPr>
          <w:ilvl w:val="0"/>
          <w:numId w:val="15"/>
        </w:numPr>
        <w:rPr>
          <w:color w:val="1F497D" w:themeColor="text2"/>
        </w:rPr>
      </w:pPr>
      <w:r w:rsidRPr="00EE74E2">
        <w:rPr>
          <w:color w:val="1F497D" w:themeColor="text2"/>
        </w:rPr>
        <w:t>Demonstrate awareness of the full range of punctuation</w:t>
      </w:r>
    </w:p>
    <w:p w:rsidR="00DD5C0B" w:rsidRPr="00EE74E2" w:rsidRDefault="00DD5C0B" w:rsidP="00DD5C0B">
      <w:pPr>
        <w:pStyle w:val="NoSpacing"/>
        <w:numPr>
          <w:ilvl w:val="0"/>
          <w:numId w:val="15"/>
        </w:numPr>
        <w:rPr>
          <w:color w:val="1F497D" w:themeColor="text2"/>
        </w:rPr>
      </w:pPr>
      <w:r w:rsidRPr="00EE74E2">
        <w:rPr>
          <w:color w:val="1F497D" w:themeColor="text2"/>
        </w:rPr>
        <w:t>Quickly and automatically solve most words in the text in a way that supports fluency</w:t>
      </w:r>
    </w:p>
    <w:p w:rsidR="00DD5C0B" w:rsidRDefault="00DD5C0B" w:rsidP="00DD5C0B">
      <w:pPr>
        <w:pStyle w:val="NoSpacing"/>
        <w:numPr>
          <w:ilvl w:val="0"/>
          <w:numId w:val="15"/>
        </w:numPr>
        <w:rPr>
          <w:color w:val="1F497D" w:themeColor="text2"/>
        </w:rPr>
      </w:pPr>
      <w:r w:rsidRPr="00EE74E2">
        <w:rPr>
          <w:color w:val="1F497D" w:themeColor="text2"/>
        </w:rPr>
        <w:t>Read silently at a good rate</w:t>
      </w:r>
    </w:p>
    <w:p w:rsidR="00DD5C0B" w:rsidRDefault="00DD5C0B" w:rsidP="00DD5C0B">
      <w:pPr>
        <w:pStyle w:val="NoSpacing"/>
        <w:rPr>
          <w:color w:val="1F497D" w:themeColor="text2"/>
        </w:rPr>
      </w:pPr>
    </w:p>
    <w:p w:rsidR="00DD5C0B" w:rsidRPr="006D2A06" w:rsidRDefault="00DD5C0B" w:rsidP="00DD5C0B">
      <w:pPr>
        <w:pStyle w:val="Title"/>
        <w:rPr>
          <w:sz w:val="24"/>
          <w:szCs w:val="24"/>
        </w:rPr>
      </w:pPr>
      <w:r w:rsidRPr="006D2A06">
        <w:rPr>
          <w:sz w:val="24"/>
          <w:szCs w:val="24"/>
        </w:rPr>
        <w:t>Comprehension</w:t>
      </w:r>
    </w:p>
    <w:p w:rsidR="00DD5C0B" w:rsidRPr="00EE74E2" w:rsidRDefault="00DD5C0B" w:rsidP="00DD5C0B">
      <w:pPr>
        <w:pStyle w:val="NoSpacing"/>
        <w:rPr>
          <w:b/>
        </w:rPr>
      </w:pPr>
      <w:r w:rsidRPr="00EE74E2">
        <w:rPr>
          <w:b/>
        </w:rPr>
        <w:t>Summarizing</w:t>
      </w:r>
    </w:p>
    <w:p w:rsidR="00DD5C0B" w:rsidRPr="006D2A06" w:rsidRDefault="00652BE1" w:rsidP="00DD5C0B">
      <w:pPr>
        <w:pStyle w:val="NoSpacing"/>
        <w:rPr>
          <w:b/>
        </w:rPr>
      </w:pPr>
      <w:r>
        <w:rPr>
          <w:b/>
        </w:rPr>
        <w:t>New:</w:t>
      </w:r>
    </w:p>
    <w:p w:rsidR="00DD5C0B" w:rsidRPr="00EE74E2" w:rsidRDefault="00DD5C0B" w:rsidP="00DD5C0B">
      <w:pPr>
        <w:pStyle w:val="NoSpacing"/>
        <w:numPr>
          <w:ilvl w:val="0"/>
          <w:numId w:val="49"/>
        </w:numPr>
        <w:rPr>
          <w:color w:val="1F497D" w:themeColor="text2"/>
        </w:rPr>
      </w:pPr>
      <w:r w:rsidRPr="00EE74E2">
        <w:rPr>
          <w:color w:val="1F497D" w:themeColor="text2"/>
        </w:rPr>
        <w:t>Follow and remember a series of events in a longer text in order to understand the ending</w:t>
      </w:r>
    </w:p>
    <w:p w:rsidR="00DD5C0B" w:rsidRPr="00EE74E2" w:rsidRDefault="00DD5C0B" w:rsidP="00DD5C0B">
      <w:pPr>
        <w:pStyle w:val="NoSpacing"/>
        <w:numPr>
          <w:ilvl w:val="0"/>
          <w:numId w:val="49"/>
        </w:numPr>
        <w:rPr>
          <w:color w:val="1F497D" w:themeColor="text2"/>
        </w:rPr>
      </w:pPr>
      <w:r w:rsidRPr="00EE74E2">
        <w:rPr>
          <w:color w:val="1F497D" w:themeColor="text2"/>
        </w:rPr>
        <w:t>Report episodes in a text in the order they happened</w:t>
      </w:r>
    </w:p>
    <w:p w:rsidR="00DD5C0B" w:rsidRPr="00EE74E2" w:rsidRDefault="00DD5C0B" w:rsidP="00DD5C0B">
      <w:pPr>
        <w:pStyle w:val="NoSpacing"/>
        <w:numPr>
          <w:ilvl w:val="0"/>
          <w:numId w:val="49"/>
        </w:numPr>
        <w:rPr>
          <w:color w:val="1F497D" w:themeColor="text2"/>
        </w:rPr>
      </w:pPr>
      <w:r w:rsidRPr="00EE74E2">
        <w:rPr>
          <w:color w:val="1F497D" w:themeColor="text2"/>
        </w:rPr>
        <w:t>Identify and understand a set of related events in a text</w:t>
      </w:r>
    </w:p>
    <w:p w:rsidR="00DD5C0B" w:rsidRPr="00EE74E2" w:rsidRDefault="00DD5C0B" w:rsidP="00DD5C0B">
      <w:pPr>
        <w:pStyle w:val="NoSpacing"/>
        <w:numPr>
          <w:ilvl w:val="0"/>
          <w:numId w:val="49"/>
        </w:numPr>
        <w:rPr>
          <w:color w:val="1F497D" w:themeColor="text2"/>
        </w:rPr>
      </w:pPr>
      <w:r w:rsidRPr="00EE74E2">
        <w:rPr>
          <w:color w:val="1F497D" w:themeColor="text2"/>
        </w:rPr>
        <w:t>Summarize a longer narrative text with multiple episodes</w:t>
      </w:r>
    </w:p>
    <w:p w:rsidR="00DD5C0B" w:rsidRPr="00EE74E2" w:rsidRDefault="00DD5C0B" w:rsidP="00DD5C0B">
      <w:pPr>
        <w:pStyle w:val="NoSpacing"/>
        <w:numPr>
          <w:ilvl w:val="0"/>
          <w:numId w:val="49"/>
        </w:numPr>
        <w:rPr>
          <w:color w:val="1F497D" w:themeColor="text2"/>
        </w:rPr>
      </w:pPr>
      <w:r w:rsidRPr="00EE74E2">
        <w:rPr>
          <w:color w:val="1F497D" w:themeColor="text2"/>
        </w:rPr>
        <w:t>Identify important ideas in a text and report them in an organized way, either orally or in writing</w:t>
      </w:r>
    </w:p>
    <w:p w:rsidR="00DD5C0B" w:rsidRPr="00680A4B" w:rsidRDefault="00DD5C0B" w:rsidP="00DD5C0B">
      <w:pPr>
        <w:pStyle w:val="NoSpacing"/>
        <w:numPr>
          <w:ilvl w:val="0"/>
          <w:numId w:val="49"/>
        </w:numPr>
      </w:pPr>
      <w:r w:rsidRPr="00EE74E2">
        <w:rPr>
          <w:color w:val="1F497D" w:themeColor="text2"/>
        </w:rPr>
        <w:t>Understand the problem of a story and its solution</w:t>
      </w:r>
    </w:p>
    <w:p w:rsidR="007C34D9" w:rsidRDefault="007C34D9" w:rsidP="00DD5C0B">
      <w:pPr>
        <w:pStyle w:val="NoSpacing"/>
        <w:rPr>
          <w:b/>
        </w:rPr>
      </w:pPr>
    </w:p>
    <w:p w:rsidR="00DD5C0B" w:rsidRPr="00E04D29" w:rsidRDefault="00DD5C0B" w:rsidP="00DD5C0B">
      <w:pPr>
        <w:pStyle w:val="NoSpacing"/>
        <w:rPr>
          <w:b/>
        </w:rPr>
      </w:pPr>
      <w:r w:rsidRPr="00E04D29">
        <w:rPr>
          <w:b/>
        </w:rPr>
        <w:t>Predicting:</w:t>
      </w:r>
    </w:p>
    <w:p w:rsidR="00DD5C0B" w:rsidRPr="00E04D29" w:rsidRDefault="00DD5C0B" w:rsidP="00DD5C0B">
      <w:pPr>
        <w:pStyle w:val="NoSpacing"/>
        <w:rPr>
          <w:b/>
        </w:rPr>
      </w:pPr>
      <w:r w:rsidRPr="00E04D29">
        <w:rPr>
          <w:b/>
        </w:rPr>
        <w:t>Continue:</w:t>
      </w:r>
    </w:p>
    <w:p w:rsidR="00DD5C0B" w:rsidRPr="00680A4B" w:rsidRDefault="00DD5C0B" w:rsidP="00DD5C0B">
      <w:pPr>
        <w:pStyle w:val="NoSpacing"/>
        <w:numPr>
          <w:ilvl w:val="0"/>
          <w:numId w:val="50"/>
        </w:numPr>
      </w:pPr>
      <w:r w:rsidRPr="00680A4B">
        <w:t>Make predictions using language structure</w:t>
      </w:r>
    </w:p>
    <w:p w:rsidR="00DD5C0B" w:rsidRPr="00680A4B" w:rsidRDefault="00DD5C0B" w:rsidP="00DD5C0B">
      <w:pPr>
        <w:pStyle w:val="NoSpacing"/>
        <w:numPr>
          <w:ilvl w:val="0"/>
          <w:numId w:val="50"/>
        </w:numPr>
      </w:pPr>
      <w:r w:rsidRPr="00680A4B">
        <w:t>Make predictions based on knowledge of characters or type of story</w:t>
      </w:r>
    </w:p>
    <w:p w:rsidR="00DD5C0B" w:rsidRPr="006D2A06" w:rsidRDefault="00652BE1" w:rsidP="00DD5C0B">
      <w:pPr>
        <w:pStyle w:val="NoSpacing"/>
        <w:rPr>
          <w:b/>
        </w:rPr>
      </w:pPr>
      <w:r>
        <w:rPr>
          <w:b/>
        </w:rPr>
        <w:t>New:</w:t>
      </w:r>
    </w:p>
    <w:p w:rsidR="00DD5C0B" w:rsidRPr="00680A4B" w:rsidRDefault="00DD5C0B" w:rsidP="00DD5C0B">
      <w:pPr>
        <w:pStyle w:val="NoSpacing"/>
        <w:numPr>
          <w:ilvl w:val="0"/>
          <w:numId w:val="51"/>
        </w:numPr>
        <w:rPr>
          <w:color w:val="1F497D" w:themeColor="text2"/>
        </w:rPr>
      </w:pPr>
      <w:r w:rsidRPr="00680A4B">
        <w:rPr>
          <w:color w:val="1F497D" w:themeColor="text2"/>
        </w:rPr>
        <w:t>Use text structure to predict the outcome of a narrative</w:t>
      </w:r>
    </w:p>
    <w:p w:rsidR="00DD5C0B" w:rsidRPr="00680A4B" w:rsidRDefault="00DD5C0B" w:rsidP="00DD5C0B">
      <w:pPr>
        <w:pStyle w:val="NoSpacing"/>
        <w:numPr>
          <w:ilvl w:val="0"/>
          <w:numId w:val="51"/>
        </w:numPr>
        <w:rPr>
          <w:color w:val="1F497D" w:themeColor="text2"/>
        </w:rPr>
      </w:pPr>
      <w:r w:rsidRPr="00680A4B">
        <w:rPr>
          <w:color w:val="1F497D" w:themeColor="text2"/>
        </w:rPr>
        <w:t>Make predictions about the solution to the problem of a story</w:t>
      </w:r>
    </w:p>
    <w:p w:rsidR="00DD5C0B" w:rsidRPr="00680A4B" w:rsidRDefault="00DD5C0B" w:rsidP="00DD5C0B">
      <w:pPr>
        <w:pStyle w:val="NoSpacing"/>
        <w:numPr>
          <w:ilvl w:val="0"/>
          <w:numId w:val="51"/>
        </w:numPr>
        <w:rPr>
          <w:color w:val="1F497D" w:themeColor="text2"/>
        </w:rPr>
      </w:pPr>
      <w:r w:rsidRPr="00680A4B">
        <w:rPr>
          <w:color w:val="1F497D" w:themeColor="text2"/>
        </w:rPr>
        <w:t>Make predictions based on personal experiences content knowledge and knowledge of similar texts</w:t>
      </w:r>
    </w:p>
    <w:p w:rsidR="00DD5C0B" w:rsidRPr="00680A4B" w:rsidRDefault="00DD5C0B" w:rsidP="00DD5C0B">
      <w:pPr>
        <w:pStyle w:val="NoSpacing"/>
        <w:numPr>
          <w:ilvl w:val="0"/>
          <w:numId w:val="51"/>
        </w:numPr>
        <w:rPr>
          <w:color w:val="1F497D" w:themeColor="text2"/>
        </w:rPr>
      </w:pPr>
      <w:r w:rsidRPr="00680A4B">
        <w:rPr>
          <w:color w:val="1F497D" w:themeColor="text2"/>
        </w:rPr>
        <w:t>Search for and use information to confirm or disconfirm predictions</w:t>
      </w:r>
    </w:p>
    <w:p w:rsidR="00DD5C0B" w:rsidRDefault="00DD5C0B" w:rsidP="00DD5C0B">
      <w:pPr>
        <w:pStyle w:val="NoSpacing"/>
        <w:numPr>
          <w:ilvl w:val="0"/>
          <w:numId w:val="51"/>
        </w:numPr>
      </w:pPr>
      <w:r w:rsidRPr="00680A4B">
        <w:rPr>
          <w:color w:val="1F497D" w:themeColor="text2"/>
        </w:rPr>
        <w:t>Justify predictions using evidence</w:t>
      </w:r>
    </w:p>
    <w:p w:rsidR="00F42B49" w:rsidRDefault="00F42B49" w:rsidP="00DD5C0B">
      <w:pPr>
        <w:pStyle w:val="NoSpacing"/>
        <w:rPr>
          <w:b/>
        </w:rPr>
      </w:pPr>
    </w:p>
    <w:p w:rsidR="00DD5C0B" w:rsidRPr="00E04D29" w:rsidRDefault="00DD5C0B" w:rsidP="00DD5C0B">
      <w:pPr>
        <w:pStyle w:val="NoSpacing"/>
        <w:rPr>
          <w:b/>
        </w:rPr>
      </w:pPr>
      <w:r w:rsidRPr="00E04D29">
        <w:rPr>
          <w:b/>
        </w:rPr>
        <w:t>Making Connections</w:t>
      </w:r>
    </w:p>
    <w:p w:rsidR="00DD5C0B" w:rsidRPr="00E04D29" w:rsidRDefault="00DD5C0B" w:rsidP="00DD5C0B">
      <w:pPr>
        <w:pStyle w:val="NoSpacing"/>
        <w:rPr>
          <w:b/>
        </w:rPr>
      </w:pPr>
      <w:r w:rsidRPr="00E04D29">
        <w:rPr>
          <w:b/>
        </w:rPr>
        <w:t>Continue:</w:t>
      </w:r>
    </w:p>
    <w:p w:rsidR="00DD5C0B" w:rsidRPr="00E04D29" w:rsidRDefault="00DD5C0B" w:rsidP="00DD5C0B">
      <w:pPr>
        <w:pStyle w:val="NoSpacing"/>
        <w:numPr>
          <w:ilvl w:val="0"/>
          <w:numId w:val="51"/>
        </w:numPr>
      </w:pPr>
      <w:r w:rsidRPr="00E04D29">
        <w:t>Bring knowledge from personal experiences to the interpretation of characters and events</w:t>
      </w:r>
    </w:p>
    <w:p w:rsidR="00DD5C0B" w:rsidRPr="00E04D29" w:rsidRDefault="00DD5C0B" w:rsidP="00DD5C0B">
      <w:pPr>
        <w:pStyle w:val="NoSpacing"/>
        <w:numPr>
          <w:ilvl w:val="0"/>
          <w:numId w:val="51"/>
        </w:numPr>
      </w:pPr>
      <w:r w:rsidRPr="00E04D29">
        <w:t>Bring background knowledge to the understanding of a text before, during and after reading</w:t>
      </w:r>
    </w:p>
    <w:p w:rsidR="00DD5C0B" w:rsidRPr="00E04D29" w:rsidRDefault="00DD5C0B" w:rsidP="00DD5C0B">
      <w:pPr>
        <w:pStyle w:val="NoSpacing"/>
        <w:numPr>
          <w:ilvl w:val="0"/>
          <w:numId w:val="51"/>
        </w:numPr>
      </w:pPr>
      <w:r w:rsidRPr="00E04D29">
        <w:t>Make connections between the text and other texts that have been read or heard</w:t>
      </w:r>
    </w:p>
    <w:p w:rsidR="00DD5C0B" w:rsidRDefault="00DD5C0B" w:rsidP="00DD5C0B">
      <w:pPr>
        <w:pStyle w:val="NoSpacing"/>
        <w:numPr>
          <w:ilvl w:val="0"/>
          <w:numId w:val="51"/>
        </w:numPr>
      </w:pPr>
      <w:r w:rsidRPr="00E04D29">
        <w:t>Recognize and apply attributes of recurring characters where relevant</w:t>
      </w:r>
    </w:p>
    <w:p w:rsidR="00DD5C0B" w:rsidRDefault="00DD5C0B" w:rsidP="00DD5C0B">
      <w:pPr>
        <w:pStyle w:val="NoSpacing"/>
      </w:pPr>
    </w:p>
    <w:p w:rsidR="00DD5C0B" w:rsidRPr="00E04D29" w:rsidRDefault="00DD5C0B" w:rsidP="00DD5C0B">
      <w:pPr>
        <w:pStyle w:val="NoSpacing"/>
        <w:rPr>
          <w:b/>
        </w:rPr>
      </w:pPr>
      <w:r w:rsidRPr="00E04D29">
        <w:rPr>
          <w:b/>
        </w:rPr>
        <w:t>Synthesizing</w:t>
      </w:r>
    </w:p>
    <w:p w:rsidR="00DD5C0B" w:rsidRPr="00E04D29" w:rsidRDefault="00DD5C0B" w:rsidP="00DD5C0B">
      <w:pPr>
        <w:pStyle w:val="NoSpacing"/>
        <w:rPr>
          <w:b/>
        </w:rPr>
      </w:pPr>
      <w:r w:rsidRPr="00E04D29">
        <w:rPr>
          <w:b/>
        </w:rPr>
        <w:t>Continue:</w:t>
      </w:r>
    </w:p>
    <w:p w:rsidR="00DD5C0B" w:rsidRPr="00E04D29" w:rsidRDefault="00DD5C0B" w:rsidP="00DD5C0B">
      <w:pPr>
        <w:pStyle w:val="NoSpacing"/>
        <w:numPr>
          <w:ilvl w:val="0"/>
          <w:numId w:val="51"/>
        </w:numPr>
      </w:pPr>
      <w:r w:rsidRPr="00E04D29">
        <w:lastRenderedPageBreak/>
        <w:t xml:space="preserve">Differentiate between what is known and </w:t>
      </w:r>
      <w:r w:rsidR="00DE3E67">
        <w:t>new</w:t>
      </w:r>
      <w:r w:rsidRPr="00E04D29">
        <w:t xml:space="preserve"> information</w:t>
      </w:r>
    </w:p>
    <w:p w:rsidR="00DD5C0B" w:rsidRPr="00E04D29" w:rsidRDefault="00DD5C0B" w:rsidP="00DD5C0B">
      <w:pPr>
        <w:pStyle w:val="NoSpacing"/>
        <w:numPr>
          <w:ilvl w:val="0"/>
          <w:numId w:val="51"/>
        </w:numPr>
      </w:pPr>
      <w:r w:rsidRPr="00E04D29">
        <w:t xml:space="preserve">Demonstrate learning </w:t>
      </w:r>
      <w:r w:rsidR="00DE3E67">
        <w:t>new</w:t>
      </w:r>
      <w:r w:rsidRPr="00E04D29">
        <w:t xml:space="preserve"> content from reading</w:t>
      </w:r>
    </w:p>
    <w:p w:rsidR="00DD5C0B" w:rsidRPr="00E04D29" w:rsidRDefault="00652BE1" w:rsidP="00DD5C0B">
      <w:pPr>
        <w:pStyle w:val="NoSpacing"/>
        <w:rPr>
          <w:b/>
        </w:rPr>
      </w:pPr>
      <w:r>
        <w:rPr>
          <w:b/>
        </w:rPr>
        <w:t>New:</w:t>
      </w:r>
    </w:p>
    <w:p w:rsidR="00DD5C0B" w:rsidRPr="003C7A76" w:rsidRDefault="00DD5C0B" w:rsidP="00DD5C0B">
      <w:pPr>
        <w:pStyle w:val="NoSpacing"/>
        <w:numPr>
          <w:ilvl w:val="0"/>
          <w:numId w:val="51"/>
        </w:numPr>
        <w:rPr>
          <w:color w:val="1F497D" w:themeColor="text2"/>
        </w:rPr>
      </w:pPr>
      <w:r w:rsidRPr="003C7A76">
        <w:rPr>
          <w:color w:val="1F497D" w:themeColor="text2"/>
        </w:rPr>
        <w:t>Express changes in ideas after reading a text</w:t>
      </w:r>
    </w:p>
    <w:p w:rsidR="00DD5C0B" w:rsidRDefault="00DD5C0B" w:rsidP="00DD5C0B">
      <w:pPr>
        <w:pStyle w:val="NoSpacing"/>
        <w:rPr>
          <w:b/>
        </w:rPr>
      </w:pPr>
    </w:p>
    <w:p w:rsidR="00DD5C0B" w:rsidRPr="00E04D29" w:rsidRDefault="00DD5C0B" w:rsidP="00DD5C0B">
      <w:pPr>
        <w:pStyle w:val="NoSpacing"/>
        <w:rPr>
          <w:b/>
        </w:rPr>
      </w:pPr>
      <w:r w:rsidRPr="00E04D29">
        <w:rPr>
          <w:b/>
        </w:rPr>
        <w:t>Inferring</w:t>
      </w:r>
    </w:p>
    <w:p w:rsidR="00DD5C0B" w:rsidRPr="00E04D29" w:rsidRDefault="00652BE1" w:rsidP="00DD5C0B">
      <w:pPr>
        <w:pStyle w:val="NoSpacing"/>
        <w:rPr>
          <w:b/>
        </w:rPr>
      </w:pPr>
      <w:r>
        <w:rPr>
          <w:b/>
        </w:rPr>
        <w:t>New:</w:t>
      </w:r>
    </w:p>
    <w:p w:rsidR="00DD5C0B" w:rsidRPr="003C7A76" w:rsidRDefault="00DD5C0B" w:rsidP="00DD5C0B">
      <w:pPr>
        <w:pStyle w:val="NoSpacing"/>
        <w:numPr>
          <w:ilvl w:val="0"/>
          <w:numId w:val="51"/>
        </w:numPr>
        <w:rPr>
          <w:color w:val="1F497D" w:themeColor="text2"/>
        </w:rPr>
      </w:pPr>
      <w:r w:rsidRPr="003C7A76">
        <w:rPr>
          <w:color w:val="1F497D" w:themeColor="text2"/>
        </w:rPr>
        <w:t>Infer character’s feelings and motivations through reading their dialogue</w:t>
      </w:r>
    </w:p>
    <w:p w:rsidR="00DD5C0B" w:rsidRPr="003C7A76" w:rsidRDefault="00DD5C0B" w:rsidP="00DD5C0B">
      <w:pPr>
        <w:pStyle w:val="NoSpacing"/>
        <w:numPr>
          <w:ilvl w:val="0"/>
          <w:numId w:val="51"/>
        </w:numPr>
        <w:rPr>
          <w:color w:val="1F497D" w:themeColor="text2"/>
        </w:rPr>
      </w:pPr>
      <w:r w:rsidRPr="003C7A76">
        <w:rPr>
          <w:color w:val="1F497D" w:themeColor="text2"/>
        </w:rPr>
        <w:t>Demonstrate understandings of characters using evidence from text to support statements</w:t>
      </w:r>
    </w:p>
    <w:p w:rsidR="00DD5C0B" w:rsidRPr="003C7A76" w:rsidRDefault="00DD5C0B" w:rsidP="00DD5C0B">
      <w:pPr>
        <w:pStyle w:val="NoSpacing"/>
        <w:numPr>
          <w:ilvl w:val="0"/>
          <w:numId w:val="51"/>
        </w:numPr>
        <w:rPr>
          <w:color w:val="1F497D" w:themeColor="text2"/>
        </w:rPr>
      </w:pPr>
      <w:r w:rsidRPr="003C7A76">
        <w:rPr>
          <w:color w:val="1F497D" w:themeColor="text2"/>
        </w:rPr>
        <w:t>Infer cause and effect in influencing characters’ feelings or underlying motives</w:t>
      </w:r>
    </w:p>
    <w:p w:rsidR="00DD5C0B" w:rsidRPr="003C7A76" w:rsidRDefault="00DD5C0B" w:rsidP="00DD5C0B">
      <w:pPr>
        <w:pStyle w:val="NoSpacing"/>
        <w:numPr>
          <w:ilvl w:val="0"/>
          <w:numId w:val="51"/>
        </w:numPr>
        <w:rPr>
          <w:color w:val="1F497D" w:themeColor="text2"/>
        </w:rPr>
      </w:pPr>
      <w:r w:rsidRPr="003C7A76">
        <w:rPr>
          <w:color w:val="1F497D" w:themeColor="text2"/>
        </w:rPr>
        <w:t>Infer causes of problems or of outcomes in fiction and nonfiction texts</w:t>
      </w:r>
    </w:p>
    <w:p w:rsidR="00DD5C0B" w:rsidRPr="00E04D29" w:rsidRDefault="00DD5C0B" w:rsidP="00DD5C0B">
      <w:pPr>
        <w:pStyle w:val="NoSpacing"/>
      </w:pPr>
    </w:p>
    <w:p w:rsidR="00DD5C0B" w:rsidRPr="00E04D29" w:rsidRDefault="00DD5C0B" w:rsidP="00DD5C0B">
      <w:pPr>
        <w:pStyle w:val="NoSpacing"/>
        <w:rPr>
          <w:b/>
        </w:rPr>
      </w:pPr>
      <w:r w:rsidRPr="00E04D29">
        <w:rPr>
          <w:b/>
        </w:rPr>
        <w:t>Analyzing</w:t>
      </w:r>
    </w:p>
    <w:p w:rsidR="00DD5C0B" w:rsidRPr="00E04D29" w:rsidRDefault="00DD5C0B" w:rsidP="00DD5C0B">
      <w:pPr>
        <w:pStyle w:val="NoSpacing"/>
        <w:rPr>
          <w:b/>
        </w:rPr>
      </w:pPr>
      <w:r w:rsidRPr="00E04D29">
        <w:rPr>
          <w:b/>
        </w:rPr>
        <w:t>Continue:</w:t>
      </w:r>
    </w:p>
    <w:p w:rsidR="00DD5C0B" w:rsidRPr="00E04D29" w:rsidRDefault="00DD5C0B" w:rsidP="00DD5C0B">
      <w:pPr>
        <w:pStyle w:val="NoSpacing"/>
        <w:numPr>
          <w:ilvl w:val="0"/>
          <w:numId w:val="51"/>
        </w:numPr>
      </w:pPr>
      <w:r w:rsidRPr="00E04D29">
        <w:t>Differentiate between informational and fiction texts</w:t>
      </w:r>
    </w:p>
    <w:p w:rsidR="00DD5C0B" w:rsidRPr="00E04D29" w:rsidRDefault="00DD5C0B" w:rsidP="00DD5C0B">
      <w:pPr>
        <w:pStyle w:val="NoSpacing"/>
        <w:numPr>
          <w:ilvl w:val="0"/>
          <w:numId w:val="51"/>
        </w:numPr>
      </w:pPr>
      <w:r w:rsidRPr="00E04D29">
        <w:t>Notice how writers or illustrators use layout and print features for emphasis</w:t>
      </w:r>
    </w:p>
    <w:p w:rsidR="00DD5C0B" w:rsidRPr="00E04D29" w:rsidRDefault="00DD5C0B" w:rsidP="00DD5C0B">
      <w:pPr>
        <w:pStyle w:val="NoSpacing"/>
        <w:numPr>
          <w:ilvl w:val="0"/>
          <w:numId w:val="51"/>
        </w:numPr>
      </w:pPr>
      <w:r w:rsidRPr="00E04D29">
        <w:t>Identify a point in the story when the problem is resolved</w:t>
      </w:r>
    </w:p>
    <w:p w:rsidR="00DD5C0B" w:rsidRPr="00E04D29" w:rsidRDefault="00DD5C0B" w:rsidP="00DD5C0B">
      <w:pPr>
        <w:pStyle w:val="NoSpacing"/>
        <w:numPr>
          <w:ilvl w:val="0"/>
          <w:numId w:val="51"/>
        </w:numPr>
      </w:pPr>
      <w:r w:rsidRPr="00E04D29">
        <w:t>Discuss whether a fictional story could be true and tell why</w:t>
      </w:r>
    </w:p>
    <w:p w:rsidR="00DD5C0B" w:rsidRPr="00E04D29" w:rsidRDefault="00652BE1" w:rsidP="00DD5C0B">
      <w:pPr>
        <w:pStyle w:val="NoSpacing"/>
        <w:rPr>
          <w:b/>
        </w:rPr>
      </w:pPr>
      <w:r>
        <w:rPr>
          <w:b/>
        </w:rPr>
        <w:t>New:</w:t>
      </w:r>
    </w:p>
    <w:p w:rsidR="00DD5C0B" w:rsidRPr="003C7A76" w:rsidRDefault="00DD5C0B" w:rsidP="00DD5C0B">
      <w:pPr>
        <w:pStyle w:val="NoSpacing"/>
        <w:numPr>
          <w:ilvl w:val="0"/>
          <w:numId w:val="51"/>
        </w:numPr>
        <w:rPr>
          <w:color w:val="1F497D" w:themeColor="text2"/>
        </w:rPr>
      </w:pPr>
      <w:r w:rsidRPr="003C7A76">
        <w:rPr>
          <w:color w:val="1F497D" w:themeColor="text2"/>
        </w:rPr>
        <w:t>Notice some characteristics of genre (for example traditional, literary and descriptive language)</w:t>
      </w:r>
    </w:p>
    <w:p w:rsidR="00DD5C0B" w:rsidRPr="003C7A76" w:rsidRDefault="00DD5C0B" w:rsidP="00DD5C0B">
      <w:pPr>
        <w:pStyle w:val="NoSpacing"/>
        <w:numPr>
          <w:ilvl w:val="0"/>
          <w:numId w:val="51"/>
        </w:numPr>
        <w:rPr>
          <w:color w:val="1F497D" w:themeColor="text2"/>
        </w:rPr>
      </w:pPr>
      <w:r w:rsidRPr="003C7A76">
        <w:rPr>
          <w:color w:val="1F497D" w:themeColor="text2"/>
        </w:rPr>
        <w:t>Understand and talk about when a writer has used underlying structures (description, compare and contrast, temporal sequence, problem and solution)</w:t>
      </w:r>
    </w:p>
    <w:p w:rsidR="00DD5C0B" w:rsidRPr="003C7A76" w:rsidRDefault="00DD5C0B" w:rsidP="00DD5C0B">
      <w:pPr>
        <w:pStyle w:val="NoSpacing"/>
        <w:numPr>
          <w:ilvl w:val="0"/>
          <w:numId w:val="51"/>
        </w:numPr>
        <w:rPr>
          <w:color w:val="1F497D" w:themeColor="text2"/>
        </w:rPr>
      </w:pPr>
      <w:r w:rsidRPr="003C7A76">
        <w:rPr>
          <w:color w:val="1F497D" w:themeColor="text2"/>
        </w:rPr>
        <w:t>Notice the fit between pictures and text</w:t>
      </w:r>
    </w:p>
    <w:p w:rsidR="00DD5C0B" w:rsidRPr="003C7A76" w:rsidRDefault="00DD5C0B" w:rsidP="00DD5C0B">
      <w:pPr>
        <w:pStyle w:val="NoSpacing"/>
        <w:numPr>
          <w:ilvl w:val="0"/>
          <w:numId w:val="51"/>
        </w:numPr>
        <w:rPr>
          <w:color w:val="1F497D" w:themeColor="text2"/>
        </w:rPr>
      </w:pPr>
      <w:r w:rsidRPr="003C7A76">
        <w:rPr>
          <w:color w:val="1F497D" w:themeColor="text2"/>
        </w:rPr>
        <w:t>Notice and speculate why the writer has selected information to present in particular ways (photographs, captions, boxes, pictures)</w:t>
      </w:r>
    </w:p>
    <w:p w:rsidR="00DD5C0B" w:rsidRPr="00E04D29" w:rsidRDefault="00DD5C0B" w:rsidP="00DD5C0B">
      <w:pPr>
        <w:pStyle w:val="NoSpacing"/>
      </w:pPr>
    </w:p>
    <w:p w:rsidR="00DD5C0B" w:rsidRPr="00E04D29" w:rsidRDefault="00DD5C0B" w:rsidP="00DD5C0B">
      <w:pPr>
        <w:pStyle w:val="NoSpacing"/>
        <w:rPr>
          <w:b/>
        </w:rPr>
      </w:pPr>
      <w:r w:rsidRPr="00E04D29">
        <w:rPr>
          <w:b/>
        </w:rPr>
        <w:t>Critiquing</w:t>
      </w:r>
    </w:p>
    <w:p w:rsidR="00DD5C0B" w:rsidRPr="00E04D29" w:rsidRDefault="00DD5C0B" w:rsidP="00DD5C0B">
      <w:pPr>
        <w:pStyle w:val="NoSpacing"/>
        <w:rPr>
          <w:b/>
        </w:rPr>
      </w:pPr>
      <w:r w:rsidRPr="00E04D29">
        <w:rPr>
          <w:b/>
        </w:rPr>
        <w:t>Continue:</w:t>
      </w:r>
    </w:p>
    <w:p w:rsidR="00DD5C0B" w:rsidRPr="00E04D29" w:rsidRDefault="00DD5C0B" w:rsidP="00DD5C0B">
      <w:pPr>
        <w:pStyle w:val="NoSpacing"/>
        <w:numPr>
          <w:ilvl w:val="0"/>
          <w:numId w:val="51"/>
        </w:numPr>
      </w:pPr>
      <w:r w:rsidRPr="00E04D29">
        <w:t>Express opinions about the quality of a text</w:t>
      </w:r>
    </w:p>
    <w:p w:rsidR="00DD5C0B" w:rsidRPr="00E04D29" w:rsidRDefault="00DD5C0B" w:rsidP="00DD5C0B">
      <w:pPr>
        <w:pStyle w:val="NoSpacing"/>
        <w:numPr>
          <w:ilvl w:val="0"/>
          <w:numId w:val="51"/>
        </w:numPr>
      </w:pPr>
      <w:r w:rsidRPr="00E04D29">
        <w:t>Notice how the illustrations are consistent or inconsistent with the meaning and extend the meaning</w:t>
      </w:r>
    </w:p>
    <w:p w:rsidR="00DD5C0B" w:rsidRPr="00E04D29" w:rsidRDefault="00DD5C0B" w:rsidP="00DD5C0B">
      <w:pPr>
        <w:pStyle w:val="NoSpacing"/>
        <w:numPr>
          <w:ilvl w:val="0"/>
          <w:numId w:val="51"/>
        </w:numPr>
      </w:pPr>
      <w:r w:rsidRPr="00E04D29">
        <w:t>Agree or disagree with the ideas in a text</w:t>
      </w:r>
      <w:r>
        <w:t xml:space="preserve"> and give reasons</w:t>
      </w:r>
    </w:p>
    <w:p w:rsidR="00DD5C0B" w:rsidRPr="006D2A06" w:rsidRDefault="00652BE1" w:rsidP="00DD5C0B">
      <w:pPr>
        <w:pStyle w:val="NoSpacing"/>
        <w:rPr>
          <w:b/>
        </w:rPr>
      </w:pPr>
      <w:r>
        <w:rPr>
          <w:b/>
        </w:rPr>
        <w:t>New:</w:t>
      </w:r>
    </w:p>
    <w:p w:rsidR="00DD5C0B" w:rsidRDefault="00DD5C0B" w:rsidP="00DD5C0B">
      <w:pPr>
        <w:pStyle w:val="NoSpacing"/>
        <w:numPr>
          <w:ilvl w:val="0"/>
          <w:numId w:val="52"/>
        </w:numPr>
        <w:rPr>
          <w:color w:val="1F497D" w:themeColor="text2"/>
        </w:rPr>
      </w:pPr>
      <w:r w:rsidRPr="000F40EE">
        <w:rPr>
          <w:color w:val="1F497D" w:themeColor="text2"/>
        </w:rPr>
        <w:t>Hypothesize about how characters could have behaved differently</w:t>
      </w:r>
    </w:p>
    <w:p w:rsidR="00DD5C0B" w:rsidRPr="000F40EE" w:rsidRDefault="00DD5C0B" w:rsidP="00DD5C0B">
      <w:pPr>
        <w:pStyle w:val="NoSpacing"/>
        <w:numPr>
          <w:ilvl w:val="0"/>
          <w:numId w:val="52"/>
        </w:numPr>
        <w:rPr>
          <w:color w:val="1F497D" w:themeColor="text2"/>
        </w:rPr>
      </w:pPr>
      <w:r>
        <w:rPr>
          <w:color w:val="1F497D" w:themeColor="text2"/>
        </w:rPr>
        <w:t>Judge the text as to whether it is interesting humorous, or exciting and specify why</w:t>
      </w:r>
    </w:p>
    <w:p w:rsidR="00DD5C0B" w:rsidRPr="00E04D29" w:rsidRDefault="00DD5C0B" w:rsidP="00DD5C0B">
      <w:pPr>
        <w:pStyle w:val="NoSpacing"/>
      </w:pPr>
    </w:p>
    <w:p w:rsidR="00DD5C0B" w:rsidRDefault="00DD5C0B" w:rsidP="00DD5C0B">
      <w:pPr>
        <w:pStyle w:val="NoSpacing"/>
      </w:pPr>
    </w:p>
    <w:p w:rsidR="00DD5C0B" w:rsidRPr="00A76910" w:rsidRDefault="00DD5C0B" w:rsidP="00DD5C0B">
      <w:pPr>
        <w:tabs>
          <w:tab w:val="left" w:pos="5955"/>
        </w:tabs>
      </w:pPr>
    </w:p>
    <w:p w:rsidR="008A204B" w:rsidRDefault="008A204B" w:rsidP="008A204B">
      <w:pPr>
        <w:rPr>
          <w:color w:val="FF0000"/>
        </w:rPr>
      </w:pPr>
    </w:p>
    <w:p w:rsidR="008A204B" w:rsidRDefault="008A204B" w:rsidP="008A204B">
      <w:pPr>
        <w:rPr>
          <w:color w:val="FF0000"/>
        </w:rPr>
      </w:pPr>
    </w:p>
    <w:p w:rsidR="008A204B" w:rsidRDefault="008A204B" w:rsidP="008A204B">
      <w:pPr>
        <w:rPr>
          <w:color w:val="FF0000"/>
        </w:rPr>
      </w:pPr>
    </w:p>
    <w:p w:rsidR="00BD1058" w:rsidRPr="00735881" w:rsidRDefault="00BD1058" w:rsidP="00BD1058">
      <w:pPr>
        <w:pStyle w:val="Title"/>
        <w:jc w:val="center"/>
        <w:rPr>
          <w:sz w:val="28"/>
          <w:szCs w:val="28"/>
        </w:rPr>
      </w:pPr>
      <w:r w:rsidRPr="00735881">
        <w:rPr>
          <w:sz w:val="28"/>
          <w:szCs w:val="28"/>
        </w:rPr>
        <w:t>Guided Reading Level J</w:t>
      </w:r>
    </w:p>
    <w:p w:rsidR="00BD1058" w:rsidRPr="00735881" w:rsidRDefault="002523E3" w:rsidP="00BD1058">
      <w:pPr>
        <w:pStyle w:val="Title"/>
        <w:rPr>
          <w:sz w:val="24"/>
          <w:szCs w:val="24"/>
        </w:rPr>
      </w:pPr>
      <w:r>
        <w:rPr>
          <w:sz w:val="24"/>
          <w:szCs w:val="24"/>
        </w:rPr>
        <w:t>Decoding</w:t>
      </w:r>
    </w:p>
    <w:p w:rsidR="002523E3" w:rsidRDefault="002523E3" w:rsidP="00BD1058">
      <w:pPr>
        <w:pStyle w:val="NoSpacing"/>
        <w:rPr>
          <w:b/>
        </w:rPr>
      </w:pPr>
      <w:r>
        <w:rPr>
          <w:b/>
        </w:rPr>
        <w:lastRenderedPageBreak/>
        <w:t>Solving words</w:t>
      </w:r>
    </w:p>
    <w:p w:rsidR="00BD1058" w:rsidRPr="00BD3A90" w:rsidRDefault="00BD1058" w:rsidP="00BD1058">
      <w:pPr>
        <w:pStyle w:val="NoSpacing"/>
        <w:rPr>
          <w:b/>
        </w:rPr>
      </w:pPr>
      <w:r w:rsidRPr="00BD3A90">
        <w:rPr>
          <w:b/>
        </w:rPr>
        <w:t>Continue:</w:t>
      </w:r>
    </w:p>
    <w:p w:rsidR="00BD1058" w:rsidRPr="00721B5E" w:rsidRDefault="00BD1058" w:rsidP="00BD1058">
      <w:pPr>
        <w:pStyle w:val="NoSpacing"/>
        <w:numPr>
          <w:ilvl w:val="0"/>
          <w:numId w:val="10"/>
        </w:numPr>
      </w:pPr>
      <w:r w:rsidRPr="00721B5E">
        <w:t>Make connections between words by letters, sounds or spelling patterns</w:t>
      </w:r>
    </w:p>
    <w:p w:rsidR="00BD1058" w:rsidRPr="00721B5E" w:rsidRDefault="00BD1058" w:rsidP="00BD1058">
      <w:pPr>
        <w:pStyle w:val="NoSpacing"/>
        <w:numPr>
          <w:ilvl w:val="0"/>
          <w:numId w:val="30"/>
        </w:numPr>
      </w:pPr>
      <w:r w:rsidRPr="00721B5E">
        <w:t xml:space="preserve">Use known words and word parts including onsets and rimes to solve unknown words </w:t>
      </w:r>
    </w:p>
    <w:p w:rsidR="00BD1058" w:rsidRPr="00B000B8" w:rsidRDefault="00BD1058" w:rsidP="00BD1058">
      <w:pPr>
        <w:pStyle w:val="NoSpacing"/>
        <w:numPr>
          <w:ilvl w:val="0"/>
          <w:numId w:val="35"/>
        </w:numPr>
      </w:pPr>
      <w:r w:rsidRPr="00B000B8">
        <w:t xml:space="preserve">Use language structure, meaning and visual information </w:t>
      </w:r>
      <w:r>
        <w:t>(</w:t>
      </w:r>
      <w:r w:rsidR="005372A2">
        <w:rPr>
          <w:color w:val="1F497D" w:themeColor="text2"/>
        </w:rPr>
        <w:t>N</w:t>
      </w:r>
      <w:r w:rsidR="00DE3E67">
        <w:rPr>
          <w:color w:val="1F497D" w:themeColor="text2"/>
        </w:rPr>
        <w:t>ew</w:t>
      </w:r>
      <w:r w:rsidR="005372A2">
        <w:rPr>
          <w:color w:val="1F497D" w:themeColor="text2"/>
        </w:rPr>
        <w:t>:</w:t>
      </w:r>
      <w:r w:rsidR="00DB4497">
        <w:rPr>
          <w:color w:val="1F497D" w:themeColor="text2"/>
        </w:rPr>
        <w:t xml:space="preserve"> change</w:t>
      </w:r>
      <w:r w:rsidRPr="00B000B8">
        <w:rPr>
          <w:color w:val="1F497D" w:themeColor="text2"/>
        </w:rPr>
        <w:t xml:space="preserve"> wording to </w:t>
      </w:r>
      <w:r w:rsidR="00DB4497">
        <w:rPr>
          <w:color w:val="1F497D" w:themeColor="text2"/>
        </w:rPr>
        <w:t xml:space="preserve">read </w:t>
      </w:r>
      <w:r w:rsidRPr="00B000B8">
        <w:rPr>
          <w:color w:val="1F497D" w:themeColor="text2"/>
        </w:rPr>
        <w:t>use multiple sources of information</w:t>
      </w:r>
      <w:r>
        <w:t xml:space="preserve">) </w:t>
      </w:r>
      <w:r w:rsidRPr="00B000B8">
        <w:t>in a coordinated way to solve words</w:t>
      </w:r>
    </w:p>
    <w:p w:rsidR="00BD1058" w:rsidRPr="00B000B8" w:rsidRDefault="00BD1058" w:rsidP="00BD1058">
      <w:pPr>
        <w:pStyle w:val="NoSpacing"/>
        <w:numPr>
          <w:ilvl w:val="0"/>
          <w:numId w:val="40"/>
        </w:numPr>
      </w:pPr>
      <w:r w:rsidRPr="00B000B8">
        <w:t>Connect words that mean the same or almost the same to derive meaning from the text</w:t>
      </w:r>
    </w:p>
    <w:p w:rsidR="00BD1058" w:rsidRPr="00B000B8" w:rsidRDefault="00BD1058" w:rsidP="00BD1058">
      <w:pPr>
        <w:pStyle w:val="NoSpacing"/>
        <w:numPr>
          <w:ilvl w:val="0"/>
          <w:numId w:val="40"/>
        </w:numPr>
      </w:pPr>
      <w:r w:rsidRPr="00B000B8">
        <w:t>Use context and pictures to derive the meaning from unfamiliar vocabulary</w:t>
      </w:r>
    </w:p>
    <w:p w:rsidR="00BD1058" w:rsidRPr="00B000B8" w:rsidRDefault="00BD1058" w:rsidP="00BD1058">
      <w:pPr>
        <w:pStyle w:val="NoSpacing"/>
        <w:numPr>
          <w:ilvl w:val="0"/>
          <w:numId w:val="40"/>
        </w:numPr>
      </w:pPr>
      <w:r w:rsidRPr="00B000B8">
        <w:t>Quickly or automatically recognize 100 or more high frequency words within continuous text</w:t>
      </w:r>
    </w:p>
    <w:p w:rsidR="00BD1058" w:rsidRPr="00721B5E" w:rsidRDefault="00BD1058" w:rsidP="00BD1058">
      <w:pPr>
        <w:pStyle w:val="NoSpacing"/>
        <w:numPr>
          <w:ilvl w:val="0"/>
          <w:numId w:val="40"/>
        </w:numPr>
      </w:pPr>
      <w:r w:rsidRPr="00721B5E">
        <w:t xml:space="preserve">Use letter sound relationships in sequence to solve </w:t>
      </w:r>
      <w:r w:rsidR="00DE3E67">
        <w:t>new</w:t>
      </w:r>
      <w:r w:rsidRPr="00721B5E">
        <w:t xml:space="preserve"> or more complex words</w:t>
      </w:r>
    </w:p>
    <w:p w:rsidR="00BD1058" w:rsidRPr="00B000B8" w:rsidRDefault="00BD1058" w:rsidP="00BD1058">
      <w:pPr>
        <w:pStyle w:val="NoSpacing"/>
        <w:numPr>
          <w:ilvl w:val="0"/>
          <w:numId w:val="40"/>
        </w:numPr>
      </w:pPr>
      <w:r w:rsidRPr="00B000B8">
        <w:t xml:space="preserve">Demonstrate knowledge of flexible ways to solve words (taking it apart, using meaning </w:t>
      </w:r>
      <w:r w:rsidR="005372A2" w:rsidRPr="00B000B8">
        <w:t>etc.</w:t>
      </w:r>
      <w:r w:rsidRPr="00B000B8">
        <w:t>)</w:t>
      </w:r>
    </w:p>
    <w:p w:rsidR="00BD1058" w:rsidRPr="00B000B8" w:rsidRDefault="00BD1058" w:rsidP="00BD1058">
      <w:pPr>
        <w:pStyle w:val="NoSpacing"/>
        <w:numPr>
          <w:ilvl w:val="0"/>
          <w:numId w:val="47"/>
        </w:numPr>
      </w:pPr>
      <w:r w:rsidRPr="00B000B8">
        <w:t>Breakdown a longer word into syllables in order to decode manageable units</w:t>
      </w:r>
    </w:p>
    <w:p w:rsidR="00BD1058" w:rsidRDefault="00BD1058" w:rsidP="00BD1058">
      <w:pPr>
        <w:pStyle w:val="NoSpacing"/>
        <w:numPr>
          <w:ilvl w:val="0"/>
          <w:numId w:val="47"/>
        </w:numPr>
      </w:pPr>
      <w:r w:rsidRPr="00B000B8">
        <w:t>Demonstrate competent active word solving while reading at a good pace—less overt problem solving</w:t>
      </w:r>
    </w:p>
    <w:p w:rsidR="00BD1058" w:rsidRPr="00735881" w:rsidRDefault="00652BE1" w:rsidP="00BD1058">
      <w:pPr>
        <w:pStyle w:val="NoSpacing"/>
        <w:rPr>
          <w:b/>
        </w:rPr>
      </w:pPr>
      <w:r>
        <w:rPr>
          <w:b/>
        </w:rPr>
        <w:t>New:</w:t>
      </w:r>
    </w:p>
    <w:p w:rsidR="00BD1058" w:rsidRPr="00B000B8" w:rsidRDefault="00BD1058" w:rsidP="00BD1058">
      <w:pPr>
        <w:pStyle w:val="NoSpacing"/>
        <w:numPr>
          <w:ilvl w:val="0"/>
          <w:numId w:val="54"/>
        </w:numPr>
        <w:rPr>
          <w:color w:val="1F497D" w:themeColor="text2"/>
        </w:rPr>
      </w:pPr>
      <w:r w:rsidRPr="00B000B8">
        <w:rPr>
          <w:color w:val="1F497D" w:themeColor="text2"/>
        </w:rPr>
        <w:t>Solve words of two or three syllables, many words with inflectional endings and complex letter sound relationships</w:t>
      </w:r>
    </w:p>
    <w:p w:rsidR="00BD1058" w:rsidRPr="00721B5E" w:rsidRDefault="00BD1058" w:rsidP="00BD1058">
      <w:pPr>
        <w:pStyle w:val="NoSpacing"/>
        <w:rPr>
          <w:color w:val="5F497A" w:themeColor="accent4" w:themeShade="BF"/>
        </w:rPr>
      </w:pPr>
    </w:p>
    <w:p w:rsidR="00BD1058" w:rsidRPr="00B000B8" w:rsidRDefault="00D62A99" w:rsidP="00BD1058">
      <w:pPr>
        <w:pStyle w:val="NoSpacing"/>
        <w:rPr>
          <w:b/>
        </w:rPr>
      </w:pPr>
      <w:r>
        <w:rPr>
          <w:b/>
        </w:rPr>
        <w:t>Monitoring and correcting</w:t>
      </w:r>
      <w:r w:rsidR="00BD1058" w:rsidRPr="00B000B8">
        <w:rPr>
          <w:b/>
        </w:rPr>
        <w:t xml:space="preserve"> </w:t>
      </w:r>
    </w:p>
    <w:p w:rsidR="00BD1058" w:rsidRPr="00B000B8" w:rsidRDefault="00BD1058" w:rsidP="00BD1058">
      <w:pPr>
        <w:pStyle w:val="NoSpacing"/>
      </w:pPr>
      <w:r w:rsidRPr="00B000B8">
        <w:t>Continue:</w:t>
      </w:r>
    </w:p>
    <w:p w:rsidR="00BD1058" w:rsidRPr="00441419" w:rsidRDefault="00BD1058" w:rsidP="00BD1058">
      <w:pPr>
        <w:pStyle w:val="NoSpacing"/>
        <w:numPr>
          <w:ilvl w:val="0"/>
          <w:numId w:val="12"/>
        </w:numPr>
      </w:pPr>
      <w:r w:rsidRPr="00441419">
        <w:t>Use known words to self-monitor and self-correct</w:t>
      </w:r>
    </w:p>
    <w:p w:rsidR="00BD1058" w:rsidRPr="00721B5E" w:rsidRDefault="00BD1058" w:rsidP="00BD1058">
      <w:pPr>
        <w:pStyle w:val="NoSpacing"/>
        <w:numPr>
          <w:ilvl w:val="0"/>
          <w:numId w:val="12"/>
        </w:numPr>
        <w:rPr>
          <w:color w:val="5F497A" w:themeColor="accent4" w:themeShade="BF"/>
        </w:rPr>
      </w:pPr>
      <w:r w:rsidRPr="00441419">
        <w:t xml:space="preserve">Self-correct at the point of error </w:t>
      </w:r>
    </w:p>
    <w:p w:rsidR="00BD1058" w:rsidRPr="00441419" w:rsidRDefault="00BD1058" w:rsidP="00BD1058">
      <w:pPr>
        <w:pStyle w:val="NoSpacing"/>
        <w:numPr>
          <w:ilvl w:val="0"/>
          <w:numId w:val="12"/>
        </w:numPr>
      </w:pPr>
      <w:r w:rsidRPr="00441419">
        <w:t>Realize when more information is needed to understand a text</w:t>
      </w:r>
    </w:p>
    <w:p w:rsidR="00BD1058" w:rsidRPr="00441419" w:rsidRDefault="00BD1058" w:rsidP="00BD1058">
      <w:pPr>
        <w:pStyle w:val="ListParagraph"/>
        <w:numPr>
          <w:ilvl w:val="0"/>
          <w:numId w:val="45"/>
        </w:numPr>
        <w:spacing w:after="0" w:line="240" w:lineRule="auto"/>
      </w:pPr>
      <w:r w:rsidRPr="00441419">
        <w:t>Use multiple sources of information to monitor and self-correct using language, structure, meaning and letter sound information</w:t>
      </w:r>
    </w:p>
    <w:p w:rsidR="00BD1058" w:rsidRPr="00441419" w:rsidRDefault="00BD1058" w:rsidP="00BD1058">
      <w:pPr>
        <w:pStyle w:val="ListParagraph"/>
        <w:numPr>
          <w:ilvl w:val="0"/>
          <w:numId w:val="45"/>
        </w:numPr>
        <w:spacing w:after="0" w:line="240" w:lineRule="auto"/>
      </w:pPr>
      <w:r w:rsidRPr="00441419">
        <w:t>Reread to confirm word solving by checking other sources of information</w:t>
      </w:r>
    </w:p>
    <w:p w:rsidR="00BD1058" w:rsidRPr="00721B5E" w:rsidRDefault="00BD1058" w:rsidP="00BD1058">
      <w:pPr>
        <w:pStyle w:val="NoSpacing"/>
        <w:rPr>
          <w:color w:val="5F497A" w:themeColor="accent4" w:themeShade="BF"/>
        </w:rPr>
      </w:pPr>
    </w:p>
    <w:p w:rsidR="00BD1058" w:rsidRPr="00441419" w:rsidRDefault="000A2DDE" w:rsidP="00BD1058">
      <w:pPr>
        <w:pStyle w:val="NoSpacing"/>
      </w:pPr>
      <w:r>
        <w:rPr>
          <w:b/>
        </w:rPr>
        <w:t>Searching for and using information</w:t>
      </w:r>
    </w:p>
    <w:p w:rsidR="00BD1058" w:rsidRPr="00735881" w:rsidRDefault="00BD1058" w:rsidP="00BD1058">
      <w:pPr>
        <w:pStyle w:val="NoSpacing"/>
        <w:rPr>
          <w:b/>
        </w:rPr>
      </w:pPr>
      <w:r w:rsidRPr="00735881">
        <w:rPr>
          <w:b/>
        </w:rPr>
        <w:t>Continue:</w:t>
      </w:r>
    </w:p>
    <w:p w:rsidR="00BD1058" w:rsidRPr="00441419" w:rsidRDefault="00BD1058" w:rsidP="00BD1058">
      <w:pPr>
        <w:pStyle w:val="NoSpacing"/>
        <w:numPr>
          <w:ilvl w:val="0"/>
          <w:numId w:val="13"/>
        </w:numPr>
      </w:pPr>
      <w:r w:rsidRPr="00441419">
        <w:t>Process texts with a variety of dialogue all assigned to speakers</w:t>
      </w:r>
    </w:p>
    <w:p w:rsidR="00BD1058" w:rsidRPr="00441419" w:rsidRDefault="00BD1058" w:rsidP="00BD1058">
      <w:pPr>
        <w:pStyle w:val="NoSpacing"/>
        <w:numPr>
          <w:ilvl w:val="0"/>
          <w:numId w:val="13"/>
        </w:numPr>
      </w:pPr>
      <w:r w:rsidRPr="00441419">
        <w:t>Notice, search for remember and discuss information that is important to understanding</w:t>
      </w:r>
    </w:p>
    <w:p w:rsidR="00BD1058" w:rsidRPr="00441419" w:rsidRDefault="00BD1058" w:rsidP="00BD1058">
      <w:pPr>
        <w:pStyle w:val="NoSpacing"/>
        <w:numPr>
          <w:ilvl w:val="0"/>
          <w:numId w:val="46"/>
        </w:numPr>
        <w:rPr>
          <w:color w:val="5F497A" w:themeColor="accent4" w:themeShade="BF"/>
        </w:rPr>
      </w:pPr>
      <w:r w:rsidRPr="00441419">
        <w:t>Use readers tools (table of contents, index, glossary) to locate information in a text</w:t>
      </w:r>
    </w:p>
    <w:p w:rsidR="00BD1058" w:rsidRPr="00441419" w:rsidRDefault="00BD1058" w:rsidP="00BD1058">
      <w:pPr>
        <w:pStyle w:val="NoSpacing"/>
        <w:numPr>
          <w:ilvl w:val="0"/>
          <w:numId w:val="46"/>
        </w:numPr>
      </w:pPr>
      <w:r w:rsidRPr="00441419">
        <w:t>Notice and use graphics such as labels and captions for pictures and simple diagrams</w:t>
      </w:r>
    </w:p>
    <w:p w:rsidR="00BD1058" w:rsidRPr="00735881" w:rsidRDefault="00652BE1" w:rsidP="00BD1058">
      <w:pPr>
        <w:pStyle w:val="NoSpacing"/>
        <w:rPr>
          <w:b/>
        </w:rPr>
      </w:pPr>
      <w:r>
        <w:rPr>
          <w:b/>
        </w:rPr>
        <w:t>New:</w:t>
      </w:r>
    </w:p>
    <w:p w:rsidR="00BD1058" w:rsidRDefault="00BD1058" w:rsidP="00BD1058">
      <w:pPr>
        <w:pStyle w:val="NoSpacing"/>
        <w:numPr>
          <w:ilvl w:val="0"/>
          <w:numId w:val="55"/>
        </w:numPr>
        <w:rPr>
          <w:color w:val="1F497D" w:themeColor="text2"/>
        </w:rPr>
      </w:pPr>
      <w:r w:rsidRPr="00441419">
        <w:rPr>
          <w:color w:val="1F497D" w:themeColor="text2"/>
        </w:rPr>
        <w:t>Process long sentences (ten or more words) with many embedded phrases and clauses</w:t>
      </w:r>
    </w:p>
    <w:p w:rsidR="00BD1058" w:rsidRDefault="00BD1058" w:rsidP="00BD1058">
      <w:pPr>
        <w:pStyle w:val="NoSpacing"/>
        <w:numPr>
          <w:ilvl w:val="0"/>
          <w:numId w:val="55"/>
        </w:numPr>
        <w:rPr>
          <w:color w:val="1F497D" w:themeColor="text2"/>
        </w:rPr>
      </w:pPr>
      <w:r>
        <w:rPr>
          <w:color w:val="1F497D" w:themeColor="text2"/>
        </w:rPr>
        <w:t>Use chapter titles to foreshadow content</w:t>
      </w:r>
    </w:p>
    <w:p w:rsidR="00BD1058" w:rsidRDefault="00BD1058" w:rsidP="00BD1058">
      <w:pPr>
        <w:pStyle w:val="NoSpacing"/>
        <w:rPr>
          <w:color w:val="1F497D" w:themeColor="text2"/>
        </w:rPr>
      </w:pPr>
    </w:p>
    <w:p w:rsidR="00BD1058" w:rsidRDefault="00BD1058" w:rsidP="00BD1058">
      <w:pPr>
        <w:pStyle w:val="NoSpacing"/>
        <w:rPr>
          <w:color w:val="1F497D" w:themeColor="text2"/>
        </w:rPr>
      </w:pPr>
    </w:p>
    <w:p w:rsidR="00BD1058" w:rsidRDefault="00BD1058" w:rsidP="00BD1058">
      <w:pPr>
        <w:pStyle w:val="NoSpacing"/>
        <w:rPr>
          <w:color w:val="1F497D" w:themeColor="text2"/>
        </w:rPr>
      </w:pPr>
    </w:p>
    <w:p w:rsidR="00BD1058" w:rsidRDefault="00BD1058" w:rsidP="00BD1058">
      <w:pPr>
        <w:pStyle w:val="NoSpacing"/>
        <w:rPr>
          <w:color w:val="1F497D" w:themeColor="text2"/>
        </w:rPr>
      </w:pPr>
    </w:p>
    <w:p w:rsidR="00BD1058" w:rsidRDefault="00BD1058" w:rsidP="00BD1058">
      <w:pPr>
        <w:pStyle w:val="NoSpacing"/>
        <w:rPr>
          <w:color w:val="1F497D" w:themeColor="text2"/>
        </w:rPr>
      </w:pPr>
    </w:p>
    <w:p w:rsidR="00BD1058" w:rsidRDefault="00BD1058" w:rsidP="00BD1058">
      <w:pPr>
        <w:pStyle w:val="NoSpacing"/>
        <w:rPr>
          <w:color w:val="1F497D" w:themeColor="text2"/>
        </w:rPr>
      </w:pPr>
    </w:p>
    <w:p w:rsidR="00BD1058" w:rsidRDefault="00BD1058" w:rsidP="00BD1058">
      <w:pPr>
        <w:pStyle w:val="NoSpacing"/>
        <w:rPr>
          <w:color w:val="1F497D" w:themeColor="text2"/>
        </w:rPr>
      </w:pPr>
    </w:p>
    <w:p w:rsidR="00BD1058" w:rsidRPr="00735881" w:rsidRDefault="00BD1058" w:rsidP="00BD1058">
      <w:pPr>
        <w:pStyle w:val="Title"/>
        <w:rPr>
          <w:sz w:val="24"/>
          <w:szCs w:val="24"/>
        </w:rPr>
      </w:pPr>
      <w:r w:rsidRPr="00735881">
        <w:rPr>
          <w:sz w:val="24"/>
          <w:szCs w:val="24"/>
        </w:rPr>
        <w:t>Fluency</w:t>
      </w:r>
    </w:p>
    <w:p w:rsidR="00BD1058" w:rsidRPr="00735881" w:rsidRDefault="00BD1058" w:rsidP="00BD1058">
      <w:pPr>
        <w:pStyle w:val="NoSpacing"/>
        <w:rPr>
          <w:b/>
        </w:rPr>
      </w:pPr>
      <w:r w:rsidRPr="00735881">
        <w:rPr>
          <w:b/>
        </w:rPr>
        <w:t>Continue:</w:t>
      </w:r>
    </w:p>
    <w:p w:rsidR="00BD1058" w:rsidRPr="00C62549" w:rsidRDefault="00BD1058" w:rsidP="00BD1058">
      <w:pPr>
        <w:pStyle w:val="NoSpacing"/>
        <w:numPr>
          <w:ilvl w:val="0"/>
          <w:numId w:val="15"/>
        </w:numPr>
        <w:rPr>
          <w:color w:val="1F497D" w:themeColor="text2"/>
        </w:rPr>
      </w:pPr>
      <w:r w:rsidRPr="00C62549">
        <w:lastRenderedPageBreak/>
        <w:t>Demonstrate appropriate st</w:t>
      </w:r>
      <w:r>
        <w:t>ress on words to reflect meaning (</w:t>
      </w:r>
      <w:r w:rsidR="005372A2">
        <w:rPr>
          <w:color w:val="1F497D" w:themeColor="text2"/>
        </w:rPr>
        <w:t>New: add</w:t>
      </w:r>
      <w:r>
        <w:rPr>
          <w:color w:val="1F497D" w:themeColor="text2"/>
        </w:rPr>
        <w:t xml:space="preserve"> </w:t>
      </w:r>
      <w:r w:rsidRPr="00C62549">
        <w:rPr>
          <w:color w:val="1F497D" w:themeColor="text2"/>
        </w:rPr>
        <w:t xml:space="preserve"> pausing and phrasing, intonation and use of punctuation)</w:t>
      </w:r>
    </w:p>
    <w:p w:rsidR="00BD1058" w:rsidRPr="00441419" w:rsidRDefault="00BD1058" w:rsidP="00BD1058">
      <w:pPr>
        <w:pStyle w:val="NoSpacing"/>
        <w:numPr>
          <w:ilvl w:val="0"/>
          <w:numId w:val="15"/>
        </w:numPr>
      </w:pPr>
      <w:r w:rsidRPr="00441419">
        <w:t>Demonstrate phrased fluent oral reading</w:t>
      </w:r>
    </w:p>
    <w:p w:rsidR="00BD1058" w:rsidRPr="009433E9" w:rsidRDefault="00BD1058" w:rsidP="00BD1058">
      <w:pPr>
        <w:pStyle w:val="NoSpacing"/>
        <w:numPr>
          <w:ilvl w:val="0"/>
          <w:numId w:val="15"/>
        </w:numPr>
      </w:pPr>
      <w:r w:rsidRPr="009433E9">
        <w:t>Slow</w:t>
      </w:r>
      <w:r>
        <w:t xml:space="preserve"> down to problem solve,</w:t>
      </w:r>
      <w:r w:rsidRPr="009433E9">
        <w:t xml:space="preserve"> to thin</w:t>
      </w:r>
      <w:r>
        <w:t>k about the meaning of the text,</w:t>
      </w:r>
      <w:r w:rsidRPr="009433E9">
        <w:t xml:space="preserve"> </w:t>
      </w:r>
      <w:r>
        <w:t>(</w:t>
      </w:r>
      <w:r w:rsidR="005372A2">
        <w:rPr>
          <w:color w:val="1F497D" w:themeColor="text2"/>
        </w:rPr>
        <w:t>New: add</w:t>
      </w:r>
      <w:r w:rsidRPr="009433E9">
        <w:rPr>
          <w:color w:val="1F497D" w:themeColor="text2"/>
        </w:rPr>
        <w:t xml:space="preserve"> to search for information)</w:t>
      </w:r>
      <w:r>
        <w:t xml:space="preserve"> </w:t>
      </w:r>
      <w:r w:rsidRPr="009433E9">
        <w:t>and resume reading with momentum</w:t>
      </w:r>
    </w:p>
    <w:p w:rsidR="00BD1058" w:rsidRPr="00C62549" w:rsidRDefault="00BD1058" w:rsidP="00BD1058">
      <w:pPr>
        <w:pStyle w:val="NoSpacing"/>
        <w:numPr>
          <w:ilvl w:val="0"/>
          <w:numId w:val="48"/>
        </w:numPr>
      </w:pPr>
      <w:r w:rsidRPr="00C62549">
        <w:t xml:space="preserve">Use multiple sources of information (language structure, meaning, </w:t>
      </w:r>
      <w:r w:rsidR="00F97DF1" w:rsidRPr="00C62549">
        <w:t>and fast</w:t>
      </w:r>
      <w:r w:rsidRPr="00C62549">
        <w:t xml:space="preserve"> word recognition) to support fluency and phrasing </w:t>
      </w:r>
    </w:p>
    <w:p w:rsidR="00BD1058" w:rsidRPr="009433E9" w:rsidRDefault="00BD1058" w:rsidP="00BD1058">
      <w:pPr>
        <w:pStyle w:val="NoSpacing"/>
        <w:numPr>
          <w:ilvl w:val="0"/>
          <w:numId w:val="15"/>
        </w:numPr>
      </w:pPr>
      <w:r w:rsidRPr="009433E9">
        <w:t>Reread to solve words or think about ideas and resume good rate of reading</w:t>
      </w:r>
    </w:p>
    <w:p w:rsidR="00BD1058" w:rsidRPr="00C62549" w:rsidRDefault="00BD1058" w:rsidP="00BD1058">
      <w:pPr>
        <w:pStyle w:val="NoSpacing"/>
        <w:numPr>
          <w:ilvl w:val="0"/>
          <w:numId w:val="15"/>
        </w:numPr>
      </w:pPr>
      <w:r w:rsidRPr="00C62549">
        <w:t>Read dialogue with phrasing and expression that reflects understanding of characters and events</w:t>
      </w:r>
    </w:p>
    <w:p w:rsidR="00BD1058" w:rsidRPr="00C62549" w:rsidRDefault="00BD1058" w:rsidP="00BD1058">
      <w:pPr>
        <w:pStyle w:val="NoSpacing"/>
        <w:numPr>
          <w:ilvl w:val="0"/>
          <w:numId w:val="15"/>
        </w:numPr>
      </w:pPr>
      <w:r w:rsidRPr="00C62549">
        <w:t>Demonstrate awareness of the full range of punctuation</w:t>
      </w:r>
    </w:p>
    <w:p w:rsidR="00BD1058" w:rsidRPr="00C62549" w:rsidRDefault="00BD1058" w:rsidP="00BD1058">
      <w:pPr>
        <w:pStyle w:val="NoSpacing"/>
        <w:numPr>
          <w:ilvl w:val="0"/>
          <w:numId w:val="15"/>
        </w:numPr>
      </w:pPr>
      <w:r w:rsidRPr="00C62549">
        <w:t>Quickly and automatically solve most words in the text in a way that supports fluency</w:t>
      </w:r>
    </w:p>
    <w:p w:rsidR="00BD1058" w:rsidRDefault="00BD1058" w:rsidP="00BD1058">
      <w:pPr>
        <w:pStyle w:val="NoSpacing"/>
        <w:numPr>
          <w:ilvl w:val="0"/>
          <w:numId w:val="15"/>
        </w:numPr>
      </w:pPr>
      <w:r>
        <w:t>Read silently at a good rate</w:t>
      </w:r>
    </w:p>
    <w:p w:rsidR="00BD1058" w:rsidRPr="00C62549" w:rsidRDefault="00BD1058" w:rsidP="00BD1058">
      <w:pPr>
        <w:pStyle w:val="NoSpacing"/>
      </w:pPr>
    </w:p>
    <w:p w:rsidR="00BD1058" w:rsidRPr="00735881" w:rsidRDefault="00BD1058" w:rsidP="00BD1058">
      <w:pPr>
        <w:pStyle w:val="Title"/>
        <w:rPr>
          <w:sz w:val="24"/>
          <w:szCs w:val="24"/>
        </w:rPr>
      </w:pPr>
      <w:r w:rsidRPr="00735881">
        <w:rPr>
          <w:sz w:val="24"/>
          <w:szCs w:val="24"/>
        </w:rPr>
        <w:t>Comprehension</w:t>
      </w:r>
    </w:p>
    <w:p w:rsidR="00BD1058" w:rsidRPr="009433E9" w:rsidRDefault="00BD1058" w:rsidP="00BD1058">
      <w:pPr>
        <w:pStyle w:val="NoSpacing"/>
        <w:rPr>
          <w:b/>
        </w:rPr>
      </w:pPr>
      <w:r w:rsidRPr="009433E9">
        <w:rPr>
          <w:b/>
        </w:rPr>
        <w:t>Summarizing</w:t>
      </w:r>
    </w:p>
    <w:p w:rsidR="00BD1058" w:rsidRPr="009433E9" w:rsidRDefault="00BD1058" w:rsidP="00BD1058">
      <w:pPr>
        <w:pStyle w:val="NoSpacing"/>
      </w:pPr>
      <w:r>
        <w:t>Continue:</w:t>
      </w:r>
    </w:p>
    <w:p w:rsidR="00BD1058" w:rsidRPr="009433E9" w:rsidRDefault="00BD1058" w:rsidP="00BD1058">
      <w:pPr>
        <w:pStyle w:val="NoSpacing"/>
        <w:numPr>
          <w:ilvl w:val="0"/>
          <w:numId w:val="49"/>
        </w:numPr>
      </w:pPr>
      <w:r w:rsidRPr="009433E9">
        <w:t>Follow and remember a series of events in a longer text in order to understand the ending</w:t>
      </w:r>
    </w:p>
    <w:p w:rsidR="00BD1058" w:rsidRPr="009433E9" w:rsidRDefault="00BD1058" w:rsidP="00BD1058">
      <w:pPr>
        <w:pStyle w:val="NoSpacing"/>
        <w:numPr>
          <w:ilvl w:val="0"/>
          <w:numId w:val="49"/>
        </w:numPr>
      </w:pPr>
      <w:r w:rsidRPr="009433E9">
        <w:t>Report episodes in a text in the order they happened</w:t>
      </w:r>
    </w:p>
    <w:p w:rsidR="00BD1058" w:rsidRPr="009433E9" w:rsidRDefault="00BD1058" w:rsidP="00BD1058">
      <w:pPr>
        <w:pStyle w:val="NoSpacing"/>
        <w:numPr>
          <w:ilvl w:val="0"/>
          <w:numId w:val="49"/>
        </w:numPr>
      </w:pPr>
      <w:r w:rsidRPr="009433E9">
        <w:t>Identify and understand a set of related events in a text</w:t>
      </w:r>
      <w:r>
        <w:t xml:space="preserve"> (</w:t>
      </w:r>
      <w:r w:rsidR="005372A2">
        <w:rPr>
          <w:color w:val="1F497D" w:themeColor="text2"/>
        </w:rPr>
        <w:t>New: add</w:t>
      </w:r>
      <w:r w:rsidRPr="009433E9">
        <w:rPr>
          <w:color w:val="1F497D" w:themeColor="text2"/>
        </w:rPr>
        <w:t xml:space="preserve"> tell how they are related</w:t>
      </w:r>
      <w:r>
        <w:t>)</w:t>
      </w:r>
    </w:p>
    <w:p w:rsidR="00BD1058" w:rsidRPr="009433E9" w:rsidRDefault="00BD1058" w:rsidP="00BD1058">
      <w:pPr>
        <w:pStyle w:val="NoSpacing"/>
        <w:numPr>
          <w:ilvl w:val="0"/>
          <w:numId w:val="49"/>
        </w:numPr>
      </w:pPr>
      <w:r w:rsidRPr="009433E9">
        <w:t>Summarize a longer narrative text with multiple episodes</w:t>
      </w:r>
    </w:p>
    <w:p w:rsidR="00BD1058" w:rsidRPr="009433E9" w:rsidRDefault="00BD1058" w:rsidP="00BD1058">
      <w:pPr>
        <w:pStyle w:val="NoSpacing"/>
        <w:numPr>
          <w:ilvl w:val="0"/>
          <w:numId w:val="49"/>
        </w:numPr>
      </w:pPr>
      <w:r w:rsidRPr="009433E9">
        <w:t>Identify important ideas in a text and report them in an organized way, either orally or in writing</w:t>
      </w:r>
    </w:p>
    <w:p w:rsidR="00BD1058" w:rsidRPr="009433E9" w:rsidRDefault="00BD1058" w:rsidP="00BD1058">
      <w:pPr>
        <w:pStyle w:val="NoSpacing"/>
        <w:numPr>
          <w:ilvl w:val="0"/>
          <w:numId w:val="49"/>
        </w:numPr>
      </w:pPr>
      <w:r w:rsidRPr="009433E9">
        <w:t>Understand the problem of a story and its solution</w:t>
      </w:r>
    </w:p>
    <w:p w:rsidR="007C34D9" w:rsidRDefault="007C34D9" w:rsidP="00BD1058">
      <w:pPr>
        <w:pStyle w:val="NoSpacing"/>
        <w:rPr>
          <w:b/>
        </w:rPr>
      </w:pPr>
    </w:p>
    <w:p w:rsidR="00BD1058" w:rsidRPr="009433E9" w:rsidRDefault="00BD1058" w:rsidP="00BD1058">
      <w:pPr>
        <w:pStyle w:val="NoSpacing"/>
        <w:rPr>
          <w:b/>
        </w:rPr>
      </w:pPr>
      <w:r w:rsidRPr="009433E9">
        <w:rPr>
          <w:b/>
        </w:rPr>
        <w:t>Predicting:</w:t>
      </w:r>
    </w:p>
    <w:p w:rsidR="00BD1058" w:rsidRPr="009433E9" w:rsidRDefault="00BD1058" w:rsidP="00BD1058">
      <w:pPr>
        <w:pStyle w:val="NoSpacing"/>
        <w:rPr>
          <w:b/>
        </w:rPr>
      </w:pPr>
      <w:r w:rsidRPr="009433E9">
        <w:rPr>
          <w:b/>
        </w:rPr>
        <w:t>Continue:</w:t>
      </w:r>
    </w:p>
    <w:p w:rsidR="00BD1058" w:rsidRPr="009433E9" w:rsidRDefault="00BD1058" w:rsidP="00BD1058">
      <w:pPr>
        <w:pStyle w:val="NoSpacing"/>
        <w:numPr>
          <w:ilvl w:val="0"/>
          <w:numId w:val="51"/>
        </w:numPr>
      </w:pPr>
      <w:r w:rsidRPr="009433E9">
        <w:t>Use text structure to predict the outcome of a narrative</w:t>
      </w:r>
    </w:p>
    <w:p w:rsidR="00BD1058" w:rsidRPr="009433E9" w:rsidRDefault="00BD1058" w:rsidP="00BD1058">
      <w:pPr>
        <w:pStyle w:val="NoSpacing"/>
        <w:numPr>
          <w:ilvl w:val="0"/>
          <w:numId w:val="51"/>
        </w:numPr>
      </w:pPr>
      <w:r w:rsidRPr="009433E9">
        <w:t>Make predictions about the solution to the problem of a story</w:t>
      </w:r>
    </w:p>
    <w:p w:rsidR="00BD1058" w:rsidRPr="009433E9" w:rsidRDefault="00BD1058" w:rsidP="00BD1058">
      <w:pPr>
        <w:pStyle w:val="NoSpacing"/>
        <w:numPr>
          <w:ilvl w:val="0"/>
          <w:numId w:val="51"/>
        </w:numPr>
      </w:pPr>
      <w:r w:rsidRPr="009433E9">
        <w:t>Make predictions based on personal experiences content knowledge and knowledge of similar texts</w:t>
      </w:r>
    </w:p>
    <w:p w:rsidR="00BD1058" w:rsidRPr="009433E9" w:rsidRDefault="00BD1058" w:rsidP="00BD1058">
      <w:pPr>
        <w:pStyle w:val="NoSpacing"/>
        <w:numPr>
          <w:ilvl w:val="0"/>
          <w:numId w:val="51"/>
        </w:numPr>
      </w:pPr>
      <w:r w:rsidRPr="009433E9">
        <w:t>Search for and use information to confirm or disconfirm predictions</w:t>
      </w:r>
    </w:p>
    <w:p w:rsidR="00BD1058" w:rsidRDefault="00BD1058" w:rsidP="00BD1058">
      <w:pPr>
        <w:pStyle w:val="NoSpacing"/>
        <w:numPr>
          <w:ilvl w:val="0"/>
          <w:numId w:val="51"/>
        </w:numPr>
      </w:pPr>
      <w:r w:rsidRPr="009433E9">
        <w:t>Justify predictions using evidence</w:t>
      </w:r>
    </w:p>
    <w:p w:rsidR="00BD1058" w:rsidRPr="002523E3" w:rsidRDefault="00652BE1" w:rsidP="00BD1058">
      <w:pPr>
        <w:pStyle w:val="NoSpacing"/>
        <w:rPr>
          <w:b/>
        </w:rPr>
      </w:pPr>
      <w:r>
        <w:rPr>
          <w:b/>
        </w:rPr>
        <w:t>New:</w:t>
      </w:r>
    </w:p>
    <w:p w:rsidR="00BD1058" w:rsidRPr="009433E9" w:rsidRDefault="00BD1058" w:rsidP="00BD1058">
      <w:pPr>
        <w:pStyle w:val="NoSpacing"/>
        <w:numPr>
          <w:ilvl w:val="0"/>
          <w:numId w:val="56"/>
        </w:numPr>
        <w:rPr>
          <w:color w:val="1F497D" w:themeColor="text2"/>
        </w:rPr>
      </w:pPr>
      <w:r w:rsidRPr="009433E9">
        <w:rPr>
          <w:color w:val="1F497D" w:themeColor="text2"/>
        </w:rPr>
        <w:t>Predict what characters will do based on the traits revealed by the writer</w:t>
      </w:r>
    </w:p>
    <w:p w:rsidR="007C34D9" w:rsidRDefault="007C34D9" w:rsidP="00BD1058">
      <w:pPr>
        <w:pStyle w:val="NoSpacing"/>
        <w:rPr>
          <w:b/>
        </w:rPr>
      </w:pPr>
    </w:p>
    <w:p w:rsidR="00BD1058" w:rsidRPr="009433E9" w:rsidRDefault="00BD1058" w:rsidP="00BD1058">
      <w:pPr>
        <w:pStyle w:val="NoSpacing"/>
        <w:rPr>
          <w:b/>
        </w:rPr>
      </w:pPr>
      <w:r w:rsidRPr="009433E9">
        <w:rPr>
          <w:b/>
        </w:rPr>
        <w:t>Making Connections</w:t>
      </w:r>
    </w:p>
    <w:p w:rsidR="00BD1058" w:rsidRPr="009433E9" w:rsidRDefault="00BD1058" w:rsidP="00BD1058">
      <w:pPr>
        <w:pStyle w:val="NoSpacing"/>
        <w:rPr>
          <w:b/>
        </w:rPr>
      </w:pPr>
      <w:r w:rsidRPr="009433E9">
        <w:rPr>
          <w:b/>
        </w:rPr>
        <w:t>Continue:</w:t>
      </w:r>
    </w:p>
    <w:p w:rsidR="00BD1058" w:rsidRPr="009433E9" w:rsidRDefault="00BD1058" w:rsidP="00BD1058">
      <w:pPr>
        <w:pStyle w:val="NoSpacing"/>
        <w:numPr>
          <w:ilvl w:val="0"/>
          <w:numId w:val="51"/>
        </w:numPr>
      </w:pPr>
      <w:r w:rsidRPr="009433E9">
        <w:t>Bring knowledge from personal experiences to the interpretation of characters and events</w:t>
      </w:r>
    </w:p>
    <w:p w:rsidR="00BD1058" w:rsidRPr="009433E9" w:rsidRDefault="00BD1058" w:rsidP="00BD1058">
      <w:pPr>
        <w:pStyle w:val="NoSpacing"/>
        <w:numPr>
          <w:ilvl w:val="0"/>
          <w:numId w:val="51"/>
        </w:numPr>
      </w:pPr>
      <w:r w:rsidRPr="009433E9">
        <w:t>Bring background knowledge to the understanding of a text before, during and after reading</w:t>
      </w:r>
    </w:p>
    <w:p w:rsidR="00BD1058" w:rsidRDefault="00BD1058" w:rsidP="00BD1058">
      <w:pPr>
        <w:pStyle w:val="NoSpacing"/>
        <w:numPr>
          <w:ilvl w:val="0"/>
          <w:numId w:val="51"/>
        </w:numPr>
      </w:pPr>
      <w:r w:rsidRPr="009433E9">
        <w:t>Make connections between the text and other texts that have been read or heard</w:t>
      </w:r>
    </w:p>
    <w:p w:rsidR="00BD1058" w:rsidRDefault="00652BE1" w:rsidP="00BD1058">
      <w:pPr>
        <w:pStyle w:val="NoSpacing"/>
      </w:pPr>
      <w:r>
        <w:rPr>
          <w:b/>
        </w:rPr>
        <w:t>New:</w:t>
      </w:r>
    </w:p>
    <w:p w:rsidR="00BD1058" w:rsidRPr="009433E9" w:rsidRDefault="00BD1058" w:rsidP="00BD1058">
      <w:pPr>
        <w:pStyle w:val="NoSpacing"/>
        <w:numPr>
          <w:ilvl w:val="0"/>
          <w:numId w:val="57"/>
        </w:numPr>
        <w:rPr>
          <w:color w:val="1F497D" w:themeColor="text2"/>
        </w:rPr>
      </w:pPr>
      <w:r w:rsidRPr="009433E9">
        <w:rPr>
          <w:color w:val="1F497D" w:themeColor="text2"/>
        </w:rPr>
        <w:t>Specify the nature of connections (topic, content, type of story, writer)</w:t>
      </w:r>
    </w:p>
    <w:p w:rsidR="00BD1058" w:rsidRPr="009433E9" w:rsidRDefault="00BD1058" w:rsidP="00BD1058">
      <w:pPr>
        <w:pStyle w:val="NoSpacing"/>
        <w:rPr>
          <w:b/>
        </w:rPr>
      </w:pPr>
      <w:r w:rsidRPr="009433E9">
        <w:rPr>
          <w:b/>
        </w:rPr>
        <w:t>Synthesizing</w:t>
      </w:r>
    </w:p>
    <w:p w:rsidR="00BD1058" w:rsidRPr="009433E9" w:rsidRDefault="00BD1058" w:rsidP="00BD1058">
      <w:pPr>
        <w:pStyle w:val="NoSpacing"/>
        <w:rPr>
          <w:b/>
        </w:rPr>
      </w:pPr>
      <w:r w:rsidRPr="009433E9">
        <w:rPr>
          <w:b/>
        </w:rPr>
        <w:t>Continue:</w:t>
      </w:r>
    </w:p>
    <w:p w:rsidR="00BD1058" w:rsidRPr="003F100C" w:rsidRDefault="00BD1058" w:rsidP="00BD1058">
      <w:pPr>
        <w:pStyle w:val="NoSpacing"/>
        <w:numPr>
          <w:ilvl w:val="0"/>
          <w:numId w:val="51"/>
        </w:numPr>
      </w:pPr>
      <w:r w:rsidRPr="003F100C">
        <w:t xml:space="preserve">Differentiate between what is known and </w:t>
      </w:r>
      <w:r w:rsidR="00DE3E67">
        <w:t>new</w:t>
      </w:r>
      <w:r w:rsidRPr="003F100C">
        <w:t xml:space="preserve"> information</w:t>
      </w:r>
    </w:p>
    <w:p w:rsidR="00BD1058" w:rsidRPr="003F100C" w:rsidRDefault="00BD1058" w:rsidP="00BD1058">
      <w:pPr>
        <w:pStyle w:val="NoSpacing"/>
        <w:numPr>
          <w:ilvl w:val="0"/>
          <w:numId w:val="51"/>
        </w:numPr>
      </w:pPr>
      <w:r w:rsidRPr="003F100C">
        <w:lastRenderedPageBreak/>
        <w:t xml:space="preserve">Demonstrate learning </w:t>
      </w:r>
      <w:r w:rsidR="00DE3E67">
        <w:t>new</w:t>
      </w:r>
      <w:r w:rsidRPr="003F100C">
        <w:t xml:space="preserve"> content from reading</w:t>
      </w:r>
    </w:p>
    <w:p w:rsidR="00BD1058" w:rsidRPr="003F100C" w:rsidRDefault="00BD1058" w:rsidP="00BD1058">
      <w:pPr>
        <w:pStyle w:val="NoSpacing"/>
        <w:numPr>
          <w:ilvl w:val="0"/>
          <w:numId w:val="51"/>
        </w:numPr>
      </w:pPr>
      <w:r w:rsidRPr="003F100C">
        <w:t>Express changes in ideas after reading a text</w:t>
      </w:r>
    </w:p>
    <w:p w:rsidR="00BD1058" w:rsidRDefault="00BD1058" w:rsidP="00BD1058">
      <w:pPr>
        <w:pStyle w:val="NoSpacing"/>
        <w:rPr>
          <w:b/>
        </w:rPr>
      </w:pPr>
    </w:p>
    <w:p w:rsidR="00BD1058" w:rsidRPr="003F100C" w:rsidRDefault="00BD1058" w:rsidP="00BD1058">
      <w:pPr>
        <w:pStyle w:val="NoSpacing"/>
        <w:rPr>
          <w:b/>
        </w:rPr>
      </w:pPr>
      <w:r w:rsidRPr="003F100C">
        <w:rPr>
          <w:b/>
        </w:rPr>
        <w:t>Inferring</w:t>
      </w:r>
    </w:p>
    <w:p w:rsidR="00BD1058" w:rsidRPr="003F100C" w:rsidRDefault="006300D7" w:rsidP="00BD1058">
      <w:pPr>
        <w:pStyle w:val="NoSpacing"/>
        <w:rPr>
          <w:b/>
        </w:rPr>
      </w:pPr>
      <w:r>
        <w:rPr>
          <w:b/>
        </w:rPr>
        <w:t>N</w:t>
      </w:r>
      <w:r w:rsidR="00DE3E67">
        <w:rPr>
          <w:b/>
        </w:rPr>
        <w:t>ew</w:t>
      </w:r>
    </w:p>
    <w:p w:rsidR="00BD1058" w:rsidRPr="00721B5E" w:rsidRDefault="00BD1058" w:rsidP="00BD1058">
      <w:pPr>
        <w:pStyle w:val="NoSpacing"/>
        <w:numPr>
          <w:ilvl w:val="0"/>
          <w:numId w:val="51"/>
        </w:numPr>
        <w:rPr>
          <w:color w:val="5F497A" w:themeColor="accent4" w:themeShade="BF"/>
        </w:rPr>
      </w:pPr>
      <w:r w:rsidRPr="00721B5E">
        <w:rPr>
          <w:color w:val="5F497A" w:themeColor="accent4" w:themeShade="BF"/>
        </w:rPr>
        <w:t>I</w:t>
      </w:r>
      <w:r w:rsidRPr="003F100C">
        <w:t>nfer character’s feelings and motivations through reading their dialogue</w:t>
      </w:r>
    </w:p>
    <w:p w:rsidR="00BD1058" w:rsidRPr="003F100C" w:rsidRDefault="00BD1058" w:rsidP="00BD1058">
      <w:pPr>
        <w:pStyle w:val="NoSpacing"/>
        <w:numPr>
          <w:ilvl w:val="0"/>
          <w:numId w:val="51"/>
        </w:numPr>
      </w:pPr>
      <w:r w:rsidRPr="003F100C">
        <w:t>Demonstrate understandings of characters using evidence from text to support statements</w:t>
      </w:r>
    </w:p>
    <w:p w:rsidR="00BD1058" w:rsidRPr="003F100C" w:rsidRDefault="002523E3" w:rsidP="00BD1058">
      <w:pPr>
        <w:pStyle w:val="NoSpacing"/>
        <w:numPr>
          <w:ilvl w:val="0"/>
          <w:numId w:val="51"/>
        </w:numPr>
      </w:pPr>
      <w:r>
        <w:t xml:space="preserve">Infer cause and </w:t>
      </w:r>
      <w:r w:rsidR="00BD1058" w:rsidRPr="003F100C">
        <w:t>effect in influencing characters’ feelings or underlying motives</w:t>
      </w:r>
    </w:p>
    <w:p w:rsidR="00BD1058" w:rsidRDefault="00BD1058" w:rsidP="00BD1058">
      <w:pPr>
        <w:pStyle w:val="NoSpacing"/>
        <w:numPr>
          <w:ilvl w:val="0"/>
          <w:numId w:val="51"/>
        </w:numPr>
      </w:pPr>
      <w:r w:rsidRPr="003F100C">
        <w:t>Infer causes of problems or of outcomes in fiction and nonfiction texts</w:t>
      </w:r>
    </w:p>
    <w:p w:rsidR="00BD1058" w:rsidRDefault="00BD1058" w:rsidP="00BD1058">
      <w:pPr>
        <w:pStyle w:val="NoSpacing"/>
        <w:rPr>
          <w:b/>
        </w:rPr>
      </w:pPr>
    </w:p>
    <w:p w:rsidR="00BD1058" w:rsidRPr="00555249" w:rsidRDefault="00BD1058" w:rsidP="00BD1058">
      <w:pPr>
        <w:pStyle w:val="NoSpacing"/>
        <w:rPr>
          <w:b/>
        </w:rPr>
      </w:pPr>
      <w:r w:rsidRPr="00555249">
        <w:rPr>
          <w:b/>
        </w:rPr>
        <w:t>Analyzing</w:t>
      </w:r>
    </w:p>
    <w:p w:rsidR="00BD1058" w:rsidRPr="00555249" w:rsidRDefault="00BD1058" w:rsidP="00BD1058">
      <w:pPr>
        <w:pStyle w:val="NoSpacing"/>
        <w:rPr>
          <w:b/>
        </w:rPr>
      </w:pPr>
      <w:r w:rsidRPr="00555249">
        <w:rPr>
          <w:b/>
        </w:rPr>
        <w:t>Continue:</w:t>
      </w:r>
    </w:p>
    <w:p w:rsidR="00BD1058" w:rsidRPr="00664625" w:rsidRDefault="00BD1058" w:rsidP="00BD1058">
      <w:pPr>
        <w:pStyle w:val="ListParagraph"/>
        <w:numPr>
          <w:ilvl w:val="0"/>
          <w:numId w:val="58"/>
        </w:numPr>
        <w:spacing w:after="0" w:line="240" w:lineRule="auto"/>
      </w:pPr>
      <w:r w:rsidRPr="00664625">
        <w:t>Understand when a writer has used underlying structures (description, compare and contrast, temporal sequence, problem and solution)</w:t>
      </w:r>
    </w:p>
    <w:p w:rsidR="00BD1058" w:rsidRPr="00664625" w:rsidRDefault="00BD1058" w:rsidP="00BD1058">
      <w:pPr>
        <w:pStyle w:val="ListParagraph"/>
        <w:numPr>
          <w:ilvl w:val="0"/>
          <w:numId w:val="58"/>
        </w:numPr>
        <w:spacing w:after="0" w:line="240" w:lineRule="auto"/>
      </w:pPr>
      <w:r w:rsidRPr="00664625">
        <w:t>Identify a point in the story when the problem is resolved</w:t>
      </w:r>
    </w:p>
    <w:p w:rsidR="00BD1058" w:rsidRPr="00735881" w:rsidRDefault="00652BE1" w:rsidP="00BD1058">
      <w:pPr>
        <w:pStyle w:val="NoSpacing"/>
        <w:rPr>
          <w:b/>
        </w:rPr>
      </w:pPr>
      <w:r>
        <w:rPr>
          <w:b/>
        </w:rPr>
        <w:t>New:</w:t>
      </w:r>
    </w:p>
    <w:p w:rsidR="00BD1058" w:rsidRPr="00555249" w:rsidRDefault="00BD1058" w:rsidP="00BD1058">
      <w:pPr>
        <w:pStyle w:val="ListParagraph"/>
        <w:numPr>
          <w:ilvl w:val="0"/>
          <w:numId w:val="60"/>
        </w:numPr>
        <w:rPr>
          <w:color w:val="1F497D" w:themeColor="text2"/>
        </w:rPr>
      </w:pPr>
      <w:r w:rsidRPr="00555249">
        <w:rPr>
          <w:color w:val="1F497D" w:themeColor="text2"/>
        </w:rPr>
        <w:t>Notice aspects of genres (fiction, nonfiction, realistic stories and fantasy)</w:t>
      </w:r>
    </w:p>
    <w:p w:rsidR="00BD1058" w:rsidRPr="00CF45F6" w:rsidRDefault="00BD1058" w:rsidP="00BD1058">
      <w:pPr>
        <w:pStyle w:val="ListParagraph"/>
        <w:numPr>
          <w:ilvl w:val="0"/>
          <w:numId w:val="59"/>
        </w:numPr>
        <w:spacing w:after="0" w:line="240" w:lineRule="auto"/>
        <w:rPr>
          <w:color w:val="1F497D" w:themeColor="text2"/>
        </w:rPr>
      </w:pPr>
      <w:r w:rsidRPr="00CF45F6">
        <w:rPr>
          <w:color w:val="1F497D" w:themeColor="text2"/>
        </w:rPr>
        <w:t>Notice the way the writer assigns dialogue</w:t>
      </w:r>
    </w:p>
    <w:p w:rsidR="00BD1058" w:rsidRPr="00CF45F6" w:rsidRDefault="00BD1058" w:rsidP="00BD1058">
      <w:pPr>
        <w:pStyle w:val="ListParagraph"/>
        <w:numPr>
          <w:ilvl w:val="0"/>
          <w:numId w:val="59"/>
        </w:numPr>
        <w:spacing w:after="0" w:line="240" w:lineRule="auto"/>
        <w:rPr>
          <w:color w:val="1F497D" w:themeColor="text2"/>
        </w:rPr>
      </w:pPr>
      <w:r w:rsidRPr="00CF45F6">
        <w:rPr>
          <w:color w:val="1F497D" w:themeColor="text2"/>
        </w:rPr>
        <w:t>Notice aspects of a writers style after reading several texts by him or her</w:t>
      </w:r>
    </w:p>
    <w:p w:rsidR="00BD1058" w:rsidRPr="00CF45F6" w:rsidRDefault="00BD1058" w:rsidP="00BD1058">
      <w:pPr>
        <w:pStyle w:val="ListParagraph"/>
        <w:numPr>
          <w:ilvl w:val="0"/>
          <w:numId w:val="59"/>
        </w:numPr>
        <w:spacing w:after="0" w:line="240" w:lineRule="auto"/>
        <w:rPr>
          <w:color w:val="1F497D" w:themeColor="text2"/>
        </w:rPr>
      </w:pPr>
      <w:r w:rsidRPr="00CF45F6">
        <w:rPr>
          <w:color w:val="1F497D" w:themeColor="text2"/>
        </w:rPr>
        <w:t>Notice specific writing techniques (for example question and answer format)</w:t>
      </w:r>
    </w:p>
    <w:p w:rsidR="00BD1058" w:rsidRPr="00CF45F6" w:rsidRDefault="00BD1058" w:rsidP="00BD1058">
      <w:pPr>
        <w:pStyle w:val="ListParagraph"/>
        <w:numPr>
          <w:ilvl w:val="0"/>
          <w:numId w:val="59"/>
        </w:numPr>
        <w:spacing w:after="0" w:line="240" w:lineRule="auto"/>
        <w:rPr>
          <w:color w:val="1F497D" w:themeColor="text2"/>
        </w:rPr>
      </w:pPr>
      <w:r w:rsidRPr="00CF45F6">
        <w:rPr>
          <w:color w:val="1F497D" w:themeColor="text2"/>
        </w:rPr>
        <w:t>Notice and interpret figurative language and discuss how it adds to the meaning or enjoyment of a text</w:t>
      </w:r>
    </w:p>
    <w:p w:rsidR="00BD1058" w:rsidRPr="00CF45F6" w:rsidRDefault="00BD1058" w:rsidP="00BD1058">
      <w:pPr>
        <w:pStyle w:val="ListParagraph"/>
        <w:numPr>
          <w:ilvl w:val="0"/>
          <w:numId w:val="59"/>
        </w:numPr>
        <w:spacing w:after="0" w:line="240" w:lineRule="auto"/>
        <w:rPr>
          <w:color w:val="1F497D" w:themeColor="text2"/>
        </w:rPr>
      </w:pPr>
      <w:r w:rsidRPr="00CF45F6">
        <w:rPr>
          <w:color w:val="1F497D" w:themeColor="text2"/>
        </w:rPr>
        <w:t>Notice descriptive language and discuss how it adds to enjoyment or understanding</w:t>
      </w:r>
    </w:p>
    <w:p w:rsidR="00BD1058" w:rsidRDefault="00BD1058" w:rsidP="00BD1058">
      <w:pPr>
        <w:pStyle w:val="NoSpacing"/>
        <w:rPr>
          <w:b/>
        </w:rPr>
      </w:pPr>
    </w:p>
    <w:p w:rsidR="00BD1058" w:rsidRPr="00555249" w:rsidRDefault="00BD1058" w:rsidP="00BD1058">
      <w:pPr>
        <w:pStyle w:val="NoSpacing"/>
        <w:rPr>
          <w:b/>
        </w:rPr>
      </w:pPr>
      <w:r w:rsidRPr="00555249">
        <w:rPr>
          <w:b/>
        </w:rPr>
        <w:t>Critiquing</w:t>
      </w:r>
    </w:p>
    <w:p w:rsidR="00BD1058" w:rsidRPr="00555249" w:rsidRDefault="00BD1058" w:rsidP="00BD1058">
      <w:pPr>
        <w:pStyle w:val="NoSpacing"/>
        <w:rPr>
          <w:b/>
        </w:rPr>
      </w:pPr>
      <w:r w:rsidRPr="00555249">
        <w:rPr>
          <w:b/>
        </w:rPr>
        <w:t>Continue:</w:t>
      </w:r>
    </w:p>
    <w:p w:rsidR="00BD1058" w:rsidRPr="00140DF5" w:rsidRDefault="00BD1058" w:rsidP="00BD1058">
      <w:pPr>
        <w:pStyle w:val="ListParagraph"/>
        <w:numPr>
          <w:ilvl w:val="0"/>
          <w:numId w:val="53"/>
        </w:numPr>
        <w:spacing w:after="0" w:line="240" w:lineRule="auto"/>
      </w:pPr>
      <w:r w:rsidRPr="00140DF5">
        <w:t>Express opinions about the quality of a text</w:t>
      </w:r>
    </w:p>
    <w:p w:rsidR="00BD1058" w:rsidRPr="00140DF5" w:rsidRDefault="00BD1058" w:rsidP="00BD1058">
      <w:pPr>
        <w:pStyle w:val="ListParagraph"/>
        <w:numPr>
          <w:ilvl w:val="0"/>
          <w:numId w:val="53"/>
        </w:numPr>
        <w:spacing w:after="0" w:line="240" w:lineRule="auto"/>
      </w:pPr>
      <w:r w:rsidRPr="00140DF5">
        <w:t>Notice how the illustrations are consistent or inconsistent with the meaning and extend the meaning</w:t>
      </w:r>
    </w:p>
    <w:p w:rsidR="00BD1058" w:rsidRPr="00140DF5" w:rsidRDefault="00BD1058" w:rsidP="00BD1058">
      <w:pPr>
        <w:pStyle w:val="ListParagraph"/>
        <w:numPr>
          <w:ilvl w:val="0"/>
          <w:numId w:val="53"/>
        </w:numPr>
        <w:spacing w:after="0" w:line="240" w:lineRule="auto"/>
      </w:pPr>
      <w:r w:rsidRPr="00140DF5">
        <w:t>Agree or disagree with the ideas in a text</w:t>
      </w:r>
    </w:p>
    <w:p w:rsidR="00BD1058" w:rsidRPr="00735881" w:rsidRDefault="00652BE1" w:rsidP="00BD1058">
      <w:pPr>
        <w:pStyle w:val="NoSpacing"/>
        <w:rPr>
          <w:b/>
        </w:rPr>
      </w:pPr>
      <w:r>
        <w:rPr>
          <w:b/>
        </w:rPr>
        <w:t>New:</w:t>
      </w:r>
    </w:p>
    <w:p w:rsidR="00BD1058" w:rsidRPr="00555249" w:rsidRDefault="00BD1058" w:rsidP="00BD1058">
      <w:pPr>
        <w:pStyle w:val="NoSpacing"/>
        <w:numPr>
          <w:ilvl w:val="0"/>
          <w:numId w:val="53"/>
        </w:numPr>
        <w:rPr>
          <w:color w:val="1F497D" w:themeColor="text2"/>
        </w:rPr>
      </w:pPr>
      <w:r w:rsidRPr="00555249">
        <w:rPr>
          <w:color w:val="1F497D" w:themeColor="text2"/>
        </w:rPr>
        <w:t>Hypothesize how characters could have behaved different</w:t>
      </w:r>
    </w:p>
    <w:p w:rsidR="00BD1058" w:rsidRPr="00555249" w:rsidRDefault="00BD1058" w:rsidP="00BD1058">
      <w:pPr>
        <w:pStyle w:val="NoSpacing"/>
        <w:numPr>
          <w:ilvl w:val="0"/>
          <w:numId w:val="53"/>
        </w:numPr>
        <w:rPr>
          <w:color w:val="1F497D" w:themeColor="text2"/>
        </w:rPr>
      </w:pPr>
      <w:r w:rsidRPr="00555249">
        <w:rPr>
          <w:color w:val="1F497D" w:themeColor="text2"/>
        </w:rPr>
        <w:t>Judge the text as to whether it is interesting, humorous or exciting and specify why</w:t>
      </w:r>
    </w:p>
    <w:p w:rsidR="00BD1058" w:rsidRPr="00140DF5" w:rsidRDefault="00BD1058" w:rsidP="00BD1058">
      <w:pPr>
        <w:pStyle w:val="NoSpacing"/>
      </w:pPr>
    </w:p>
    <w:p w:rsidR="00BD1058" w:rsidRPr="00A35AFF" w:rsidRDefault="00BD1058" w:rsidP="00BD1058">
      <w:pPr>
        <w:rPr>
          <w:color w:val="1F497D" w:themeColor="text2"/>
        </w:rPr>
      </w:pPr>
    </w:p>
    <w:p w:rsidR="00BD1058" w:rsidRPr="00A35AFF" w:rsidRDefault="00BD1058" w:rsidP="00BD1058">
      <w:pPr>
        <w:rPr>
          <w:color w:val="1F497D" w:themeColor="text2"/>
        </w:rPr>
      </w:pPr>
    </w:p>
    <w:p w:rsidR="00BD1058" w:rsidRDefault="00BD1058" w:rsidP="00BD1058">
      <w:pPr>
        <w:rPr>
          <w:color w:val="1F497D" w:themeColor="text2"/>
        </w:rPr>
      </w:pPr>
    </w:p>
    <w:p w:rsidR="00BD1058" w:rsidRDefault="00BD1058" w:rsidP="00BD1058">
      <w:pPr>
        <w:rPr>
          <w:color w:val="1F497D" w:themeColor="text2"/>
        </w:rPr>
      </w:pPr>
    </w:p>
    <w:p w:rsidR="00BD1058" w:rsidRDefault="00BD1058" w:rsidP="00BD1058">
      <w:pPr>
        <w:rPr>
          <w:color w:val="1F497D" w:themeColor="text2"/>
        </w:rPr>
      </w:pPr>
    </w:p>
    <w:p w:rsidR="004D6D51" w:rsidRPr="0037477A" w:rsidRDefault="004D6D51" w:rsidP="004D6D51">
      <w:pPr>
        <w:pStyle w:val="Title"/>
        <w:jc w:val="center"/>
        <w:rPr>
          <w:sz w:val="28"/>
          <w:szCs w:val="28"/>
        </w:rPr>
      </w:pPr>
      <w:r w:rsidRPr="0037477A">
        <w:rPr>
          <w:sz w:val="28"/>
          <w:szCs w:val="28"/>
        </w:rPr>
        <w:t>Guided Reading Level K</w:t>
      </w:r>
    </w:p>
    <w:p w:rsidR="004D6D51" w:rsidRPr="0037477A" w:rsidRDefault="002523E3" w:rsidP="004D6D51">
      <w:pPr>
        <w:pStyle w:val="Title"/>
        <w:rPr>
          <w:sz w:val="24"/>
          <w:szCs w:val="24"/>
        </w:rPr>
      </w:pPr>
      <w:r>
        <w:rPr>
          <w:sz w:val="24"/>
          <w:szCs w:val="24"/>
        </w:rPr>
        <w:t>Decoding</w:t>
      </w:r>
    </w:p>
    <w:p w:rsidR="002523E3" w:rsidRDefault="002523E3" w:rsidP="004D6D51">
      <w:pPr>
        <w:pStyle w:val="NoSpacing"/>
        <w:rPr>
          <w:b/>
        </w:rPr>
      </w:pPr>
      <w:r>
        <w:rPr>
          <w:b/>
        </w:rPr>
        <w:lastRenderedPageBreak/>
        <w:t>Solving words</w:t>
      </w:r>
    </w:p>
    <w:p w:rsidR="004D6D51" w:rsidRPr="00BD3A90" w:rsidRDefault="004D6D51" w:rsidP="004D6D51">
      <w:pPr>
        <w:pStyle w:val="NoSpacing"/>
        <w:rPr>
          <w:b/>
        </w:rPr>
      </w:pPr>
      <w:r w:rsidRPr="00BD3A90">
        <w:rPr>
          <w:b/>
        </w:rPr>
        <w:t>Continue:</w:t>
      </w:r>
    </w:p>
    <w:p w:rsidR="004D6D51" w:rsidRPr="009F5D21" w:rsidRDefault="004D6D51" w:rsidP="004D6D51">
      <w:pPr>
        <w:pStyle w:val="NoSpacing"/>
        <w:numPr>
          <w:ilvl w:val="0"/>
          <w:numId w:val="40"/>
        </w:numPr>
      </w:pPr>
      <w:r w:rsidRPr="009F5D21">
        <w:t>Connect words that mean the same or almost the same to derive meaning from the text</w:t>
      </w:r>
    </w:p>
    <w:p w:rsidR="004D6D51" w:rsidRPr="009F5D21" w:rsidRDefault="004D6D51" w:rsidP="004D6D51">
      <w:pPr>
        <w:pStyle w:val="NoSpacing"/>
        <w:numPr>
          <w:ilvl w:val="0"/>
          <w:numId w:val="40"/>
        </w:numPr>
      </w:pPr>
      <w:r w:rsidRPr="009F5D21">
        <w:t xml:space="preserve">Demonstrate knowledge of flexible ways to solve words (taking it apart, using meaning </w:t>
      </w:r>
      <w:r w:rsidR="006300D7" w:rsidRPr="009F5D21">
        <w:t>etc.</w:t>
      </w:r>
      <w:r w:rsidRPr="009F5D21">
        <w:t>)</w:t>
      </w:r>
    </w:p>
    <w:p w:rsidR="004D6D51" w:rsidRPr="009F5D21" w:rsidRDefault="004D6D51" w:rsidP="004D6D51">
      <w:pPr>
        <w:pStyle w:val="NoSpacing"/>
        <w:numPr>
          <w:ilvl w:val="0"/>
          <w:numId w:val="47"/>
        </w:numPr>
      </w:pPr>
      <w:r w:rsidRPr="009F5D21">
        <w:t>Breakdown a longer word into syllables in order to decode manageable units</w:t>
      </w:r>
    </w:p>
    <w:p w:rsidR="004D6D51" w:rsidRPr="009F5D21" w:rsidRDefault="004D6D51" w:rsidP="004D6D51">
      <w:pPr>
        <w:pStyle w:val="NoSpacing"/>
        <w:numPr>
          <w:ilvl w:val="0"/>
          <w:numId w:val="47"/>
        </w:numPr>
      </w:pPr>
      <w:r w:rsidRPr="009F5D21">
        <w:t>Demonstrate competent active word solving while reading at a good pace—less overt problem solving</w:t>
      </w:r>
    </w:p>
    <w:p w:rsidR="004D6D51" w:rsidRDefault="004D6D51" w:rsidP="004D6D51">
      <w:pPr>
        <w:pStyle w:val="NoSpacing"/>
        <w:numPr>
          <w:ilvl w:val="0"/>
          <w:numId w:val="54"/>
        </w:numPr>
      </w:pPr>
      <w:r w:rsidRPr="009F5D21">
        <w:t>Solve words of two or three syllables, many words with inflectional endings and complex letter sound relationships</w:t>
      </w:r>
    </w:p>
    <w:p w:rsidR="004D6D51" w:rsidRPr="00BF5451" w:rsidRDefault="00652BE1" w:rsidP="004D6D51">
      <w:pPr>
        <w:pStyle w:val="NoSpacing"/>
        <w:rPr>
          <w:b/>
        </w:rPr>
      </w:pPr>
      <w:r>
        <w:rPr>
          <w:b/>
        </w:rPr>
        <w:t>New:</w:t>
      </w:r>
    </w:p>
    <w:p w:rsidR="004D6D51" w:rsidRPr="009F5D21" w:rsidRDefault="004D6D51" w:rsidP="004D6D51">
      <w:pPr>
        <w:pStyle w:val="NoSpacing"/>
        <w:numPr>
          <w:ilvl w:val="0"/>
          <w:numId w:val="71"/>
        </w:numPr>
        <w:rPr>
          <w:color w:val="1F497D" w:themeColor="text2"/>
        </w:rPr>
      </w:pPr>
      <w:r w:rsidRPr="009F5D21">
        <w:rPr>
          <w:color w:val="1F497D" w:themeColor="text2"/>
        </w:rPr>
        <w:t xml:space="preserve">Consistent use of multiple sources of information in solving </w:t>
      </w:r>
      <w:r w:rsidR="00DE3E67">
        <w:rPr>
          <w:color w:val="1F497D" w:themeColor="text2"/>
        </w:rPr>
        <w:t>new</w:t>
      </w:r>
      <w:r w:rsidRPr="009F5D21">
        <w:rPr>
          <w:color w:val="1F497D" w:themeColor="text2"/>
        </w:rPr>
        <w:t xml:space="preserve"> words</w:t>
      </w:r>
    </w:p>
    <w:p w:rsidR="004D6D51" w:rsidRPr="009F5D21" w:rsidRDefault="004D6D51" w:rsidP="004D6D51">
      <w:pPr>
        <w:pStyle w:val="NoSpacing"/>
        <w:numPr>
          <w:ilvl w:val="0"/>
          <w:numId w:val="71"/>
        </w:numPr>
        <w:rPr>
          <w:color w:val="1F497D" w:themeColor="text2"/>
        </w:rPr>
      </w:pPr>
      <w:r w:rsidRPr="009F5D21">
        <w:rPr>
          <w:color w:val="1F497D" w:themeColor="text2"/>
        </w:rPr>
        <w:t>Solve content specific words using graphics and definitions embedded in the text</w:t>
      </w:r>
    </w:p>
    <w:p w:rsidR="004D6D51" w:rsidRPr="009F5D21" w:rsidRDefault="004D6D51" w:rsidP="004D6D51">
      <w:pPr>
        <w:pStyle w:val="NoSpacing"/>
        <w:numPr>
          <w:ilvl w:val="0"/>
          <w:numId w:val="71"/>
        </w:numPr>
        <w:rPr>
          <w:color w:val="1F497D" w:themeColor="text2"/>
        </w:rPr>
      </w:pPr>
      <w:r w:rsidRPr="009F5D21">
        <w:rPr>
          <w:color w:val="1F497D" w:themeColor="text2"/>
        </w:rPr>
        <w:t xml:space="preserve">Use context to derive meaning of </w:t>
      </w:r>
      <w:r w:rsidR="00DE3E67">
        <w:rPr>
          <w:color w:val="1F497D" w:themeColor="text2"/>
        </w:rPr>
        <w:t>new</w:t>
      </w:r>
      <w:r w:rsidRPr="009F5D21">
        <w:rPr>
          <w:color w:val="1F497D" w:themeColor="text2"/>
        </w:rPr>
        <w:t xml:space="preserve"> words</w:t>
      </w:r>
    </w:p>
    <w:p w:rsidR="004D6D51" w:rsidRPr="009F5D21" w:rsidRDefault="004D6D51" w:rsidP="004D6D51">
      <w:pPr>
        <w:pStyle w:val="NoSpacing"/>
        <w:numPr>
          <w:ilvl w:val="0"/>
          <w:numId w:val="71"/>
        </w:numPr>
        <w:rPr>
          <w:color w:val="1F497D" w:themeColor="text2"/>
        </w:rPr>
      </w:pPr>
      <w:r w:rsidRPr="009F5D21">
        <w:rPr>
          <w:color w:val="1F497D" w:themeColor="text2"/>
        </w:rPr>
        <w:t>Understand longer descriptive words</w:t>
      </w:r>
    </w:p>
    <w:p w:rsidR="004D6D51" w:rsidRPr="009F3343" w:rsidRDefault="004D6D51" w:rsidP="004D6D51">
      <w:pPr>
        <w:pStyle w:val="NoSpacing"/>
        <w:rPr>
          <w:color w:val="4F81BD" w:themeColor="accent1"/>
        </w:rPr>
      </w:pPr>
    </w:p>
    <w:p w:rsidR="004D6D51" w:rsidRPr="008E7655" w:rsidRDefault="002523E3" w:rsidP="004D6D51">
      <w:pPr>
        <w:pStyle w:val="NoSpacing"/>
        <w:rPr>
          <w:b/>
        </w:rPr>
      </w:pPr>
      <w:r>
        <w:rPr>
          <w:b/>
        </w:rPr>
        <w:t>Monitoring and correcting</w:t>
      </w:r>
      <w:r w:rsidR="004D6D51" w:rsidRPr="008E7655">
        <w:rPr>
          <w:b/>
        </w:rPr>
        <w:t xml:space="preserve"> </w:t>
      </w:r>
    </w:p>
    <w:p w:rsidR="004D6D51" w:rsidRPr="00BF5451" w:rsidRDefault="004D6D51" w:rsidP="004D6D51">
      <w:pPr>
        <w:pStyle w:val="NoSpacing"/>
        <w:rPr>
          <w:b/>
        </w:rPr>
      </w:pPr>
      <w:r w:rsidRPr="00BF5451">
        <w:rPr>
          <w:b/>
        </w:rPr>
        <w:t>Continue:</w:t>
      </w:r>
    </w:p>
    <w:p w:rsidR="004D6D51" w:rsidRPr="00AF2903" w:rsidRDefault="004D6D51" w:rsidP="004D6D51">
      <w:pPr>
        <w:pStyle w:val="NoSpacing"/>
        <w:numPr>
          <w:ilvl w:val="0"/>
          <w:numId w:val="12"/>
        </w:numPr>
      </w:pPr>
      <w:r w:rsidRPr="00AF2903">
        <w:t xml:space="preserve">Self-correct at the point of error </w:t>
      </w:r>
      <w:r>
        <w:t>(</w:t>
      </w:r>
      <w:r w:rsidR="005372A2">
        <w:rPr>
          <w:color w:val="1F497D" w:themeColor="text2"/>
        </w:rPr>
        <w:t>New: add</w:t>
      </w:r>
      <w:r w:rsidRPr="00AF2903">
        <w:rPr>
          <w:color w:val="1F497D" w:themeColor="text2"/>
        </w:rPr>
        <w:t xml:space="preserve"> or before overt error</w:t>
      </w:r>
      <w:r>
        <w:t>)</w:t>
      </w:r>
    </w:p>
    <w:p w:rsidR="004D6D51" w:rsidRPr="00AF2903" w:rsidRDefault="004D6D51" w:rsidP="004D6D51">
      <w:pPr>
        <w:pStyle w:val="NoSpacing"/>
        <w:numPr>
          <w:ilvl w:val="0"/>
          <w:numId w:val="12"/>
        </w:numPr>
      </w:pPr>
      <w:r w:rsidRPr="00AF2903">
        <w:t>Realize when more information is needed to understand a text</w:t>
      </w:r>
    </w:p>
    <w:p w:rsidR="004D6D51" w:rsidRDefault="004D6D51" w:rsidP="004D6D51">
      <w:pPr>
        <w:pStyle w:val="ListParagraph"/>
        <w:numPr>
          <w:ilvl w:val="0"/>
          <w:numId w:val="45"/>
        </w:numPr>
        <w:spacing w:after="0" w:line="240" w:lineRule="auto"/>
      </w:pPr>
      <w:r w:rsidRPr="00AF2903">
        <w:t>Use multiple sources of information to monitor and self-correct using language, structure, meaning and letter sound information</w:t>
      </w:r>
    </w:p>
    <w:p w:rsidR="004D6D51" w:rsidRPr="0037477A" w:rsidRDefault="00652BE1" w:rsidP="004D6D51">
      <w:pPr>
        <w:spacing w:after="0" w:line="240" w:lineRule="auto"/>
        <w:rPr>
          <w:b/>
        </w:rPr>
      </w:pPr>
      <w:r>
        <w:rPr>
          <w:b/>
        </w:rPr>
        <w:t>New:</w:t>
      </w:r>
    </w:p>
    <w:p w:rsidR="004D6D51" w:rsidRPr="00AF2903" w:rsidRDefault="004D6D51" w:rsidP="004D6D51">
      <w:pPr>
        <w:pStyle w:val="ListParagraph"/>
        <w:numPr>
          <w:ilvl w:val="0"/>
          <w:numId w:val="45"/>
        </w:numPr>
        <w:spacing w:after="0" w:line="240" w:lineRule="auto"/>
        <w:rPr>
          <w:color w:val="1F497D" w:themeColor="text2"/>
        </w:rPr>
      </w:pPr>
      <w:r>
        <w:rPr>
          <w:color w:val="1F497D" w:themeColor="text2"/>
        </w:rPr>
        <w:t>Self-</w:t>
      </w:r>
      <w:r w:rsidRPr="00AF2903">
        <w:rPr>
          <w:color w:val="1F497D" w:themeColor="text2"/>
        </w:rPr>
        <w:t>correct when errors detract from the meaning of the text</w:t>
      </w:r>
    </w:p>
    <w:p w:rsidR="004D6D51" w:rsidRPr="00AF2903" w:rsidRDefault="004D6D51" w:rsidP="004D6D51">
      <w:pPr>
        <w:pStyle w:val="ListParagraph"/>
        <w:numPr>
          <w:ilvl w:val="0"/>
          <w:numId w:val="45"/>
        </w:numPr>
        <w:spacing w:after="0" w:line="240" w:lineRule="auto"/>
        <w:rPr>
          <w:color w:val="1F497D" w:themeColor="text2"/>
        </w:rPr>
      </w:pPr>
      <w:r>
        <w:rPr>
          <w:color w:val="1F497D" w:themeColor="text2"/>
        </w:rPr>
        <w:t>Self-</w:t>
      </w:r>
      <w:r w:rsidRPr="00AF2903">
        <w:rPr>
          <w:color w:val="1F497D" w:themeColor="text2"/>
        </w:rPr>
        <w:t>correct information when it does not reflect the meaning when reading aloud</w:t>
      </w:r>
    </w:p>
    <w:p w:rsidR="004D6D51" w:rsidRPr="009F3343" w:rsidRDefault="004D6D51" w:rsidP="004D6D51">
      <w:pPr>
        <w:pStyle w:val="NoSpacing"/>
        <w:rPr>
          <w:color w:val="4F81BD" w:themeColor="accent1"/>
        </w:rPr>
      </w:pPr>
    </w:p>
    <w:p w:rsidR="004D6D51" w:rsidRPr="00AF2903" w:rsidRDefault="004D6D51" w:rsidP="004D6D51">
      <w:pPr>
        <w:pStyle w:val="NoSpacing"/>
      </w:pPr>
      <w:r w:rsidRPr="00AF2903">
        <w:rPr>
          <w:b/>
        </w:rPr>
        <w:t>Searching for and using information</w:t>
      </w:r>
    </w:p>
    <w:p w:rsidR="004D6D51" w:rsidRPr="0037477A" w:rsidRDefault="004D6D51" w:rsidP="004D6D51">
      <w:pPr>
        <w:pStyle w:val="NoSpacing"/>
        <w:rPr>
          <w:b/>
        </w:rPr>
      </w:pPr>
      <w:r w:rsidRPr="0037477A">
        <w:rPr>
          <w:b/>
        </w:rPr>
        <w:t>Continue:</w:t>
      </w:r>
    </w:p>
    <w:p w:rsidR="004D6D51" w:rsidRPr="00AF2903" w:rsidRDefault="004D6D51" w:rsidP="004D6D51">
      <w:pPr>
        <w:pStyle w:val="NoSpacing"/>
        <w:numPr>
          <w:ilvl w:val="0"/>
          <w:numId w:val="46"/>
        </w:numPr>
      </w:pPr>
      <w:r w:rsidRPr="00AF2903">
        <w:t>Use readers tools (table of contents, index, glossary) to locate</w:t>
      </w:r>
      <w:r>
        <w:t xml:space="preserve"> (</w:t>
      </w:r>
      <w:r w:rsidRPr="00AF2903">
        <w:rPr>
          <w:color w:val="1F497D" w:themeColor="text2"/>
        </w:rPr>
        <w:t>add to gather</w:t>
      </w:r>
      <w:r>
        <w:t>)</w:t>
      </w:r>
      <w:r w:rsidRPr="00AF2903">
        <w:t xml:space="preserve"> information in a text</w:t>
      </w:r>
    </w:p>
    <w:p w:rsidR="004D6D51" w:rsidRPr="00AF2903" w:rsidRDefault="004D6D51" w:rsidP="004D6D51">
      <w:pPr>
        <w:pStyle w:val="NoSpacing"/>
        <w:numPr>
          <w:ilvl w:val="0"/>
          <w:numId w:val="55"/>
        </w:numPr>
      </w:pPr>
      <w:r w:rsidRPr="00AF2903">
        <w:t>Process long sentenc</w:t>
      </w:r>
      <w:r>
        <w:t>es (</w:t>
      </w:r>
      <w:r w:rsidR="00652BE1">
        <w:rPr>
          <w:color w:val="1F497D" w:themeColor="text2"/>
        </w:rPr>
        <w:t>New:</w:t>
      </w:r>
      <w:r w:rsidRPr="00AF2903">
        <w:rPr>
          <w:color w:val="1F497D" w:themeColor="text2"/>
        </w:rPr>
        <w:t xml:space="preserve">  increase from ten to fifteen or more words</w:t>
      </w:r>
      <w:r>
        <w:t>) with</w:t>
      </w:r>
      <w:r w:rsidRPr="00AF2903">
        <w:t xml:space="preserve"> embedded phrases and clauses</w:t>
      </w:r>
    </w:p>
    <w:p w:rsidR="004D6D51" w:rsidRPr="00AF2903" w:rsidRDefault="004D6D51" w:rsidP="004D6D51">
      <w:pPr>
        <w:pStyle w:val="NoSpacing"/>
        <w:numPr>
          <w:ilvl w:val="0"/>
          <w:numId w:val="55"/>
        </w:numPr>
      </w:pPr>
      <w:r w:rsidRPr="00AF2903">
        <w:t>Use chapter titles to foreshadow content</w:t>
      </w:r>
    </w:p>
    <w:p w:rsidR="004D6D51" w:rsidRPr="0037477A" w:rsidRDefault="00652BE1" w:rsidP="004D6D51">
      <w:pPr>
        <w:pStyle w:val="NoSpacing"/>
        <w:rPr>
          <w:b/>
        </w:rPr>
      </w:pPr>
      <w:r>
        <w:rPr>
          <w:b/>
        </w:rPr>
        <w:t>New:</w:t>
      </w:r>
    </w:p>
    <w:p w:rsidR="004D6D51" w:rsidRPr="00AF2903" w:rsidRDefault="004D6D51" w:rsidP="004D6D51">
      <w:pPr>
        <w:pStyle w:val="NoSpacing"/>
        <w:numPr>
          <w:ilvl w:val="0"/>
          <w:numId w:val="72"/>
        </w:numPr>
        <w:rPr>
          <w:color w:val="1F497D" w:themeColor="text2"/>
        </w:rPr>
      </w:pPr>
      <w:r w:rsidRPr="00AF2903">
        <w:rPr>
          <w:color w:val="1F497D" w:themeColor="text2"/>
        </w:rPr>
        <w:t>Search for information in illustrations to support text interpretation</w:t>
      </w:r>
    </w:p>
    <w:p w:rsidR="004D6D51" w:rsidRDefault="004D6D51" w:rsidP="004D6D51">
      <w:pPr>
        <w:pStyle w:val="NoSpacing"/>
        <w:numPr>
          <w:ilvl w:val="0"/>
          <w:numId w:val="72"/>
        </w:numPr>
        <w:rPr>
          <w:color w:val="1F497D" w:themeColor="text2"/>
        </w:rPr>
      </w:pPr>
      <w:r w:rsidRPr="00AF2903">
        <w:rPr>
          <w:color w:val="1F497D" w:themeColor="text2"/>
        </w:rPr>
        <w:t>Search for information in graphics (simple diagrams, illustrations with labels, maps, charts captions under pictures</w:t>
      </w:r>
    </w:p>
    <w:p w:rsidR="004D6D51" w:rsidRDefault="004D6D51" w:rsidP="004D6D51">
      <w:pPr>
        <w:pStyle w:val="NoSpacing"/>
        <w:numPr>
          <w:ilvl w:val="0"/>
          <w:numId w:val="72"/>
        </w:numPr>
        <w:rPr>
          <w:color w:val="1F497D" w:themeColor="text2"/>
        </w:rPr>
      </w:pPr>
      <w:r>
        <w:rPr>
          <w:color w:val="1F497D" w:themeColor="text2"/>
        </w:rPr>
        <w:t>Process a wide range of dialogue, some unassigned</w:t>
      </w:r>
    </w:p>
    <w:p w:rsidR="004D6D51" w:rsidRDefault="004D6D51" w:rsidP="004D6D51">
      <w:pPr>
        <w:pStyle w:val="NoSpacing"/>
        <w:rPr>
          <w:color w:val="1F497D" w:themeColor="text2"/>
        </w:rPr>
      </w:pPr>
    </w:p>
    <w:p w:rsidR="004D6D51" w:rsidRDefault="004D6D51" w:rsidP="004D6D51">
      <w:pPr>
        <w:pStyle w:val="NoSpacing"/>
        <w:rPr>
          <w:color w:val="1F497D" w:themeColor="text2"/>
        </w:rPr>
      </w:pPr>
    </w:p>
    <w:p w:rsidR="004D6D51" w:rsidRDefault="004D6D51" w:rsidP="004D6D51">
      <w:pPr>
        <w:pStyle w:val="NoSpacing"/>
        <w:rPr>
          <w:color w:val="1F497D" w:themeColor="text2"/>
        </w:rPr>
      </w:pPr>
    </w:p>
    <w:p w:rsidR="004D6D51" w:rsidRDefault="004D6D51" w:rsidP="004D6D51">
      <w:pPr>
        <w:pStyle w:val="NoSpacing"/>
        <w:rPr>
          <w:color w:val="1F497D" w:themeColor="text2"/>
        </w:rPr>
      </w:pPr>
    </w:p>
    <w:p w:rsidR="004D6D51" w:rsidRDefault="004D6D51" w:rsidP="004D6D51">
      <w:pPr>
        <w:pStyle w:val="NoSpacing"/>
        <w:rPr>
          <w:color w:val="1F497D" w:themeColor="text2"/>
        </w:rPr>
      </w:pPr>
    </w:p>
    <w:p w:rsidR="004D6D51" w:rsidRDefault="004D6D51" w:rsidP="004D6D51">
      <w:pPr>
        <w:pStyle w:val="NoSpacing"/>
        <w:rPr>
          <w:color w:val="1F497D" w:themeColor="text2"/>
        </w:rPr>
      </w:pPr>
    </w:p>
    <w:p w:rsidR="004D6D51" w:rsidRPr="0037477A" w:rsidRDefault="004D6D51" w:rsidP="004D6D51">
      <w:pPr>
        <w:pStyle w:val="Title"/>
        <w:rPr>
          <w:sz w:val="24"/>
          <w:szCs w:val="24"/>
        </w:rPr>
      </w:pPr>
      <w:r w:rsidRPr="0037477A">
        <w:rPr>
          <w:sz w:val="24"/>
          <w:szCs w:val="24"/>
        </w:rPr>
        <w:t>Fluency</w:t>
      </w:r>
    </w:p>
    <w:p w:rsidR="004D6D51" w:rsidRPr="0037477A" w:rsidRDefault="004D6D51" w:rsidP="004D6D51">
      <w:pPr>
        <w:pStyle w:val="NoSpacing"/>
        <w:rPr>
          <w:b/>
        </w:rPr>
      </w:pPr>
      <w:r w:rsidRPr="0037477A">
        <w:rPr>
          <w:b/>
        </w:rPr>
        <w:t>Continue:</w:t>
      </w:r>
    </w:p>
    <w:p w:rsidR="004D6D51" w:rsidRPr="005026FE" w:rsidRDefault="004D6D51" w:rsidP="004D6D51">
      <w:pPr>
        <w:pStyle w:val="NoSpacing"/>
        <w:numPr>
          <w:ilvl w:val="0"/>
          <w:numId w:val="15"/>
        </w:numPr>
      </w:pPr>
      <w:r w:rsidRPr="005026FE">
        <w:lastRenderedPageBreak/>
        <w:t>Demonstrate appropriate stress on words,  pausing and phrasing, intonation and use of punctuation</w:t>
      </w:r>
    </w:p>
    <w:p w:rsidR="004D6D51" w:rsidRPr="005026FE" w:rsidRDefault="004D6D51" w:rsidP="004D6D51">
      <w:pPr>
        <w:pStyle w:val="NoSpacing"/>
        <w:numPr>
          <w:ilvl w:val="0"/>
          <w:numId w:val="15"/>
        </w:numPr>
      </w:pPr>
      <w:r w:rsidRPr="005026FE">
        <w:t>Demonstrate phrased fluent oral reading</w:t>
      </w:r>
    </w:p>
    <w:p w:rsidR="004D6D51" w:rsidRPr="009F3343" w:rsidRDefault="004D6D51" w:rsidP="004D6D51">
      <w:pPr>
        <w:pStyle w:val="NoSpacing"/>
        <w:numPr>
          <w:ilvl w:val="0"/>
          <w:numId w:val="15"/>
        </w:numPr>
        <w:rPr>
          <w:color w:val="4F81BD" w:themeColor="accent1"/>
        </w:rPr>
      </w:pPr>
      <w:r w:rsidRPr="005026FE">
        <w:t>Slow down to problem solve, to think about the meaning of the text and to search for information and resume reading with momentum</w:t>
      </w:r>
    </w:p>
    <w:p w:rsidR="004D6D51" w:rsidRPr="005026FE" w:rsidRDefault="004D6D51" w:rsidP="004D6D51">
      <w:pPr>
        <w:pStyle w:val="NoSpacing"/>
        <w:numPr>
          <w:ilvl w:val="0"/>
          <w:numId w:val="48"/>
        </w:numPr>
      </w:pPr>
      <w:r w:rsidRPr="005026FE">
        <w:t xml:space="preserve">Use multiple sources of information (language structure, meaning, </w:t>
      </w:r>
      <w:r w:rsidR="00F97DF1" w:rsidRPr="005026FE">
        <w:t>and fast</w:t>
      </w:r>
      <w:r w:rsidRPr="005026FE">
        <w:t xml:space="preserve"> word recognition) to support fluency and phrasing </w:t>
      </w:r>
    </w:p>
    <w:p w:rsidR="004D6D51" w:rsidRPr="005026FE" w:rsidRDefault="004D6D51" w:rsidP="004D6D51">
      <w:pPr>
        <w:pStyle w:val="NoSpacing"/>
        <w:numPr>
          <w:ilvl w:val="0"/>
          <w:numId w:val="15"/>
        </w:numPr>
      </w:pPr>
      <w:r w:rsidRPr="005026FE">
        <w:t>Reread to solve words or think about ideas and resume good rate of reading</w:t>
      </w:r>
    </w:p>
    <w:p w:rsidR="004D6D51" w:rsidRPr="005026FE" w:rsidRDefault="004D6D51" w:rsidP="004D6D51">
      <w:pPr>
        <w:pStyle w:val="NoSpacing"/>
        <w:numPr>
          <w:ilvl w:val="0"/>
          <w:numId w:val="15"/>
        </w:numPr>
      </w:pPr>
      <w:r w:rsidRPr="005026FE">
        <w:t>Read dialogue with phrasing and expression that reflects understanding of characters and events</w:t>
      </w:r>
    </w:p>
    <w:p w:rsidR="004D6D51" w:rsidRPr="005026FE" w:rsidRDefault="004D6D51" w:rsidP="004D6D51">
      <w:pPr>
        <w:pStyle w:val="NoSpacing"/>
        <w:numPr>
          <w:ilvl w:val="0"/>
          <w:numId w:val="15"/>
        </w:numPr>
      </w:pPr>
      <w:r w:rsidRPr="005026FE">
        <w:t xml:space="preserve">Demonstrate awareness </w:t>
      </w:r>
      <w:r>
        <w:t>(</w:t>
      </w:r>
      <w:r w:rsidR="005372A2">
        <w:rPr>
          <w:color w:val="1F497D" w:themeColor="text2"/>
        </w:rPr>
        <w:t>New: add</w:t>
      </w:r>
      <w:r w:rsidRPr="005026FE">
        <w:rPr>
          <w:color w:val="1F497D" w:themeColor="text2"/>
        </w:rPr>
        <w:t xml:space="preserve"> of the function</w:t>
      </w:r>
      <w:r>
        <w:t>)</w:t>
      </w:r>
      <w:r w:rsidRPr="005026FE">
        <w:t xml:space="preserve"> of the  full range of punctuation</w:t>
      </w:r>
    </w:p>
    <w:p w:rsidR="004D6D51" w:rsidRPr="005026FE" w:rsidRDefault="004D6D51" w:rsidP="004D6D51">
      <w:pPr>
        <w:pStyle w:val="NoSpacing"/>
        <w:numPr>
          <w:ilvl w:val="0"/>
          <w:numId w:val="15"/>
        </w:numPr>
      </w:pPr>
      <w:r w:rsidRPr="005026FE">
        <w:t>Quickly and automatically solve most words in the text in a way that supports fluency</w:t>
      </w:r>
    </w:p>
    <w:p w:rsidR="004D6D51" w:rsidRDefault="004D6D51" w:rsidP="004D6D51">
      <w:pPr>
        <w:pStyle w:val="NoSpacing"/>
        <w:numPr>
          <w:ilvl w:val="0"/>
          <w:numId w:val="15"/>
        </w:numPr>
      </w:pPr>
      <w:r w:rsidRPr="005026FE">
        <w:t>Read silently at a good rate</w:t>
      </w:r>
    </w:p>
    <w:p w:rsidR="004D6D51" w:rsidRPr="0037477A" w:rsidRDefault="00652BE1" w:rsidP="004D6D51">
      <w:pPr>
        <w:pStyle w:val="NoSpacing"/>
        <w:rPr>
          <w:b/>
        </w:rPr>
      </w:pPr>
      <w:r>
        <w:rPr>
          <w:b/>
        </w:rPr>
        <w:t>New:</w:t>
      </w:r>
    </w:p>
    <w:p w:rsidR="004D6D51" w:rsidRDefault="004D6D51" w:rsidP="004D6D51">
      <w:pPr>
        <w:pStyle w:val="NoSpacing"/>
        <w:numPr>
          <w:ilvl w:val="0"/>
          <w:numId w:val="73"/>
        </w:numPr>
        <w:rPr>
          <w:color w:val="1F497D" w:themeColor="text2"/>
        </w:rPr>
      </w:pPr>
      <w:r w:rsidRPr="005026FE">
        <w:rPr>
          <w:color w:val="1F497D" w:themeColor="text2"/>
        </w:rPr>
        <w:t xml:space="preserve">Demonstrate adjustment of reading for </w:t>
      </w:r>
      <w:r>
        <w:rPr>
          <w:color w:val="1F497D" w:themeColor="text2"/>
        </w:rPr>
        <w:t xml:space="preserve">fiction, nonfiction and </w:t>
      </w:r>
      <w:r w:rsidRPr="005026FE">
        <w:rPr>
          <w:color w:val="1F497D" w:themeColor="text2"/>
        </w:rPr>
        <w:t>simple biographies</w:t>
      </w:r>
    </w:p>
    <w:p w:rsidR="004D6D51" w:rsidRPr="005026FE" w:rsidRDefault="004D6D51" w:rsidP="004D6D51">
      <w:pPr>
        <w:pStyle w:val="NoSpacing"/>
        <w:rPr>
          <w:color w:val="1F497D" w:themeColor="text2"/>
        </w:rPr>
      </w:pPr>
    </w:p>
    <w:p w:rsidR="004D6D51" w:rsidRPr="0037477A" w:rsidRDefault="004D6D51" w:rsidP="004D6D51">
      <w:pPr>
        <w:pStyle w:val="Title"/>
        <w:rPr>
          <w:sz w:val="24"/>
          <w:szCs w:val="24"/>
        </w:rPr>
      </w:pPr>
      <w:r w:rsidRPr="0037477A">
        <w:rPr>
          <w:sz w:val="24"/>
          <w:szCs w:val="24"/>
        </w:rPr>
        <w:t>Comprehension</w:t>
      </w:r>
    </w:p>
    <w:p w:rsidR="004D6D51" w:rsidRPr="0037477A" w:rsidRDefault="004D6D51" w:rsidP="004D6D51">
      <w:pPr>
        <w:pStyle w:val="NoSpacing"/>
        <w:rPr>
          <w:b/>
        </w:rPr>
      </w:pPr>
      <w:r w:rsidRPr="0037477A">
        <w:rPr>
          <w:b/>
        </w:rPr>
        <w:t>Summarizing</w:t>
      </w:r>
    </w:p>
    <w:p w:rsidR="004D6D51" w:rsidRPr="0037477A" w:rsidRDefault="004D6D51" w:rsidP="004D6D51">
      <w:pPr>
        <w:pStyle w:val="NoSpacing"/>
        <w:rPr>
          <w:b/>
        </w:rPr>
      </w:pPr>
      <w:r w:rsidRPr="0037477A">
        <w:rPr>
          <w:b/>
        </w:rPr>
        <w:t>Continue:</w:t>
      </w:r>
    </w:p>
    <w:p w:rsidR="004D6D51" w:rsidRPr="009F3343" w:rsidRDefault="004D6D51" w:rsidP="004D6D51">
      <w:pPr>
        <w:pStyle w:val="NoSpacing"/>
        <w:numPr>
          <w:ilvl w:val="0"/>
          <w:numId w:val="61"/>
        </w:numPr>
      </w:pPr>
      <w:r w:rsidRPr="009F3343">
        <w:t>Follow and remember a series of events in a longer text in order to understand the ending</w:t>
      </w:r>
    </w:p>
    <w:p w:rsidR="004D6D51" w:rsidRPr="009F3343" w:rsidRDefault="004D6D51" w:rsidP="004D6D51">
      <w:pPr>
        <w:pStyle w:val="NoSpacing"/>
        <w:numPr>
          <w:ilvl w:val="0"/>
          <w:numId w:val="61"/>
        </w:numPr>
      </w:pPr>
      <w:r w:rsidRPr="009F3343">
        <w:t>Report episodes in a text in the order they happened</w:t>
      </w:r>
    </w:p>
    <w:p w:rsidR="004D6D51" w:rsidRPr="009F3343" w:rsidRDefault="004D6D51" w:rsidP="004D6D51">
      <w:pPr>
        <w:pStyle w:val="NoSpacing"/>
        <w:numPr>
          <w:ilvl w:val="0"/>
          <w:numId w:val="61"/>
        </w:numPr>
      </w:pPr>
      <w:r w:rsidRPr="009F3343">
        <w:t>Summarize ideas from a text and tell how they are related</w:t>
      </w:r>
    </w:p>
    <w:p w:rsidR="004D6D51" w:rsidRPr="009F3343" w:rsidRDefault="004D6D51" w:rsidP="004D6D51">
      <w:pPr>
        <w:pStyle w:val="NoSpacing"/>
        <w:numPr>
          <w:ilvl w:val="0"/>
          <w:numId w:val="61"/>
        </w:numPr>
      </w:pPr>
      <w:r w:rsidRPr="009F3343">
        <w:t>Summarize a longer narrative text with multiple episodes</w:t>
      </w:r>
    </w:p>
    <w:p w:rsidR="004D6D51" w:rsidRPr="009F3343" w:rsidRDefault="004D6D51" w:rsidP="004D6D51">
      <w:pPr>
        <w:pStyle w:val="NoSpacing"/>
        <w:numPr>
          <w:ilvl w:val="0"/>
          <w:numId w:val="61"/>
        </w:numPr>
      </w:pPr>
      <w:r w:rsidRPr="009F3343">
        <w:t>Identify important ideas in a text and report them in an organized way, either orally or in writing</w:t>
      </w:r>
    </w:p>
    <w:p w:rsidR="004D6D51" w:rsidRPr="009F3343" w:rsidRDefault="004D6D51" w:rsidP="004D6D51">
      <w:pPr>
        <w:pStyle w:val="NoSpacing"/>
        <w:numPr>
          <w:ilvl w:val="0"/>
          <w:numId w:val="61"/>
        </w:numPr>
      </w:pPr>
      <w:r w:rsidRPr="009F3343">
        <w:t>Understand the problem of a story and its solution</w:t>
      </w:r>
    </w:p>
    <w:p w:rsidR="004D6D51" w:rsidRPr="009F3343" w:rsidRDefault="004D6D51" w:rsidP="004D6D51">
      <w:pPr>
        <w:pStyle w:val="NoSpacing"/>
      </w:pPr>
    </w:p>
    <w:p w:rsidR="004D6D51" w:rsidRPr="0037477A" w:rsidRDefault="004D6D51" w:rsidP="004D6D51">
      <w:pPr>
        <w:pStyle w:val="NoSpacing"/>
        <w:rPr>
          <w:b/>
        </w:rPr>
      </w:pPr>
      <w:r>
        <w:rPr>
          <w:b/>
        </w:rPr>
        <w:t>Predicting</w:t>
      </w:r>
    </w:p>
    <w:p w:rsidR="004D6D51" w:rsidRPr="009F3343" w:rsidRDefault="004D6D51" w:rsidP="004D6D51">
      <w:pPr>
        <w:pStyle w:val="NoSpacing"/>
      </w:pPr>
      <w:r w:rsidRPr="0037477A">
        <w:rPr>
          <w:b/>
        </w:rPr>
        <w:t>Continue:</w:t>
      </w:r>
    </w:p>
    <w:p w:rsidR="004D6D51" w:rsidRPr="009F3343" w:rsidRDefault="004D6D51" w:rsidP="004D6D51">
      <w:pPr>
        <w:pStyle w:val="NoSpacing"/>
        <w:numPr>
          <w:ilvl w:val="0"/>
          <w:numId w:val="62"/>
        </w:numPr>
      </w:pPr>
      <w:r w:rsidRPr="009F3343">
        <w:t>Use text structure to predict the outcome of a narrative</w:t>
      </w:r>
    </w:p>
    <w:p w:rsidR="004D6D51" w:rsidRPr="009F3343" w:rsidRDefault="004D6D51" w:rsidP="004D6D51">
      <w:pPr>
        <w:pStyle w:val="NoSpacing"/>
        <w:numPr>
          <w:ilvl w:val="0"/>
          <w:numId w:val="62"/>
        </w:numPr>
      </w:pPr>
      <w:r w:rsidRPr="009F3343">
        <w:t>Make predictions about the solution to the problem of a story</w:t>
      </w:r>
    </w:p>
    <w:p w:rsidR="004D6D51" w:rsidRPr="009F3343" w:rsidRDefault="004D6D51" w:rsidP="004D6D51">
      <w:pPr>
        <w:pStyle w:val="NoSpacing"/>
        <w:numPr>
          <w:ilvl w:val="0"/>
          <w:numId w:val="62"/>
        </w:numPr>
      </w:pPr>
      <w:r w:rsidRPr="009F3343">
        <w:t>Make predictions based on personal experiences content knowledge and knowledge of similar texts</w:t>
      </w:r>
    </w:p>
    <w:p w:rsidR="004D6D51" w:rsidRPr="009F3343" w:rsidRDefault="004D6D51" w:rsidP="004D6D51">
      <w:pPr>
        <w:pStyle w:val="NoSpacing"/>
        <w:numPr>
          <w:ilvl w:val="0"/>
          <w:numId w:val="62"/>
        </w:numPr>
      </w:pPr>
      <w:r w:rsidRPr="009F3343">
        <w:t>Search for and use information to confirm or disconfirm predictions</w:t>
      </w:r>
    </w:p>
    <w:p w:rsidR="004D6D51" w:rsidRPr="009F3343" w:rsidRDefault="004D6D51" w:rsidP="004D6D51">
      <w:pPr>
        <w:pStyle w:val="NoSpacing"/>
        <w:numPr>
          <w:ilvl w:val="0"/>
          <w:numId w:val="62"/>
        </w:numPr>
      </w:pPr>
      <w:r w:rsidRPr="009F3343">
        <w:t>Justify predictions using evidence</w:t>
      </w:r>
    </w:p>
    <w:p w:rsidR="004D6D51" w:rsidRPr="009F3343" w:rsidRDefault="004D6D51" w:rsidP="004D6D51">
      <w:pPr>
        <w:pStyle w:val="NoSpacing"/>
        <w:numPr>
          <w:ilvl w:val="0"/>
          <w:numId w:val="62"/>
        </w:numPr>
      </w:pPr>
      <w:r w:rsidRPr="009F3343">
        <w:t>Predict what characters will do based on the traits revealed by the writer</w:t>
      </w:r>
    </w:p>
    <w:p w:rsidR="004D6D51" w:rsidRPr="009F3343" w:rsidRDefault="004D6D51" w:rsidP="004D6D51">
      <w:pPr>
        <w:pStyle w:val="NoSpacing"/>
      </w:pPr>
    </w:p>
    <w:p w:rsidR="004D6D51" w:rsidRPr="0037477A" w:rsidRDefault="004D6D51" w:rsidP="004D6D51">
      <w:pPr>
        <w:pStyle w:val="NoSpacing"/>
        <w:rPr>
          <w:b/>
        </w:rPr>
      </w:pPr>
      <w:r w:rsidRPr="0037477A">
        <w:rPr>
          <w:b/>
        </w:rPr>
        <w:t>Making Connections</w:t>
      </w:r>
    </w:p>
    <w:p w:rsidR="004D6D51" w:rsidRPr="0037477A" w:rsidRDefault="004D6D51" w:rsidP="004D6D51">
      <w:pPr>
        <w:pStyle w:val="NoSpacing"/>
        <w:rPr>
          <w:b/>
        </w:rPr>
      </w:pPr>
      <w:r w:rsidRPr="0037477A">
        <w:rPr>
          <w:b/>
        </w:rPr>
        <w:t>Continue:</w:t>
      </w:r>
    </w:p>
    <w:p w:rsidR="004D6D51" w:rsidRPr="009F3343" w:rsidRDefault="004D6D51" w:rsidP="004D6D51">
      <w:pPr>
        <w:pStyle w:val="NoSpacing"/>
        <w:numPr>
          <w:ilvl w:val="0"/>
          <w:numId w:val="63"/>
        </w:numPr>
      </w:pPr>
      <w:r w:rsidRPr="009F3343">
        <w:t>Bring knowledge from personal experiences to the interpretation of characters and events</w:t>
      </w:r>
    </w:p>
    <w:p w:rsidR="004D6D51" w:rsidRPr="009F3343" w:rsidRDefault="004D6D51" w:rsidP="004D6D51">
      <w:pPr>
        <w:pStyle w:val="NoSpacing"/>
        <w:numPr>
          <w:ilvl w:val="0"/>
          <w:numId w:val="63"/>
        </w:numPr>
      </w:pPr>
      <w:r w:rsidRPr="009F3343">
        <w:t>Bring background knowledge to the understanding of a text before, during and after reading</w:t>
      </w:r>
    </w:p>
    <w:p w:rsidR="004D6D51" w:rsidRPr="009F3343" w:rsidRDefault="004D6D51" w:rsidP="004D6D51">
      <w:pPr>
        <w:pStyle w:val="NoSpacing"/>
        <w:numPr>
          <w:ilvl w:val="0"/>
          <w:numId w:val="63"/>
        </w:numPr>
      </w:pPr>
      <w:r w:rsidRPr="009F3343">
        <w:t>Make connections between the text and other texts that have been read or heard</w:t>
      </w:r>
    </w:p>
    <w:p w:rsidR="004D6D51" w:rsidRPr="009F3343" w:rsidRDefault="004D6D51" w:rsidP="004D6D51">
      <w:pPr>
        <w:pStyle w:val="NoSpacing"/>
        <w:numPr>
          <w:ilvl w:val="0"/>
          <w:numId w:val="63"/>
        </w:numPr>
      </w:pPr>
      <w:r w:rsidRPr="009F3343">
        <w:t>Specify the nature of connections (topic, content, type of story, writer)</w:t>
      </w:r>
    </w:p>
    <w:p w:rsidR="004D6D51" w:rsidRPr="0037477A" w:rsidRDefault="004D6D51" w:rsidP="004D6D51">
      <w:pPr>
        <w:pStyle w:val="NoSpacing"/>
        <w:rPr>
          <w:b/>
        </w:rPr>
      </w:pPr>
      <w:r w:rsidRPr="0037477A">
        <w:rPr>
          <w:b/>
        </w:rPr>
        <w:t>Synthesizing</w:t>
      </w:r>
    </w:p>
    <w:p w:rsidR="004D6D51" w:rsidRPr="0037477A" w:rsidRDefault="004D6D51" w:rsidP="004D6D51">
      <w:pPr>
        <w:pStyle w:val="NoSpacing"/>
        <w:rPr>
          <w:b/>
        </w:rPr>
      </w:pPr>
      <w:r w:rsidRPr="0037477A">
        <w:rPr>
          <w:b/>
        </w:rPr>
        <w:t>Continue:</w:t>
      </w:r>
    </w:p>
    <w:p w:rsidR="004D6D51" w:rsidRPr="009F3343" w:rsidRDefault="004D6D51" w:rsidP="004D6D51">
      <w:pPr>
        <w:pStyle w:val="NoSpacing"/>
        <w:numPr>
          <w:ilvl w:val="0"/>
          <w:numId w:val="64"/>
        </w:numPr>
      </w:pPr>
      <w:r w:rsidRPr="009F3343">
        <w:t xml:space="preserve">Differentiate between what is known and </w:t>
      </w:r>
      <w:r w:rsidR="00DE3E67">
        <w:t>new</w:t>
      </w:r>
      <w:r w:rsidRPr="009F3343">
        <w:t xml:space="preserve"> information</w:t>
      </w:r>
    </w:p>
    <w:p w:rsidR="004D6D51" w:rsidRPr="009F3343" w:rsidRDefault="004D6D51" w:rsidP="004D6D51">
      <w:pPr>
        <w:pStyle w:val="NoSpacing"/>
        <w:numPr>
          <w:ilvl w:val="0"/>
          <w:numId w:val="64"/>
        </w:numPr>
      </w:pPr>
      <w:r w:rsidRPr="009F3343">
        <w:lastRenderedPageBreak/>
        <w:t xml:space="preserve">Demonstrate learning </w:t>
      </w:r>
      <w:r w:rsidR="00DE3E67">
        <w:t>new</w:t>
      </w:r>
      <w:r w:rsidRPr="009F3343">
        <w:t xml:space="preserve"> content from reading</w:t>
      </w:r>
    </w:p>
    <w:p w:rsidR="004D6D51" w:rsidRPr="009F3343" w:rsidRDefault="004D6D51" w:rsidP="004D6D51">
      <w:pPr>
        <w:pStyle w:val="NoSpacing"/>
        <w:numPr>
          <w:ilvl w:val="0"/>
          <w:numId w:val="64"/>
        </w:numPr>
      </w:pPr>
      <w:r w:rsidRPr="009F3343">
        <w:t>Express changes in ideas after reading a text</w:t>
      </w:r>
    </w:p>
    <w:p w:rsidR="004D6D51" w:rsidRPr="009F3343" w:rsidRDefault="004D6D51" w:rsidP="004D6D51">
      <w:pPr>
        <w:pStyle w:val="NoSpacing"/>
      </w:pPr>
    </w:p>
    <w:p w:rsidR="004D6D51" w:rsidRPr="0037477A" w:rsidRDefault="004D6D51" w:rsidP="004D6D51">
      <w:pPr>
        <w:pStyle w:val="NoSpacing"/>
        <w:rPr>
          <w:b/>
        </w:rPr>
      </w:pPr>
      <w:r w:rsidRPr="0037477A">
        <w:rPr>
          <w:b/>
        </w:rPr>
        <w:t>Inferring</w:t>
      </w:r>
    </w:p>
    <w:p w:rsidR="004D6D51" w:rsidRPr="0037477A" w:rsidRDefault="004D6D51" w:rsidP="004D6D51">
      <w:pPr>
        <w:pStyle w:val="NoSpacing"/>
        <w:rPr>
          <w:b/>
        </w:rPr>
      </w:pPr>
      <w:r w:rsidRPr="0037477A">
        <w:rPr>
          <w:b/>
        </w:rPr>
        <w:t>Continue:</w:t>
      </w:r>
    </w:p>
    <w:p w:rsidR="004D6D51" w:rsidRPr="009F3343" w:rsidRDefault="004D6D51" w:rsidP="004D6D51">
      <w:pPr>
        <w:pStyle w:val="NoSpacing"/>
        <w:numPr>
          <w:ilvl w:val="0"/>
          <w:numId w:val="65"/>
        </w:numPr>
      </w:pPr>
      <w:r w:rsidRPr="009F3343">
        <w:t>Infer character’s feelings and motivations through reading their dialogue</w:t>
      </w:r>
    </w:p>
    <w:p w:rsidR="004D6D51" w:rsidRPr="009F3343" w:rsidRDefault="004D6D51" w:rsidP="004D6D51">
      <w:pPr>
        <w:pStyle w:val="NoSpacing"/>
        <w:numPr>
          <w:ilvl w:val="0"/>
          <w:numId w:val="65"/>
        </w:numPr>
      </w:pPr>
      <w:r w:rsidRPr="009F3343">
        <w:t>Demonstrate understandings of characters using evidence from text to support statements</w:t>
      </w:r>
    </w:p>
    <w:p w:rsidR="004D6D51" w:rsidRPr="009F3343" w:rsidRDefault="004D6D51" w:rsidP="004D6D51">
      <w:pPr>
        <w:pStyle w:val="NoSpacing"/>
        <w:numPr>
          <w:ilvl w:val="0"/>
          <w:numId w:val="65"/>
        </w:numPr>
      </w:pPr>
      <w:r w:rsidRPr="009F3343">
        <w:t>Infer cause and effect in influencing characters’ feelings or underlying motives</w:t>
      </w:r>
    </w:p>
    <w:p w:rsidR="004D6D51" w:rsidRPr="009F3343" w:rsidRDefault="004D6D51" w:rsidP="004D6D51">
      <w:pPr>
        <w:pStyle w:val="NoSpacing"/>
        <w:numPr>
          <w:ilvl w:val="0"/>
          <w:numId w:val="65"/>
        </w:numPr>
      </w:pPr>
      <w:r w:rsidRPr="009F3343">
        <w:t>Infer causes of problems or of outcomes in fiction and nonfiction texts</w:t>
      </w:r>
    </w:p>
    <w:p w:rsidR="004D6D51" w:rsidRPr="0037477A" w:rsidRDefault="00652BE1" w:rsidP="004D6D51">
      <w:pPr>
        <w:pStyle w:val="NoSpacing"/>
        <w:rPr>
          <w:b/>
        </w:rPr>
      </w:pPr>
      <w:r>
        <w:rPr>
          <w:b/>
        </w:rPr>
        <w:t>New:</w:t>
      </w:r>
      <w:r w:rsidR="004D6D51" w:rsidRPr="0037477A">
        <w:rPr>
          <w:b/>
        </w:rPr>
        <w:t xml:space="preserve"> </w:t>
      </w:r>
    </w:p>
    <w:p w:rsidR="004D6D51" w:rsidRPr="009F3343" w:rsidRDefault="004D6D51" w:rsidP="004D6D51">
      <w:pPr>
        <w:pStyle w:val="NoSpacing"/>
        <w:numPr>
          <w:ilvl w:val="0"/>
          <w:numId w:val="66"/>
        </w:numPr>
        <w:rPr>
          <w:color w:val="1F497D" w:themeColor="text2"/>
        </w:rPr>
      </w:pPr>
      <w:r w:rsidRPr="009F3343">
        <w:rPr>
          <w:color w:val="1F497D" w:themeColor="text2"/>
        </w:rPr>
        <w:t>Show understanding of characters and their traits</w:t>
      </w:r>
    </w:p>
    <w:p w:rsidR="004D6D51" w:rsidRPr="009F3343" w:rsidRDefault="004D6D51" w:rsidP="004D6D51">
      <w:pPr>
        <w:pStyle w:val="NoSpacing"/>
        <w:numPr>
          <w:ilvl w:val="0"/>
          <w:numId w:val="66"/>
        </w:numPr>
        <w:rPr>
          <w:color w:val="1F497D" w:themeColor="text2"/>
        </w:rPr>
      </w:pPr>
      <w:r w:rsidRPr="009F3343">
        <w:rPr>
          <w:color w:val="1F497D" w:themeColor="text2"/>
        </w:rPr>
        <w:t>Infer the big ideas or message (theme) of a text</w:t>
      </w:r>
    </w:p>
    <w:p w:rsidR="004D6D51" w:rsidRPr="009F3343" w:rsidRDefault="004D6D51" w:rsidP="004D6D51">
      <w:pPr>
        <w:pStyle w:val="NoSpacing"/>
        <w:rPr>
          <w:i/>
        </w:rPr>
      </w:pPr>
    </w:p>
    <w:p w:rsidR="004D6D51" w:rsidRPr="0037477A" w:rsidRDefault="004D6D51" w:rsidP="004D6D51">
      <w:pPr>
        <w:pStyle w:val="NoSpacing"/>
        <w:rPr>
          <w:b/>
        </w:rPr>
      </w:pPr>
      <w:r w:rsidRPr="0037477A">
        <w:rPr>
          <w:b/>
        </w:rPr>
        <w:t>Analyzing</w:t>
      </w:r>
    </w:p>
    <w:p w:rsidR="004D6D51" w:rsidRPr="0037477A" w:rsidRDefault="004D6D51" w:rsidP="004D6D51">
      <w:pPr>
        <w:pStyle w:val="NoSpacing"/>
        <w:rPr>
          <w:b/>
        </w:rPr>
      </w:pPr>
      <w:r w:rsidRPr="0037477A">
        <w:rPr>
          <w:b/>
        </w:rPr>
        <w:t>Continue:</w:t>
      </w:r>
    </w:p>
    <w:p w:rsidR="004D6D51" w:rsidRPr="009F3343" w:rsidRDefault="004D6D51" w:rsidP="004D6D51">
      <w:pPr>
        <w:pStyle w:val="NoSpacing"/>
        <w:numPr>
          <w:ilvl w:val="0"/>
          <w:numId w:val="67"/>
        </w:numPr>
      </w:pPr>
      <w:r w:rsidRPr="009F3343">
        <w:t>Understand when a writer has used underlying structures (description, compare and contrast, temporal sequence, problem and solution)</w:t>
      </w:r>
    </w:p>
    <w:p w:rsidR="004D6D51" w:rsidRPr="009F3343" w:rsidRDefault="004D6D51" w:rsidP="004D6D51">
      <w:pPr>
        <w:pStyle w:val="NoSpacing"/>
        <w:numPr>
          <w:ilvl w:val="0"/>
          <w:numId w:val="67"/>
        </w:numPr>
      </w:pPr>
      <w:r w:rsidRPr="009F3343">
        <w:t>Identify a point in the story when the problem is resolved</w:t>
      </w:r>
    </w:p>
    <w:p w:rsidR="004D6D51" w:rsidRPr="009F3343" w:rsidRDefault="004D6D51" w:rsidP="004D6D51">
      <w:pPr>
        <w:pStyle w:val="NoSpacing"/>
        <w:numPr>
          <w:ilvl w:val="0"/>
          <w:numId w:val="67"/>
        </w:numPr>
      </w:pPr>
      <w:r w:rsidRPr="009F3343">
        <w:t>Notice aspects of a writers style after reading several texts by the author</w:t>
      </w:r>
    </w:p>
    <w:p w:rsidR="004D6D51" w:rsidRPr="009F3343" w:rsidRDefault="004D6D51" w:rsidP="004D6D51">
      <w:pPr>
        <w:pStyle w:val="NoSpacing"/>
        <w:numPr>
          <w:ilvl w:val="0"/>
          <w:numId w:val="67"/>
        </w:numPr>
      </w:pPr>
      <w:r w:rsidRPr="009F3343">
        <w:t>Notice specific writing techniques (for example question and answer format)</w:t>
      </w:r>
    </w:p>
    <w:p w:rsidR="004D6D51" w:rsidRPr="009F3343" w:rsidRDefault="004D6D51" w:rsidP="004D6D51">
      <w:pPr>
        <w:pStyle w:val="NoSpacing"/>
        <w:numPr>
          <w:ilvl w:val="0"/>
          <w:numId w:val="67"/>
        </w:numPr>
      </w:pPr>
      <w:r w:rsidRPr="009F3343">
        <w:t>Notice and interpret figurative language and discuss how it adds to the meaning or enjoyment of a text</w:t>
      </w:r>
    </w:p>
    <w:p w:rsidR="004D6D51" w:rsidRPr="009F3343" w:rsidRDefault="004D6D51" w:rsidP="004D6D51">
      <w:pPr>
        <w:pStyle w:val="NoSpacing"/>
        <w:numPr>
          <w:ilvl w:val="0"/>
          <w:numId w:val="67"/>
        </w:numPr>
      </w:pPr>
      <w:r w:rsidRPr="009F3343">
        <w:t>Notice descriptive language and discuss how it adds to enjoyment or understanding</w:t>
      </w:r>
    </w:p>
    <w:p w:rsidR="004D6D51" w:rsidRPr="0037477A" w:rsidRDefault="00652BE1" w:rsidP="004D6D51">
      <w:pPr>
        <w:pStyle w:val="NoSpacing"/>
        <w:rPr>
          <w:b/>
        </w:rPr>
      </w:pPr>
      <w:r>
        <w:rPr>
          <w:b/>
        </w:rPr>
        <w:t>New:</w:t>
      </w:r>
    </w:p>
    <w:p w:rsidR="004D6D51" w:rsidRPr="009F3343" w:rsidRDefault="004D6D51" w:rsidP="004D6D51">
      <w:pPr>
        <w:pStyle w:val="NoSpacing"/>
        <w:numPr>
          <w:ilvl w:val="0"/>
          <w:numId w:val="68"/>
        </w:numPr>
        <w:rPr>
          <w:color w:val="1F497D" w:themeColor="text2"/>
        </w:rPr>
      </w:pPr>
      <w:r w:rsidRPr="009F3343">
        <w:rPr>
          <w:color w:val="1F497D" w:themeColor="text2"/>
        </w:rPr>
        <w:t xml:space="preserve">Notice </w:t>
      </w:r>
      <w:r>
        <w:rPr>
          <w:color w:val="1F497D" w:themeColor="text2"/>
        </w:rPr>
        <w:t xml:space="preserve">and discuss </w:t>
      </w:r>
      <w:r w:rsidRPr="009F3343">
        <w:rPr>
          <w:color w:val="1F497D" w:themeColor="text2"/>
        </w:rPr>
        <w:t>aspects of genres (fiction, nonfiction, realistic storie</w:t>
      </w:r>
      <w:r>
        <w:rPr>
          <w:color w:val="1F497D" w:themeColor="text2"/>
        </w:rPr>
        <w:t xml:space="preserve">s and fantasy) </w:t>
      </w:r>
    </w:p>
    <w:p w:rsidR="004D6D51" w:rsidRPr="009F3343" w:rsidRDefault="004D6D51" w:rsidP="004D6D51">
      <w:pPr>
        <w:pStyle w:val="NoSpacing"/>
        <w:numPr>
          <w:ilvl w:val="0"/>
          <w:numId w:val="68"/>
        </w:numPr>
        <w:rPr>
          <w:color w:val="1F497D" w:themeColor="text2"/>
        </w:rPr>
      </w:pPr>
      <w:r w:rsidRPr="009F3343">
        <w:rPr>
          <w:color w:val="1F497D" w:themeColor="text2"/>
        </w:rPr>
        <w:t>Notice variety in layout (words in bold or larger font, or italics, variety in layout)</w:t>
      </w:r>
    </w:p>
    <w:p w:rsidR="004D6D51" w:rsidRPr="009F3343" w:rsidRDefault="004D6D51" w:rsidP="004D6D51">
      <w:pPr>
        <w:pStyle w:val="NoSpacing"/>
        <w:numPr>
          <w:ilvl w:val="0"/>
          <w:numId w:val="68"/>
        </w:numPr>
        <w:rPr>
          <w:color w:val="1F497D" w:themeColor="text2"/>
        </w:rPr>
      </w:pPr>
      <w:r w:rsidRPr="009F3343">
        <w:rPr>
          <w:color w:val="1F497D" w:themeColor="text2"/>
        </w:rPr>
        <w:t>Notice and discuss the way the writer assigns dialogue</w:t>
      </w:r>
    </w:p>
    <w:p w:rsidR="004D6D51" w:rsidRPr="009F3343" w:rsidRDefault="004D6D51" w:rsidP="004D6D51">
      <w:pPr>
        <w:pStyle w:val="NoSpacing"/>
        <w:numPr>
          <w:ilvl w:val="0"/>
          <w:numId w:val="68"/>
        </w:numPr>
        <w:rPr>
          <w:color w:val="1F497D" w:themeColor="text2"/>
        </w:rPr>
      </w:pPr>
      <w:r w:rsidRPr="009F3343">
        <w:rPr>
          <w:color w:val="1F497D" w:themeColor="text2"/>
        </w:rPr>
        <w:t>Understand the relationship between the setting and the plot of a story</w:t>
      </w:r>
    </w:p>
    <w:p w:rsidR="004D6D51" w:rsidRPr="009F3343" w:rsidRDefault="004D6D51" w:rsidP="004D6D51">
      <w:pPr>
        <w:pStyle w:val="NoSpacing"/>
      </w:pPr>
    </w:p>
    <w:p w:rsidR="004D6D51" w:rsidRPr="0037477A" w:rsidRDefault="004D6D51" w:rsidP="004D6D51">
      <w:pPr>
        <w:pStyle w:val="NoSpacing"/>
        <w:rPr>
          <w:b/>
        </w:rPr>
      </w:pPr>
      <w:r w:rsidRPr="0037477A">
        <w:rPr>
          <w:b/>
        </w:rPr>
        <w:t>Critiquing</w:t>
      </w:r>
    </w:p>
    <w:p w:rsidR="004D6D51" w:rsidRPr="0037477A" w:rsidRDefault="004D6D51" w:rsidP="004D6D51">
      <w:pPr>
        <w:pStyle w:val="NoSpacing"/>
        <w:rPr>
          <w:b/>
        </w:rPr>
      </w:pPr>
      <w:r w:rsidRPr="0037477A">
        <w:rPr>
          <w:b/>
        </w:rPr>
        <w:t>Continue:</w:t>
      </w:r>
    </w:p>
    <w:p w:rsidR="004D6D51" w:rsidRPr="009F3343" w:rsidRDefault="004D6D51" w:rsidP="004D6D51">
      <w:pPr>
        <w:pStyle w:val="NoSpacing"/>
        <w:numPr>
          <w:ilvl w:val="0"/>
          <w:numId w:val="69"/>
        </w:numPr>
      </w:pPr>
      <w:r w:rsidRPr="009F3343">
        <w:t>Express opinions about the quality of a text</w:t>
      </w:r>
    </w:p>
    <w:p w:rsidR="004D6D51" w:rsidRPr="009F3343" w:rsidRDefault="004D6D51" w:rsidP="004D6D51">
      <w:pPr>
        <w:pStyle w:val="NoSpacing"/>
        <w:numPr>
          <w:ilvl w:val="0"/>
          <w:numId w:val="69"/>
        </w:numPr>
      </w:pPr>
      <w:r w:rsidRPr="009F3343">
        <w:t>Agree or disagree with the ideas in a text</w:t>
      </w:r>
    </w:p>
    <w:p w:rsidR="004D6D51" w:rsidRPr="009F3343" w:rsidRDefault="004D6D51" w:rsidP="004D6D51">
      <w:pPr>
        <w:pStyle w:val="NoSpacing"/>
        <w:numPr>
          <w:ilvl w:val="0"/>
          <w:numId w:val="69"/>
        </w:numPr>
      </w:pPr>
      <w:r w:rsidRPr="009F3343">
        <w:t>Hypothesize how characters could have behaved differently</w:t>
      </w:r>
    </w:p>
    <w:p w:rsidR="004D6D51" w:rsidRPr="009F3343" w:rsidRDefault="004D6D51" w:rsidP="004D6D51">
      <w:pPr>
        <w:pStyle w:val="NoSpacing"/>
        <w:numPr>
          <w:ilvl w:val="0"/>
          <w:numId w:val="69"/>
        </w:numPr>
      </w:pPr>
      <w:r w:rsidRPr="009F3343">
        <w:t>Judge the text as to whether it is interesting, humorous or exciting and specify why</w:t>
      </w:r>
    </w:p>
    <w:p w:rsidR="004D6D51" w:rsidRPr="0037477A" w:rsidRDefault="00652BE1" w:rsidP="004D6D51">
      <w:pPr>
        <w:pStyle w:val="NoSpacing"/>
        <w:rPr>
          <w:b/>
        </w:rPr>
      </w:pPr>
      <w:r>
        <w:rPr>
          <w:b/>
        </w:rPr>
        <w:t>New:</w:t>
      </w:r>
    </w:p>
    <w:p w:rsidR="004D6D51" w:rsidRDefault="004D6D51" w:rsidP="004D6D51">
      <w:pPr>
        <w:pStyle w:val="NoSpacing"/>
        <w:numPr>
          <w:ilvl w:val="0"/>
          <w:numId w:val="70"/>
        </w:numPr>
        <w:rPr>
          <w:color w:val="1F497D" w:themeColor="text2"/>
        </w:rPr>
      </w:pPr>
      <w:r w:rsidRPr="009F3343">
        <w:rPr>
          <w:color w:val="1F497D" w:themeColor="text2"/>
        </w:rPr>
        <w:t>Discuss the quality of illustrations or graphics</w:t>
      </w:r>
    </w:p>
    <w:p w:rsidR="004D6D51" w:rsidRDefault="004D6D51" w:rsidP="004D6D51">
      <w:pPr>
        <w:pStyle w:val="NoSpacing"/>
        <w:rPr>
          <w:color w:val="1F497D" w:themeColor="text2"/>
        </w:rPr>
      </w:pPr>
    </w:p>
    <w:p w:rsidR="004D6D51" w:rsidRDefault="004D6D51" w:rsidP="004D6D51">
      <w:pPr>
        <w:pStyle w:val="NoSpacing"/>
        <w:rPr>
          <w:color w:val="1F497D" w:themeColor="text2"/>
        </w:rPr>
      </w:pPr>
    </w:p>
    <w:p w:rsidR="004D6D51" w:rsidRDefault="004D6D51" w:rsidP="004D6D51">
      <w:pPr>
        <w:pStyle w:val="NoSpacing"/>
        <w:rPr>
          <w:color w:val="1F497D" w:themeColor="text2"/>
        </w:rPr>
      </w:pPr>
    </w:p>
    <w:p w:rsidR="004D6D51" w:rsidRDefault="004D6D51" w:rsidP="004D6D51">
      <w:pPr>
        <w:pStyle w:val="NoSpacing"/>
        <w:rPr>
          <w:color w:val="1F497D" w:themeColor="text2"/>
        </w:rPr>
      </w:pPr>
    </w:p>
    <w:p w:rsidR="004D6D51" w:rsidRDefault="004D6D51" w:rsidP="004D6D51">
      <w:pPr>
        <w:pStyle w:val="NoSpacing"/>
        <w:rPr>
          <w:color w:val="1F497D" w:themeColor="text2"/>
        </w:rPr>
      </w:pPr>
    </w:p>
    <w:p w:rsidR="004D6D51" w:rsidRDefault="004D6D51" w:rsidP="004D6D51">
      <w:pPr>
        <w:pStyle w:val="NoSpacing"/>
        <w:rPr>
          <w:color w:val="1F497D" w:themeColor="text2"/>
        </w:rPr>
      </w:pPr>
    </w:p>
    <w:p w:rsidR="00175EDA" w:rsidRPr="00437163" w:rsidRDefault="00175EDA" w:rsidP="00175EDA">
      <w:pPr>
        <w:pStyle w:val="Title"/>
        <w:jc w:val="center"/>
        <w:rPr>
          <w:sz w:val="28"/>
          <w:szCs w:val="28"/>
        </w:rPr>
      </w:pPr>
      <w:r w:rsidRPr="00437163">
        <w:rPr>
          <w:sz w:val="28"/>
          <w:szCs w:val="28"/>
        </w:rPr>
        <w:t>Guided Reading Level L</w:t>
      </w:r>
    </w:p>
    <w:p w:rsidR="00175EDA" w:rsidRPr="00437163" w:rsidRDefault="000A2DDE" w:rsidP="00175EDA">
      <w:pPr>
        <w:pStyle w:val="Title"/>
        <w:rPr>
          <w:sz w:val="24"/>
          <w:szCs w:val="24"/>
        </w:rPr>
      </w:pPr>
      <w:r>
        <w:rPr>
          <w:sz w:val="24"/>
          <w:szCs w:val="24"/>
        </w:rPr>
        <w:t>Decoding</w:t>
      </w:r>
    </w:p>
    <w:p w:rsidR="000A2DDE" w:rsidRDefault="000A2DDE" w:rsidP="00175EDA">
      <w:pPr>
        <w:pStyle w:val="NoSpacing"/>
        <w:rPr>
          <w:b/>
        </w:rPr>
      </w:pPr>
      <w:r>
        <w:rPr>
          <w:b/>
        </w:rPr>
        <w:lastRenderedPageBreak/>
        <w:t>Solving words</w:t>
      </w:r>
    </w:p>
    <w:p w:rsidR="00175EDA" w:rsidRPr="00BD3A90" w:rsidRDefault="00175EDA" w:rsidP="00175EDA">
      <w:pPr>
        <w:pStyle w:val="NoSpacing"/>
        <w:rPr>
          <w:b/>
        </w:rPr>
      </w:pPr>
      <w:r w:rsidRPr="00BD3A90">
        <w:rPr>
          <w:b/>
        </w:rPr>
        <w:t>Continue:</w:t>
      </w:r>
    </w:p>
    <w:p w:rsidR="00175EDA" w:rsidRPr="004F4E04" w:rsidRDefault="00175EDA" w:rsidP="00175EDA">
      <w:pPr>
        <w:pStyle w:val="NoSpacing"/>
        <w:numPr>
          <w:ilvl w:val="0"/>
          <w:numId w:val="40"/>
        </w:numPr>
        <w:rPr>
          <w:color w:val="1F497D" w:themeColor="text2"/>
        </w:rPr>
      </w:pPr>
      <w:r w:rsidRPr="004F4E04">
        <w:t xml:space="preserve">Connect words that mean the same or almost the same to </w:t>
      </w:r>
      <w:r>
        <w:t>derive meaning (</w:t>
      </w:r>
      <w:r w:rsidR="005372A2">
        <w:rPr>
          <w:color w:val="1F497D" w:themeColor="text2"/>
        </w:rPr>
        <w:t>New: add</w:t>
      </w:r>
      <w:r w:rsidRPr="004F4E04">
        <w:rPr>
          <w:color w:val="1F497D" w:themeColor="text2"/>
        </w:rPr>
        <w:t xml:space="preserve"> to help in understanding a text and to acquire </w:t>
      </w:r>
      <w:r w:rsidR="00DE3E67">
        <w:rPr>
          <w:color w:val="1F497D" w:themeColor="text2"/>
        </w:rPr>
        <w:t>new</w:t>
      </w:r>
      <w:r w:rsidRPr="004F4E04">
        <w:rPr>
          <w:color w:val="1F497D" w:themeColor="text2"/>
        </w:rPr>
        <w:t xml:space="preserve"> vocabulary)</w:t>
      </w:r>
    </w:p>
    <w:p w:rsidR="00175EDA" w:rsidRPr="004F4E04" w:rsidRDefault="00175EDA" w:rsidP="00175EDA">
      <w:pPr>
        <w:pStyle w:val="NoSpacing"/>
        <w:numPr>
          <w:ilvl w:val="0"/>
          <w:numId w:val="40"/>
        </w:numPr>
      </w:pPr>
      <w:r w:rsidRPr="004F4E04">
        <w:t xml:space="preserve">Demonstrate knowledge of flexible ways to solve words (taking it apart, using meaning </w:t>
      </w:r>
      <w:r w:rsidR="006300D7" w:rsidRPr="004F4E04">
        <w:t>etc.</w:t>
      </w:r>
      <w:r w:rsidRPr="004F4E04">
        <w:t>)</w:t>
      </w:r>
      <w:r>
        <w:t xml:space="preserve"> (</w:t>
      </w:r>
      <w:r w:rsidR="005372A2">
        <w:rPr>
          <w:color w:val="1F497D" w:themeColor="text2"/>
        </w:rPr>
        <w:t>New: add</w:t>
      </w:r>
      <w:r w:rsidRPr="004F4E04">
        <w:rPr>
          <w:color w:val="1F497D" w:themeColor="text2"/>
        </w:rPr>
        <w:t xml:space="preserve"> noticing word parts, endings and prefixes</w:t>
      </w:r>
      <w:r>
        <w:t>)</w:t>
      </w:r>
    </w:p>
    <w:p w:rsidR="00175EDA" w:rsidRPr="004F4E04" w:rsidRDefault="00175EDA" w:rsidP="00175EDA">
      <w:pPr>
        <w:pStyle w:val="NoSpacing"/>
        <w:numPr>
          <w:ilvl w:val="0"/>
          <w:numId w:val="47"/>
        </w:numPr>
      </w:pPr>
      <w:r w:rsidRPr="004F4E04">
        <w:t>Demonstrate competent active word solving while reading at a good pace—less overt problem solving</w:t>
      </w:r>
    </w:p>
    <w:p w:rsidR="00175EDA" w:rsidRPr="004F4E04" w:rsidRDefault="00175EDA" w:rsidP="00175EDA">
      <w:pPr>
        <w:pStyle w:val="NoSpacing"/>
        <w:numPr>
          <w:ilvl w:val="0"/>
          <w:numId w:val="54"/>
        </w:numPr>
      </w:pPr>
      <w:r w:rsidRPr="004F4E04">
        <w:t>Solve words of two or three syllables, many words with inflectional endings and complex letter sound relationships</w:t>
      </w:r>
    </w:p>
    <w:p w:rsidR="00175EDA" w:rsidRPr="004F4E04" w:rsidRDefault="00175EDA" w:rsidP="00175EDA">
      <w:pPr>
        <w:pStyle w:val="NoSpacing"/>
        <w:numPr>
          <w:ilvl w:val="0"/>
          <w:numId w:val="71"/>
        </w:numPr>
      </w:pPr>
      <w:r w:rsidRPr="004F4E04">
        <w:t>Solve content specific words using graphics and definitions embedded in the text</w:t>
      </w:r>
    </w:p>
    <w:p w:rsidR="00175EDA" w:rsidRPr="004F4E04" w:rsidRDefault="00175EDA" w:rsidP="00175EDA">
      <w:pPr>
        <w:pStyle w:val="NoSpacing"/>
        <w:numPr>
          <w:ilvl w:val="0"/>
          <w:numId w:val="71"/>
        </w:numPr>
      </w:pPr>
      <w:r w:rsidRPr="004F4E04">
        <w:t xml:space="preserve">Use context to derive meaning of </w:t>
      </w:r>
      <w:r w:rsidR="00DE3E67">
        <w:t>new</w:t>
      </w:r>
      <w:r w:rsidRPr="004F4E04">
        <w:t xml:space="preserve"> words</w:t>
      </w:r>
    </w:p>
    <w:p w:rsidR="00175EDA" w:rsidRDefault="00175EDA" w:rsidP="00175EDA">
      <w:pPr>
        <w:pStyle w:val="NoSpacing"/>
        <w:numPr>
          <w:ilvl w:val="0"/>
          <w:numId w:val="71"/>
        </w:numPr>
        <w:rPr>
          <w:color w:val="00B050"/>
        </w:rPr>
      </w:pPr>
      <w:r w:rsidRPr="004F4E04">
        <w:t>Understand longer descriptive words</w:t>
      </w:r>
    </w:p>
    <w:p w:rsidR="00175EDA" w:rsidRPr="00437163" w:rsidRDefault="00652BE1" w:rsidP="00175EDA">
      <w:pPr>
        <w:pStyle w:val="NoSpacing"/>
        <w:rPr>
          <w:b/>
        </w:rPr>
      </w:pPr>
      <w:r>
        <w:rPr>
          <w:b/>
        </w:rPr>
        <w:t>New:</w:t>
      </w:r>
    </w:p>
    <w:p w:rsidR="00175EDA" w:rsidRPr="00265382" w:rsidRDefault="00175EDA" w:rsidP="00175EDA">
      <w:pPr>
        <w:pStyle w:val="NoSpacing"/>
        <w:numPr>
          <w:ilvl w:val="0"/>
          <w:numId w:val="54"/>
        </w:numPr>
        <w:rPr>
          <w:color w:val="1F497D" w:themeColor="text2"/>
        </w:rPr>
      </w:pPr>
      <w:r w:rsidRPr="00265382">
        <w:rPr>
          <w:color w:val="1F497D" w:themeColor="text2"/>
        </w:rPr>
        <w:t xml:space="preserve">Notice </w:t>
      </w:r>
      <w:r w:rsidR="00DE3E67">
        <w:rPr>
          <w:color w:val="1F497D" w:themeColor="text2"/>
        </w:rPr>
        <w:t>new</w:t>
      </w:r>
      <w:r w:rsidRPr="00265382">
        <w:rPr>
          <w:color w:val="1F497D" w:themeColor="text2"/>
        </w:rPr>
        <w:t xml:space="preserve"> and interesting words and actively add them to speaking vocabulary</w:t>
      </w:r>
    </w:p>
    <w:p w:rsidR="00175EDA" w:rsidRPr="00265382" w:rsidRDefault="00175EDA" w:rsidP="00175EDA">
      <w:pPr>
        <w:pStyle w:val="NoSpacing"/>
        <w:rPr>
          <w:color w:val="00B050"/>
        </w:rPr>
      </w:pPr>
    </w:p>
    <w:p w:rsidR="00175EDA" w:rsidRPr="002C4154" w:rsidRDefault="00175EDA" w:rsidP="00175EDA">
      <w:pPr>
        <w:pStyle w:val="NoSpacing"/>
        <w:rPr>
          <w:b/>
        </w:rPr>
      </w:pPr>
      <w:r>
        <w:rPr>
          <w:b/>
        </w:rPr>
        <w:t>Monitoring and correcting</w:t>
      </w:r>
      <w:r w:rsidRPr="002C4154">
        <w:rPr>
          <w:b/>
        </w:rPr>
        <w:t xml:space="preserve"> </w:t>
      </w:r>
    </w:p>
    <w:p w:rsidR="00175EDA" w:rsidRPr="00265382" w:rsidRDefault="00175EDA" w:rsidP="00175EDA">
      <w:pPr>
        <w:pStyle w:val="NoSpacing"/>
        <w:rPr>
          <w:b/>
          <w:color w:val="00B050"/>
        </w:rPr>
      </w:pPr>
      <w:r w:rsidRPr="002C4154">
        <w:rPr>
          <w:b/>
        </w:rPr>
        <w:t>Continue:</w:t>
      </w:r>
    </w:p>
    <w:p w:rsidR="00175EDA" w:rsidRPr="002C4154" w:rsidRDefault="00175EDA" w:rsidP="00175EDA">
      <w:pPr>
        <w:pStyle w:val="NoSpacing"/>
        <w:numPr>
          <w:ilvl w:val="0"/>
          <w:numId w:val="12"/>
        </w:numPr>
      </w:pPr>
      <w:r w:rsidRPr="002C4154">
        <w:t>Realize when more information is needed to understand a text</w:t>
      </w:r>
    </w:p>
    <w:p w:rsidR="00175EDA" w:rsidRPr="002C4154" w:rsidRDefault="00175EDA" w:rsidP="00175EDA">
      <w:pPr>
        <w:pStyle w:val="ListParagraph"/>
        <w:numPr>
          <w:ilvl w:val="0"/>
          <w:numId w:val="45"/>
        </w:numPr>
        <w:spacing w:after="0" w:line="240" w:lineRule="auto"/>
      </w:pPr>
      <w:r w:rsidRPr="002C4154">
        <w:t>Use multiple sources of information to monitor and self-correct using language, structure, meaning and letter sound information</w:t>
      </w:r>
    </w:p>
    <w:p w:rsidR="00175EDA" w:rsidRPr="002C4154" w:rsidRDefault="00175EDA" w:rsidP="00175EDA">
      <w:pPr>
        <w:pStyle w:val="ListParagraph"/>
        <w:numPr>
          <w:ilvl w:val="0"/>
          <w:numId w:val="45"/>
        </w:numPr>
        <w:spacing w:after="0" w:line="240" w:lineRule="auto"/>
      </w:pPr>
      <w:r w:rsidRPr="002C4154">
        <w:t>Self-correct when errors detract from the meaning of the text</w:t>
      </w:r>
    </w:p>
    <w:p w:rsidR="00175EDA" w:rsidRDefault="00175EDA" w:rsidP="00175EDA">
      <w:pPr>
        <w:pStyle w:val="ListParagraph"/>
        <w:numPr>
          <w:ilvl w:val="0"/>
          <w:numId w:val="45"/>
        </w:numPr>
        <w:spacing w:after="0" w:line="240" w:lineRule="auto"/>
      </w:pPr>
      <w:r w:rsidRPr="002C4154">
        <w:t>Self-correct information when it does not reflect the meaning when reading aloud</w:t>
      </w:r>
    </w:p>
    <w:p w:rsidR="00175EDA" w:rsidRPr="00437163" w:rsidRDefault="00652BE1" w:rsidP="00175EDA">
      <w:pPr>
        <w:spacing w:after="0" w:line="240" w:lineRule="auto"/>
        <w:rPr>
          <w:b/>
        </w:rPr>
      </w:pPr>
      <w:r>
        <w:rPr>
          <w:b/>
        </w:rPr>
        <w:t>New:</w:t>
      </w:r>
    </w:p>
    <w:p w:rsidR="00175EDA" w:rsidRPr="002C4154" w:rsidRDefault="00175EDA" w:rsidP="00175EDA">
      <w:pPr>
        <w:pStyle w:val="ListParagraph"/>
        <w:numPr>
          <w:ilvl w:val="0"/>
          <w:numId w:val="74"/>
        </w:numPr>
        <w:spacing w:after="0" w:line="240" w:lineRule="auto"/>
        <w:rPr>
          <w:color w:val="1F497D" w:themeColor="text2"/>
        </w:rPr>
      </w:pPr>
      <w:r>
        <w:rPr>
          <w:color w:val="1F497D" w:themeColor="text2"/>
        </w:rPr>
        <w:t>Self-correct intonation when it does not reflect the meaning when reading aloud</w:t>
      </w:r>
    </w:p>
    <w:p w:rsidR="00175EDA" w:rsidRPr="002C4154" w:rsidRDefault="00175EDA" w:rsidP="00175EDA">
      <w:pPr>
        <w:pStyle w:val="NoSpacing"/>
      </w:pPr>
    </w:p>
    <w:p w:rsidR="00175EDA" w:rsidRPr="002C4154" w:rsidRDefault="00175EDA" w:rsidP="00175EDA">
      <w:pPr>
        <w:pStyle w:val="NoSpacing"/>
      </w:pPr>
      <w:r w:rsidRPr="002C4154">
        <w:rPr>
          <w:b/>
        </w:rPr>
        <w:t>Searching for and using information</w:t>
      </w:r>
    </w:p>
    <w:p w:rsidR="00175EDA" w:rsidRPr="00437163" w:rsidRDefault="00175EDA" w:rsidP="00175EDA">
      <w:pPr>
        <w:pStyle w:val="NoSpacing"/>
        <w:rPr>
          <w:b/>
        </w:rPr>
      </w:pPr>
      <w:r w:rsidRPr="00437163">
        <w:rPr>
          <w:b/>
        </w:rPr>
        <w:t>Continue:</w:t>
      </w:r>
    </w:p>
    <w:p w:rsidR="00175EDA" w:rsidRPr="00E64025" w:rsidRDefault="00175EDA" w:rsidP="00175EDA">
      <w:pPr>
        <w:pStyle w:val="NoSpacing"/>
        <w:numPr>
          <w:ilvl w:val="0"/>
          <w:numId w:val="46"/>
        </w:numPr>
      </w:pPr>
      <w:r w:rsidRPr="00E64025">
        <w:t>Use readers tools (table of contents, index, glossary) to gather) information in a text</w:t>
      </w:r>
    </w:p>
    <w:p w:rsidR="00175EDA" w:rsidRPr="00E64025" w:rsidRDefault="00175EDA" w:rsidP="00175EDA">
      <w:pPr>
        <w:pStyle w:val="NoSpacing"/>
        <w:numPr>
          <w:ilvl w:val="0"/>
          <w:numId w:val="55"/>
        </w:numPr>
      </w:pPr>
      <w:r w:rsidRPr="00E64025">
        <w:t>Process long sentences (fifteen or more words) with embedded phrases and clauses</w:t>
      </w:r>
    </w:p>
    <w:p w:rsidR="00175EDA" w:rsidRPr="00E64025" w:rsidRDefault="00175EDA" w:rsidP="00175EDA">
      <w:pPr>
        <w:pStyle w:val="NoSpacing"/>
        <w:numPr>
          <w:ilvl w:val="0"/>
          <w:numId w:val="55"/>
        </w:numPr>
      </w:pPr>
      <w:r w:rsidRPr="00E64025">
        <w:t>Use chapter titles to foreshadow content</w:t>
      </w:r>
    </w:p>
    <w:p w:rsidR="00175EDA" w:rsidRPr="002C4154" w:rsidRDefault="00175EDA" w:rsidP="00175EDA">
      <w:pPr>
        <w:pStyle w:val="NoSpacing"/>
        <w:numPr>
          <w:ilvl w:val="0"/>
          <w:numId w:val="72"/>
        </w:numPr>
      </w:pPr>
      <w:r w:rsidRPr="002C4154">
        <w:t>Search for information in illustrations to support text interpretation</w:t>
      </w:r>
    </w:p>
    <w:p w:rsidR="00175EDA" w:rsidRPr="00265382" w:rsidRDefault="00175EDA" w:rsidP="00175EDA">
      <w:pPr>
        <w:pStyle w:val="NoSpacing"/>
        <w:numPr>
          <w:ilvl w:val="0"/>
          <w:numId w:val="72"/>
        </w:numPr>
        <w:rPr>
          <w:color w:val="00B050"/>
        </w:rPr>
      </w:pPr>
      <w:r w:rsidRPr="00E64025">
        <w:t>Search for information in graphics (simple diagrams, illustrations with labels, maps, charts captions under pictures</w:t>
      </w:r>
    </w:p>
    <w:p w:rsidR="00175EDA" w:rsidRDefault="00175EDA" w:rsidP="00175EDA">
      <w:pPr>
        <w:pStyle w:val="NoSpacing"/>
        <w:numPr>
          <w:ilvl w:val="0"/>
          <w:numId w:val="72"/>
        </w:numPr>
      </w:pPr>
      <w:r w:rsidRPr="00E64025">
        <w:t>Process a wide range of dialogue, some unassigned</w:t>
      </w:r>
    </w:p>
    <w:p w:rsidR="00175EDA" w:rsidRPr="00437163" w:rsidRDefault="00652BE1" w:rsidP="00175EDA">
      <w:pPr>
        <w:pStyle w:val="NoSpacing"/>
        <w:rPr>
          <w:b/>
        </w:rPr>
      </w:pPr>
      <w:r>
        <w:rPr>
          <w:b/>
        </w:rPr>
        <w:t>New:</w:t>
      </w:r>
    </w:p>
    <w:p w:rsidR="00175EDA" w:rsidRDefault="00175EDA" w:rsidP="00175EDA">
      <w:pPr>
        <w:pStyle w:val="NoSpacing"/>
        <w:numPr>
          <w:ilvl w:val="0"/>
          <w:numId w:val="75"/>
        </w:numPr>
        <w:rPr>
          <w:color w:val="1F497D" w:themeColor="text2"/>
        </w:rPr>
      </w:pPr>
      <w:r w:rsidRPr="00E64025">
        <w:rPr>
          <w:color w:val="1F497D" w:themeColor="text2"/>
        </w:rPr>
        <w:t>Process sentences with a series of nouns, verbs, or adverbs</w:t>
      </w:r>
    </w:p>
    <w:p w:rsidR="00175EDA" w:rsidRDefault="00175EDA" w:rsidP="00175EDA">
      <w:pPr>
        <w:pStyle w:val="NoSpacing"/>
        <w:rPr>
          <w:color w:val="1F497D" w:themeColor="text2"/>
        </w:rPr>
      </w:pPr>
    </w:p>
    <w:p w:rsidR="00175EDA" w:rsidRDefault="00175EDA" w:rsidP="00175EDA">
      <w:pPr>
        <w:pStyle w:val="NoSpacing"/>
        <w:rPr>
          <w:color w:val="1F497D" w:themeColor="text2"/>
        </w:rPr>
      </w:pPr>
    </w:p>
    <w:p w:rsidR="00175EDA" w:rsidRDefault="00175EDA" w:rsidP="00175EDA">
      <w:pPr>
        <w:pStyle w:val="NoSpacing"/>
        <w:rPr>
          <w:color w:val="1F497D" w:themeColor="text2"/>
        </w:rPr>
      </w:pPr>
    </w:p>
    <w:p w:rsidR="00175EDA" w:rsidRDefault="00175EDA" w:rsidP="00175EDA">
      <w:pPr>
        <w:pStyle w:val="NoSpacing"/>
        <w:rPr>
          <w:color w:val="1F497D" w:themeColor="text2"/>
        </w:rPr>
      </w:pPr>
    </w:p>
    <w:p w:rsidR="00175EDA" w:rsidRDefault="00175EDA" w:rsidP="00175EDA">
      <w:pPr>
        <w:pStyle w:val="NoSpacing"/>
        <w:rPr>
          <w:color w:val="1F497D" w:themeColor="text2"/>
        </w:rPr>
      </w:pPr>
    </w:p>
    <w:p w:rsidR="00175EDA" w:rsidRDefault="00175EDA" w:rsidP="00175EDA">
      <w:pPr>
        <w:pStyle w:val="NoSpacing"/>
        <w:rPr>
          <w:color w:val="1F497D" w:themeColor="text2"/>
        </w:rPr>
      </w:pPr>
    </w:p>
    <w:p w:rsidR="00175EDA" w:rsidRPr="00437163" w:rsidRDefault="00175EDA" w:rsidP="00175EDA">
      <w:pPr>
        <w:pStyle w:val="Title"/>
        <w:rPr>
          <w:sz w:val="24"/>
          <w:szCs w:val="24"/>
        </w:rPr>
      </w:pPr>
      <w:r w:rsidRPr="00437163">
        <w:rPr>
          <w:sz w:val="24"/>
          <w:szCs w:val="24"/>
        </w:rPr>
        <w:t>Fluency</w:t>
      </w:r>
    </w:p>
    <w:p w:rsidR="00175EDA" w:rsidRPr="00437163" w:rsidRDefault="00175EDA" w:rsidP="00175EDA">
      <w:pPr>
        <w:pStyle w:val="NoSpacing"/>
        <w:rPr>
          <w:b/>
        </w:rPr>
      </w:pPr>
      <w:r w:rsidRPr="00437163">
        <w:rPr>
          <w:b/>
        </w:rPr>
        <w:t>Continue:</w:t>
      </w:r>
    </w:p>
    <w:p w:rsidR="00175EDA" w:rsidRPr="00770508" w:rsidRDefault="00175EDA" w:rsidP="00175EDA">
      <w:pPr>
        <w:pStyle w:val="NoSpacing"/>
        <w:numPr>
          <w:ilvl w:val="0"/>
          <w:numId w:val="15"/>
        </w:numPr>
      </w:pPr>
      <w:r w:rsidRPr="00770508">
        <w:lastRenderedPageBreak/>
        <w:t>Demonstrate appropriate stress on words,  pausing and phrasing, intonation and use of punctuation</w:t>
      </w:r>
    </w:p>
    <w:p w:rsidR="00175EDA" w:rsidRPr="00770508" w:rsidRDefault="00175EDA" w:rsidP="00175EDA">
      <w:pPr>
        <w:pStyle w:val="NoSpacing"/>
        <w:numPr>
          <w:ilvl w:val="0"/>
          <w:numId w:val="15"/>
        </w:numPr>
      </w:pPr>
      <w:r w:rsidRPr="00770508">
        <w:t>Demonstrate phrased fluent oral reading</w:t>
      </w:r>
    </w:p>
    <w:p w:rsidR="00175EDA" w:rsidRPr="00265382" w:rsidRDefault="00175EDA" w:rsidP="00175EDA">
      <w:pPr>
        <w:pStyle w:val="NoSpacing"/>
        <w:numPr>
          <w:ilvl w:val="0"/>
          <w:numId w:val="15"/>
        </w:numPr>
        <w:rPr>
          <w:color w:val="00B050"/>
        </w:rPr>
      </w:pPr>
      <w:r w:rsidRPr="00770508">
        <w:t xml:space="preserve">Slow down to problem solve, to think about the meaning of the text and to search for information and resume reading with momentum </w:t>
      </w:r>
      <w:r>
        <w:rPr>
          <w:color w:val="00B050"/>
        </w:rPr>
        <w:t>(</w:t>
      </w:r>
      <w:r w:rsidRPr="00770508">
        <w:rPr>
          <w:color w:val="1F497D" w:themeColor="text2"/>
        </w:rPr>
        <w:t>change to resume normal pace of reading)</w:t>
      </w:r>
    </w:p>
    <w:p w:rsidR="00175EDA" w:rsidRPr="00770508" w:rsidRDefault="00175EDA" w:rsidP="00175EDA">
      <w:pPr>
        <w:pStyle w:val="NoSpacing"/>
        <w:numPr>
          <w:ilvl w:val="0"/>
          <w:numId w:val="48"/>
        </w:numPr>
      </w:pPr>
      <w:r w:rsidRPr="00770508">
        <w:t xml:space="preserve">Use multiple sources of information (language structure, meaning, </w:t>
      </w:r>
      <w:r w:rsidR="00F97DF1" w:rsidRPr="00770508">
        <w:t>and fast</w:t>
      </w:r>
      <w:r w:rsidRPr="00770508">
        <w:t xml:space="preserve"> word recognition) to support fluency and phrasing </w:t>
      </w:r>
    </w:p>
    <w:p w:rsidR="00175EDA" w:rsidRPr="00770508" w:rsidRDefault="00175EDA" w:rsidP="00175EDA">
      <w:pPr>
        <w:pStyle w:val="NoSpacing"/>
        <w:numPr>
          <w:ilvl w:val="0"/>
          <w:numId w:val="15"/>
        </w:numPr>
      </w:pPr>
      <w:r w:rsidRPr="00770508">
        <w:t>Reread to solve words or think about ideas and resume good rate of reading</w:t>
      </w:r>
    </w:p>
    <w:p w:rsidR="00175EDA" w:rsidRPr="00265382" w:rsidRDefault="00175EDA" w:rsidP="00175EDA">
      <w:pPr>
        <w:pStyle w:val="NoSpacing"/>
        <w:numPr>
          <w:ilvl w:val="0"/>
          <w:numId w:val="15"/>
        </w:numPr>
        <w:rPr>
          <w:color w:val="00B050"/>
        </w:rPr>
      </w:pPr>
      <w:r w:rsidRPr="00770508">
        <w:t>Read dialogue with phrasing and expression that reflects understanding of characters and event</w:t>
      </w:r>
      <w:r w:rsidRPr="00265382">
        <w:rPr>
          <w:color w:val="00B050"/>
        </w:rPr>
        <w:t>s</w:t>
      </w:r>
    </w:p>
    <w:p w:rsidR="00175EDA" w:rsidRPr="00770508" w:rsidRDefault="00175EDA" w:rsidP="00175EDA">
      <w:pPr>
        <w:pStyle w:val="NoSpacing"/>
        <w:numPr>
          <w:ilvl w:val="0"/>
          <w:numId w:val="15"/>
        </w:numPr>
      </w:pPr>
      <w:r w:rsidRPr="00770508">
        <w:t>Demonstrate awareness of the function of the  full range of punctuation</w:t>
      </w:r>
    </w:p>
    <w:p w:rsidR="00175EDA" w:rsidRPr="00770508" w:rsidRDefault="00175EDA" w:rsidP="00175EDA">
      <w:pPr>
        <w:pStyle w:val="NoSpacing"/>
        <w:numPr>
          <w:ilvl w:val="0"/>
          <w:numId w:val="15"/>
        </w:numPr>
      </w:pPr>
      <w:r w:rsidRPr="00770508">
        <w:t>Quickly and automatically solve most words in the text in a way that supports fluency</w:t>
      </w:r>
    </w:p>
    <w:p w:rsidR="00175EDA" w:rsidRPr="00770508" w:rsidRDefault="00175EDA" w:rsidP="00175EDA">
      <w:pPr>
        <w:pStyle w:val="NoSpacing"/>
        <w:numPr>
          <w:ilvl w:val="0"/>
          <w:numId w:val="15"/>
        </w:numPr>
        <w:rPr>
          <w:color w:val="1F497D" w:themeColor="text2"/>
        </w:rPr>
      </w:pPr>
      <w:r w:rsidRPr="00770508">
        <w:t>Read silently at a good rate</w:t>
      </w:r>
      <w:r>
        <w:t xml:space="preserve"> (</w:t>
      </w:r>
      <w:r w:rsidR="005372A2">
        <w:rPr>
          <w:color w:val="1F497D" w:themeColor="text2"/>
        </w:rPr>
        <w:t>New: add</w:t>
      </w:r>
      <w:r w:rsidRPr="00770508">
        <w:rPr>
          <w:color w:val="1F497D" w:themeColor="text2"/>
        </w:rPr>
        <w:t xml:space="preserve">  read  silently and orally at an appropriate rate, not too fast and not too slow)</w:t>
      </w:r>
    </w:p>
    <w:p w:rsidR="00175EDA" w:rsidRDefault="00175EDA" w:rsidP="00175EDA">
      <w:pPr>
        <w:pStyle w:val="NoSpacing"/>
        <w:numPr>
          <w:ilvl w:val="0"/>
          <w:numId w:val="73"/>
        </w:numPr>
      </w:pPr>
      <w:r w:rsidRPr="00770508">
        <w:t>Demonstrate adjustment of reading for fiction, nonfiction and simple biographies</w:t>
      </w:r>
    </w:p>
    <w:p w:rsidR="00175EDA" w:rsidRDefault="00175EDA" w:rsidP="00175EDA">
      <w:pPr>
        <w:pStyle w:val="NoSpacing"/>
      </w:pPr>
    </w:p>
    <w:p w:rsidR="00175EDA" w:rsidRDefault="00175EDA" w:rsidP="00175EDA">
      <w:pPr>
        <w:pStyle w:val="NoSpacing"/>
      </w:pPr>
    </w:p>
    <w:p w:rsidR="00175EDA" w:rsidRPr="00437163" w:rsidRDefault="00175EDA" w:rsidP="00175EDA">
      <w:pPr>
        <w:pStyle w:val="Title"/>
        <w:rPr>
          <w:sz w:val="24"/>
          <w:szCs w:val="24"/>
        </w:rPr>
      </w:pPr>
      <w:r w:rsidRPr="00437163">
        <w:rPr>
          <w:sz w:val="24"/>
          <w:szCs w:val="24"/>
        </w:rPr>
        <w:t>Comprehension</w:t>
      </w:r>
    </w:p>
    <w:p w:rsidR="00175EDA" w:rsidRPr="00437163" w:rsidRDefault="00175EDA" w:rsidP="00175EDA">
      <w:pPr>
        <w:pStyle w:val="NoSpacing"/>
        <w:rPr>
          <w:b/>
        </w:rPr>
      </w:pPr>
      <w:r w:rsidRPr="00437163">
        <w:rPr>
          <w:b/>
        </w:rPr>
        <w:t>Summarizing</w:t>
      </w:r>
    </w:p>
    <w:p w:rsidR="00175EDA" w:rsidRPr="00437163" w:rsidRDefault="00175EDA" w:rsidP="00175EDA">
      <w:pPr>
        <w:pStyle w:val="NoSpacing"/>
        <w:rPr>
          <w:b/>
        </w:rPr>
      </w:pPr>
      <w:r w:rsidRPr="00437163">
        <w:rPr>
          <w:b/>
        </w:rPr>
        <w:t>Continue:</w:t>
      </w:r>
    </w:p>
    <w:p w:rsidR="00175EDA" w:rsidRPr="00265382" w:rsidRDefault="00175EDA" w:rsidP="00175EDA">
      <w:pPr>
        <w:pStyle w:val="NoSpacing"/>
        <w:numPr>
          <w:ilvl w:val="0"/>
          <w:numId w:val="61"/>
        </w:numPr>
        <w:rPr>
          <w:color w:val="00B050"/>
        </w:rPr>
      </w:pPr>
      <w:r w:rsidRPr="00BA0EE9">
        <w:t>Follow and remember a series of events in a longer text in order to understand the ending</w:t>
      </w:r>
    </w:p>
    <w:p w:rsidR="00175EDA" w:rsidRPr="00BA0EE9" w:rsidRDefault="00175EDA" w:rsidP="00175EDA">
      <w:pPr>
        <w:pStyle w:val="NoSpacing"/>
        <w:numPr>
          <w:ilvl w:val="0"/>
          <w:numId w:val="61"/>
        </w:numPr>
      </w:pPr>
      <w:r w:rsidRPr="00BA0EE9">
        <w:t>Summarize ideas from a text and tell how they are related</w:t>
      </w:r>
    </w:p>
    <w:p w:rsidR="00175EDA" w:rsidRPr="00BA0EE9" w:rsidRDefault="00175EDA" w:rsidP="00175EDA">
      <w:pPr>
        <w:pStyle w:val="NoSpacing"/>
        <w:numPr>
          <w:ilvl w:val="0"/>
          <w:numId w:val="61"/>
        </w:numPr>
        <w:rPr>
          <w:color w:val="1F497D" w:themeColor="text2"/>
        </w:rPr>
      </w:pPr>
      <w:r w:rsidRPr="00BA0EE9">
        <w:t>Summarize a longer narrative text with multiple episodes (</w:t>
      </w:r>
      <w:r w:rsidR="00DE3E67">
        <w:rPr>
          <w:color w:val="1F497D" w:themeColor="text2"/>
        </w:rPr>
        <w:t>new</w:t>
      </w:r>
      <w:r w:rsidRPr="00BA0EE9">
        <w:rPr>
          <w:color w:val="1F497D" w:themeColor="text2"/>
        </w:rPr>
        <w:t xml:space="preserve"> </w:t>
      </w:r>
      <w:r>
        <w:rPr>
          <w:color w:val="1F497D" w:themeColor="text2"/>
        </w:rPr>
        <w:t>combine</w:t>
      </w:r>
      <w:r w:rsidRPr="00BA0EE9">
        <w:rPr>
          <w:color w:val="1F497D" w:themeColor="text2"/>
        </w:rPr>
        <w:t>:</w:t>
      </w:r>
      <w:r>
        <w:rPr>
          <w:color w:val="1F497D" w:themeColor="text2"/>
        </w:rPr>
        <w:t xml:space="preserve"> </w:t>
      </w:r>
      <w:r w:rsidRPr="00BA0EE9">
        <w:rPr>
          <w:color w:val="1F497D" w:themeColor="text2"/>
        </w:rPr>
        <w:t>reporting events in the order they happened)</w:t>
      </w:r>
    </w:p>
    <w:p w:rsidR="00175EDA" w:rsidRPr="00BA0EE9" w:rsidRDefault="00175EDA" w:rsidP="00175EDA">
      <w:pPr>
        <w:pStyle w:val="NoSpacing"/>
        <w:numPr>
          <w:ilvl w:val="0"/>
          <w:numId w:val="61"/>
        </w:numPr>
      </w:pPr>
      <w:r w:rsidRPr="00BA0EE9">
        <w:t>Identify important ideas in a text and report them in an organized way, either orally or in writing</w:t>
      </w:r>
    </w:p>
    <w:p w:rsidR="00175EDA" w:rsidRPr="00BA0EE9" w:rsidRDefault="00175EDA" w:rsidP="00175EDA">
      <w:pPr>
        <w:pStyle w:val="NoSpacing"/>
        <w:numPr>
          <w:ilvl w:val="0"/>
          <w:numId w:val="61"/>
        </w:numPr>
      </w:pPr>
      <w:r w:rsidRPr="00BA0EE9">
        <w:t>Understand the problem of a story and its solution</w:t>
      </w:r>
    </w:p>
    <w:p w:rsidR="00175EDA" w:rsidRPr="00265382" w:rsidRDefault="00175EDA" w:rsidP="00175EDA">
      <w:pPr>
        <w:pStyle w:val="NoSpacing"/>
        <w:rPr>
          <w:color w:val="00B050"/>
        </w:rPr>
      </w:pPr>
    </w:p>
    <w:p w:rsidR="00175EDA" w:rsidRPr="00437163" w:rsidRDefault="00175EDA" w:rsidP="00175EDA">
      <w:pPr>
        <w:pStyle w:val="NoSpacing"/>
        <w:rPr>
          <w:b/>
        </w:rPr>
      </w:pPr>
      <w:r w:rsidRPr="00437163">
        <w:rPr>
          <w:b/>
        </w:rPr>
        <w:t>Predicting:</w:t>
      </w:r>
    </w:p>
    <w:p w:rsidR="00175EDA" w:rsidRPr="00437163" w:rsidRDefault="00175EDA" w:rsidP="00175EDA">
      <w:pPr>
        <w:pStyle w:val="NoSpacing"/>
        <w:rPr>
          <w:b/>
        </w:rPr>
      </w:pPr>
      <w:r w:rsidRPr="00437163">
        <w:rPr>
          <w:b/>
        </w:rPr>
        <w:t>Continue:</w:t>
      </w:r>
    </w:p>
    <w:p w:rsidR="00175EDA" w:rsidRPr="00BA0EE9" w:rsidRDefault="00175EDA" w:rsidP="00175EDA">
      <w:pPr>
        <w:pStyle w:val="NoSpacing"/>
        <w:numPr>
          <w:ilvl w:val="0"/>
          <w:numId w:val="62"/>
        </w:numPr>
      </w:pPr>
      <w:r w:rsidRPr="00BA0EE9">
        <w:t>Use text structure to predict the outcome of a narrative</w:t>
      </w:r>
    </w:p>
    <w:p w:rsidR="00175EDA" w:rsidRPr="00BA0EE9" w:rsidRDefault="00175EDA" w:rsidP="00175EDA">
      <w:pPr>
        <w:pStyle w:val="NoSpacing"/>
        <w:numPr>
          <w:ilvl w:val="0"/>
          <w:numId w:val="62"/>
        </w:numPr>
      </w:pPr>
      <w:r w:rsidRPr="00BA0EE9">
        <w:t>Make predictions about the solution to the problem of a story</w:t>
      </w:r>
    </w:p>
    <w:p w:rsidR="00175EDA" w:rsidRPr="00BA0EE9" w:rsidRDefault="00175EDA" w:rsidP="00175EDA">
      <w:pPr>
        <w:pStyle w:val="NoSpacing"/>
        <w:numPr>
          <w:ilvl w:val="0"/>
          <w:numId w:val="62"/>
        </w:numPr>
      </w:pPr>
      <w:r w:rsidRPr="00BA0EE9">
        <w:t>Make</w:t>
      </w:r>
      <w:r>
        <w:t xml:space="preserve"> (</w:t>
      </w:r>
      <w:r w:rsidR="005372A2">
        <w:rPr>
          <w:color w:val="1F497D" w:themeColor="text2"/>
        </w:rPr>
        <w:t>New: add</w:t>
      </w:r>
      <w:r w:rsidRPr="00BA0EE9">
        <w:rPr>
          <w:color w:val="1F497D" w:themeColor="text2"/>
        </w:rPr>
        <w:t xml:space="preserve"> a wide range of</w:t>
      </w:r>
      <w:r>
        <w:t>)</w:t>
      </w:r>
      <w:r w:rsidRPr="00BA0EE9">
        <w:t xml:space="preserve"> predictions based on personal experiences content knowledge and knowledge of similar texts</w:t>
      </w:r>
    </w:p>
    <w:p w:rsidR="00175EDA" w:rsidRPr="00BA0EE9" w:rsidRDefault="00175EDA" w:rsidP="00175EDA">
      <w:pPr>
        <w:pStyle w:val="NoSpacing"/>
        <w:numPr>
          <w:ilvl w:val="0"/>
          <w:numId w:val="62"/>
        </w:numPr>
      </w:pPr>
      <w:r w:rsidRPr="00BA0EE9">
        <w:t>Search for and use information to confirm or disconfirm predictions</w:t>
      </w:r>
    </w:p>
    <w:p w:rsidR="00175EDA" w:rsidRPr="00BA0EE9" w:rsidRDefault="00175EDA" w:rsidP="00175EDA">
      <w:pPr>
        <w:pStyle w:val="NoSpacing"/>
        <w:numPr>
          <w:ilvl w:val="0"/>
          <w:numId w:val="62"/>
        </w:numPr>
      </w:pPr>
      <w:r w:rsidRPr="00BA0EE9">
        <w:t>Justify predictions using evidence</w:t>
      </w:r>
    </w:p>
    <w:p w:rsidR="00175EDA" w:rsidRPr="00BA0EE9" w:rsidRDefault="00175EDA" w:rsidP="00175EDA">
      <w:pPr>
        <w:pStyle w:val="NoSpacing"/>
        <w:numPr>
          <w:ilvl w:val="0"/>
          <w:numId w:val="62"/>
        </w:numPr>
      </w:pPr>
      <w:r w:rsidRPr="00BA0EE9">
        <w:t>Predict what characters will do based on the traits revealed by the writer</w:t>
      </w:r>
    </w:p>
    <w:p w:rsidR="00175EDA" w:rsidRPr="00265382" w:rsidRDefault="00175EDA" w:rsidP="00175EDA">
      <w:pPr>
        <w:pStyle w:val="NoSpacing"/>
        <w:rPr>
          <w:color w:val="00B050"/>
        </w:rPr>
      </w:pPr>
    </w:p>
    <w:p w:rsidR="00175EDA" w:rsidRPr="00437163" w:rsidRDefault="00175EDA" w:rsidP="00175EDA">
      <w:pPr>
        <w:pStyle w:val="NoSpacing"/>
        <w:rPr>
          <w:b/>
        </w:rPr>
      </w:pPr>
      <w:r w:rsidRPr="00437163">
        <w:rPr>
          <w:b/>
        </w:rPr>
        <w:t>Making Connections</w:t>
      </w:r>
    </w:p>
    <w:p w:rsidR="00175EDA" w:rsidRPr="00437163" w:rsidRDefault="00175EDA" w:rsidP="00175EDA">
      <w:pPr>
        <w:pStyle w:val="NoSpacing"/>
        <w:rPr>
          <w:b/>
        </w:rPr>
      </w:pPr>
      <w:r w:rsidRPr="00437163">
        <w:rPr>
          <w:b/>
        </w:rPr>
        <w:t>Continue:</w:t>
      </w:r>
    </w:p>
    <w:p w:rsidR="00175EDA" w:rsidRPr="00BA0EE9" w:rsidRDefault="00175EDA" w:rsidP="00175EDA">
      <w:pPr>
        <w:pStyle w:val="NoSpacing"/>
        <w:numPr>
          <w:ilvl w:val="0"/>
          <w:numId w:val="63"/>
        </w:numPr>
      </w:pPr>
      <w:r w:rsidRPr="00BA0EE9">
        <w:t>Bring knowledge from personal experiences to the interpretation of characters and events</w:t>
      </w:r>
    </w:p>
    <w:p w:rsidR="00175EDA" w:rsidRPr="00BA0EE9" w:rsidRDefault="00175EDA" w:rsidP="00175EDA">
      <w:pPr>
        <w:pStyle w:val="NoSpacing"/>
        <w:numPr>
          <w:ilvl w:val="0"/>
          <w:numId w:val="63"/>
        </w:numPr>
      </w:pPr>
      <w:r w:rsidRPr="00BA0EE9">
        <w:t>Bring background knowledge to the understanding of a text before, during and after reading</w:t>
      </w:r>
    </w:p>
    <w:p w:rsidR="00175EDA" w:rsidRPr="00BA0EE9" w:rsidRDefault="00175EDA" w:rsidP="00175EDA">
      <w:pPr>
        <w:pStyle w:val="NoSpacing"/>
        <w:numPr>
          <w:ilvl w:val="0"/>
          <w:numId w:val="63"/>
        </w:numPr>
      </w:pPr>
      <w:r w:rsidRPr="00BA0EE9">
        <w:t>Make connections between the text and other texts that have been read or heard</w:t>
      </w:r>
    </w:p>
    <w:p w:rsidR="00175EDA" w:rsidRPr="00BA0EE9" w:rsidRDefault="00175EDA" w:rsidP="00175EDA">
      <w:pPr>
        <w:pStyle w:val="NoSpacing"/>
        <w:numPr>
          <w:ilvl w:val="0"/>
          <w:numId w:val="63"/>
        </w:numPr>
      </w:pPr>
      <w:r w:rsidRPr="00BA0EE9">
        <w:t>Specify the nature of connections (topic, content, type of story, writer)</w:t>
      </w:r>
    </w:p>
    <w:p w:rsidR="00175EDA" w:rsidRPr="00265382" w:rsidRDefault="00175EDA" w:rsidP="00175EDA">
      <w:pPr>
        <w:pStyle w:val="NoSpacing"/>
        <w:rPr>
          <w:color w:val="00B050"/>
        </w:rPr>
      </w:pPr>
    </w:p>
    <w:p w:rsidR="00175EDA" w:rsidRPr="007C34D9" w:rsidRDefault="00175EDA" w:rsidP="00175EDA">
      <w:pPr>
        <w:pStyle w:val="NoSpacing"/>
        <w:rPr>
          <w:b/>
        </w:rPr>
      </w:pPr>
      <w:r w:rsidRPr="007C34D9">
        <w:rPr>
          <w:b/>
        </w:rPr>
        <w:t>Synthesizing</w:t>
      </w:r>
    </w:p>
    <w:p w:rsidR="00175EDA" w:rsidRPr="007C34D9" w:rsidRDefault="00175EDA" w:rsidP="00175EDA">
      <w:pPr>
        <w:pStyle w:val="NoSpacing"/>
        <w:rPr>
          <w:b/>
        </w:rPr>
      </w:pPr>
      <w:r w:rsidRPr="007C34D9">
        <w:rPr>
          <w:b/>
        </w:rPr>
        <w:lastRenderedPageBreak/>
        <w:t>Continue:</w:t>
      </w:r>
    </w:p>
    <w:p w:rsidR="00175EDA" w:rsidRPr="00BA0EE9" w:rsidRDefault="00175EDA" w:rsidP="00175EDA">
      <w:pPr>
        <w:pStyle w:val="NoSpacing"/>
        <w:numPr>
          <w:ilvl w:val="0"/>
          <w:numId w:val="64"/>
        </w:numPr>
      </w:pPr>
      <w:r w:rsidRPr="00BA0EE9">
        <w:t xml:space="preserve">Differentiate between what is known and </w:t>
      </w:r>
      <w:r w:rsidR="00DE3E67">
        <w:t>new</w:t>
      </w:r>
      <w:r w:rsidRPr="00BA0EE9">
        <w:t xml:space="preserve"> information</w:t>
      </w:r>
    </w:p>
    <w:p w:rsidR="00175EDA" w:rsidRPr="00BA0EE9" w:rsidRDefault="00175EDA" w:rsidP="00175EDA">
      <w:pPr>
        <w:pStyle w:val="NoSpacing"/>
        <w:numPr>
          <w:ilvl w:val="0"/>
          <w:numId w:val="64"/>
        </w:numPr>
      </w:pPr>
      <w:r w:rsidRPr="00BA0EE9">
        <w:t xml:space="preserve">Demonstrate learning </w:t>
      </w:r>
      <w:r w:rsidR="00DE3E67">
        <w:t>new</w:t>
      </w:r>
      <w:r w:rsidRPr="00BA0EE9">
        <w:t xml:space="preserve"> content from reading</w:t>
      </w:r>
    </w:p>
    <w:p w:rsidR="00175EDA" w:rsidRPr="00BA0EE9" w:rsidRDefault="00175EDA" w:rsidP="00175EDA">
      <w:pPr>
        <w:pStyle w:val="NoSpacing"/>
        <w:numPr>
          <w:ilvl w:val="0"/>
          <w:numId w:val="64"/>
        </w:numPr>
      </w:pPr>
      <w:r w:rsidRPr="00BA0EE9">
        <w:t>Express changes in ideas after reading a text</w:t>
      </w:r>
    </w:p>
    <w:p w:rsidR="00175EDA" w:rsidRPr="00BA0EE9" w:rsidRDefault="00175EDA" w:rsidP="00175EDA">
      <w:pPr>
        <w:pStyle w:val="NoSpacing"/>
      </w:pPr>
    </w:p>
    <w:p w:rsidR="00175EDA" w:rsidRPr="00437163" w:rsidRDefault="00175EDA" w:rsidP="00175EDA">
      <w:pPr>
        <w:pStyle w:val="NoSpacing"/>
        <w:rPr>
          <w:b/>
        </w:rPr>
      </w:pPr>
      <w:r w:rsidRPr="00437163">
        <w:rPr>
          <w:b/>
        </w:rPr>
        <w:t>Inferring</w:t>
      </w:r>
    </w:p>
    <w:p w:rsidR="00175EDA" w:rsidRPr="00437163" w:rsidRDefault="00175EDA" w:rsidP="00175EDA">
      <w:pPr>
        <w:pStyle w:val="NoSpacing"/>
        <w:rPr>
          <w:b/>
        </w:rPr>
      </w:pPr>
      <w:r w:rsidRPr="00437163">
        <w:rPr>
          <w:b/>
        </w:rPr>
        <w:t>Continue:</w:t>
      </w:r>
    </w:p>
    <w:p w:rsidR="00175EDA" w:rsidRPr="00BA0EE9" w:rsidRDefault="00175EDA" w:rsidP="00175EDA">
      <w:pPr>
        <w:pStyle w:val="NoSpacing"/>
        <w:numPr>
          <w:ilvl w:val="0"/>
          <w:numId w:val="65"/>
        </w:numPr>
      </w:pPr>
      <w:r w:rsidRPr="00BA0EE9">
        <w:t>Infer character’s feelings and motivations through reading their dialogue</w:t>
      </w:r>
    </w:p>
    <w:p w:rsidR="00175EDA" w:rsidRPr="00BA0EE9" w:rsidRDefault="00175EDA" w:rsidP="00175EDA">
      <w:pPr>
        <w:pStyle w:val="NoSpacing"/>
        <w:numPr>
          <w:ilvl w:val="0"/>
          <w:numId w:val="65"/>
        </w:numPr>
      </w:pPr>
      <w:r w:rsidRPr="00BA0EE9">
        <w:t>Demonstrate understandings of characters using evidence from text to support statements</w:t>
      </w:r>
    </w:p>
    <w:p w:rsidR="00175EDA" w:rsidRPr="00BA0EE9" w:rsidRDefault="00175EDA" w:rsidP="00175EDA">
      <w:pPr>
        <w:pStyle w:val="NoSpacing"/>
        <w:numPr>
          <w:ilvl w:val="0"/>
          <w:numId w:val="65"/>
        </w:numPr>
      </w:pPr>
      <w:r w:rsidRPr="00BA0EE9">
        <w:t>Infer cause and effect in influencing characters’ feelings or underlying motives</w:t>
      </w:r>
    </w:p>
    <w:p w:rsidR="00175EDA" w:rsidRPr="00BA0EE9" w:rsidRDefault="00175EDA" w:rsidP="00175EDA">
      <w:pPr>
        <w:pStyle w:val="NoSpacing"/>
        <w:numPr>
          <w:ilvl w:val="0"/>
          <w:numId w:val="65"/>
        </w:numPr>
      </w:pPr>
      <w:r w:rsidRPr="00BA0EE9">
        <w:t>Infer causes of problems or of outcomes in fiction and nonfiction texts</w:t>
      </w:r>
    </w:p>
    <w:p w:rsidR="00175EDA" w:rsidRPr="00BA0EE9" w:rsidRDefault="00175EDA" w:rsidP="00175EDA">
      <w:pPr>
        <w:pStyle w:val="NoSpacing"/>
        <w:numPr>
          <w:ilvl w:val="0"/>
          <w:numId w:val="66"/>
        </w:numPr>
      </w:pPr>
      <w:r w:rsidRPr="00BA0EE9">
        <w:t>Show understanding of characters and their traits</w:t>
      </w:r>
    </w:p>
    <w:p w:rsidR="00175EDA" w:rsidRPr="00BA0EE9" w:rsidRDefault="00175EDA" w:rsidP="00175EDA">
      <w:pPr>
        <w:pStyle w:val="NoSpacing"/>
        <w:numPr>
          <w:ilvl w:val="0"/>
          <w:numId w:val="66"/>
        </w:numPr>
      </w:pPr>
      <w:r w:rsidRPr="00BA0EE9">
        <w:t>Infer the big ideas or message (theme) of a text</w:t>
      </w:r>
    </w:p>
    <w:p w:rsidR="00175EDA" w:rsidRPr="00265382" w:rsidRDefault="00175EDA" w:rsidP="00175EDA">
      <w:pPr>
        <w:pStyle w:val="NoSpacing"/>
        <w:rPr>
          <w:i/>
          <w:color w:val="00B050"/>
        </w:rPr>
      </w:pPr>
    </w:p>
    <w:p w:rsidR="00175EDA" w:rsidRPr="00437163" w:rsidRDefault="00175EDA" w:rsidP="00175EDA">
      <w:pPr>
        <w:pStyle w:val="NoSpacing"/>
        <w:rPr>
          <w:b/>
        </w:rPr>
      </w:pPr>
      <w:r w:rsidRPr="00437163">
        <w:rPr>
          <w:b/>
        </w:rPr>
        <w:t>Analyzing</w:t>
      </w:r>
    </w:p>
    <w:p w:rsidR="00175EDA" w:rsidRPr="00437163" w:rsidRDefault="00175EDA" w:rsidP="00175EDA">
      <w:pPr>
        <w:pStyle w:val="NoSpacing"/>
        <w:rPr>
          <w:b/>
        </w:rPr>
      </w:pPr>
      <w:r w:rsidRPr="00437163">
        <w:rPr>
          <w:b/>
        </w:rPr>
        <w:t>Continue:</w:t>
      </w:r>
    </w:p>
    <w:p w:rsidR="00175EDA" w:rsidRPr="00BA0EE9" w:rsidRDefault="00175EDA" w:rsidP="00175EDA">
      <w:pPr>
        <w:pStyle w:val="NoSpacing"/>
        <w:numPr>
          <w:ilvl w:val="0"/>
          <w:numId w:val="67"/>
        </w:numPr>
      </w:pPr>
      <w:r w:rsidRPr="00BA0EE9">
        <w:t>Understand when a writer has used underlying structures (description, compare and contrast, temporal sequence, problem and solution)</w:t>
      </w:r>
    </w:p>
    <w:p w:rsidR="00175EDA" w:rsidRPr="00A2511B" w:rsidRDefault="00175EDA" w:rsidP="00175EDA">
      <w:pPr>
        <w:pStyle w:val="NoSpacing"/>
        <w:numPr>
          <w:ilvl w:val="0"/>
          <w:numId w:val="67"/>
        </w:numPr>
      </w:pPr>
      <w:r w:rsidRPr="00A2511B">
        <w:t>Identify a point in the story when the problem is resolved</w:t>
      </w:r>
    </w:p>
    <w:p w:rsidR="00175EDA" w:rsidRPr="00A2511B" w:rsidRDefault="00175EDA" w:rsidP="00175EDA">
      <w:pPr>
        <w:pStyle w:val="NoSpacing"/>
        <w:numPr>
          <w:ilvl w:val="0"/>
          <w:numId w:val="67"/>
        </w:numPr>
      </w:pPr>
      <w:r w:rsidRPr="00A2511B">
        <w:t>Notice aspects of a writers style after reading several texts by the author</w:t>
      </w:r>
    </w:p>
    <w:p w:rsidR="00175EDA" w:rsidRPr="00A2511B" w:rsidRDefault="00175EDA" w:rsidP="00175EDA">
      <w:pPr>
        <w:pStyle w:val="NoSpacing"/>
        <w:numPr>
          <w:ilvl w:val="0"/>
          <w:numId w:val="67"/>
        </w:numPr>
      </w:pPr>
      <w:r w:rsidRPr="00A2511B">
        <w:t>Notice specific writing techniques (for example question and answer format)</w:t>
      </w:r>
    </w:p>
    <w:p w:rsidR="00175EDA" w:rsidRPr="00A2511B" w:rsidRDefault="00175EDA" w:rsidP="00175EDA">
      <w:pPr>
        <w:pStyle w:val="NoSpacing"/>
        <w:numPr>
          <w:ilvl w:val="0"/>
          <w:numId w:val="67"/>
        </w:numPr>
      </w:pPr>
      <w:r w:rsidRPr="00A2511B">
        <w:t>Notice and interpret figurative language and discuss how it adds to the meaning or enjoyment of a text</w:t>
      </w:r>
    </w:p>
    <w:p w:rsidR="00175EDA" w:rsidRPr="00BA0EE9" w:rsidRDefault="00175EDA" w:rsidP="00175EDA">
      <w:pPr>
        <w:pStyle w:val="NoSpacing"/>
        <w:numPr>
          <w:ilvl w:val="0"/>
          <w:numId w:val="67"/>
        </w:numPr>
        <w:rPr>
          <w:color w:val="00B050"/>
        </w:rPr>
      </w:pPr>
      <w:r w:rsidRPr="00A2511B">
        <w:t>Notice descriptive language and discuss how it adds to enjoyment or understanding</w:t>
      </w:r>
    </w:p>
    <w:p w:rsidR="00175EDA" w:rsidRPr="00BA0EE9" w:rsidRDefault="00175EDA" w:rsidP="00175EDA">
      <w:pPr>
        <w:pStyle w:val="NoSpacing"/>
        <w:numPr>
          <w:ilvl w:val="0"/>
          <w:numId w:val="68"/>
        </w:numPr>
      </w:pPr>
      <w:r w:rsidRPr="00BA0EE9">
        <w:t xml:space="preserve">Notice and discuss aspects of genres (fiction, nonfiction, realistic stories and fantasy) </w:t>
      </w:r>
    </w:p>
    <w:p w:rsidR="00175EDA" w:rsidRPr="00A2511B" w:rsidRDefault="00175EDA" w:rsidP="00175EDA">
      <w:pPr>
        <w:pStyle w:val="NoSpacing"/>
        <w:numPr>
          <w:ilvl w:val="0"/>
          <w:numId w:val="68"/>
        </w:numPr>
      </w:pPr>
      <w:r w:rsidRPr="00A2511B">
        <w:t>Notice variety in layout (words in bold or larger font, or italics, variety in layout)</w:t>
      </w:r>
    </w:p>
    <w:p w:rsidR="00175EDA" w:rsidRPr="00A2511B" w:rsidRDefault="00175EDA" w:rsidP="00175EDA">
      <w:pPr>
        <w:pStyle w:val="NoSpacing"/>
        <w:numPr>
          <w:ilvl w:val="0"/>
          <w:numId w:val="68"/>
        </w:numPr>
      </w:pPr>
      <w:r w:rsidRPr="00A2511B">
        <w:t>Notice and discuss the way the writer assigns dialogue</w:t>
      </w:r>
    </w:p>
    <w:p w:rsidR="00175EDA" w:rsidRPr="00A2511B" w:rsidRDefault="00175EDA" w:rsidP="00175EDA">
      <w:pPr>
        <w:pStyle w:val="NoSpacing"/>
        <w:numPr>
          <w:ilvl w:val="0"/>
          <w:numId w:val="68"/>
        </w:numPr>
      </w:pPr>
      <w:r w:rsidRPr="00A2511B">
        <w:t>Understand the relationship between the setting and the plot of a story</w:t>
      </w:r>
    </w:p>
    <w:p w:rsidR="00175EDA" w:rsidRPr="00437163" w:rsidRDefault="00652BE1" w:rsidP="00175EDA">
      <w:pPr>
        <w:pStyle w:val="NoSpacing"/>
        <w:rPr>
          <w:b/>
        </w:rPr>
      </w:pPr>
      <w:r>
        <w:rPr>
          <w:b/>
        </w:rPr>
        <w:t>New:</w:t>
      </w:r>
    </w:p>
    <w:p w:rsidR="00175EDA" w:rsidRDefault="00175EDA" w:rsidP="00175EDA">
      <w:pPr>
        <w:pStyle w:val="NoSpacing"/>
        <w:numPr>
          <w:ilvl w:val="0"/>
          <w:numId w:val="73"/>
        </w:numPr>
        <w:rPr>
          <w:color w:val="1F497D" w:themeColor="text2"/>
        </w:rPr>
      </w:pPr>
      <w:r w:rsidRPr="00BA0EE9">
        <w:rPr>
          <w:color w:val="1F497D" w:themeColor="text2"/>
        </w:rPr>
        <w:t>Demonstrate the ability to identify how a text is organized (diagram or talk)</w:t>
      </w:r>
    </w:p>
    <w:p w:rsidR="00175EDA" w:rsidRPr="00BA0EE9" w:rsidRDefault="00175EDA" w:rsidP="00175EDA">
      <w:pPr>
        <w:pStyle w:val="NoSpacing"/>
        <w:numPr>
          <w:ilvl w:val="0"/>
          <w:numId w:val="73"/>
        </w:numPr>
        <w:rPr>
          <w:color w:val="1F497D" w:themeColor="text2"/>
        </w:rPr>
      </w:pPr>
      <w:r>
        <w:rPr>
          <w:color w:val="1F497D" w:themeColor="text2"/>
        </w:rPr>
        <w:t>Identify important aspects of illustrations (design related to the meaning of the text)</w:t>
      </w:r>
    </w:p>
    <w:p w:rsidR="00175EDA" w:rsidRPr="00265382" w:rsidRDefault="00175EDA" w:rsidP="00175EDA">
      <w:pPr>
        <w:pStyle w:val="NoSpacing"/>
        <w:rPr>
          <w:color w:val="00B050"/>
        </w:rPr>
      </w:pPr>
    </w:p>
    <w:p w:rsidR="00175EDA" w:rsidRPr="00437163" w:rsidRDefault="00175EDA" w:rsidP="00175EDA">
      <w:pPr>
        <w:pStyle w:val="NoSpacing"/>
        <w:rPr>
          <w:b/>
        </w:rPr>
      </w:pPr>
      <w:r w:rsidRPr="00437163">
        <w:rPr>
          <w:b/>
        </w:rPr>
        <w:t>Critiquing</w:t>
      </w:r>
    </w:p>
    <w:p w:rsidR="00175EDA" w:rsidRPr="00437163" w:rsidRDefault="00175EDA" w:rsidP="00175EDA">
      <w:pPr>
        <w:pStyle w:val="NoSpacing"/>
        <w:rPr>
          <w:b/>
        </w:rPr>
      </w:pPr>
      <w:r w:rsidRPr="00437163">
        <w:rPr>
          <w:b/>
        </w:rPr>
        <w:t>Continue:</w:t>
      </w:r>
    </w:p>
    <w:p w:rsidR="00175EDA" w:rsidRPr="00AB16AF" w:rsidRDefault="00175EDA" w:rsidP="00175EDA">
      <w:pPr>
        <w:pStyle w:val="NoSpacing"/>
        <w:numPr>
          <w:ilvl w:val="0"/>
          <w:numId w:val="69"/>
        </w:numPr>
      </w:pPr>
      <w:r w:rsidRPr="00AB16AF">
        <w:t>Hypothesize how characters could have behaved differently</w:t>
      </w:r>
    </w:p>
    <w:p w:rsidR="00175EDA" w:rsidRPr="00AB16AF" w:rsidRDefault="00175EDA" w:rsidP="00175EDA">
      <w:pPr>
        <w:pStyle w:val="NoSpacing"/>
        <w:numPr>
          <w:ilvl w:val="0"/>
          <w:numId w:val="69"/>
        </w:numPr>
      </w:pPr>
      <w:r w:rsidRPr="00AB16AF">
        <w:t>Judge the text as to whether it is interesting, humorous or exciting and specify why</w:t>
      </w:r>
    </w:p>
    <w:p w:rsidR="00175EDA" w:rsidRPr="00AB16AF" w:rsidRDefault="00175EDA" w:rsidP="00175EDA">
      <w:pPr>
        <w:pStyle w:val="NoSpacing"/>
        <w:numPr>
          <w:ilvl w:val="0"/>
          <w:numId w:val="70"/>
        </w:numPr>
      </w:pPr>
      <w:r w:rsidRPr="00AB16AF">
        <w:t>Discuss the quality of illustrations or graphics</w:t>
      </w:r>
    </w:p>
    <w:p w:rsidR="00175EDA" w:rsidRPr="00437163" w:rsidRDefault="00652BE1" w:rsidP="00175EDA">
      <w:pPr>
        <w:pStyle w:val="NoSpacing"/>
        <w:rPr>
          <w:b/>
        </w:rPr>
      </w:pPr>
      <w:r>
        <w:rPr>
          <w:b/>
        </w:rPr>
        <w:t>New:</w:t>
      </w:r>
    </w:p>
    <w:p w:rsidR="00175EDA" w:rsidRPr="00AB16AF" w:rsidRDefault="00175EDA" w:rsidP="00175EDA">
      <w:pPr>
        <w:pStyle w:val="NoSpacing"/>
        <w:numPr>
          <w:ilvl w:val="0"/>
          <w:numId w:val="76"/>
        </w:numPr>
        <w:rPr>
          <w:color w:val="1F497D" w:themeColor="text2"/>
        </w:rPr>
      </w:pPr>
      <w:r w:rsidRPr="00AB16AF">
        <w:rPr>
          <w:color w:val="1F497D" w:themeColor="text2"/>
        </w:rPr>
        <w:t>State opinions about a text and provide evidence to support them</w:t>
      </w:r>
    </w:p>
    <w:p w:rsidR="00175EDA" w:rsidRPr="00AB16AF" w:rsidRDefault="00175EDA" w:rsidP="00175EDA">
      <w:pPr>
        <w:pStyle w:val="NoSpacing"/>
        <w:rPr>
          <w:color w:val="1F497D" w:themeColor="text2"/>
        </w:rPr>
      </w:pPr>
    </w:p>
    <w:p w:rsidR="00175EDA" w:rsidRDefault="00175EDA" w:rsidP="00175EDA">
      <w:pPr>
        <w:pStyle w:val="NoSpacing"/>
        <w:rPr>
          <w:color w:val="00B050"/>
        </w:rPr>
      </w:pPr>
    </w:p>
    <w:p w:rsidR="007C34D9" w:rsidRPr="00265382" w:rsidRDefault="007C34D9" w:rsidP="00175EDA">
      <w:pPr>
        <w:pStyle w:val="NoSpacing"/>
        <w:rPr>
          <w:color w:val="00B050"/>
        </w:rPr>
      </w:pPr>
    </w:p>
    <w:p w:rsidR="00175EDA" w:rsidRPr="00265382" w:rsidRDefault="00175EDA" w:rsidP="00175EDA">
      <w:pPr>
        <w:pStyle w:val="NoSpacing"/>
        <w:rPr>
          <w:color w:val="00B050"/>
        </w:rPr>
      </w:pPr>
    </w:p>
    <w:p w:rsidR="003655EC" w:rsidRPr="005257F8" w:rsidRDefault="003655EC" w:rsidP="003655EC">
      <w:pPr>
        <w:pStyle w:val="Title"/>
        <w:jc w:val="center"/>
        <w:rPr>
          <w:sz w:val="28"/>
          <w:szCs w:val="28"/>
        </w:rPr>
      </w:pPr>
      <w:r w:rsidRPr="005257F8">
        <w:rPr>
          <w:sz w:val="28"/>
          <w:szCs w:val="28"/>
        </w:rPr>
        <w:t>Guided Reading Level M</w:t>
      </w:r>
    </w:p>
    <w:p w:rsidR="003655EC" w:rsidRPr="005257F8" w:rsidRDefault="000A2DDE" w:rsidP="003655EC">
      <w:pPr>
        <w:pStyle w:val="Title"/>
        <w:rPr>
          <w:sz w:val="24"/>
          <w:szCs w:val="24"/>
        </w:rPr>
      </w:pPr>
      <w:r>
        <w:rPr>
          <w:sz w:val="24"/>
          <w:szCs w:val="24"/>
        </w:rPr>
        <w:t>Decoding</w:t>
      </w:r>
    </w:p>
    <w:p w:rsidR="000A2DDE" w:rsidRDefault="000A2DDE" w:rsidP="003655EC">
      <w:pPr>
        <w:pStyle w:val="NoSpacing"/>
        <w:rPr>
          <w:b/>
        </w:rPr>
      </w:pPr>
      <w:r>
        <w:rPr>
          <w:b/>
        </w:rPr>
        <w:lastRenderedPageBreak/>
        <w:t>Solving words</w:t>
      </w:r>
    </w:p>
    <w:p w:rsidR="003655EC" w:rsidRPr="00BD3A90" w:rsidRDefault="003655EC" w:rsidP="003655EC">
      <w:pPr>
        <w:pStyle w:val="NoSpacing"/>
        <w:rPr>
          <w:b/>
        </w:rPr>
      </w:pPr>
      <w:r w:rsidRPr="00BD3A90">
        <w:rPr>
          <w:b/>
        </w:rPr>
        <w:t>Continue:</w:t>
      </w:r>
    </w:p>
    <w:p w:rsidR="003655EC" w:rsidRPr="00C0354E" w:rsidRDefault="003655EC" w:rsidP="003655EC">
      <w:pPr>
        <w:pStyle w:val="NoSpacing"/>
        <w:numPr>
          <w:ilvl w:val="0"/>
          <w:numId w:val="40"/>
        </w:numPr>
      </w:pPr>
      <w:r w:rsidRPr="00C0354E">
        <w:t>Connect words that mean</w:t>
      </w:r>
      <w:r>
        <w:t xml:space="preserve"> the same or almost the same</w:t>
      </w:r>
      <w:r w:rsidRPr="00C0354E">
        <w:t xml:space="preserve"> to help in understanding a text and to acquire </w:t>
      </w:r>
      <w:r w:rsidR="00DE3E67">
        <w:t>new</w:t>
      </w:r>
      <w:r w:rsidRPr="00C0354E">
        <w:t xml:space="preserve"> vocabulary)</w:t>
      </w:r>
    </w:p>
    <w:p w:rsidR="003655EC" w:rsidRPr="00C0354E" w:rsidRDefault="003655EC" w:rsidP="003655EC">
      <w:pPr>
        <w:pStyle w:val="NoSpacing"/>
        <w:numPr>
          <w:ilvl w:val="0"/>
          <w:numId w:val="40"/>
        </w:numPr>
      </w:pPr>
      <w:r w:rsidRPr="00C0354E">
        <w:t xml:space="preserve">Demonstrate knowledge of flexible </w:t>
      </w:r>
      <w:r>
        <w:t>ways to solve words</w:t>
      </w:r>
      <w:r w:rsidRPr="00C0354E">
        <w:t xml:space="preserve"> noticing word parts, endings and prefixes</w:t>
      </w:r>
    </w:p>
    <w:p w:rsidR="003655EC" w:rsidRPr="005D32DE" w:rsidRDefault="003655EC" w:rsidP="003655EC">
      <w:pPr>
        <w:pStyle w:val="NoSpacing"/>
        <w:numPr>
          <w:ilvl w:val="0"/>
          <w:numId w:val="47"/>
        </w:numPr>
      </w:pPr>
      <w:r w:rsidRPr="005D32DE">
        <w:t>Demonstrate competent active word solving while reading at a good pace—less overt problem solving</w:t>
      </w:r>
    </w:p>
    <w:p w:rsidR="003655EC" w:rsidRPr="00C0354E" w:rsidRDefault="003655EC" w:rsidP="003655EC">
      <w:pPr>
        <w:pStyle w:val="NoSpacing"/>
        <w:numPr>
          <w:ilvl w:val="0"/>
          <w:numId w:val="54"/>
        </w:numPr>
        <w:rPr>
          <w:color w:val="C0504D" w:themeColor="accent2"/>
        </w:rPr>
      </w:pPr>
      <w:r w:rsidRPr="00C0354E">
        <w:t>Solve words of two or three syllables, many words with inflectional endings and complex letter sound relationships</w:t>
      </w:r>
    </w:p>
    <w:p w:rsidR="003655EC" w:rsidRPr="00C0354E" w:rsidRDefault="003655EC" w:rsidP="003655EC">
      <w:pPr>
        <w:pStyle w:val="NoSpacing"/>
        <w:numPr>
          <w:ilvl w:val="0"/>
          <w:numId w:val="71"/>
        </w:numPr>
      </w:pPr>
      <w:r w:rsidRPr="00C0354E">
        <w:t>Solve content specific words using graphics and definitions embedded in the text</w:t>
      </w:r>
    </w:p>
    <w:p w:rsidR="003655EC" w:rsidRPr="00C0354E" w:rsidRDefault="003655EC" w:rsidP="003655EC">
      <w:pPr>
        <w:pStyle w:val="NoSpacing"/>
        <w:numPr>
          <w:ilvl w:val="0"/>
          <w:numId w:val="71"/>
        </w:numPr>
      </w:pPr>
      <w:r w:rsidRPr="00C0354E">
        <w:t>Use context</w:t>
      </w:r>
      <w:r>
        <w:t xml:space="preserve"> (</w:t>
      </w:r>
      <w:r w:rsidR="005372A2">
        <w:rPr>
          <w:color w:val="1F497D" w:themeColor="text2"/>
        </w:rPr>
        <w:t>New: add</w:t>
      </w:r>
      <w:r w:rsidRPr="00C0354E">
        <w:rPr>
          <w:color w:val="1F497D" w:themeColor="text2"/>
        </w:rPr>
        <w:t xml:space="preserve"> of a sentence, paragraph or whole text</w:t>
      </w:r>
      <w:r>
        <w:t xml:space="preserve">) </w:t>
      </w:r>
      <w:r w:rsidRPr="00C0354E">
        <w:t xml:space="preserve">to derive meaning of </w:t>
      </w:r>
      <w:r w:rsidR="00DE3E67">
        <w:t>new</w:t>
      </w:r>
      <w:r w:rsidRPr="00C0354E">
        <w:t xml:space="preserve"> words</w:t>
      </w:r>
    </w:p>
    <w:p w:rsidR="003655EC" w:rsidRPr="005D32DE" w:rsidRDefault="003655EC" w:rsidP="003655EC">
      <w:pPr>
        <w:pStyle w:val="NoSpacing"/>
        <w:numPr>
          <w:ilvl w:val="0"/>
          <w:numId w:val="71"/>
        </w:numPr>
      </w:pPr>
      <w:r w:rsidRPr="005D32DE">
        <w:t>Understand longer descriptive words</w:t>
      </w:r>
    </w:p>
    <w:p w:rsidR="003655EC" w:rsidRPr="00C0354E" w:rsidRDefault="003655EC" w:rsidP="003655EC">
      <w:pPr>
        <w:pStyle w:val="NoSpacing"/>
        <w:numPr>
          <w:ilvl w:val="0"/>
          <w:numId w:val="54"/>
        </w:numPr>
      </w:pPr>
      <w:r w:rsidRPr="00C0354E">
        <w:t xml:space="preserve">Notice </w:t>
      </w:r>
      <w:r w:rsidR="00DE3E67">
        <w:t>new</w:t>
      </w:r>
      <w:r w:rsidRPr="00C0354E">
        <w:t xml:space="preserve"> and interesting words and actively add them to speaking  (</w:t>
      </w:r>
      <w:r w:rsidR="005372A2">
        <w:rPr>
          <w:color w:val="1F497D" w:themeColor="text2"/>
        </w:rPr>
        <w:t>New: add</w:t>
      </w:r>
      <w:r>
        <w:rPr>
          <w:color w:val="1F497D" w:themeColor="text2"/>
        </w:rPr>
        <w:t xml:space="preserve"> </w:t>
      </w:r>
      <w:r w:rsidRPr="00C0354E">
        <w:rPr>
          <w:color w:val="1F497D" w:themeColor="text2"/>
        </w:rPr>
        <w:t xml:space="preserve"> or writing)</w:t>
      </w:r>
      <w:r w:rsidRPr="00C0354E">
        <w:t xml:space="preserve"> vocabulary</w:t>
      </w:r>
    </w:p>
    <w:p w:rsidR="003655EC" w:rsidRPr="00C0354E" w:rsidRDefault="003655EC" w:rsidP="003655EC">
      <w:pPr>
        <w:pStyle w:val="NoSpacing"/>
        <w:rPr>
          <w:color w:val="C0504D" w:themeColor="accent2"/>
        </w:rPr>
      </w:pPr>
    </w:p>
    <w:p w:rsidR="003655EC" w:rsidRPr="00FA5AB6" w:rsidRDefault="00D62A99" w:rsidP="003655EC">
      <w:pPr>
        <w:pStyle w:val="NoSpacing"/>
        <w:rPr>
          <w:b/>
        </w:rPr>
      </w:pPr>
      <w:r>
        <w:rPr>
          <w:b/>
        </w:rPr>
        <w:t>Monitoring and correcting</w:t>
      </w:r>
      <w:r w:rsidR="003655EC" w:rsidRPr="00FA5AB6">
        <w:rPr>
          <w:b/>
        </w:rPr>
        <w:t xml:space="preserve"> </w:t>
      </w:r>
    </w:p>
    <w:p w:rsidR="003655EC" w:rsidRPr="00FA5AB6" w:rsidRDefault="003655EC" w:rsidP="003655EC">
      <w:pPr>
        <w:pStyle w:val="NoSpacing"/>
        <w:rPr>
          <w:b/>
        </w:rPr>
      </w:pPr>
      <w:r w:rsidRPr="00FA5AB6">
        <w:rPr>
          <w:b/>
        </w:rPr>
        <w:t>Continue:</w:t>
      </w:r>
    </w:p>
    <w:p w:rsidR="003655EC" w:rsidRPr="00FA5AB6" w:rsidRDefault="003655EC" w:rsidP="003655EC">
      <w:pPr>
        <w:pStyle w:val="ListParagraph"/>
        <w:numPr>
          <w:ilvl w:val="0"/>
          <w:numId w:val="45"/>
        </w:numPr>
        <w:spacing w:after="0" w:line="240" w:lineRule="auto"/>
      </w:pPr>
      <w:r w:rsidRPr="00FA5AB6">
        <w:t>Use multiple sources of information to monitor and self-correct using language, structure, meaning and letter sound information</w:t>
      </w:r>
    </w:p>
    <w:p w:rsidR="003655EC" w:rsidRPr="00FA5AB6" w:rsidRDefault="003655EC" w:rsidP="003655EC">
      <w:pPr>
        <w:pStyle w:val="ListParagraph"/>
        <w:numPr>
          <w:ilvl w:val="0"/>
          <w:numId w:val="74"/>
        </w:numPr>
        <w:spacing w:after="0" w:line="240" w:lineRule="auto"/>
      </w:pPr>
      <w:r w:rsidRPr="00FA5AB6">
        <w:t>Self-correct when errors detract from the meaning of the text</w:t>
      </w:r>
    </w:p>
    <w:p w:rsidR="003655EC" w:rsidRDefault="003655EC" w:rsidP="003655EC">
      <w:pPr>
        <w:pStyle w:val="ListParagraph"/>
        <w:numPr>
          <w:ilvl w:val="0"/>
          <w:numId w:val="74"/>
        </w:numPr>
        <w:spacing w:after="0" w:line="240" w:lineRule="auto"/>
      </w:pPr>
      <w:r w:rsidRPr="00FA5AB6">
        <w:t>Self-correct intonation when it does not reflect the meaning when reading aloud</w:t>
      </w:r>
    </w:p>
    <w:p w:rsidR="003655EC" w:rsidRPr="005257F8" w:rsidRDefault="00652BE1" w:rsidP="003655EC">
      <w:pPr>
        <w:spacing w:after="0" w:line="240" w:lineRule="auto"/>
        <w:rPr>
          <w:b/>
        </w:rPr>
      </w:pPr>
      <w:r>
        <w:rPr>
          <w:b/>
        </w:rPr>
        <w:t>New:</w:t>
      </w:r>
      <w:r w:rsidR="003655EC" w:rsidRPr="005257F8">
        <w:rPr>
          <w:b/>
        </w:rPr>
        <w:t xml:space="preserve"> </w:t>
      </w:r>
    </w:p>
    <w:p w:rsidR="003655EC" w:rsidRPr="00215FBD" w:rsidRDefault="003655EC" w:rsidP="003655EC">
      <w:pPr>
        <w:pStyle w:val="ListParagraph"/>
        <w:numPr>
          <w:ilvl w:val="0"/>
          <w:numId w:val="77"/>
        </w:numPr>
        <w:spacing w:after="0" w:line="240" w:lineRule="auto"/>
        <w:rPr>
          <w:color w:val="1F497D" w:themeColor="text2"/>
        </w:rPr>
      </w:pPr>
      <w:r w:rsidRPr="00215FBD">
        <w:rPr>
          <w:color w:val="1F497D" w:themeColor="text2"/>
        </w:rPr>
        <w:t>Consistently check on understanding and search for information when meaning breaks down</w:t>
      </w:r>
    </w:p>
    <w:p w:rsidR="003655EC" w:rsidRPr="00C0354E" w:rsidRDefault="003655EC" w:rsidP="003655EC">
      <w:pPr>
        <w:pStyle w:val="NoSpacing"/>
        <w:rPr>
          <w:color w:val="C0504D" w:themeColor="accent2"/>
        </w:rPr>
      </w:pPr>
    </w:p>
    <w:p w:rsidR="003655EC" w:rsidRPr="00215FBD" w:rsidRDefault="000A2DDE" w:rsidP="003655EC">
      <w:pPr>
        <w:pStyle w:val="NoSpacing"/>
      </w:pPr>
      <w:r>
        <w:rPr>
          <w:b/>
        </w:rPr>
        <w:t>Searching for and using information</w:t>
      </w:r>
    </w:p>
    <w:p w:rsidR="003655EC" w:rsidRPr="005257F8" w:rsidRDefault="003655EC" w:rsidP="003655EC">
      <w:pPr>
        <w:pStyle w:val="NoSpacing"/>
        <w:rPr>
          <w:b/>
        </w:rPr>
      </w:pPr>
      <w:r w:rsidRPr="005257F8">
        <w:rPr>
          <w:b/>
        </w:rPr>
        <w:t>Continue:</w:t>
      </w:r>
    </w:p>
    <w:p w:rsidR="003655EC" w:rsidRPr="00215FBD" w:rsidRDefault="003655EC" w:rsidP="003655EC">
      <w:pPr>
        <w:pStyle w:val="NoSpacing"/>
        <w:numPr>
          <w:ilvl w:val="0"/>
          <w:numId w:val="46"/>
        </w:numPr>
      </w:pPr>
      <w:r w:rsidRPr="00215FBD">
        <w:t>Use readers tools (table of contents, index, glossary) to gather information in a text</w:t>
      </w:r>
    </w:p>
    <w:p w:rsidR="003655EC" w:rsidRPr="00215FBD" w:rsidRDefault="003655EC" w:rsidP="003655EC">
      <w:pPr>
        <w:pStyle w:val="NoSpacing"/>
        <w:numPr>
          <w:ilvl w:val="0"/>
          <w:numId w:val="55"/>
        </w:numPr>
      </w:pPr>
      <w:r w:rsidRPr="00215FBD">
        <w:t>Process long sentences (fifteen or more words) with embedded phrases and clauses</w:t>
      </w:r>
    </w:p>
    <w:p w:rsidR="003655EC" w:rsidRPr="00215FBD" w:rsidRDefault="003655EC" w:rsidP="003655EC">
      <w:pPr>
        <w:pStyle w:val="NoSpacing"/>
        <w:numPr>
          <w:ilvl w:val="0"/>
          <w:numId w:val="55"/>
        </w:numPr>
      </w:pPr>
      <w:r w:rsidRPr="00215FBD">
        <w:t>Use chapter titles to foreshadow content</w:t>
      </w:r>
    </w:p>
    <w:p w:rsidR="003655EC" w:rsidRPr="00215FBD" w:rsidRDefault="003655EC" w:rsidP="003655EC">
      <w:pPr>
        <w:pStyle w:val="NoSpacing"/>
        <w:numPr>
          <w:ilvl w:val="0"/>
          <w:numId w:val="72"/>
        </w:numPr>
      </w:pPr>
      <w:r w:rsidRPr="00215FBD">
        <w:t>Search for information in illustrations to support text interpretation</w:t>
      </w:r>
    </w:p>
    <w:p w:rsidR="003655EC" w:rsidRPr="00215FBD" w:rsidRDefault="003655EC" w:rsidP="003655EC">
      <w:pPr>
        <w:pStyle w:val="NoSpacing"/>
        <w:numPr>
          <w:ilvl w:val="0"/>
          <w:numId w:val="72"/>
        </w:numPr>
      </w:pPr>
      <w:r w:rsidRPr="00215FBD">
        <w:t>Search for information in graphics (simple diagrams, illustrations with labels, maps, charts captions under pictures</w:t>
      </w:r>
    </w:p>
    <w:p w:rsidR="003655EC" w:rsidRPr="00215FBD" w:rsidRDefault="003655EC" w:rsidP="003655EC">
      <w:pPr>
        <w:pStyle w:val="NoSpacing"/>
        <w:numPr>
          <w:ilvl w:val="0"/>
          <w:numId w:val="72"/>
        </w:numPr>
      </w:pPr>
      <w:r w:rsidRPr="00215FBD">
        <w:t>Process a wide range of dialogue, some unassigned</w:t>
      </w:r>
    </w:p>
    <w:p w:rsidR="003655EC" w:rsidRDefault="003655EC" w:rsidP="003655EC">
      <w:pPr>
        <w:pStyle w:val="NoSpacing"/>
        <w:numPr>
          <w:ilvl w:val="0"/>
          <w:numId w:val="75"/>
        </w:numPr>
      </w:pPr>
      <w:r w:rsidRPr="00215FBD">
        <w:t>Process sentences with a series of nouns, verbs, or adverbs</w:t>
      </w:r>
    </w:p>
    <w:p w:rsidR="003655EC" w:rsidRDefault="003655EC" w:rsidP="003655EC">
      <w:pPr>
        <w:pStyle w:val="NoSpacing"/>
      </w:pPr>
    </w:p>
    <w:p w:rsidR="003655EC" w:rsidRDefault="003655EC" w:rsidP="003655EC">
      <w:pPr>
        <w:pStyle w:val="NoSpacing"/>
      </w:pPr>
    </w:p>
    <w:p w:rsidR="003655EC" w:rsidRDefault="003655EC" w:rsidP="003655EC">
      <w:pPr>
        <w:pStyle w:val="NoSpacing"/>
      </w:pPr>
    </w:p>
    <w:p w:rsidR="003655EC" w:rsidRDefault="003655EC" w:rsidP="003655EC">
      <w:pPr>
        <w:pStyle w:val="NoSpacing"/>
      </w:pPr>
    </w:p>
    <w:p w:rsidR="003655EC" w:rsidRDefault="003655EC" w:rsidP="003655EC">
      <w:pPr>
        <w:pStyle w:val="NoSpacing"/>
      </w:pPr>
    </w:p>
    <w:p w:rsidR="003655EC" w:rsidRDefault="003655EC" w:rsidP="003655EC">
      <w:pPr>
        <w:pStyle w:val="NoSpacing"/>
      </w:pPr>
    </w:p>
    <w:p w:rsidR="003655EC" w:rsidRDefault="003655EC" w:rsidP="003655EC">
      <w:pPr>
        <w:pStyle w:val="NoSpacing"/>
      </w:pPr>
    </w:p>
    <w:p w:rsidR="003655EC" w:rsidRDefault="003655EC" w:rsidP="003655EC">
      <w:pPr>
        <w:pStyle w:val="NoSpacing"/>
      </w:pPr>
    </w:p>
    <w:p w:rsidR="003655EC" w:rsidRPr="005257F8" w:rsidRDefault="003655EC" w:rsidP="003655EC">
      <w:pPr>
        <w:pStyle w:val="Title"/>
        <w:rPr>
          <w:sz w:val="24"/>
          <w:szCs w:val="24"/>
        </w:rPr>
      </w:pPr>
      <w:r w:rsidRPr="005257F8">
        <w:rPr>
          <w:sz w:val="24"/>
          <w:szCs w:val="24"/>
        </w:rPr>
        <w:t>Fluency</w:t>
      </w:r>
    </w:p>
    <w:p w:rsidR="003655EC" w:rsidRPr="00215FBD" w:rsidRDefault="003655EC" w:rsidP="003655EC">
      <w:pPr>
        <w:pStyle w:val="NoSpacing"/>
      </w:pPr>
      <w:r w:rsidRPr="005257F8">
        <w:rPr>
          <w:b/>
        </w:rPr>
        <w:t>Continue</w:t>
      </w:r>
      <w:r w:rsidRPr="00215FBD">
        <w:t>:</w:t>
      </w:r>
    </w:p>
    <w:p w:rsidR="003655EC" w:rsidRPr="004B3F87" w:rsidRDefault="003655EC" w:rsidP="003655EC">
      <w:pPr>
        <w:pStyle w:val="NoSpacing"/>
        <w:numPr>
          <w:ilvl w:val="0"/>
          <w:numId w:val="15"/>
        </w:numPr>
      </w:pPr>
      <w:r w:rsidRPr="004B3F87">
        <w:lastRenderedPageBreak/>
        <w:t>Demonstrate appropriate stress on words,  pausing and phrasing, intonation and use of punctuation</w:t>
      </w:r>
    </w:p>
    <w:p w:rsidR="003655EC" w:rsidRPr="004B3F87" w:rsidRDefault="003655EC" w:rsidP="003655EC">
      <w:pPr>
        <w:pStyle w:val="NoSpacing"/>
        <w:numPr>
          <w:ilvl w:val="0"/>
          <w:numId w:val="15"/>
        </w:numPr>
      </w:pPr>
      <w:r w:rsidRPr="004B3F87">
        <w:t>Demonstrate phrased fluent oral reading</w:t>
      </w:r>
    </w:p>
    <w:p w:rsidR="003655EC" w:rsidRPr="004B3F87" w:rsidRDefault="003655EC" w:rsidP="003655EC">
      <w:pPr>
        <w:pStyle w:val="NoSpacing"/>
        <w:numPr>
          <w:ilvl w:val="0"/>
          <w:numId w:val="15"/>
        </w:numPr>
      </w:pPr>
      <w:r w:rsidRPr="004B3F87">
        <w:t>Slow down to problem solve, to think about the meaning of the text and to search for information and resume no</w:t>
      </w:r>
      <w:r>
        <w:t>rmal pace of reading</w:t>
      </w:r>
    </w:p>
    <w:p w:rsidR="003655EC" w:rsidRPr="004B3F87" w:rsidRDefault="003655EC" w:rsidP="003655EC">
      <w:pPr>
        <w:pStyle w:val="NoSpacing"/>
        <w:numPr>
          <w:ilvl w:val="0"/>
          <w:numId w:val="48"/>
        </w:numPr>
      </w:pPr>
      <w:r w:rsidRPr="004B3F87">
        <w:t xml:space="preserve">Use multiple sources of information (language structure, meaning, </w:t>
      </w:r>
      <w:r w:rsidR="00F97DF1" w:rsidRPr="004B3F87">
        <w:t>and fast</w:t>
      </w:r>
      <w:r w:rsidRPr="004B3F87">
        <w:t xml:space="preserve"> word recognition) to support fluency and phrasing </w:t>
      </w:r>
    </w:p>
    <w:p w:rsidR="003655EC" w:rsidRPr="004B3F87" w:rsidRDefault="003655EC" w:rsidP="003655EC">
      <w:pPr>
        <w:pStyle w:val="NoSpacing"/>
        <w:numPr>
          <w:ilvl w:val="0"/>
          <w:numId w:val="15"/>
        </w:numPr>
      </w:pPr>
      <w:r w:rsidRPr="004B3F87">
        <w:t>Reread to solve words or think about ideas and resume good rate of reading</w:t>
      </w:r>
    </w:p>
    <w:p w:rsidR="003655EC" w:rsidRPr="004B3F87" w:rsidRDefault="003655EC" w:rsidP="003655EC">
      <w:pPr>
        <w:pStyle w:val="NoSpacing"/>
        <w:numPr>
          <w:ilvl w:val="0"/>
          <w:numId w:val="15"/>
        </w:numPr>
      </w:pPr>
      <w:r w:rsidRPr="004B3F87">
        <w:t>Read dialogue with phrasing and expression that reflects understanding of characters and events</w:t>
      </w:r>
    </w:p>
    <w:p w:rsidR="003655EC" w:rsidRPr="004B3F87" w:rsidRDefault="003655EC" w:rsidP="003655EC">
      <w:pPr>
        <w:pStyle w:val="NoSpacing"/>
        <w:numPr>
          <w:ilvl w:val="0"/>
          <w:numId w:val="15"/>
        </w:numPr>
      </w:pPr>
      <w:r w:rsidRPr="004B3F87">
        <w:t>Demonstrate awareness of the function of the  full range of punctuation</w:t>
      </w:r>
    </w:p>
    <w:p w:rsidR="003655EC" w:rsidRPr="004B3F87" w:rsidRDefault="003655EC" w:rsidP="003655EC">
      <w:pPr>
        <w:pStyle w:val="NoSpacing"/>
        <w:numPr>
          <w:ilvl w:val="0"/>
          <w:numId w:val="15"/>
        </w:numPr>
      </w:pPr>
      <w:r w:rsidRPr="004B3F87">
        <w:t>Quickly and automatically solve most words in the text in a way that supports fluency</w:t>
      </w:r>
    </w:p>
    <w:p w:rsidR="003655EC" w:rsidRPr="004B3F87" w:rsidRDefault="003655EC" w:rsidP="003655EC">
      <w:pPr>
        <w:pStyle w:val="NoSpacing"/>
        <w:numPr>
          <w:ilvl w:val="0"/>
          <w:numId w:val="15"/>
        </w:numPr>
      </w:pPr>
      <w:r w:rsidRPr="004B3F87">
        <w:t>Read silently and orally at an appropriate rate, not too fast and not too slow</w:t>
      </w:r>
    </w:p>
    <w:p w:rsidR="003655EC" w:rsidRDefault="003655EC" w:rsidP="003655EC">
      <w:pPr>
        <w:pStyle w:val="NoSpacing"/>
        <w:numPr>
          <w:ilvl w:val="0"/>
          <w:numId w:val="73"/>
        </w:numPr>
      </w:pPr>
      <w:r w:rsidRPr="004B3F87">
        <w:t>Demonstrate adjustment of reading for fiction, nonfiction and simple biographies</w:t>
      </w:r>
    </w:p>
    <w:p w:rsidR="003655EC" w:rsidRDefault="003655EC" w:rsidP="003655EC">
      <w:pPr>
        <w:pStyle w:val="NoSpacing"/>
      </w:pPr>
    </w:p>
    <w:p w:rsidR="003655EC" w:rsidRPr="005257F8" w:rsidRDefault="003655EC" w:rsidP="003655EC">
      <w:pPr>
        <w:pStyle w:val="Title"/>
        <w:rPr>
          <w:sz w:val="24"/>
          <w:szCs w:val="24"/>
        </w:rPr>
      </w:pPr>
      <w:r w:rsidRPr="005257F8">
        <w:rPr>
          <w:sz w:val="24"/>
          <w:szCs w:val="24"/>
        </w:rPr>
        <w:t>Comprehension</w:t>
      </w:r>
    </w:p>
    <w:p w:rsidR="003655EC" w:rsidRPr="005257F8" w:rsidRDefault="003655EC" w:rsidP="003655EC">
      <w:pPr>
        <w:pStyle w:val="NoSpacing"/>
        <w:rPr>
          <w:b/>
        </w:rPr>
      </w:pPr>
      <w:r w:rsidRPr="005257F8">
        <w:rPr>
          <w:b/>
        </w:rPr>
        <w:t>Summarizing</w:t>
      </w:r>
    </w:p>
    <w:p w:rsidR="003655EC" w:rsidRPr="005257F8" w:rsidRDefault="003655EC" w:rsidP="003655EC">
      <w:pPr>
        <w:pStyle w:val="NoSpacing"/>
        <w:rPr>
          <w:b/>
        </w:rPr>
      </w:pPr>
      <w:r w:rsidRPr="005257F8">
        <w:rPr>
          <w:b/>
        </w:rPr>
        <w:t>Continue:</w:t>
      </w:r>
    </w:p>
    <w:p w:rsidR="003655EC" w:rsidRPr="004B3F87" w:rsidRDefault="003655EC" w:rsidP="003655EC">
      <w:pPr>
        <w:pStyle w:val="NoSpacing"/>
        <w:numPr>
          <w:ilvl w:val="0"/>
          <w:numId w:val="61"/>
        </w:numPr>
      </w:pPr>
      <w:r w:rsidRPr="004B3F87">
        <w:t>Follow and remember a series of events in a longer text in order to understand the ending</w:t>
      </w:r>
    </w:p>
    <w:p w:rsidR="003655EC" w:rsidRPr="004B3F87" w:rsidRDefault="003655EC" w:rsidP="003655EC">
      <w:pPr>
        <w:pStyle w:val="NoSpacing"/>
        <w:numPr>
          <w:ilvl w:val="0"/>
          <w:numId w:val="61"/>
        </w:numPr>
      </w:pPr>
      <w:r w:rsidRPr="004B3F87">
        <w:t>Summarize ideas from a text and tell how they are related</w:t>
      </w:r>
    </w:p>
    <w:p w:rsidR="003655EC" w:rsidRPr="004B3F87" w:rsidRDefault="003655EC" w:rsidP="003655EC">
      <w:pPr>
        <w:pStyle w:val="NoSpacing"/>
        <w:numPr>
          <w:ilvl w:val="0"/>
          <w:numId w:val="61"/>
        </w:numPr>
      </w:pPr>
      <w:r w:rsidRPr="004B3F87">
        <w:t>Summarize a longer narrative text with multiple episodes reporting events in the order they happened</w:t>
      </w:r>
    </w:p>
    <w:p w:rsidR="003655EC" w:rsidRPr="004B3F87" w:rsidRDefault="003655EC" w:rsidP="003655EC">
      <w:pPr>
        <w:pStyle w:val="NoSpacing"/>
        <w:numPr>
          <w:ilvl w:val="0"/>
          <w:numId w:val="61"/>
        </w:numPr>
      </w:pPr>
      <w:r w:rsidRPr="004B3F87">
        <w:t>Identify important ideas in a text and report them in an organized way, either orally or in writing</w:t>
      </w:r>
    </w:p>
    <w:p w:rsidR="003655EC" w:rsidRPr="004B3F87" w:rsidRDefault="003655EC" w:rsidP="003655EC">
      <w:pPr>
        <w:pStyle w:val="NoSpacing"/>
        <w:numPr>
          <w:ilvl w:val="0"/>
          <w:numId w:val="61"/>
        </w:numPr>
      </w:pPr>
      <w:r w:rsidRPr="004B3F87">
        <w:t>Understand the problem of a story and its solution</w:t>
      </w:r>
    </w:p>
    <w:p w:rsidR="003655EC" w:rsidRPr="00C0354E" w:rsidRDefault="003655EC" w:rsidP="003655EC">
      <w:pPr>
        <w:pStyle w:val="NoSpacing"/>
        <w:rPr>
          <w:color w:val="C0504D" w:themeColor="accent2"/>
        </w:rPr>
      </w:pPr>
    </w:p>
    <w:p w:rsidR="003655EC" w:rsidRPr="005257F8" w:rsidRDefault="003655EC" w:rsidP="003655EC">
      <w:pPr>
        <w:pStyle w:val="NoSpacing"/>
        <w:rPr>
          <w:b/>
        </w:rPr>
      </w:pPr>
      <w:r w:rsidRPr="005257F8">
        <w:rPr>
          <w:b/>
        </w:rPr>
        <w:t>Predicting:</w:t>
      </w:r>
    </w:p>
    <w:p w:rsidR="003655EC" w:rsidRPr="005257F8" w:rsidRDefault="003655EC" w:rsidP="003655EC">
      <w:pPr>
        <w:pStyle w:val="NoSpacing"/>
        <w:rPr>
          <w:b/>
        </w:rPr>
      </w:pPr>
      <w:r w:rsidRPr="005257F8">
        <w:rPr>
          <w:b/>
        </w:rPr>
        <w:t>Continue:</w:t>
      </w:r>
    </w:p>
    <w:p w:rsidR="003655EC" w:rsidRPr="004B3F87" w:rsidRDefault="003655EC" w:rsidP="003655EC">
      <w:pPr>
        <w:pStyle w:val="NoSpacing"/>
        <w:numPr>
          <w:ilvl w:val="0"/>
          <w:numId w:val="62"/>
        </w:numPr>
      </w:pPr>
      <w:r w:rsidRPr="004B3F87">
        <w:t>Use text structure to predict the outcome of a narrative</w:t>
      </w:r>
    </w:p>
    <w:p w:rsidR="003655EC" w:rsidRPr="004B3F87" w:rsidRDefault="003655EC" w:rsidP="003655EC">
      <w:pPr>
        <w:pStyle w:val="NoSpacing"/>
        <w:numPr>
          <w:ilvl w:val="0"/>
          <w:numId w:val="62"/>
        </w:numPr>
      </w:pPr>
      <w:r w:rsidRPr="004B3F87">
        <w:t>Make predictions about the solution to the problem of a story</w:t>
      </w:r>
    </w:p>
    <w:p w:rsidR="003655EC" w:rsidRPr="004B3F87" w:rsidRDefault="003655EC" w:rsidP="003655EC">
      <w:pPr>
        <w:pStyle w:val="NoSpacing"/>
        <w:numPr>
          <w:ilvl w:val="0"/>
          <w:numId w:val="62"/>
        </w:numPr>
      </w:pPr>
      <w:r w:rsidRPr="004B3F87">
        <w:t>Make a wide range of predictions based on personal experiences content knowledge and knowledge of similar texts</w:t>
      </w:r>
    </w:p>
    <w:p w:rsidR="003655EC" w:rsidRPr="004B3F87" w:rsidRDefault="003655EC" w:rsidP="003655EC">
      <w:pPr>
        <w:pStyle w:val="NoSpacing"/>
        <w:numPr>
          <w:ilvl w:val="0"/>
          <w:numId w:val="62"/>
        </w:numPr>
      </w:pPr>
      <w:r w:rsidRPr="004B3F87">
        <w:t>Search for and use information to confirm or disconfirm predictions</w:t>
      </w:r>
    </w:p>
    <w:p w:rsidR="003655EC" w:rsidRPr="004B3F87" w:rsidRDefault="003655EC" w:rsidP="003655EC">
      <w:pPr>
        <w:pStyle w:val="NoSpacing"/>
        <w:numPr>
          <w:ilvl w:val="0"/>
          <w:numId w:val="62"/>
        </w:numPr>
      </w:pPr>
      <w:r w:rsidRPr="004B3F87">
        <w:t>Justify predictions using evidence</w:t>
      </w:r>
    </w:p>
    <w:p w:rsidR="003655EC" w:rsidRPr="004B3F87" w:rsidRDefault="003655EC" w:rsidP="003655EC">
      <w:pPr>
        <w:pStyle w:val="NoSpacing"/>
        <w:numPr>
          <w:ilvl w:val="0"/>
          <w:numId w:val="62"/>
        </w:numPr>
      </w:pPr>
      <w:r w:rsidRPr="004B3F87">
        <w:t>Predict what characters will do based on the traits revealed by the writer</w:t>
      </w:r>
    </w:p>
    <w:p w:rsidR="003655EC" w:rsidRPr="00C0354E" w:rsidRDefault="003655EC" w:rsidP="003655EC">
      <w:pPr>
        <w:pStyle w:val="NoSpacing"/>
        <w:rPr>
          <w:color w:val="C0504D" w:themeColor="accent2"/>
        </w:rPr>
      </w:pPr>
    </w:p>
    <w:p w:rsidR="003655EC" w:rsidRPr="005257F8" w:rsidRDefault="003655EC" w:rsidP="003655EC">
      <w:pPr>
        <w:pStyle w:val="NoSpacing"/>
        <w:rPr>
          <w:b/>
        </w:rPr>
      </w:pPr>
      <w:r w:rsidRPr="005257F8">
        <w:rPr>
          <w:b/>
        </w:rPr>
        <w:t>Making Connections</w:t>
      </w:r>
    </w:p>
    <w:p w:rsidR="003655EC" w:rsidRPr="005257F8" w:rsidRDefault="003655EC" w:rsidP="003655EC">
      <w:pPr>
        <w:pStyle w:val="NoSpacing"/>
        <w:rPr>
          <w:b/>
        </w:rPr>
      </w:pPr>
      <w:r w:rsidRPr="005257F8">
        <w:rPr>
          <w:b/>
        </w:rPr>
        <w:t>Continue:</w:t>
      </w:r>
    </w:p>
    <w:p w:rsidR="003655EC" w:rsidRPr="004B3F87" w:rsidRDefault="003655EC" w:rsidP="003655EC">
      <w:pPr>
        <w:pStyle w:val="NoSpacing"/>
        <w:numPr>
          <w:ilvl w:val="0"/>
          <w:numId w:val="63"/>
        </w:numPr>
      </w:pPr>
      <w:r w:rsidRPr="004B3F87">
        <w:t>Bring knowledge from personal experiences to the interpretation of characters and events</w:t>
      </w:r>
    </w:p>
    <w:p w:rsidR="003655EC" w:rsidRPr="004B3F87" w:rsidRDefault="003655EC" w:rsidP="003655EC">
      <w:pPr>
        <w:pStyle w:val="NoSpacing"/>
        <w:numPr>
          <w:ilvl w:val="0"/>
          <w:numId w:val="63"/>
        </w:numPr>
      </w:pPr>
      <w:r w:rsidRPr="004B3F87">
        <w:t>Bring background (</w:t>
      </w:r>
      <w:r w:rsidR="005372A2">
        <w:rPr>
          <w:color w:val="1F497D" w:themeColor="text2"/>
        </w:rPr>
        <w:t>New: add</w:t>
      </w:r>
      <w:r w:rsidRPr="004B3F87">
        <w:rPr>
          <w:color w:val="1F497D" w:themeColor="text2"/>
        </w:rPr>
        <w:t xml:space="preserve"> content</w:t>
      </w:r>
      <w:r w:rsidRPr="004B3F87">
        <w:t>)  knowledge to the understanding of a text before, during and after reading</w:t>
      </w:r>
    </w:p>
    <w:p w:rsidR="003655EC" w:rsidRPr="004B3F87" w:rsidRDefault="003655EC" w:rsidP="003655EC">
      <w:pPr>
        <w:pStyle w:val="NoSpacing"/>
        <w:numPr>
          <w:ilvl w:val="0"/>
          <w:numId w:val="63"/>
        </w:numPr>
      </w:pPr>
      <w:r w:rsidRPr="004B3F87">
        <w:t>Make connections between the text and other texts that have been read or heard</w:t>
      </w:r>
    </w:p>
    <w:p w:rsidR="003655EC" w:rsidRPr="004B3F87" w:rsidRDefault="003655EC" w:rsidP="003655EC">
      <w:pPr>
        <w:pStyle w:val="NoSpacing"/>
        <w:numPr>
          <w:ilvl w:val="0"/>
          <w:numId w:val="63"/>
        </w:numPr>
      </w:pPr>
      <w:r w:rsidRPr="004B3F87">
        <w:t>Specify the nature of connections (topic, content, type of story, writer)</w:t>
      </w:r>
    </w:p>
    <w:p w:rsidR="003655EC" w:rsidRPr="00C0354E" w:rsidRDefault="003655EC" w:rsidP="003655EC">
      <w:pPr>
        <w:pStyle w:val="NoSpacing"/>
        <w:rPr>
          <w:color w:val="C0504D" w:themeColor="accent2"/>
        </w:rPr>
      </w:pPr>
    </w:p>
    <w:p w:rsidR="003655EC" w:rsidRPr="005257F8" w:rsidRDefault="003655EC" w:rsidP="003655EC">
      <w:pPr>
        <w:pStyle w:val="NoSpacing"/>
        <w:rPr>
          <w:b/>
        </w:rPr>
      </w:pPr>
      <w:r w:rsidRPr="005257F8">
        <w:rPr>
          <w:b/>
        </w:rPr>
        <w:t>Synthesizing</w:t>
      </w:r>
    </w:p>
    <w:p w:rsidR="003655EC" w:rsidRPr="005257F8" w:rsidRDefault="003655EC" w:rsidP="003655EC">
      <w:pPr>
        <w:pStyle w:val="NoSpacing"/>
        <w:rPr>
          <w:b/>
          <w:color w:val="C0504D" w:themeColor="accent2"/>
        </w:rPr>
      </w:pPr>
      <w:r w:rsidRPr="005257F8">
        <w:rPr>
          <w:b/>
        </w:rPr>
        <w:t>Continue:</w:t>
      </w:r>
    </w:p>
    <w:p w:rsidR="003655EC" w:rsidRPr="004B3F87" w:rsidRDefault="003655EC" w:rsidP="003655EC">
      <w:pPr>
        <w:pStyle w:val="NoSpacing"/>
        <w:numPr>
          <w:ilvl w:val="0"/>
          <w:numId w:val="64"/>
        </w:numPr>
      </w:pPr>
      <w:r w:rsidRPr="004B3F87">
        <w:lastRenderedPageBreak/>
        <w:t xml:space="preserve">Differentiate between what is known and </w:t>
      </w:r>
      <w:r w:rsidR="00DE3E67">
        <w:t>new</w:t>
      </w:r>
      <w:r w:rsidRPr="004B3F87">
        <w:t xml:space="preserve"> information</w:t>
      </w:r>
    </w:p>
    <w:p w:rsidR="003655EC" w:rsidRPr="004B3F87" w:rsidRDefault="003655EC" w:rsidP="003655EC">
      <w:pPr>
        <w:pStyle w:val="NoSpacing"/>
        <w:numPr>
          <w:ilvl w:val="0"/>
          <w:numId w:val="64"/>
        </w:numPr>
      </w:pPr>
      <w:r w:rsidRPr="004B3F87">
        <w:t xml:space="preserve">Demonstrate learning </w:t>
      </w:r>
      <w:r w:rsidR="00DE3E67">
        <w:t>new</w:t>
      </w:r>
      <w:r w:rsidRPr="004B3F87">
        <w:t xml:space="preserve"> content from reading</w:t>
      </w:r>
    </w:p>
    <w:p w:rsidR="003655EC" w:rsidRPr="004B3F87" w:rsidRDefault="003655EC" w:rsidP="003655EC">
      <w:pPr>
        <w:pStyle w:val="NoSpacing"/>
        <w:numPr>
          <w:ilvl w:val="0"/>
          <w:numId w:val="64"/>
        </w:numPr>
      </w:pPr>
      <w:r w:rsidRPr="004B3F87">
        <w:t>Express changes in ideas after reading a text</w:t>
      </w:r>
    </w:p>
    <w:p w:rsidR="003655EC" w:rsidRPr="00C0354E" w:rsidRDefault="003655EC" w:rsidP="003655EC">
      <w:pPr>
        <w:pStyle w:val="NoSpacing"/>
        <w:rPr>
          <w:color w:val="C0504D" w:themeColor="accent2"/>
        </w:rPr>
      </w:pPr>
    </w:p>
    <w:p w:rsidR="003655EC" w:rsidRPr="005257F8" w:rsidRDefault="003655EC" w:rsidP="003655EC">
      <w:pPr>
        <w:pStyle w:val="NoSpacing"/>
        <w:rPr>
          <w:b/>
        </w:rPr>
      </w:pPr>
      <w:r w:rsidRPr="005257F8">
        <w:rPr>
          <w:b/>
        </w:rPr>
        <w:t>Inferring</w:t>
      </w:r>
    </w:p>
    <w:p w:rsidR="003655EC" w:rsidRPr="005257F8" w:rsidRDefault="003655EC" w:rsidP="003655EC">
      <w:pPr>
        <w:pStyle w:val="NoSpacing"/>
        <w:rPr>
          <w:b/>
        </w:rPr>
      </w:pPr>
      <w:r w:rsidRPr="005257F8">
        <w:rPr>
          <w:b/>
        </w:rPr>
        <w:t>Continue:</w:t>
      </w:r>
    </w:p>
    <w:p w:rsidR="003655EC" w:rsidRPr="004B3F87" w:rsidRDefault="003655EC" w:rsidP="003655EC">
      <w:pPr>
        <w:pStyle w:val="NoSpacing"/>
        <w:numPr>
          <w:ilvl w:val="0"/>
          <w:numId w:val="65"/>
        </w:numPr>
      </w:pPr>
      <w:r w:rsidRPr="004B3F87">
        <w:t>Infer character’s feelings and motivations through reading their dialogue</w:t>
      </w:r>
    </w:p>
    <w:p w:rsidR="003655EC" w:rsidRPr="004B3F87" w:rsidRDefault="003655EC" w:rsidP="003655EC">
      <w:pPr>
        <w:pStyle w:val="NoSpacing"/>
        <w:numPr>
          <w:ilvl w:val="0"/>
          <w:numId w:val="65"/>
        </w:numPr>
      </w:pPr>
      <w:r w:rsidRPr="004B3F87">
        <w:t>Demonstrate understandings of characters using evidence from text to support statements</w:t>
      </w:r>
    </w:p>
    <w:p w:rsidR="003655EC" w:rsidRPr="004B3F87" w:rsidRDefault="003655EC" w:rsidP="003655EC">
      <w:pPr>
        <w:pStyle w:val="NoSpacing"/>
        <w:numPr>
          <w:ilvl w:val="0"/>
          <w:numId w:val="65"/>
        </w:numPr>
      </w:pPr>
      <w:r w:rsidRPr="004B3F87">
        <w:t>Infer cause and effect in influencing characters’ feelings or underlying motives</w:t>
      </w:r>
    </w:p>
    <w:p w:rsidR="003655EC" w:rsidRPr="004B3F87" w:rsidRDefault="003655EC" w:rsidP="003655EC">
      <w:pPr>
        <w:pStyle w:val="NoSpacing"/>
        <w:numPr>
          <w:ilvl w:val="0"/>
          <w:numId w:val="65"/>
        </w:numPr>
      </w:pPr>
      <w:r w:rsidRPr="004B3F87">
        <w:t>Infer causes of problems or of outcomes in fiction and nonfiction texts</w:t>
      </w:r>
    </w:p>
    <w:p w:rsidR="003655EC" w:rsidRDefault="003655EC" w:rsidP="003655EC">
      <w:pPr>
        <w:pStyle w:val="NoSpacing"/>
        <w:numPr>
          <w:ilvl w:val="0"/>
          <w:numId w:val="66"/>
        </w:numPr>
      </w:pPr>
      <w:r w:rsidRPr="004B3F87">
        <w:t>Infer the big ideas or message (theme) of a text</w:t>
      </w:r>
    </w:p>
    <w:p w:rsidR="003655EC" w:rsidRPr="005257F8" w:rsidRDefault="00652BE1" w:rsidP="003655EC">
      <w:pPr>
        <w:pStyle w:val="NoSpacing"/>
        <w:rPr>
          <w:b/>
        </w:rPr>
      </w:pPr>
      <w:r>
        <w:rPr>
          <w:b/>
        </w:rPr>
        <w:t>New:</w:t>
      </w:r>
    </w:p>
    <w:p w:rsidR="003655EC" w:rsidRDefault="003655EC" w:rsidP="003655EC">
      <w:pPr>
        <w:pStyle w:val="NoSpacing"/>
        <w:numPr>
          <w:ilvl w:val="0"/>
          <w:numId w:val="73"/>
        </w:numPr>
        <w:rPr>
          <w:color w:val="1F497D" w:themeColor="text2"/>
        </w:rPr>
      </w:pPr>
      <w:r w:rsidRPr="004B3F87">
        <w:rPr>
          <w:color w:val="1F497D" w:themeColor="text2"/>
        </w:rPr>
        <w:t>Generate or react to alternate understandings of a text</w:t>
      </w:r>
    </w:p>
    <w:p w:rsidR="003655EC" w:rsidRPr="004B3F87" w:rsidRDefault="003655EC" w:rsidP="003655EC">
      <w:pPr>
        <w:pStyle w:val="NoSpacing"/>
        <w:numPr>
          <w:ilvl w:val="0"/>
          <w:numId w:val="73"/>
        </w:numPr>
        <w:rPr>
          <w:color w:val="1F497D" w:themeColor="text2"/>
        </w:rPr>
      </w:pPr>
      <w:r>
        <w:rPr>
          <w:color w:val="1F497D" w:themeColor="text2"/>
        </w:rPr>
        <w:t>Identify significant events and tell how they are related to the problem of the story or the solution</w:t>
      </w:r>
    </w:p>
    <w:p w:rsidR="003655EC" w:rsidRPr="00C0354E" w:rsidRDefault="003655EC" w:rsidP="003655EC">
      <w:pPr>
        <w:pStyle w:val="NoSpacing"/>
        <w:rPr>
          <w:i/>
          <w:color w:val="C0504D" w:themeColor="accent2"/>
        </w:rPr>
      </w:pPr>
    </w:p>
    <w:p w:rsidR="003655EC" w:rsidRPr="005257F8" w:rsidRDefault="003655EC" w:rsidP="003655EC">
      <w:pPr>
        <w:pStyle w:val="NoSpacing"/>
        <w:rPr>
          <w:b/>
        </w:rPr>
      </w:pPr>
      <w:r w:rsidRPr="005257F8">
        <w:rPr>
          <w:b/>
        </w:rPr>
        <w:t>Analyzing</w:t>
      </w:r>
    </w:p>
    <w:p w:rsidR="003655EC" w:rsidRPr="00FC223E" w:rsidRDefault="003655EC" w:rsidP="003655EC">
      <w:pPr>
        <w:pStyle w:val="NoSpacing"/>
      </w:pPr>
      <w:r w:rsidRPr="005257F8">
        <w:rPr>
          <w:b/>
        </w:rPr>
        <w:t>Continue</w:t>
      </w:r>
      <w:r w:rsidRPr="00FC223E">
        <w:t>:</w:t>
      </w:r>
    </w:p>
    <w:p w:rsidR="003655EC" w:rsidRPr="00FC223E" w:rsidRDefault="003655EC" w:rsidP="003655EC">
      <w:pPr>
        <w:pStyle w:val="NoSpacing"/>
        <w:numPr>
          <w:ilvl w:val="0"/>
          <w:numId w:val="67"/>
        </w:numPr>
      </w:pPr>
      <w:r w:rsidRPr="00FC223E">
        <w:t>Understand when a writer has used underlying structures (description, compare and contrast, temporal sequence, problem and solution)</w:t>
      </w:r>
    </w:p>
    <w:p w:rsidR="003655EC" w:rsidRPr="00FC223E" w:rsidRDefault="003655EC" w:rsidP="003655EC">
      <w:pPr>
        <w:pStyle w:val="NoSpacing"/>
        <w:numPr>
          <w:ilvl w:val="0"/>
          <w:numId w:val="67"/>
        </w:numPr>
      </w:pPr>
      <w:r w:rsidRPr="00FC223E">
        <w:t>Identify a point in the story when the problem is resolved</w:t>
      </w:r>
    </w:p>
    <w:p w:rsidR="003655EC" w:rsidRPr="00FC223E" w:rsidRDefault="003655EC" w:rsidP="003655EC">
      <w:pPr>
        <w:pStyle w:val="NoSpacing"/>
        <w:numPr>
          <w:ilvl w:val="0"/>
          <w:numId w:val="67"/>
        </w:numPr>
      </w:pPr>
      <w:r w:rsidRPr="00FC223E">
        <w:t>Notice aspects of a writers style after reading several texts by the author</w:t>
      </w:r>
    </w:p>
    <w:p w:rsidR="003655EC" w:rsidRPr="00FC223E" w:rsidRDefault="003655EC" w:rsidP="003655EC">
      <w:pPr>
        <w:pStyle w:val="NoSpacing"/>
        <w:numPr>
          <w:ilvl w:val="0"/>
          <w:numId w:val="67"/>
        </w:numPr>
      </w:pPr>
      <w:r w:rsidRPr="00FC223E">
        <w:t>Notice specific writing techniques (for example question and answer format)</w:t>
      </w:r>
    </w:p>
    <w:p w:rsidR="003655EC" w:rsidRPr="00FC223E" w:rsidRDefault="003655EC" w:rsidP="003655EC">
      <w:pPr>
        <w:pStyle w:val="NoSpacing"/>
        <w:numPr>
          <w:ilvl w:val="0"/>
          <w:numId w:val="67"/>
        </w:numPr>
      </w:pPr>
      <w:r w:rsidRPr="00FC223E">
        <w:t>Notice and interpret figurative language and discuss how it adds to the meaning or enjoyment of a text</w:t>
      </w:r>
    </w:p>
    <w:p w:rsidR="003655EC" w:rsidRPr="00FC223E" w:rsidRDefault="003655EC" w:rsidP="003655EC">
      <w:pPr>
        <w:pStyle w:val="NoSpacing"/>
        <w:numPr>
          <w:ilvl w:val="0"/>
          <w:numId w:val="67"/>
        </w:numPr>
      </w:pPr>
      <w:r w:rsidRPr="00FC223E">
        <w:t>Notice descriptive language and discuss how it adds to enjoyment or understanding</w:t>
      </w:r>
    </w:p>
    <w:p w:rsidR="003655EC" w:rsidRPr="00FC223E" w:rsidRDefault="003655EC" w:rsidP="003655EC">
      <w:pPr>
        <w:pStyle w:val="NoSpacing"/>
        <w:numPr>
          <w:ilvl w:val="0"/>
          <w:numId w:val="68"/>
        </w:numPr>
      </w:pPr>
      <w:r w:rsidRPr="00FC223E">
        <w:t xml:space="preserve">Notice and discuss aspects of genres (fiction, nonfiction, realistic stories and fantasy) </w:t>
      </w:r>
    </w:p>
    <w:p w:rsidR="003655EC" w:rsidRPr="00FC223E" w:rsidRDefault="003655EC" w:rsidP="003655EC">
      <w:pPr>
        <w:pStyle w:val="NoSpacing"/>
        <w:numPr>
          <w:ilvl w:val="0"/>
          <w:numId w:val="68"/>
        </w:numPr>
      </w:pPr>
      <w:r w:rsidRPr="00FC223E">
        <w:t>Notice variety in layout (words in bold or larger font, or italics, variety in layout)</w:t>
      </w:r>
    </w:p>
    <w:p w:rsidR="003655EC" w:rsidRPr="00FC223E" w:rsidRDefault="003655EC" w:rsidP="003655EC">
      <w:pPr>
        <w:pStyle w:val="NoSpacing"/>
        <w:numPr>
          <w:ilvl w:val="0"/>
          <w:numId w:val="68"/>
        </w:numPr>
      </w:pPr>
      <w:r w:rsidRPr="00FC223E">
        <w:t>Notice and discuss the way the writer assigns dialogue</w:t>
      </w:r>
    </w:p>
    <w:p w:rsidR="003655EC" w:rsidRPr="00FC223E" w:rsidRDefault="003655EC" w:rsidP="003655EC">
      <w:pPr>
        <w:pStyle w:val="NoSpacing"/>
        <w:numPr>
          <w:ilvl w:val="0"/>
          <w:numId w:val="68"/>
        </w:numPr>
      </w:pPr>
      <w:r w:rsidRPr="00FC223E">
        <w:t>Understand the relationship between the setting and the plot of a story</w:t>
      </w:r>
    </w:p>
    <w:p w:rsidR="003655EC" w:rsidRPr="00FC223E" w:rsidRDefault="003655EC" w:rsidP="003655EC">
      <w:pPr>
        <w:pStyle w:val="NoSpacing"/>
        <w:numPr>
          <w:ilvl w:val="0"/>
          <w:numId w:val="73"/>
        </w:numPr>
      </w:pPr>
      <w:r w:rsidRPr="00FC223E">
        <w:t>Demonstrate the ability to identify how a text is organized (diagram or talk)</w:t>
      </w:r>
    </w:p>
    <w:p w:rsidR="003655EC" w:rsidRPr="00FC223E" w:rsidRDefault="003655EC" w:rsidP="003655EC">
      <w:pPr>
        <w:pStyle w:val="NoSpacing"/>
        <w:numPr>
          <w:ilvl w:val="0"/>
          <w:numId w:val="73"/>
        </w:numPr>
      </w:pPr>
      <w:r w:rsidRPr="00FC223E">
        <w:t>Identify important aspects of illustrations (design related to the meaning of the text)</w:t>
      </w:r>
    </w:p>
    <w:p w:rsidR="003655EC" w:rsidRPr="00C0354E" w:rsidRDefault="003655EC" w:rsidP="003655EC">
      <w:pPr>
        <w:pStyle w:val="NoSpacing"/>
        <w:rPr>
          <w:color w:val="C0504D" w:themeColor="accent2"/>
        </w:rPr>
      </w:pPr>
    </w:p>
    <w:p w:rsidR="003655EC" w:rsidRPr="005257F8" w:rsidRDefault="003655EC" w:rsidP="003655EC">
      <w:pPr>
        <w:pStyle w:val="NoSpacing"/>
        <w:rPr>
          <w:b/>
        </w:rPr>
      </w:pPr>
      <w:r w:rsidRPr="005257F8">
        <w:rPr>
          <w:b/>
        </w:rPr>
        <w:t>Critiquing</w:t>
      </w:r>
    </w:p>
    <w:p w:rsidR="003655EC" w:rsidRPr="005257F8" w:rsidRDefault="003655EC" w:rsidP="003655EC">
      <w:pPr>
        <w:pStyle w:val="NoSpacing"/>
        <w:rPr>
          <w:b/>
        </w:rPr>
      </w:pPr>
      <w:r w:rsidRPr="005257F8">
        <w:rPr>
          <w:b/>
        </w:rPr>
        <w:t>Continue:</w:t>
      </w:r>
    </w:p>
    <w:p w:rsidR="003655EC" w:rsidRPr="00FC223E" w:rsidRDefault="003655EC" w:rsidP="003655EC">
      <w:pPr>
        <w:pStyle w:val="NoSpacing"/>
        <w:numPr>
          <w:ilvl w:val="0"/>
          <w:numId w:val="69"/>
        </w:numPr>
      </w:pPr>
      <w:r w:rsidRPr="00FC223E">
        <w:t>Hypothesize how characters could have behaved differently</w:t>
      </w:r>
    </w:p>
    <w:p w:rsidR="003655EC" w:rsidRPr="00FC223E" w:rsidRDefault="003655EC" w:rsidP="003655EC">
      <w:pPr>
        <w:pStyle w:val="NoSpacing"/>
        <w:numPr>
          <w:ilvl w:val="0"/>
          <w:numId w:val="69"/>
        </w:numPr>
      </w:pPr>
      <w:r w:rsidRPr="00FC223E">
        <w:t>Judge the text as to whether it is interesting, humorous or exciting and specify why</w:t>
      </w:r>
    </w:p>
    <w:p w:rsidR="003655EC" w:rsidRPr="00FC223E" w:rsidRDefault="003655EC" w:rsidP="003655EC">
      <w:pPr>
        <w:pStyle w:val="NoSpacing"/>
        <w:numPr>
          <w:ilvl w:val="0"/>
          <w:numId w:val="70"/>
        </w:numPr>
      </w:pPr>
      <w:r w:rsidRPr="00FC223E">
        <w:t>Discuss the quality of illustrations or graphics</w:t>
      </w:r>
    </w:p>
    <w:p w:rsidR="003655EC" w:rsidRPr="00FC223E" w:rsidRDefault="003655EC" w:rsidP="003655EC">
      <w:pPr>
        <w:pStyle w:val="NoSpacing"/>
        <w:numPr>
          <w:ilvl w:val="0"/>
          <w:numId w:val="76"/>
        </w:numPr>
      </w:pPr>
      <w:r w:rsidRPr="00FC223E">
        <w:t>State opinions about a text and provide evidence to support them</w:t>
      </w:r>
    </w:p>
    <w:p w:rsidR="003655EC" w:rsidRDefault="003655EC" w:rsidP="003655EC">
      <w:pPr>
        <w:pStyle w:val="NoSpacing"/>
        <w:rPr>
          <w:color w:val="C0504D" w:themeColor="accent2"/>
        </w:rPr>
      </w:pPr>
    </w:p>
    <w:p w:rsidR="003655EC" w:rsidRDefault="003655EC" w:rsidP="003655EC">
      <w:pPr>
        <w:pStyle w:val="NoSpacing"/>
        <w:rPr>
          <w:color w:val="C0504D" w:themeColor="accent2"/>
        </w:rPr>
      </w:pPr>
    </w:p>
    <w:p w:rsidR="003655EC" w:rsidRDefault="003655EC" w:rsidP="003655EC">
      <w:pPr>
        <w:pStyle w:val="NoSpacing"/>
        <w:rPr>
          <w:color w:val="C0504D" w:themeColor="accent2"/>
        </w:rPr>
      </w:pPr>
    </w:p>
    <w:p w:rsidR="003655EC" w:rsidRDefault="003655EC" w:rsidP="003655EC">
      <w:pPr>
        <w:pStyle w:val="NoSpacing"/>
        <w:rPr>
          <w:color w:val="C0504D" w:themeColor="accent2"/>
        </w:rPr>
      </w:pPr>
    </w:p>
    <w:p w:rsidR="007601D3" w:rsidRPr="00E139D6" w:rsidRDefault="007601D3" w:rsidP="007601D3">
      <w:pPr>
        <w:pStyle w:val="Title"/>
        <w:jc w:val="center"/>
        <w:rPr>
          <w:sz w:val="28"/>
          <w:szCs w:val="28"/>
        </w:rPr>
      </w:pPr>
      <w:r w:rsidRPr="00E139D6">
        <w:rPr>
          <w:sz w:val="28"/>
          <w:szCs w:val="28"/>
        </w:rPr>
        <w:t>Guided Reading Level N</w:t>
      </w:r>
    </w:p>
    <w:p w:rsidR="007601D3" w:rsidRPr="00E139D6" w:rsidRDefault="000A2DDE" w:rsidP="007601D3">
      <w:pPr>
        <w:pStyle w:val="Title"/>
        <w:rPr>
          <w:sz w:val="24"/>
          <w:szCs w:val="24"/>
        </w:rPr>
      </w:pPr>
      <w:r>
        <w:rPr>
          <w:sz w:val="24"/>
          <w:szCs w:val="24"/>
        </w:rPr>
        <w:t>Decoding</w:t>
      </w:r>
    </w:p>
    <w:p w:rsidR="000A2DDE" w:rsidRDefault="000A2DDE" w:rsidP="007601D3">
      <w:pPr>
        <w:pStyle w:val="NoSpacing"/>
        <w:rPr>
          <w:b/>
        </w:rPr>
      </w:pPr>
      <w:r>
        <w:rPr>
          <w:b/>
        </w:rPr>
        <w:lastRenderedPageBreak/>
        <w:t>Solving words</w:t>
      </w:r>
    </w:p>
    <w:p w:rsidR="007601D3" w:rsidRPr="00BD3A90" w:rsidRDefault="007601D3" w:rsidP="007601D3">
      <w:pPr>
        <w:pStyle w:val="NoSpacing"/>
        <w:rPr>
          <w:b/>
        </w:rPr>
      </w:pPr>
      <w:r w:rsidRPr="00BD3A90">
        <w:rPr>
          <w:b/>
        </w:rPr>
        <w:t>Continue:</w:t>
      </w:r>
    </w:p>
    <w:p w:rsidR="007601D3" w:rsidRPr="00690229" w:rsidRDefault="007601D3" w:rsidP="007601D3">
      <w:pPr>
        <w:pStyle w:val="NoSpacing"/>
        <w:numPr>
          <w:ilvl w:val="0"/>
          <w:numId w:val="40"/>
        </w:numPr>
      </w:pPr>
      <w:r w:rsidRPr="00690229">
        <w:t>Connect words that mean the same or almost the same to help in understanding a text</w:t>
      </w:r>
      <w:r>
        <w:t xml:space="preserve"> and to acquire </w:t>
      </w:r>
      <w:r w:rsidR="00DE3E67">
        <w:t>new</w:t>
      </w:r>
      <w:r>
        <w:t xml:space="preserve"> vocabulary</w:t>
      </w:r>
    </w:p>
    <w:p w:rsidR="007601D3" w:rsidRPr="00690229" w:rsidRDefault="007601D3" w:rsidP="007601D3">
      <w:pPr>
        <w:pStyle w:val="NoSpacing"/>
        <w:numPr>
          <w:ilvl w:val="0"/>
          <w:numId w:val="40"/>
        </w:numPr>
      </w:pPr>
      <w:r w:rsidRPr="00690229">
        <w:t>Demonstrate knowledge of flexible ways to solve words noticing word parts, endings and prefixes</w:t>
      </w:r>
    </w:p>
    <w:p w:rsidR="007601D3" w:rsidRPr="00690229" w:rsidRDefault="007601D3" w:rsidP="007601D3">
      <w:pPr>
        <w:pStyle w:val="NoSpacing"/>
        <w:numPr>
          <w:ilvl w:val="0"/>
          <w:numId w:val="54"/>
        </w:numPr>
      </w:pPr>
      <w:r w:rsidRPr="00690229">
        <w:t>Solve words of two or three syllables, many words with inflectional endings and complex letter sound relationships</w:t>
      </w:r>
    </w:p>
    <w:p w:rsidR="007601D3" w:rsidRPr="00690229" w:rsidRDefault="007601D3" w:rsidP="007601D3">
      <w:pPr>
        <w:pStyle w:val="NoSpacing"/>
        <w:numPr>
          <w:ilvl w:val="0"/>
          <w:numId w:val="71"/>
        </w:numPr>
      </w:pPr>
      <w:r w:rsidRPr="00690229">
        <w:t>Solve content specific words using graphics and definitions embedded in the text</w:t>
      </w:r>
    </w:p>
    <w:p w:rsidR="007601D3" w:rsidRPr="00690229" w:rsidRDefault="007601D3" w:rsidP="007601D3">
      <w:pPr>
        <w:pStyle w:val="NoSpacing"/>
        <w:numPr>
          <w:ilvl w:val="0"/>
          <w:numId w:val="71"/>
        </w:numPr>
      </w:pPr>
      <w:r w:rsidRPr="00690229">
        <w:t xml:space="preserve">Use context of a sentence, paragraph or whole text to derive meaning of </w:t>
      </w:r>
      <w:r w:rsidR="00DE3E67">
        <w:t>new</w:t>
      </w:r>
      <w:r w:rsidRPr="00690229">
        <w:t xml:space="preserve"> words</w:t>
      </w:r>
    </w:p>
    <w:p w:rsidR="007601D3" w:rsidRPr="00690229" w:rsidRDefault="007601D3" w:rsidP="007601D3">
      <w:pPr>
        <w:pStyle w:val="NoSpacing"/>
        <w:numPr>
          <w:ilvl w:val="0"/>
          <w:numId w:val="71"/>
        </w:numPr>
      </w:pPr>
      <w:r w:rsidRPr="00690229">
        <w:t>Understand longer descriptive words</w:t>
      </w:r>
    </w:p>
    <w:p w:rsidR="007601D3" w:rsidRDefault="007601D3" w:rsidP="007601D3">
      <w:pPr>
        <w:pStyle w:val="NoSpacing"/>
        <w:numPr>
          <w:ilvl w:val="0"/>
          <w:numId w:val="54"/>
        </w:numPr>
      </w:pPr>
      <w:r w:rsidRPr="00690229">
        <w:t xml:space="preserve">Notice </w:t>
      </w:r>
      <w:r w:rsidR="00DE3E67">
        <w:t>new</w:t>
      </w:r>
      <w:r w:rsidRPr="00690229">
        <w:t xml:space="preserve"> and interesting words and actively add them to speaking or writing vocabulary</w:t>
      </w:r>
    </w:p>
    <w:p w:rsidR="007601D3" w:rsidRPr="00E139D6" w:rsidRDefault="00652BE1" w:rsidP="007601D3">
      <w:pPr>
        <w:pStyle w:val="NoSpacing"/>
        <w:rPr>
          <w:b/>
        </w:rPr>
      </w:pPr>
      <w:r>
        <w:rPr>
          <w:b/>
        </w:rPr>
        <w:t>New:</w:t>
      </w:r>
    </w:p>
    <w:p w:rsidR="007601D3" w:rsidRPr="00690229" w:rsidRDefault="007601D3" w:rsidP="007601D3">
      <w:pPr>
        <w:pStyle w:val="NoSpacing"/>
        <w:numPr>
          <w:ilvl w:val="0"/>
          <w:numId w:val="83"/>
        </w:numPr>
        <w:rPr>
          <w:color w:val="1F497D" w:themeColor="text2"/>
        </w:rPr>
      </w:pPr>
      <w:r>
        <w:rPr>
          <w:color w:val="1F497D" w:themeColor="text2"/>
        </w:rPr>
        <w:t>Apply problem-solving strat</w:t>
      </w:r>
      <w:r w:rsidRPr="00690229">
        <w:rPr>
          <w:color w:val="1F497D" w:themeColor="text2"/>
        </w:rPr>
        <w:t>egies to technical words or proper nouns that are challenging</w:t>
      </w:r>
    </w:p>
    <w:p w:rsidR="007601D3" w:rsidRPr="00690229" w:rsidRDefault="007601D3" w:rsidP="007601D3">
      <w:pPr>
        <w:pStyle w:val="NoSpacing"/>
        <w:rPr>
          <w:color w:val="8064A2" w:themeColor="accent4"/>
        </w:rPr>
      </w:pPr>
    </w:p>
    <w:p w:rsidR="007601D3" w:rsidRPr="00D30A3E" w:rsidRDefault="00D62A99" w:rsidP="007601D3">
      <w:pPr>
        <w:pStyle w:val="NoSpacing"/>
        <w:rPr>
          <w:b/>
        </w:rPr>
      </w:pPr>
      <w:r>
        <w:rPr>
          <w:b/>
        </w:rPr>
        <w:t>Monitoring and correcting</w:t>
      </w:r>
      <w:r w:rsidR="007601D3" w:rsidRPr="00D30A3E">
        <w:rPr>
          <w:b/>
        </w:rPr>
        <w:t xml:space="preserve"> </w:t>
      </w:r>
    </w:p>
    <w:p w:rsidR="007601D3" w:rsidRPr="00E139D6" w:rsidRDefault="00652BE1" w:rsidP="007601D3">
      <w:pPr>
        <w:pStyle w:val="NoSpacing"/>
        <w:rPr>
          <w:b/>
        </w:rPr>
      </w:pPr>
      <w:r>
        <w:rPr>
          <w:b/>
        </w:rPr>
        <w:t>New:</w:t>
      </w:r>
      <w:r w:rsidR="007601D3" w:rsidRPr="00E139D6">
        <w:rPr>
          <w:b/>
        </w:rPr>
        <w:t xml:space="preserve">  </w:t>
      </w:r>
    </w:p>
    <w:p w:rsidR="007601D3" w:rsidRPr="00D30A3E" w:rsidRDefault="007601D3" w:rsidP="007601D3">
      <w:pPr>
        <w:pStyle w:val="NoSpacing"/>
        <w:numPr>
          <w:ilvl w:val="0"/>
          <w:numId w:val="85"/>
        </w:numPr>
        <w:rPr>
          <w:color w:val="1F497D" w:themeColor="text2"/>
        </w:rPr>
      </w:pPr>
      <w:r w:rsidRPr="00D30A3E">
        <w:rPr>
          <w:color w:val="1F497D" w:themeColor="text2"/>
        </w:rPr>
        <w:t>Combine descriptors to read: Continue to monitor accuracy and understanding, self-correcting when errors detract from meaning</w:t>
      </w:r>
    </w:p>
    <w:p w:rsidR="007601D3" w:rsidRDefault="007601D3" w:rsidP="007601D3">
      <w:pPr>
        <w:pStyle w:val="NoSpacing"/>
        <w:rPr>
          <w:b/>
          <w:color w:val="8064A2" w:themeColor="accent4"/>
        </w:rPr>
      </w:pPr>
    </w:p>
    <w:p w:rsidR="007601D3" w:rsidRPr="00D30A3E" w:rsidRDefault="000A2DDE" w:rsidP="007601D3">
      <w:pPr>
        <w:pStyle w:val="NoSpacing"/>
      </w:pPr>
      <w:r>
        <w:rPr>
          <w:b/>
        </w:rPr>
        <w:t>Searching for and using information</w:t>
      </w:r>
    </w:p>
    <w:p w:rsidR="007601D3" w:rsidRPr="00E139D6" w:rsidRDefault="007601D3" w:rsidP="007601D3">
      <w:pPr>
        <w:pStyle w:val="NoSpacing"/>
        <w:rPr>
          <w:b/>
        </w:rPr>
      </w:pPr>
      <w:r w:rsidRPr="00E139D6">
        <w:rPr>
          <w:b/>
        </w:rPr>
        <w:t>Continue:</w:t>
      </w:r>
    </w:p>
    <w:p w:rsidR="007601D3" w:rsidRPr="00D30A3E" w:rsidRDefault="007601D3" w:rsidP="007601D3">
      <w:pPr>
        <w:pStyle w:val="NoSpacing"/>
        <w:numPr>
          <w:ilvl w:val="0"/>
          <w:numId w:val="46"/>
        </w:numPr>
      </w:pPr>
      <w:r w:rsidRPr="00D30A3E">
        <w:t>Use readers tools (table of contents, index, glossary) to gather information in a text</w:t>
      </w:r>
    </w:p>
    <w:p w:rsidR="007601D3" w:rsidRPr="00D30A3E" w:rsidRDefault="007601D3" w:rsidP="007601D3">
      <w:pPr>
        <w:pStyle w:val="NoSpacing"/>
        <w:numPr>
          <w:ilvl w:val="0"/>
          <w:numId w:val="55"/>
        </w:numPr>
      </w:pPr>
      <w:r w:rsidRPr="00D30A3E">
        <w:t>Process long sentences (fifteen or more words) with embedded phrases and clauses</w:t>
      </w:r>
    </w:p>
    <w:p w:rsidR="007601D3" w:rsidRPr="00D30A3E" w:rsidRDefault="007601D3" w:rsidP="007601D3">
      <w:pPr>
        <w:pStyle w:val="NoSpacing"/>
        <w:numPr>
          <w:ilvl w:val="0"/>
          <w:numId w:val="72"/>
        </w:numPr>
      </w:pPr>
      <w:r w:rsidRPr="00D30A3E">
        <w:t>Search for information in graphics (simple diagrams, illustrations with labels, maps, charts captions under pictures</w:t>
      </w:r>
    </w:p>
    <w:p w:rsidR="007601D3" w:rsidRPr="00D30A3E" w:rsidRDefault="007601D3" w:rsidP="007601D3">
      <w:pPr>
        <w:pStyle w:val="NoSpacing"/>
        <w:numPr>
          <w:ilvl w:val="0"/>
          <w:numId w:val="72"/>
        </w:numPr>
        <w:rPr>
          <w:color w:val="8064A2" w:themeColor="accent4"/>
        </w:rPr>
      </w:pPr>
      <w:r w:rsidRPr="00D30A3E">
        <w:t>Process a wide range of dialogue, some unassigned</w:t>
      </w:r>
    </w:p>
    <w:p w:rsidR="007601D3" w:rsidRPr="00E139D6" w:rsidRDefault="00652BE1" w:rsidP="007601D3">
      <w:pPr>
        <w:pStyle w:val="NoSpacing"/>
        <w:rPr>
          <w:b/>
        </w:rPr>
      </w:pPr>
      <w:r>
        <w:rPr>
          <w:b/>
        </w:rPr>
        <w:t>New:</w:t>
      </w:r>
      <w:r w:rsidR="007601D3" w:rsidRPr="00E139D6">
        <w:rPr>
          <w:b/>
        </w:rPr>
        <w:t xml:space="preserve"> </w:t>
      </w:r>
    </w:p>
    <w:p w:rsidR="007601D3" w:rsidRDefault="007601D3" w:rsidP="007601D3">
      <w:pPr>
        <w:pStyle w:val="NoSpacing"/>
        <w:numPr>
          <w:ilvl w:val="0"/>
          <w:numId w:val="55"/>
        </w:numPr>
        <w:rPr>
          <w:color w:val="1F497D" w:themeColor="text2"/>
        </w:rPr>
      </w:pPr>
      <w:r w:rsidRPr="00D30A3E">
        <w:rPr>
          <w:color w:val="1F497D" w:themeColor="text2"/>
        </w:rPr>
        <w:t>Respond to plot tension or suspense by reading on to seek resolutions to problems</w:t>
      </w:r>
    </w:p>
    <w:p w:rsidR="007601D3" w:rsidRPr="00D30A3E" w:rsidRDefault="007601D3" w:rsidP="007601D3">
      <w:pPr>
        <w:pStyle w:val="NoSpacing"/>
        <w:rPr>
          <w:color w:val="1F497D" w:themeColor="text2"/>
        </w:rPr>
      </w:pPr>
    </w:p>
    <w:p w:rsidR="007601D3" w:rsidRPr="00E139D6" w:rsidRDefault="007601D3" w:rsidP="007601D3">
      <w:pPr>
        <w:pStyle w:val="Title"/>
        <w:rPr>
          <w:sz w:val="24"/>
          <w:szCs w:val="24"/>
        </w:rPr>
      </w:pPr>
      <w:r w:rsidRPr="00E139D6">
        <w:rPr>
          <w:sz w:val="24"/>
          <w:szCs w:val="24"/>
        </w:rPr>
        <w:t>Fluency</w:t>
      </w:r>
    </w:p>
    <w:p w:rsidR="007601D3" w:rsidRPr="00E139D6" w:rsidRDefault="007601D3" w:rsidP="007601D3">
      <w:pPr>
        <w:pStyle w:val="NoSpacing"/>
        <w:rPr>
          <w:b/>
        </w:rPr>
      </w:pPr>
      <w:r w:rsidRPr="00E139D6">
        <w:rPr>
          <w:b/>
        </w:rPr>
        <w:t>Continue:</w:t>
      </w:r>
    </w:p>
    <w:p w:rsidR="007601D3" w:rsidRPr="00D30A3E" w:rsidRDefault="007601D3" w:rsidP="007601D3">
      <w:pPr>
        <w:pStyle w:val="NoSpacing"/>
        <w:numPr>
          <w:ilvl w:val="0"/>
          <w:numId w:val="15"/>
        </w:numPr>
      </w:pPr>
      <w:r w:rsidRPr="00D30A3E">
        <w:t>Demonstrate appropriate stress on words,  pausing and phrasing, intonation and use of punctuation</w:t>
      </w:r>
    </w:p>
    <w:p w:rsidR="007601D3" w:rsidRPr="00D30A3E" w:rsidRDefault="007601D3" w:rsidP="007601D3">
      <w:pPr>
        <w:pStyle w:val="NoSpacing"/>
        <w:numPr>
          <w:ilvl w:val="0"/>
          <w:numId w:val="15"/>
        </w:numPr>
      </w:pPr>
      <w:r w:rsidRPr="00D30A3E">
        <w:t>Demonstrate phrased fluent oral reading</w:t>
      </w:r>
    </w:p>
    <w:p w:rsidR="007601D3" w:rsidRPr="00D30A3E" w:rsidRDefault="007601D3" w:rsidP="007601D3">
      <w:pPr>
        <w:pStyle w:val="NoSpacing"/>
        <w:numPr>
          <w:ilvl w:val="0"/>
          <w:numId w:val="48"/>
        </w:numPr>
      </w:pPr>
      <w:r w:rsidRPr="00D30A3E">
        <w:t xml:space="preserve">Use multiple sources of information (language structure, meaning, </w:t>
      </w:r>
      <w:r w:rsidR="00F97DF1" w:rsidRPr="00D30A3E">
        <w:t>and fast</w:t>
      </w:r>
      <w:r w:rsidRPr="00D30A3E">
        <w:t xml:space="preserve"> word recognition) to support fluency and phrasing </w:t>
      </w:r>
    </w:p>
    <w:p w:rsidR="007601D3" w:rsidRPr="00D30A3E" w:rsidRDefault="007601D3" w:rsidP="007601D3">
      <w:pPr>
        <w:pStyle w:val="NoSpacing"/>
        <w:numPr>
          <w:ilvl w:val="0"/>
          <w:numId w:val="15"/>
        </w:numPr>
      </w:pPr>
      <w:r w:rsidRPr="00D30A3E">
        <w:t>Reread to solve words or think about ideas and resume good rate of reading</w:t>
      </w:r>
    </w:p>
    <w:p w:rsidR="007601D3" w:rsidRPr="00D30A3E" w:rsidRDefault="007601D3" w:rsidP="007601D3">
      <w:pPr>
        <w:pStyle w:val="NoSpacing"/>
        <w:numPr>
          <w:ilvl w:val="0"/>
          <w:numId w:val="15"/>
        </w:numPr>
      </w:pPr>
      <w:r w:rsidRPr="00D30A3E">
        <w:t>Read dialogue with phrasing and expression that reflects understanding of characters and events</w:t>
      </w:r>
    </w:p>
    <w:p w:rsidR="007601D3" w:rsidRPr="00D30A3E" w:rsidRDefault="007601D3" w:rsidP="007601D3">
      <w:pPr>
        <w:pStyle w:val="NoSpacing"/>
        <w:numPr>
          <w:ilvl w:val="0"/>
          <w:numId w:val="15"/>
        </w:numPr>
      </w:pPr>
      <w:r w:rsidRPr="00D30A3E">
        <w:t>Demonstrate awareness of the function of the  full range of punctuation</w:t>
      </w:r>
    </w:p>
    <w:p w:rsidR="007601D3" w:rsidRPr="00D30A3E" w:rsidRDefault="007601D3" w:rsidP="007601D3">
      <w:pPr>
        <w:pStyle w:val="NoSpacing"/>
        <w:numPr>
          <w:ilvl w:val="0"/>
          <w:numId w:val="15"/>
        </w:numPr>
      </w:pPr>
      <w:r w:rsidRPr="00D30A3E">
        <w:t>Quickly and automatically solve most words in the text in a way that supports fluency</w:t>
      </w:r>
    </w:p>
    <w:p w:rsidR="007601D3" w:rsidRPr="00D30A3E" w:rsidRDefault="007601D3" w:rsidP="007601D3">
      <w:pPr>
        <w:pStyle w:val="NoSpacing"/>
        <w:numPr>
          <w:ilvl w:val="0"/>
          <w:numId w:val="15"/>
        </w:numPr>
      </w:pPr>
      <w:r w:rsidRPr="00D30A3E">
        <w:t>Read silently and orally at an appropriate rate, not too fast and not too slow</w:t>
      </w:r>
    </w:p>
    <w:p w:rsidR="007601D3" w:rsidRPr="00E139D6" w:rsidRDefault="00652BE1" w:rsidP="007601D3">
      <w:pPr>
        <w:pStyle w:val="NoSpacing"/>
        <w:rPr>
          <w:b/>
        </w:rPr>
      </w:pPr>
      <w:r>
        <w:rPr>
          <w:b/>
        </w:rPr>
        <w:t>New:</w:t>
      </w:r>
    </w:p>
    <w:p w:rsidR="007601D3" w:rsidRPr="00D30A3E" w:rsidRDefault="007601D3" w:rsidP="007601D3">
      <w:pPr>
        <w:pStyle w:val="NoSpacing"/>
        <w:numPr>
          <w:ilvl w:val="0"/>
          <w:numId w:val="84"/>
        </w:numPr>
        <w:rPr>
          <w:color w:val="1F497D" w:themeColor="text2"/>
        </w:rPr>
      </w:pPr>
      <w:r w:rsidRPr="00D30A3E">
        <w:rPr>
          <w:color w:val="1F497D" w:themeColor="text2"/>
        </w:rPr>
        <w:lastRenderedPageBreak/>
        <w:t xml:space="preserve">Demonstrate different ways of reading related to genre, including simple biographies, fantasy and historical fiction </w:t>
      </w:r>
    </w:p>
    <w:p w:rsidR="007601D3" w:rsidRDefault="007601D3" w:rsidP="007601D3">
      <w:pPr>
        <w:pStyle w:val="NoSpacing"/>
        <w:numPr>
          <w:ilvl w:val="0"/>
          <w:numId w:val="84"/>
        </w:numPr>
        <w:rPr>
          <w:color w:val="1F497D" w:themeColor="text2"/>
        </w:rPr>
      </w:pPr>
      <w:r w:rsidRPr="00D30A3E">
        <w:rPr>
          <w:color w:val="1F497D" w:themeColor="text2"/>
        </w:rPr>
        <w:t>Adjust reading</w:t>
      </w:r>
      <w:r>
        <w:rPr>
          <w:color w:val="1F497D" w:themeColor="text2"/>
        </w:rPr>
        <w:t xml:space="preserve"> to process texts with difficult</w:t>
      </w:r>
      <w:r w:rsidRPr="00D30A3E">
        <w:rPr>
          <w:color w:val="1F497D" w:themeColor="text2"/>
        </w:rPr>
        <w:t xml:space="preserve"> and complex layout</w:t>
      </w:r>
    </w:p>
    <w:p w:rsidR="007C34D9" w:rsidRDefault="007C34D9" w:rsidP="007C34D9">
      <w:pPr>
        <w:pStyle w:val="NoSpacing"/>
        <w:rPr>
          <w:color w:val="1F497D" w:themeColor="text2"/>
        </w:rPr>
      </w:pPr>
    </w:p>
    <w:p w:rsidR="007601D3" w:rsidRPr="00D30A3E" w:rsidRDefault="007601D3" w:rsidP="007601D3">
      <w:pPr>
        <w:pStyle w:val="NoSpacing"/>
        <w:rPr>
          <w:color w:val="1F497D" w:themeColor="text2"/>
        </w:rPr>
      </w:pPr>
    </w:p>
    <w:p w:rsidR="007601D3" w:rsidRPr="00E139D6" w:rsidRDefault="007601D3" w:rsidP="007601D3">
      <w:pPr>
        <w:pStyle w:val="Title"/>
        <w:rPr>
          <w:sz w:val="24"/>
          <w:szCs w:val="24"/>
        </w:rPr>
      </w:pPr>
      <w:r w:rsidRPr="00E139D6">
        <w:rPr>
          <w:sz w:val="24"/>
          <w:szCs w:val="24"/>
        </w:rPr>
        <w:t>Comprehension</w:t>
      </w:r>
    </w:p>
    <w:p w:rsidR="007601D3" w:rsidRPr="00E139D6" w:rsidRDefault="007601D3" w:rsidP="007601D3">
      <w:pPr>
        <w:pStyle w:val="NoSpacing"/>
        <w:rPr>
          <w:b/>
        </w:rPr>
      </w:pPr>
      <w:r w:rsidRPr="00E139D6">
        <w:rPr>
          <w:b/>
        </w:rPr>
        <w:t>Summarizing</w:t>
      </w:r>
    </w:p>
    <w:p w:rsidR="007601D3" w:rsidRPr="00E139D6" w:rsidRDefault="007601D3" w:rsidP="007601D3">
      <w:pPr>
        <w:pStyle w:val="NoSpacing"/>
        <w:rPr>
          <w:b/>
        </w:rPr>
      </w:pPr>
      <w:r w:rsidRPr="00E139D6">
        <w:rPr>
          <w:b/>
        </w:rPr>
        <w:t>Continue:</w:t>
      </w:r>
    </w:p>
    <w:p w:rsidR="007601D3" w:rsidRPr="00C1740F" w:rsidRDefault="007601D3" w:rsidP="007601D3">
      <w:pPr>
        <w:pStyle w:val="NoSpacing"/>
        <w:numPr>
          <w:ilvl w:val="0"/>
          <w:numId w:val="61"/>
        </w:numPr>
      </w:pPr>
      <w:r w:rsidRPr="00C1740F">
        <w:t>Follow and remember a series of events in a longer text in order to understand the ending</w:t>
      </w:r>
    </w:p>
    <w:p w:rsidR="007601D3" w:rsidRPr="00326A08" w:rsidRDefault="007601D3" w:rsidP="007601D3">
      <w:pPr>
        <w:pStyle w:val="NoSpacing"/>
        <w:numPr>
          <w:ilvl w:val="0"/>
          <w:numId w:val="61"/>
        </w:numPr>
      </w:pPr>
      <w:r w:rsidRPr="00326A08">
        <w:t>Summarize a longer narrative text with multiple episodes</w:t>
      </w:r>
      <w:r>
        <w:t xml:space="preserve"> (</w:t>
      </w:r>
      <w:r w:rsidR="005372A2">
        <w:rPr>
          <w:color w:val="1F497D" w:themeColor="text2"/>
        </w:rPr>
        <w:t>New: add</w:t>
      </w:r>
      <w:r w:rsidRPr="00326A08">
        <w:rPr>
          <w:color w:val="1F497D" w:themeColor="text2"/>
        </w:rPr>
        <w:t xml:space="preserve"> either orally or in writing)</w:t>
      </w:r>
    </w:p>
    <w:p w:rsidR="007601D3" w:rsidRDefault="007601D3" w:rsidP="007601D3">
      <w:pPr>
        <w:pStyle w:val="NoSpacing"/>
        <w:numPr>
          <w:ilvl w:val="0"/>
          <w:numId w:val="61"/>
        </w:numPr>
      </w:pPr>
      <w:r w:rsidRPr="00326A08">
        <w:t>Identify important ideas in a text and report them in an organized way, either orally or in writing</w:t>
      </w:r>
    </w:p>
    <w:p w:rsidR="007601D3" w:rsidRPr="00E139D6" w:rsidRDefault="00652BE1" w:rsidP="007601D3">
      <w:pPr>
        <w:pStyle w:val="NoSpacing"/>
        <w:rPr>
          <w:b/>
        </w:rPr>
      </w:pPr>
      <w:r>
        <w:rPr>
          <w:b/>
        </w:rPr>
        <w:t>New:</w:t>
      </w:r>
    </w:p>
    <w:p w:rsidR="007601D3" w:rsidRDefault="007601D3" w:rsidP="007601D3">
      <w:pPr>
        <w:pStyle w:val="NoSpacing"/>
        <w:numPr>
          <w:ilvl w:val="0"/>
          <w:numId w:val="61"/>
        </w:numPr>
        <w:rPr>
          <w:color w:val="1F497D" w:themeColor="text2"/>
        </w:rPr>
      </w:pPr>
      <w:r w:rsidRPr="00326A08">
        <w:rPr>
          <w:color w:val="1F497D" w:themeColor="text2"/>
        </w:rPr>
        <w:t>Summarize a text at intervals during the reading of a longer text</w:t>
      </w:r>
    </w:p>
    <w:p w:rsidR="007601D3" w:rsidRPr="00F22C23" w:rsidRDefault="007601D3" w:rsidP="007601D3">
      <w:pPr>
        <w:pStyle w:val="NoSpacing"/>
        <w:numPr>
          <w:ilvl w:val="0"/>
          <w:numId w:val="61"/>
        </w:numPr>
        <w:rPr>
          <w:color w:val="1F497D" w:themeColor="text2"/>
        </w:rPr>
      </w:pPr>
      <w:r w:rsidRPr="00F22C23">
        <w:rPr>
          <w:color w:val="1F497D" w:themeColor="text2"/>
        </w:rPr>
        <w:t>Identify and understand sets of related ideas organized into categories</w:t>
      </w:r>
    </w:p>
    <w:p w:rsidR="007601D3" w:rsidRPr="00690229" w:rsidRDefault="007601D3" w:rsidP="007601D3">
      <w:pPr>
        <w:pStyle w:val="NoSpacing"/>
        <w:rPr>
          <w:color w:val="8064A2" w:themeColor="accent4"/>
        </w:rPr>
      </w:pPr>
    </w:p>
    <w:p w:rsidR="007601D3" w:rsidRPr="00E139D6" w:rsidRDefault="007601D3" w:rsidP="007601D3">
      <w:pPr>
        <w:pStyle w:val="NoSpacing"/>
        <w:rPr>
          <w:b/>
        </w:rPr>
      </w:pPr>
      <w:r>
        <w:rPr>
          <w:b/>
        </w:rPr>
        <w:t>Predicting</w:t>
      </w:r>
    </w:p>
    <w:p w:rsidR="007601D3" w:rsidRPr="00E139D6" w:rsidRDefault="007601D3" w:rsidP="007601D3">
      <w:pPr>
        <w:pStyle w:val="NoSpacing"/>
        <w:rPr>
          <w:b/>
        </w:rPr>
      </w:pPr>
      <w:r w:rsidRPr="00E139D6">
        <w:rPr>
          <w:b/>
        </w:rPr>
        <w:t>Continue:</w:t>
      </w:r>
    </w:p>
    <w:p w:rsidR="007601D3" w:rsidRPr="00326A08" w:rsidRDefault="007601D3" w:rsidP="007601D3">
      <w:pPr>
        <w:pStyle w:val="NoSpacing"/>
        <w:numPr>
          <w:ilvl w:val="0"/>
          <w:numId w:val="62"/>
        </w:numPr>
      </w:pPr>
      <w:r w:rsidRPr="00326A08">
        <w:t>Use text structure to predict the outcome of a narrative</w:t>
      </w:r>
    </w:p>
    <w:p w:rsidR="007601D3" w:rsidRPr="00326A08" w:rsidRDefault="007601D3" w:rsidP="007601D3">
      <w:pPr>
        <w:pStyle w:val="NoSpacing"/>
        <w:numPr>
          <w:ilvl w:val="0"/>
          <w:numId w:val="62"/>
        </w:numPr>
      </w:pPr>
      <w:r w:rsidRPr="00326A08">
        <w:t>Make a wide range of predictions based on personal experiences content knowledge and knowledge of similar texts</w:t>
      </w:r>
    </w:p>
    <w:p w:rsidR="007601D3" w:rsidRPr="00326A08" w:rsidRDefault="007601D3" w:rsidP="007601D3">
      <w:pPr>
        <w:pStyle w:val="NoSpacing"/>
        <w:numPr>
          <w:ilvl w:val="0"/>
          <w:numId w:val="62"/>
        </w:numPr>
      </w:pPr>
      <w:r w:rsidRPr="00326A08">
        <w:t>Search for and use information to confirm or disconfirm predictions</w:t>
      </w:r>
    </w:p>
    <w:p w:rsidR="007601D3" w:rsidRPr="00326A08" w:rsidRDefault="007601D3" w:rsidP="007601D3">
      <w:pPr>
        <w:pStyle w:val="NoSpacing"/>
        <w:numPr>
          <w:ilvl w:val="0"/>
          <w:numId w:val="62"/>
        </w:numPr>
      </w:pPr>
      <w:r w:rsidRPr="00326A08">
        <w:t>Justify predictions using evidence</w:t>
      </w:r>
    </w:p>
    <w:p w:rsidR="007601D3" w:rsidRPr="00326A08" w:rsidRDefault="007601D3" w:rsidP="007601D3">
      <w:pPr>
        <w:pStyle w:val="NoSpacing"/>
        <w:numPr>
          <w:ilvl w:val="0"/>
          <w:numId w:val="62"/>
        </w:numPr>
      </w:pPr>
      <w:r w:rsidRPr="00326A08">
        <w:t>Predict what characters will do based on the traits revealed by the writer (</w:t>
      </w:r>
      <w:r w:rsidR="005372A2">
        <w:t>New: add</w:t>
      </w:r>
      <w:r w:rsidRPr="00326A08">
        <w:t xml:space="preserve"> </w:t>
      </w:r>
      <w:r w:rsidRPr="00326A08">
        <w:rPr>
          <w:color w:val="1F497D" w:themeColor="text2"/>
        </w:rPr>
        <w:t>support predictions with evidence from the text</w:t>
      </w:r>
      <w:r w:rsidRPr="00326A08">
        <w:t>)</w:t>
      </w:r>
    </w:p>
    <w:p w:rsidR="007601D3" w:rsidRPr="00690229" w:rsidRDefault="007601D3" w:rsidP="007601D3">
      <w:pPr>
        <w:pStyle w:val="NoSpacing"/>
        <w:rPr>
          <w:color w:val="8064A2" w:themeColor="accent4"/>
        </w:rPr>
      </w:pPr>
    </w:p>
    <w:p w:rsidR="007601D3" w:rsidRPr="00E139D6" w:rsidRDefault="007601D3" w:rsidP="007601D3">
      <w:pPr>
        <w:pStyle w:val="NoSpacing"/>
        <w:rPr>
          <w:b/>
        </w:rPr>
      </w:pPr>
      <w:r w:rsidRPr="00E139D6">
        <w:rPr>
          <w:b/>
        </w:rPr>
        <w:t>Making Connections</w:t>
      </w:r>
    </w:p>
    <w:p w:rsidR="007601D3" w:rsidRPr="00E139D6" w:rsidRDefault="007601D3" w:rsidP="007601D3">
      <w:pPr>
        <w:pStyle w:val="NoSpacing"/>
        <w:rPr>
          <w:b/>
        </w:rPr>
      </w:pPr>
      <w:r w:rsidRPr="00E139D6">
        <w:rPr>
          <w:b/>
        </w:rPr>
        <w:t>Continue:</w:t>
      </w:r>
    </w:p>
    <w:p w:rsidR="007601D3" w:rsidRPr="00573255" w:rsidRDefault="007601D3" w:rsidP="007601D3">
      <w:pPr>
        <w:pStyle w:val="NoSpacing"/>
        <w:numPr>
          <w:ilvl w:val="0"/>
          <w:numId w:val="63"/>
        </w:numPr>
      </w:pPr>
      <w:r w:rsidRPr="00573255">
        <w:t>Bring knowledge from personal experiences to the interpretation of characters and events</w:t>
      </w:r>
    </w:p>
    <w:p w:rsidR="007601D3" w:rsidRPr="00573255" w:rsidRDefault="007601D3" w:rsidP="007601D3">
      <w:pPr>
        <w:pStyle w:val="NoSpacing"/>
        <w:numPr>
          <w:ilvl w:val="0"/>
          <w:numId w:val="63"/>
        </w:numPr>
      </w:pPr>
      <w:r w:rsidRPr="00573255">
        <w:t>Bring background (</w:t>
      </w:r>
      <w:r w:rsidR="005372A2">
        <w:t>New: add</w:t>
      </w:r>
      <w:r w:rsidRPr="00573255">
        <w:t xml:space="preserve"> content)  knowledge to the understanding of a text before, during and after reading</w:t>
      </w:r>
    </w:p>
    <w:p w:rsidR="007601D3" w:rsidRPr="00573255" w:rsidRDefault="007601D3" w:rsidP="007601D3">
      <w:pPr>
        <w:pStyle w:val="NoSpacing"/>
        <w:numPr>
          <w:ilvl w:val="0"/>
          <w:numId w:val="63"/>
        </w:numPr>
      </w:pPr>
      <w:r w:rsidRPr="00573255">
        <w:t>Make connections between the text and other texts that have been read or heard</w:t>
      </w:r>
    </w:p>
    <w:p w:rsidR="007601D3" w:rsidRPr="00573255" w:rsidRDefault="007601D3" w:rsidP="007601D3">
      <w:pPr>
        <w:pStyle w:val="NoSpacing"/>
        <w:numPr>
          <w:ilvl w:val="0"/>
          <w:numId w:val="63"/>
        </w:numPr>
      </w:pPr>
      <w:r w:rsidRPr="00573255">
        <w:t>Specify the nature of connections (topic, content, type of story, writer)</w:t>
      </w:r>
    </w:p>
    <w:p w:rsidR="007601D3" w:rsidRPr="00573255" w:rsidRDefault="007601D3" w:rsidP="007601D3">
      <w:pPr>
        <w:pStyle w:val="NoSpacing"/>
      </w:pPr>
    </w:p>
    <w:p w:rsidR="007601D3" w:rsidRPr="00E139D6" w:rsidRDefault="007601D3" w:rsidP="007601D3">
      <w:pPr>
        <w:pStyle w:val="NoSpacing"/>
        <w:rPr>
          <w:b/>
        </w:rPr>
      </w:pPr>
      <w:r w:rsidRPr="00E139D6">
        <w:rPr>
          <w:b/>
        </w:rPr>
        <w:t>Synthesizing</w:t>
      </w:r>
    </w:p>
    <w:p w:rsidR="007601D3" w:rsidRPr="00573255" w:rsidRDefault="007601D3" w:rsidP="007601D3">
      <w:pPr>
        <w:pStyle w:val="NoSpacing"/>
      </w:pPr>
      <w:r w:rsidRPr="00E139D6">
        <w:rPr>
          <w:b/>
        </w:rPr>
        <w:t>Continue:</w:t>
      </w:r>
    </w:p>
    <w:p w:rsidR="007601D3" w:rsidRPr="00573255" w:rsidRDefault="007601D3" w:rsidP="007601D3">
      <w:pPr>
        <w:pStyle w:val="NoSpacing"/>
        <w:numPr>
          <w:ilvl w:val="0"/>
          <w:numId w:val="64"/>
        </w:numPr>
      </w:pPr>
      <w:r w:rsidRPr="00573255">
        <w:t xml:space="preserve">Differentiate between what is known and </w:t>
      </w:r>
      <w:r w:rsidR="00DE3E67">
        <w:t>new</w:t>
      </w:r>
      <w:r w:rsidRPr="00573255">
        <w:t xml:space="preserve"> information</w:t>
      </w:r>
    </w:p>
    <w:p w:rsidR="007601D3" w:rsidRPr="00573255" w:rsidRDefault="007601D3" w:rsidP="007601D3">
      <w:pPr>
        <w:pStyle w:val="NoSpacing"/>
        <w:numPr>
          <w:ilvl w:val="0"/>
          <w:numId w:val="64"/>
        </w:numPr>
      </w:pPr>
      <w:r w:rsidRPr="00573255">
        <w:t>Demonstrate (</w:t>
      </w:r>
      <w:r w:rsidR="005372A2">
        <w:rPr>
          <w:color w:val="1F497D" w:themeColor="text2"/>
        </w:rPr>
        <w:t>New: add</w:t>
      </w:r>
      <w:r w:rsidRPr="00573255">
        <w:rPr>
          <w:color w:val="1F497D" w:themeColor="text2"/>
        </w:rPr>
        <w:t xml:space="preserve"> through talk or writing</w:t>
      </w:r>
      <w:r w:rsidRPr="00573255">
        <w:t xml:space="preserve">) learning </w:t>
      </w:r>
      <w:r w:rsidR="00DE3E67">
        <w:t>new</w:t>
      </w:r>
      <w:r w:rsidRPr="00573255">
        <w:t xml:space="preserve"> content from reading </w:t>
      </w:r>
    </w:p>
    <w:p w:rsidR="007601D3" w:rsidRDefault="007601D3" w:rsidP="007601D3">
      <w:pPr>
        <w:pStyle w:val="NoSpacing"/>
        <w:numPr>
          <w:ilvl w:val="0"/>
          <w:numId w:val="64"/>
        </w:numPr>
      </w:pPr>
      <w:r w:rsidRPr="00573255">
        <w:t>Express changes in ideas after reading a text</w:t>
      </w:r>
    </w:p>
    <w:p w:rsidR="007601D3" w:rsidRPr="00E139D6" w:rsidRDefault="00652BE1" w:rsidP="007601D3">
      <w:pPr>
        <w:pStyle w:val="NoSpacing"/>
        <w:rPr>
          <w:b/>
        </w:rPr>
      </w:pPr>
      <w:r>
        <w:rPr>
          <w:b/>
        </w:rPr>
        <w:t>New:</w:t>
      </w:r>
    </w:p>
    <w:p w:rsidR="007601D3" w:rsidRPr="00573255" w:rsidRDefault="007601D3" w:rsidP="007601D3">
      <w:pPr>
        <w:pStyle w:val="NoSpacing"/>
        <w:numPr>
          <w:ilvl w:val="0"/>
          <w:numId w:val="61"/>
        </w:numPr>
        <w:rPr>
          <w:color w:val="1F497D" w:themeColor="text2"/>
        </w:rPr>
      </w:pPr>
      <w:r w:rsidRPr="00573255">
        <w:rPr>
          <w:color w:val="1F497D" w:themeColor="text2"/>
        </w:rPr>
        <w:t>Make connections between other texts that have been read or heard and specify the nature of connections (topic, content, type of story, writer)</w:t>
      </w:r>
      <w:r>
        <w:rPr>
          <w:color w:val="1F497D" w:themeColor="text2"/>
        </w:rPr>
        <w:t xml:space="preserve"> in writing</w:t>
      </w:r>
    </w:p>
    <w:p w:rsidR="007601D3" w:rsidRPr="00573255" w:rsidRDefault="007601D3" w:rsidP="007601D3">
      <w:pPr>
        <w:pStyle w:val="NoSpacing"/>
      </w:pPr>
    </w:p>
    <w:p w:rsidR="007C34D9" w:rsidRDefault="007C34D9" w:rsidP="007601D3">
      <w:pPr>
        <w:pStyle w:val="NoSpacing"/>
        <w:rPr>
          <w:b/>
        </w:rPr>
      </w:pPr>
    </w:p>
    <w:p w:rsidR="007601D3" w:rsidRPr="00E139D6" w:rsidRDefault="007601D3" w:rsidP="007601D3">
      <w:pPr>
        <w:pStyle w:val="NoSpacing"/>
        <w:rPr>
          <w:b/>
        </w:rPr>
      </w:pPr>
      <w:r w:rsidRPr="00E139D6">
        <w:rPr>
          <w:b/>
        </w:rPr>
        <w:t>Inferring</w:t>
      </w:r>
    </w:p>
    <w:p w:rsidR="007601D3" w:rsidRPr="00E139D6" w:rsidRDefault="007601D3" w:rsidP="007601D3">
      <w:pPr>
        <w:pStyle w:val="NoSpacing"/>
        <w:rPr>
          <w:b/>
        </w:rPr>
      </w:pPr>
      <w:r w:rsidRPr="00E139D6">
        <w:rPr>
          <w:b/>
        </w:rPr>
        <w:t>Continue:</w:t>
      </w:r>
    </w:p>
    <w:p w:rsidR="007601D3" w:rsidRPr="00573255" w:rsidRDefault="007601D3" w:rsidP="007601D3">
      <w:pPr>
        <w:pStyle w:val="NoSpacing"/>
        <w:numPr>
          <w:ilvl w:val="0"/>
          <w:numId w:val="65"/>
        </w:numPr>
      </w:pPr>
      <w:r w:rsidRPr="00573255">
        <w:lastRenderedPageBreak/>
        <w:t>Infer character’s feelings and motivations through reading their dialogue</w:t>
      </w:r>
    </w:p>
    <w:p w:rsidR="007601D3" w:rsidRPr="00573255" w:rsidRDefault="007601D3" w:rsidP="007601D3">
      <w:pPr>
        <w:pStyle w:val="NoSpacing"/>
        <w:numPr>
          <w:ilvl w:val="0"/>
          <w:numId w:val="65"/>
        </w:numPr>
      </w:pPr>
      <w:r w:rsidRPr="00573255">
        <w:t>Demonstrate understandings of characters using evidence from text to support statements</w:t>
      </w:r>
    </w:p>
    <w:p w:rsidR="007601D3" w:rsidRPr="00573255" w:rsidRDefault="007601D3" w:rsidP="007601D3">
      <w:pPr>
        <w:pStyle w:val="NoSpacing"/>
        <w:numPr>
          <w:ilvl w:val="0"/>
          <w:numId w:val="65"/>
        </w:numPr>
      </w:pPr>
      <w:r w:rsidRPr="00573255">
        <w:t>Infer cause and effect in influencing characters’ feelings or underlying motives</w:t>
      </w:r>
    </w:p>
    <w:p w:rsidR="007601D3" w:rsidRPr="00573255" w:rsidRDefault="007601D3" w:rsidP="007601D3">
      <w:pPr>
        <w:pStyle w:val="NoSpacing"/>
        <w:numPr>
          <w:ilvl w:val="0"/>
          <w:numId w:val="65"/>
        </w:numPr>
      </w:pPr>
      <w:r w:rsidRPr="00573255">
        <w:t>Infer causes of problems or of outcomes in fiction and nonfiction texts</w:t>
      </w:r>
    </w:p>
    <w:p w:rsidR="007601D3" w:rsidRPr="00573255" w:rsidRDefault="007601D3" w:rsidP="007601D3">
      <w:pPr>
        <w:pStyle w:val="NoSpacing"/>
        <w:numPr>
          <w:ilvl w:val="0"/>
          <w:numId w:val="66"/>
        </w:numPr>
      </w:pPr>
      <w:r w:rsidRPr="00573255">
        <w:t>Infer the big ideas or message (theme) of a text</w:t>
      </w:r>
    </w:p>
    <w:p w:rsidR="007601D3" w:rsidRPr="000F564C" w:rsidRDefault="007601D3" w:rsidP="007601D3">
      <w:pPr>
        <w:pStyle w:val="NoSpacing"/>
        <w:numPr>
          <w:ilvl w:val="0"/>
          <w:numId w:val="73"/>
        </w:numPr>
      </w:pPr>
      <w:r w:rsidRPr="000F564C">
        <w:t>Generate or react to alternate understandings of a text</w:t>
      </w:r>
    </w:p>
    <w:p w:rsidR="007601D3" w:rsidRDefault="007601D3" w:rsidP="007601D3">
      <w:pPr>
        <w:pStyle w:val="NoSpacing"/>
        <w:numPr>
          <w:ilvl w:val="0"/>
          <w:numId w:val="73"/>
        </w:numPr>
      </w:pPr>
      <w:r w:rsidRPr="000F564C">
        <w:t>Identify significant events and tell how they are related to the problem of the story or the solution</w:t>
      </w:r>
    </w:p>
    <w:p w:rsidR="007601D3" w:rsidRPr="00E139D6" w:rsidRDefault="00652BE1" w:rsidP="007601D3">
      <w:pPr>
        <w:pStyle w:val="NoSpacing"/>
        <w:rPr>
          <w:b/>
        </w:rPr>
      </w:pPr>
      <w:r>
        <w:rPr>
          <w:b/>
        </w:rPr>
        <w:t>New:</w:t>
      </w:r>
      <w:r w:rsidR="007601D3" w:rsidRPr="00E139D6">
        <w:rPr>
          <w:b/>
        </w:rPr>
        <w:t xml:space="preserve"> </w:t>
      </w:r>
    </w:p>
    <w:p w:rsidR="007601D3" w:rsidRPr="000F564C" w:rsidRDefault="007601D3" w:rsidP="007601D3">
      <w:pPr>
        <w:pStyle w:val="NoSpacing"/>
        <w:numPr>
          <w:ilvl w:val="0"/>
          <w:numId w:val="61"/>
        </w:numPr>
        <w:rPr>
          <w:color w:val="1F497D" w:themeColor="text2"/>
        </w:rPr>
      </w:pPr>
      <w:r w:rsidRPr="000F564C">
        <w:rPr>
          <w:color w:val="1F497D" w:themeColor="text2"/>
        </w:rPr>
        <w:t>See changes in characters across time and articulate possible reasons for development</w:t>
      </w:r>
    </w:p>
    <w:p w:rsidR="007601D3" w:rsidRPr="00690229" w:rsidRDefault="007601D3" w:rsidP="007601D3">
      <w:pPr>
        <w:pStyle w:val="NoSpacing"/>
        <w:rPr>
          <w:i/>
          <w:color w:val="8064A2" w:themeColor="accent4"/>
        </w:rPr>
      </w:pPr>
    </w:p>
    <w:p w:rsidR="007601D3" w:rsidRPr="00E139D6" w:rsidRDefault="007601D3" w:rsidP="007601D3">
      <w:pPr>
        <w:pStyle w:val="NoSpacing"/>
        <w:rPr>
          <w:b/>
        </w:rPr>
      </w:pPr>
      <w:r w:rsidRPr="00E139D6">
        <w:rPr>
          <w:b/>
        </w:rPr>
        <w:t>Analyzing</w:t>
      </w:r>
    </w:p>
    <w:p w:rsidR="007601D3" w:rsidRPr="00E139D6" w:rsidRDefault="007601D3" w:rsidP="007601D3">
      <w:pPr>
        <w:pStyle w:val="NoSpacing"/>
        <w:rPr>
          <w:b/>
        </w:rPr>
      </w:pPr>
      <w:r w:rsidRPr="00E139D6">
        <w:rPr>
          <w:b/>
        </w:rPr>
        <w:t>Continue:</w:t>
      </w:r>
    </w:p>
    <w:p w:rsidR="007601D3" w:rsidRPr="000F564C" w:rsidRDefault="007601D3" w:rsidP="007601D3">
      <w:pPr>
        <w:pStyle w:val="NoSpacing"/>
        <w:numPr>
          <w:ilvl w:val="0"/>
          <w:numId w:val="67"/>
        </w:numPr>
      </w:pPr>
      <w:r w:rsidRPr="000F564C">
        <w:t>Understand when a writer has used underlying structures (description, compare and contrast, temporal sequence, problem and solution)</w:t>
      </w:r>
    </w:p>
    <w:p w:rsidR="007601D3" w:rsidRPr="000F564C" w:rsidRDefault="007601D3" w:rsidP="007601D3">
      <w:pPr>
        <w:pStyle w:val="NoSpacing"/>
        <w:numPr>
          <w:ilvl w:val="0"/>
          <w:numId w:val="67"/>
        </w:numPr>
      </w:pPr>
      <w:r w:rsidRPr="000F564C">
        <w:t>Notice aspects of a writers style after reading several texts by the author</w:t>
      </w:r>
    </w:p>
    <w:p w:rsidR="007601D3" w:rsidRPr="000F564C" w:rsidRDefault="007601D3" w:rsidP="007601D3">
      <w:pPr>
        <w:pStyle w:val="NoSpacing"/>
        <w:numPr>
          <w:ilvl w:val="0"/>
          <w:numId w:val="67"/>
        </w:numPr>
      </w:pPr>
      <w:r w:rsidRPr="000F564C">
        <w:t>Notice specific writing techniques (for example question and answer format)</w:t>
      </w:r>
    </w:p>
    <w:p w:rsidR="007601D3" w:rsidRPr="000F564C" w:rsidRDefault="007601D3" w:rsidP="007601D3">
      <w:pPr>
        <w:pStyle w:val="NoSpacing"/>
        <w:numPr>
          <w:ilvl w:val="0"/>
          <w:numId w:val="67"/>
        </w:numPr>
      </w:pPr>
      <w:r w:rsidRPr="000F564C">
        <w:t>Notice and interpret figurative language and discuss how it adds to the meaning or enjoyment of a text</w:t>
      </w:r>
    </w:p>
    <w:p w:rsidR="007601D3" w:rsidRPr="000F564C" w:rsidRDefault="007601D3" w:rsidP="007601D3">
      <w:pPr>
        <w:pStyle w:val="NoSpacing"/>
        <w:numPr>
          <w:ilvl w:val="0"/>
          <w:numId w:val="67"/>
        </w:numPr>
      </w:pPr>
      <w:r w:rsidRPr="000F564C">
        <w:t>Notice descriptive language and discuss how it adds to enjoyment or understanding</w:t>
      </w:r>
    </w:p>
    <w:p w:rsidR="007601D3" w:rsidRPr="000F564C" w:rsidRDefault="007601D3" w:rsidP="007601D3">
      <w:pPr>
        <w:pStyle w:val="NoSpacing"/>
        <w:numPr>
          <w:ilvl w:val="0"/>
          <w:numId w:val="68"/>
        </w:numPr>
      </w:pPr>
      <w:r w:rsidRPr="000F564C">
        <w:t xml:space="preserve">Notice and discuss aspects of genres (fiction, nonfiction, realistic stories and fantasy) </w:t>
      </w:r>
    </w:p>
    <w:p w:rsidR="007601D3" w:rsidRPr="000F564C" w:rsidRDefault="007601D3" w:rsidP="007601D3">
      <w:pPr>
        <w:pStyle w:val="NoSpacing"/>
        <w:numPr>
          <w:ilvl w:val="0"/>
          <w:numId w:val="68"/>
        </w:numPr>
      </w:pPr>
      <w:r w:rsidRPr="000F564C">
        <w:t>Notice variety in layout (words in bold or larger font, or italics, variety in layout)</w:t>
      </w:r>
    </w:p>
    <w:p w:rsidR="007601D3" w:rsidRPr="000F564C" w:rsidRDefault="007601D3" w:rsidP="007601D3">
      <w:pPr>
        <w:pStyle w:val="NoSpacing"/>
        <w:numPr>
          <w:ilvl w:val="0"/>
          <w:numId w:val="68"/>
        </w:numPr>
      </w:pPr>
      <w:r w:rsidRPr="000F564C">
        <w:t>Notice and discuss the way the writer assigns dialogue</w:t>
      </w:r>
    </w:p>
    <w:p w:rsidR="007601D3" w:rsidRPr="000F564C" w:rsidRDefault="007601D3" w:rsidP="007601D3">
      <w:pPr>
        <w:pStyle w:val="NoSpacing"/>
        <w:numPr>
          <w:ilvl w:val="0"/>
          <w:numId w:val="73"/>
        </w:numPr>
      </w:pPr>
      <w:r w:rsidRPr="000F564C">
        <w:t>Demonstrate the ability to identify how a text is organized (diagram or talk)</w:t>
      </w:r>
    </w:p>
    <w:p w:rsidR="007601D3" w:rsidRPr="000F564C" w:rsidRDefault="007601D3" w:rsidP="007601D3">
      <w:pPr>
        <w:pStyle w:val="NoSpacing"/>
        <w:numPr>
          <w:ilvl w:val="0"/>
          <w:numId w:val="73"/>
        </w:numPr>
      </w:pPr>
      <w:r w:rsidRPr="000F564C">
        <w:t>Identify important aspects of illustrations (design related to the meaning of the text)</w:t>
      </w:r>
    </w:p>
    <w:p w:rsidR="007601D3" w:rsidRPr="00690229" w:rsidRDefault="007601D3" w:rsidP="007601D3">
      <w:pPr>
        <w:pStyle w:val="NoSpacing"/>
        <w:rPr>
          <w:color w:val="8064A2" w:themeColor="accent4"/>
        </w:rPr>
      </w:pPr>
    </w:p>
    <w:p w:rsidR="007601D3" w:rsidRPr="00E139D6" w:rsidRDefault="007601D3" w:rsidP="007601D3">
      <w:pPr>
        <w:pStyle w:val="NoSpacing"/>
        <w:rPr>
          <w:b/>
        </w:rPr>
      </w:pPr>
      <w:r w:rsidRPr="00E139D6">
        <w:rPr>
          <w:b/>
        </w:rPr>
        <w:t>Critiquing</w:t>
      </w:r>
    </w:p>
    <w:p w:rsidR="007601D3" w:rsidRPr="00E139D6" w:rsidRDefault="007601D3" w:rsidP="007601D3">
      <w:pPr>
        <w:pStyle w:val="NoSpacing"/>
        <w:rPr>
          <w:b/>
        </w:rPr>
      </w:pPr>
      <w:r w:rsidRPr="00E139D6">
        <w:rPr>
          <w:b/>
        </w:rPr>
        <w:t>Continue:</w:t>
      </w:r>
    </w:p>
    <w:p w:rsidR="007601D3" w:rsidRPr="00310248" w:rsidRDefault="007601D3" w:rsidP="007601D3">
      <w:pPr>
        <w:pStyle w:val="NoSpacing"/>
        <w:numPr>
          <w:ilvl w:val="0"/>
          <w:numId w:val="69"/>
        </w:numPr>
      </w:pPr>
      <w:r w:rsidRPr="00310248">
        <w:t>Hypothesize how characters could have behaved differently</w:t>
      </w:r>
    </w:p>
    <w:p w:rsidR="007601D3" w:rsidRPr="00310248" w:rsidRDefault="007601D3" w:rsidP="007601D3">
      <w:pPr>
        <w:pStyle w:val="NoSpacing"/>
        <w:numPr>
          <w:ilvl w:val="0"/>
          <w:numId w:val="70"/>
        </w:numPr>
      </w:pPr>
      <w:r w:rsidRPr="00310248">
        <w:t>Discuss the quality of illustrations or graphics</w:t>
      </w:r>
    </w:p>
    <w:p w:rsidR="007601D3" w:rsidRDefault="007601D3" w:rsidP="007601D3">
      <w:pPr>
        <w:pStyle w:val="NoSpacing"/>
        <w:numPr>
          <w:ilvl w:val="0"/>
          <w:numId w:val="76"/>
        </w:numPr>
      </w:pPr>
      <w:r w:rsidRPr="00310248">
        <w:t>State opinions about a text and provide evidence to support them</w:t>
      </w:r>
    </w:p>
    <w:p w:rsidR="007601D3" w:rsidRPr="00E139D6" w:rsidRDefault="00652BE1" w:rsidP="007601D3">
      <w:pPr>
        <w:pStyle w:val="NoSpacing"/>
        <w:rPr>
          <w:b/>
        </w:rPr>
      </w:pPr>
      <w:r>
        <w:rPr>
          <w:b/>
        </w:rPr>
        <w:t>New:</w:t>
      </w:r>
      <w:r w:rsidR="007601D3" w:rsidRPr="00E139D6">
        <w:rPr>
          <w:b/>
        </w:rPr>
        <w:t xml:space="preserve"> </w:t>
      </w:r>
    </w:p>
    <w:p w:rsidR="007601D3" w:rsidRPr="00310248" w:rsidRDefault="007601D3" w:rsidP="007601D3">
      <w:pPr>
        <w:pStyle w:val="NoSpacing"/>
        <w:numPr>
          <w:ilvl w:val="0"/>
          <w:numId w:val="61"/>
        </w:numPr>
        <w:rPr>
          <w:color w:val="1F497D" w:themeColor="text2"/>
        </w:rPr>
      </w:pPr>
      <w:r w:rsidRPr="00310248">
        <w:rPr>
          <w:color w:val="1F497D" w:themeColor="text2"/>
        </w:rPr>
        <w:t>Evaluate aspects of a text that add to enjoyment (for example: humorous characters or situations)</w:t>
      </w:r>
    </w:p>
    <w:p w:rsidR="007601D3" w:rsidRPr="00690229" w:rsidRDefault="007601D3" w:rsidP="007601D3">
      <w:pPr>
        <w:pStyle w:val="NoSpacing"/>
        <w:rPr>
          <w:color w:val="8064A2" w:themeColor="accent4"/>
        </w:rPr>
      </w:pPr>
    </w:p>
    <w:p w:rsidR="007601D3" w:rsidRPr="00690229" w:rsidRDefault="007601D3" w:rsidP="007601D3">
      <w:pPr>
        <w:pStyle w:val="NoSpacing"/>
        <w:rPr>
          <w:color w:val="8064A2" w:themeColor="accent4"/>
        </w:rPr>
      </w:pPr>
    </w:p>
    <w:p w:rsidR="007601D3" w:rsidRPr="00690229" w:rsidRDefault="007601D3" w:rsidP="007601D3">
      <w:pPr>
        <w:pStyle w:val="NoSpacing"/>
        <w:rPr>
          <w:color w:val="8064A2" w:themeColor="accent4"/>
        </w:rPr>
      </w:pPr>
    </w:p>
    <w:p w:rsidR="007601D3" w:rsidRPr="00690229" w:rsidRDefault="007601D3" w:rsidP="007601D3">
      <w:pPr>
        <w:pStyle w:val="NoSpacing"/>
        <w:rPr>
          <w:color w:val="8064A2" w:themeColor="accent4"/>
        </w:rPr>
      </w:pPr>
    </w:p>
    <w:p w:rsidR="007601D3" w:rsidRPr="00690229" w:rsidRDefault="007601D3" w:rsidP="007601D3">
      <w:pPr>
        <w:pStyle w:val="NoSpacing"/>
        <w:rPr>
          <w:color w:val="8064A2" w:themeColor="accent4"/>
        </w:rPr>
      </w:pPr>
    </w:p>
    <w:p w:rsidR="007601D3" w:rsidRPr="00690229" w:rsidRDefault="007601D3" w:rsidP="007601D3">
      <w:pPr>
        <w:pStyle w:val="NoSpacing"/>
        <w:rPr>
          <w:color w:val="8064A2" w:themeColor="accent4"/>
        </w:rPr>
      </w:pPr>
    </w:p>
    <w:p w:rsidR="007601D3" w:rsidRPr="00690229" w:rsidRDefault="007601D3" w:rsidP="007601D3">
      <w:pPr>
        <w:pStyle w:val="NoSpacing"/>
        <w:rPr>
          <w:color w:val="8064A2" w:themeColor="accent4"/>
        </w:rPr>
      </w:pPr>
    </w:p>
    <w:p w:rsidR="007601D3" w:rsidRPr="00690229" w:rsidRDefault="007601D3" w:rsidP="007601D3">
      <w:pPr>
        <w:pStyle w:val="NoSpacing"/>
        <w:rPr>
          <w:color w:val="8064A2" w:themeColor="accent4"/>
        </w:rPr>
      </w:pPr>
    </w:p>
    <w:p w:rsidR="003655EC" w:rsidRDefault="003655EC" w:rsidP="003655EC">
      <w:pPr>
        <w:pStyle w:val="NoSpacing"/>
        <w:rPr>
          <w:color w:val="C0504D" w:themeColor="accent2"/>
        </w:rPr>
      </w:pPr>
    </w:p>
    <w:p w:rsidR="003655EC" w:rsidRPr="00C0354E" w:rsidRDefault="003655EC" w:rsidP="003655EC">
      <w:pPr>
        <w:pStyle w:val="NoSpacing"/>
        <w:rPr>
          <w:color w:val="C0504D" w:themeColor="accent2"/>
        </w:rPr>
      </w:pPr>
    </w:p>
    <w:p w:rsidR="003655EC" w:rsidRPr="00C0354E" w:rsidRDefault="003655EC" w:rsidP="003655EC">
      <w:pPr>
        <w:pStyle w:val="NoSpacing"/>
        <w:rPr>
          <w:color w:val="C0504D" w:themeColor="accent2"/>
        </w:rPr>
      </w:pPr>
    </w:p>
    <w:p w:rsidR="009F0D4B" w:rsidRPr="00412AE8" w:rsidRDefault="009F0D4B" w:rsidP="009F0D4B">
      <w:pPr>
        <w:pStyle w:val="Title"/>
        <w:pBdr>
          <w:bottom w:val="single" w:sz="8" w:space="3" w:color="4F81BD" w:themeColor="accent1"/>
        </w:pBdr>
        <w:jc w:val="center"/>
        <w:rPr>
          <w:sz w:val="28"/>
          <w:szCs w:val="28"/>
        </w:rPr>
      </w:pPr>
      <w:r w:rsidRPr="00412AE8">
        <w:rPr>
          <w:sz w:val="28"/>
          <w:szCs w:val="28"/>
        </w:rPr>
        <w:t>Guided Reading Level O</w:t>
      </w:r>
    </w:p>
    <w:p w:rsidR="009F0D4B" w:rsidRPr="00412AE8" w:rsidRDefault="000A2DDE" w:rsidP="009F0D4B">
      <w:pPr>
        <w:pStyle w:val="Title"/>
        <w:pBdr>
          <w:bottom w:val="single" w:sz="8" w:space="3" w:color="4F81BD" w:themeColor="accent1"/>
        </w:pBdr>
        <w:rPr>
          <w:sz w:val="24"/>
          <w:szCs w:val="24"/>
        </w:rPr>
      </w:pPr>
      <w:r>
        <w:rPr>
          <w:sz w:val="24"/>
          <w:szCs w:val="24"/>
        </w:rPr>
        <w:lastRenderedPageBreak/>
        <w:t>Decoding</w:t>
      </w:r>
    </w:p>
    <w:p w:rsidR="000A2DDE" w:rsidRDefault="000A2DDE" w:rsidP="009F0D4B">
      <w:pPr>
        <w:pStyle w:val="NoSpacing"/>
        <w:rPr>
          <w:b/>
        </w:rPr>
      </w:pPr>
      <w:r>
        <w:rPr>
          <w:b/>
        </w:rPr>
        <w:t>Solving words</w:t>
      </w:r>
    </w:p>
    <w:p w:rsidR="009F0D4B" w:rsidRPr="00BD3A90" w:rsidRDefault="009F0D4B" w:rsidP="009F0D4B">
      <w:pPr>
        <w:pStyle w:val="NoSpacing"/>
        <w:rPr>
          <w:b/>
        </w:rPr>
      </w:pPr>
      <w:r w:rsidRPr="00BD3A90">
        <w:rPr>
          <w:b/>
        </w:rPr>
        <w:t>Continue:</w:t>
      </w:r>
    </w:p>
    <w:p w:rsidR="009F0D4B" w:rsidRPr="0083519A" w:rsidRDefault="009F0D4B" w:rsidP="009F0D4B">
      <w:pPr>
        <w:pStyle w:val="NoSpacing"/>
        <w:numPr>
          <w:ilvl w:val="0"/>
          <w:numId w:val="40"/>
        </w:numPr>
      </w:pPr>
      <w:r w:rsidRPr="0083519A">
        <w:t>Demonstrate knowledge of flexible ways to solve words noticing word parts, endings and prefixes</w:t>
      </w:r>
    </w:p>
    <w:p w:rsidR="009F0D4B" w:rsidRPr="0083519A" w:rsidRDefault="009F0D4B" w:rsidP="009F0D4B">
      <w:pPr>
        <w:pStyle w:val="NoSpacing"/>
        <w:numPr>
          <w:ilvl w:val="0"/>
          <w:numId w:val="54"/>
        </w:numPr>
      </w:pPr>
      <w:r w:rsidRPr="0083519A">
        <w:t>Solve words of two or three syllables, many words with inflectional endings and complex letter sound relationships</w:t>
      </w:r>
    </w:p>
    <w:p w:rsidR="009F0D4B" w:rsidRPr="0083519A" w:rsidRDefault="009F0D4B" w:rsidP="009F0D4B">
      <w:pPr>
        <w:pStyle w:val="NoSpacing"/>
        <w:numPr>
          <w:ilvl w:val="0"/>
          <w:numId w:val="71"/>
        </w:numPr>
      </w:pPr>
      <w:r w:rsidRPr="0083519A">
        <w:t>Solve content specific words using graphics and definitions embedded in the text</w:t>
      </w:r>
    </w:p>
    <w:p w:rsidR="009F0D4B" w:rsidRPr="0083519A" w:rsidRDefault="009F0D4B" w:rsidP="009F0D4B">
      <w:pPr>
        <w:pStyle w:val="NoSpacing"/>
        <w:numPr>
          <w:ilvl w:val="0"/>
          <w:numId w:val="71"/>
        </w:numPr>
      </w:pPr>
      <w:r w:rsidRPr="0083519A">
        <w:t>Use context of a sentence, paragraph or whole text to derive meaning of words</w:t>
      </w:r>
    </w:p>
    <w:p w:rsidR="009F0D4B" w:rsidRPr="007542B2" w:rsidRDefault="009F0D4B" w:rsidP="009F0D4B">
      <w:pPr>
        <w:pStyle w:val="NoSpacing"/>
        <w:numPr>
          <w:ilvl w:val="0"/>
          <w:numId w:val="71"/>
        </w:numPr>
      </w:pPr>
      <w:r w:rsidRPr="007542B2">
        <w:t>Understand longer descriptive words</w:t>
      </w:r>
    </w:p>
    <w:p w:rsidR="009F0D4B" w:rsidRPr="0083519A" w:rsidRDefault="009F0D4B" w:rsidP="009F0D4B">
      <w:pPr>
        <w:pStyle w:val="NoSpacing"/>
        <w:numPr>
          <w:ilvl w:val="0"/>
          <w:numId w:val="54"/>
        </w:numPr>
      </w:pPr>
      <w:r w:rsidRPr="0083519A">
        <w:t xml:space="preserve">Notice </w:t>
      </w:r>
      <w:r w:rsidR="00DE3E67">
        <w:t>new</w:t>
      </w:r>
      <w:r w:rsidRPr="0083519A">
        <w:t xml:space="preserve"> and interesting words and actively add them to speaking or writing vocabulary</w:t>
      </w:r>
    </w:p>
    <w:p w:rsidR="009F0D4B" w:rsidRPr="007542B2" w:rsidRDefault="009F0D4B" w:rsidP="009F0D4B">
      <w:pPr>
        <w:pStyle w:val="NoSpacing"/>
        <w:numPr>
          <w:ilvl w:val="0"/>
          <w:numId w:val="83"/>
        </w:numPr>
      </w:pPr>
      <w:r w:rsidRPr="007542B2">
        <w:t>Apply problem-solving strategies to technical words or proper nouns that are challenging</w:t>
      </w:r>
    </w:p>
    <w:p w:rsidR="009F0D4B" w:rsidRPr="00412AE8" w:rsidRDefault="00652BE1" w:rsidP="009F0D4B">
      <w:pPr>
        <w:pStyle w:val="NoSpacing"/>
        <w:rPr>
          <w:b/>
        </w:rPr>
      </w:pPr>
      <w:r>
        <w:rPr>
          <w:b/>
        </w:rPr>
        <w:t>New:</w:t>
      </w:r>
    </w:p>
    <w:p w:rsidR="009F0D4B" w:rsidRDefault="009F0D4B" w:rsidP="009F0D4B">
      <w:pPr>
        <w:pStyle w:val="NoSpacing"/>
        <w:numPr>
          <w:ilvl w:val="0"/>
          <w:numId w:val="86"/>
        </w:numPr>
        <w:rPr>
          <w:color w:val="1F497D" w:themeColor="text2"/>
        </w:rPr>
      </w:pPr>
      <w:r w:rsidRPr="0083519A">
        <w:rPr>
          <w:color w:val="1F497D" w:themeColor="text2"/>
        </w:rPr>
        <w:t>Understand connotative meaning of words</w:t>
      </w:r>
    </w:p>
    <w:p w:rsidR="009F0D4B" w:rsidRDefault="009F0D4B" w:rsidP="009F0D4B">
      <w:pPr>
        <w:pStyle w:val="NoSpacing"/>
        <w:numPr>
          <w:ilvl w:val="0"/>
          <w:numId w:val="86"/>
        </w:numPr>
        <w:rPr>
          <w:color w:val="1F497D" w:themeColor="text2"/>
        </w:rPr>
      </w:pPr>
      <w:r>
        <w:rPr>
          <w:color w:val="1F497D" w:themeColor="text2"/>
        </w:rPr>
        <w:t>Understand figurative use of words</w:t>
      </w:r>
    </w:p>
    <w:p w:rsidR="009F0D4B" w:rsidRDefault="009F0D4B" w:rsidP="009F0D4B">
      <w:pPr>
        <w:pStyle w:val="NoSpacing"/>
        <w:numPr>
          <w:ilvl w:val="0"/>
          <w:numId w:val="86"/>
        </w:numPr>
        <w:rPr>
          <w:color w:val="1F497D" w:themeColor="text2"/>
        </w:rPr>
      </w:pPr>
      <w:r>
        <w:rPr>
          <w:color w:val="1F497D" w:themeColor="text2"/>
        </w:rPr>
        <w:t>Solve some undefined words using background knowledge</w:t>
      </w:r>
    </w:p>
    <w:p w:rsidR="009F0D4B" w:rsidRDefault="009F0D4B" w:rsidP="009F0D4B">
      <w:pPr>
        <w:pStyle w:val="NoSpacing"/>
        <w:numPr>
          <w:ilvl w:val="0"/>
          <w:numId w:val="86"/>
        </w:numPr>
        <w:rPr>
          <w:color w:val="1F497D" w:themeColor="text2"/>
        </w:rPr>
      </w:pPr>
      <w:r>
        <w:rPr>
          <w:color w:val="1F497D" w:themeColor="text2"/>
        </w:rPr>
        <w:t>Identify words with multiple meanings, discuss alternative meanings and select the precise meaning within he text</w:t>
      </w:r>
    </w:p>
    <w:p w:rsidR="009F0D4B" w:rsidRPr="0083519A" w:rsidRDefault="009F0D4B" w:rsidP="009F0D4B">
      <w:pPr>
        <w:pStyle w:val="NoSpacing"/>
        <w:numPr>
          <w:ilvl w:val="0"/>
          <w:numId w:val="86"/>
        </w:numPr>
        <w:rPr>
          <w:color w:val="1F497D" w:themeColor="text2"/>
        </w:rPr>
      </w:pPr>
      <w:r>
        <w:rPr>
          <w:color w:val="1F497D" w:themeColor="text2"/>
        </w:rPr>
        <w:t>Read words that are hyphenated across lines and across pages</w:t>
      </w:r>
    </w:p>
    <w:p w:rsidR="009F0D4B" w:rsidRPr="0083519A" w:rsidRDefault="009F0D4B" w:rsidP="009F0D4B">
      <w:pPr>
        <w:pStyle w:val="NoSpacing"/>
        <w:rPr>
          <w:color w:val="984806" w:themeColor="accent6" w:themeShade="80"/>
        </w:rPr>
      </w:pPr>
    </w:p>
    <w:p w:rsidR="009F0D4B" w:rsidRDefault="00D62A99" w:rsidP="009F0D4B">
      <w:pPr>
        <w:pStyle w:val="NoSpacing"/>
        <w:rPr>
          <w:b/>
        </w:rPr>
      </w:pPr>
      <w:r>
        <w:rPr>
          <w:b/>
        </w:rPr>
        <w:t>Monitoring and correcting</w:t>
      </w:r>
      <w:r w:rsidR="009F0D4B">
        <w:rPr>
          <w:b/>
        </w:rPr>
        <w:t xml:space="preserve"> </w:t>
      </w:r>
    </w:p>
    <w:p w:rsidR="009F0D4B" w:rsidRDefault="009F0D4B" w:rsidP="009F0D4B">
      <w:pPr>
        <w:pStyle w:val="NoSpacing"/>
        <w:rPr>
          <w:b/>
        </w:rPr>
      </w:pPr>
      <w:r>
        <w:rPr>
          <w:b/>
        </w:rPr>
        <w:t>Continue:</w:t>
      </w:r>
    </w:p>
    <w:p w:rsidR="009F0D4B" w:rsidRPr="00EB1442" w:rsidRDefault="009F0D4B" w:rsidP="009F0D4B">
      <w:pPr>
        <w:pStyle w:val="NoSpacing"/>
        <w:numPr>
          <w:ilvl w:val="0"/>
          <w:numId w:val="87"/>
        </w:numPr>
        <w:rPr>
          <w:b/>
        </w:rPr>
      </w:pPr>
      <w:r w:rsidRPr="00EB1442">
        <w:t>Monitor accuracy and understanding, self-correcting when errors detract from meaning</w:t>
      </w:r>
    </w:p>
    <w:p w:rsidR="009F0D4B" w:rsidRPr="0083519A" w:rsidRDefault="009F0D4B" w:rsidP="009F0D4B">
      <w:pPr>
        <w:pStyle w:val="NoSpacing"/>
        <w:rPr>
          <w:b/>
          <w:color w:val="984806" w:themeColor="accent6" w:themeShade="80"/>
        </w:rPr>
      </w:pPr>
    </w:p>
    <w:p w:rsidR="009F0D4B" w:rsidRPr="00EB1442" w:rsidRDefault="000A2DDE" w:rsidP="009F0D4B">
      <w:pPr>
        <w:pStyle w:val="NoSpacing"/>
      </w:pPr>
      <w:r>
        <w:rPr>
          <w:b/>
        </w:rPr>
        <w:t>Searching for and using information</w:t>
      </w:r>
    </w:p>
    <w:p w:rsidR="009F0D4B" w:rsidRPr="00EB1442" w:rsidRDefault="009F0D4B" w:rsidP="009F0D4B">
      <w:pPr>
        <w:pStyle w:val="NoSpacing"/>
      </w:pPr>
      <w:r w:rsidRPr="00EB1442">
        <w:t>Continue:</w:t>
      </w:r>
    </w:p>
    <w:p w:rsidR="009F0D4B" w:rsidRPr="00EB1442" w:rsidRDefault="009F0D4B" w:rsidP="009F0D4B">
      <w:pPr>
        <w:pStyle w:val="NoSpacing"/>
        <w:numPr>
          <w:ilvl w:val="0"/>
          <w:numId w:val="46"/>
        </w:numPr>
      </w:pPr>
      <w:r w:rsidRPr="00EB1442">
        <w:t>Use (</w:t>
      </w:r>
      <w:r w:rsidR="005372A2">
        <w:rPr>
          <w:color w:val="1F497D" w:themeColor="text2"/>
        </w:rPr>
        <w:t>New: add</w:t>
      </w:r>
      <w:r w:rsidRPr="00EB1442">
        <w:rPr>
          <w:color w:val="1F497D" w:themeColor="text2"/>
        </w:rPr>
        <w:t xml:space="preserve"> a full range of </w:t>
      </w:r>
      <w:r w:rsidRPr="00EB1442">
        <w:t>)readers tools (table of contents, index, glossary</w:t>
      </w:r>
      <w:r>
        <w:t xml:space="preserve"> (</w:t>
      </w:r>
      <w:r w:rsidR="005372A2">
        <w:rPr>
          <w:color w:val="1F497D" w:themeColor="text2"/>
        </w:rPr>
        <w:t>New: add</w:t>
      </w:r>
      <w:r w:rsidRPr="00EB1442">
        <w:rPr>
          <w:color w:val="1F497D" w:themeColor="text2"/>
        </w:rPr>
        <w:t xml:space="preserve"> headings and subheadings, call-outs,</w:t>
      </w:r>
      <w:r>
        <w:rPr>
          <w:color w:val="1F497D" w:themeColor="text2"/>
        </w:rPr>
        <w:t xml:space="preserve"> </w:t>
      </w:r>
      <w:r w:rsidRPr="00EB1442">
        <w:rPr>
          <w:color w:val="1F497D" w:themeColor="text2"/>
        </w:rPr>
        <w:t>p</w:t>
      </w:r>
      <w:r>
        <w:rPr>
          <w:color w:val="1F497D" w:themeColor="text2"/>
        </w:rPr>
        <w:t>ronunciation guides,</w:t>
      </w:r>
      <w:r w:rsidRPr="00EB1442">
        <w:rPr>
          <w:color w:val="1F497D" w:themeColor="text2"/>
        </w:rPr>
        <w:t xml:space="preserve"> references</w:t>
      </w:r>
      <w:r w:rsidRPr="00EB1442">
        <w:t>) to gather information in a text</w:t>
      </w:r>
    </w:p>
    <w:p w:rsidR="009F0D4B" w:rsidRPr="00EB1442" w:rsidRDefault="009F0D4B" w:rsidP="009F0D4B">
      <w:pPr>
        <w:pStyle w:val="NoSpacing"/>
        <w:numPr>
          <w:ilvl w:val="0"/>
          <w:numId w:val="55"/>
        </w:numPr>
      </w:pPr>
      <w:r w:rsidRPr="00EB1442">
        <w:t>Process long sentences (fifteen or more words) with embedded phrases and clauses</w:t>
      </w:r>
      <w:r>
        <w:t xml:space="preserve"> (</w:t>
      </w:r>
      <w:r w:rsidR="005372A2">
        <w:rPr>
          <w:color w:val="1F497D" w:themeColor="text2"/>
        </w:rPr>
        <w:t>New: add</w:t>
      </w:r>
      <w:r w:rsidRPr="00EB1442">
        <w:rPr>
          <w:color w:val="1F497D" w:themeColor="text2"/>
        </w:rPr>
        <w:t xml:space="preserve"> parenthetical material, prepositional phrases, introductory clauses, series of nouns, verbs or adverbs</w:t>
      </w:r>
      <w:r>
        <w:t>)</w:t>
      </w:r>
    </w:p>
    <w:p w:rsidR="009F0D4B" w:rsidRPr="00FC321C" w:rsidRDefault="009F0D4B" w:rsidP="009F0D4B">
      <w:pPr>
        <w:pStyle w:val="NoSpacing"/>
        <w:numPr>
          <w:ilvl w:val="0"/>
          <w:numId w:val="72"/>
        </w:numPr>
      </w:pPr>
      <w:r w:rsidRPr="00FC321C">
        <w:t>Search for information in graphics (simple diagrams, illustrations with labels, maps, charts captions under pictures</w:t>
      </w:r>
    </w:p>
    <w:p w:rsidR="009F0D4B" w:rsidRPr="00EB1442" w:rsidRDefault="009F0D4B" w:rsidP="009F0D4B">
      <w:pPr>
        <w:pStyle w:val="NoSpacing"/>
        <w:numPr>
          <w:ilvl w:val="0"/>
          <w:numId w:val="72"/>
        </w:numPr>
        <w:rPr>
          <w:color w:val="984806" w:themeColor="accent6" w:themeShade="80"/>
        </w:rPr>
      </w:pPr>
      <w:r w:rsidRPr="00EB1442">
        <w:t>Process a wide range of dialogue, some unassigned</w:t>
      </w:r>
      <w:r w:rsidRPr="00EB1442">
        <w:rPr>
          <w:color w:val="984806" w:themeColor="accent6" w:themeShade="80"/>
        </w:rPr>
        <w:t xml:space="preserve"> </w:t>
      </w:r>
    </w:p>
    <w:p w:rsidR="009F0D4B" w:rsidRPr="00FC321C" w:rsidRDefault="009F0D4B" w:rsidP="009F0D4B">
      <w:pPr>
        <w:pStyle w:val="NoSpacing"/>
        <w:numPr>
          <w:ilvl w:val="0"/>
          <w:numId w:val="55"/>
        </w:numPr>
      </w:pPr>
      <w:r w:rsidRPr="00FC321C">
        <w:t>Respond to plot tension or suspense by reading on to seek resolutions to problems</w:t>
      </w:r>
    </w:p>
    <w:p w:rsidR="009F0D4B" w:rsidRPr="007C34D9" w:rsidRDefault="00652BE1" w:rsidP="009F0D4B">
      <w:pPr>
        <w:pStyle w:val="NoSpacing"/>
        <w:rPr>
          <w:b/>
        </w:rPr>
      </w:pPr>
      <w:r>
        <w:rPr>
          <w:b/>
        </w:rPr>
        <w:t>New:</w:t>
      </w:r>
      <w:r w:rsidR="009F0D4B" w:rsidRPr="007C34D9">
        <w:rPr>
          <w:b/>
        </w:rPr>
        <w:t xml:space="preserve"> </w:t>
      </w:r>
    </w:p>
    <w:p w:rsidR="009F0D4B" w:rsidRDefault="009F0D4B" w:rsidP="009F0D4B">
      <w:pPr>
        <w:pStyle w:val="NoSpacing"/>
        <w:numPr>
          <w:ilvl w:val="0"/>
          <w:numId w:val="87"/>
        </w:numPr>
        <w:rPr>
          <w:color w:val="1F497D" w:themeColor="text2"/>
        </w:rPr>
      </w:pPr>
      <w:r w:rsidRPr="00EB1442">
        <w:rPr>
          <w:color w:val="1F497D" w:themeColor="text2"/>
        </w:rPr>
        <w:t>Process texts that have many lines of print on a page</w:t>
      </w:r>
    </w:p>
    <w:p w:rsidR="009F0D4B" w:rsidRDefault="009F0D4B" w:rsidP="009F0D4B">
      <w:pPr>
        <w:pStyle w:val="NoSpacing"/>
        <w:numPr>
          <w:ilvl w:val="0"/>
          <w:numId w:val="87"/>
        </w:numPr>
        <w:rPr>
          <w:color w:val="1F497D" w:themeColor="text2"/>
        </w:rPr>
      </w:pPr>
      <w:r>
        <w:rPr>
          <w:color w:val="1F497D" w:themeColor="text2"/>
        </w:rPr>
        <w:t>Form implicit questions and search for answers while reading</w:t>
      </w:r>
    </w:p>
    <w:p w:rsidR="009F0D4B" w:rsidRDefault="009F0D4B" w:rsidP="009F0D4B">
      <w:pPr>
        <w:pStyle w:val="NoSpacing"/>
        <w:numPr>
          <w:ilvl w:val="0"/>
          <w:numId w:val="87"/>
        </w:numPr>
        <w:rPr>
          <w:color w:val="1F497D" w:themeColor="text2"/>
        </w:rPr>
      </w:pPr>
      <w:r>
        <w:rPr>
          <w:color w:val="1F497D" w:themeColor="text2"/>
        </w:rPr>
        <w:t xml:space="preserve">Sustain attention to a text read over several days, remembering details and revising interpretations as </w:t>
      </w:r>
      <w:r w:rsidR="00DE3E67">
        <w:rPr>
          <w:color w:val="1F497D" w:themeColor="text2"/>
        </w:rPr>
        <w:t>new</w:t>
      </w:r>
      <w:r>
        <w:rPr>
          <w:color w:val="1F497D" w:themeColor="text2"/>
        </w:rPr>
        <w:t xml:space="preserve"> events are encountered</w:t>
      </w:r>
    </w:p>
    <w:p w:rsidR="007C34D9" w:rsidRPr="00EB1442" w:rsidRDefault="007C34D9" w:rsidP="007C34D9">
      <w:pPr>
        <w:pStyle w:val="NoSpacing"/>
        <w:rPr>
          <w:color w:val="1F497D" w:themeColor="text2"/>
        </w:rPr>
      </w:pPr>
    </w:p>
    <w:p w:rsidR="009F0D4B" w:rsidRDefault="009F0D4B" w:rsidP="009F0D4B">
      <w:pPr>
        <w:pStyle w:val="NoSpacing"/>
        <w:rPr>
          <w:color w:val="984806" w:themeColor="accent6" w:themeShade="80"/>
        </w:rPr>
      </w:pPr>
    </w:p>
    <w:p w:rsidR="009F0D4B" w:rsidRDefault="009F0D4B" w:rsidP="009F0D4B">
      <w:pPr>
        <w:pStyle w:val="Title"/>
        <w:rPr>
          <w:sz w:val="24"/>
          <w:szCs w:val="24"/>
        </w:rPr>
      </w:pPr>
    </w:p>
    <w:p w:rsidR="009F0D4B" w:rsidRPr="00412AE8" w:rsidRDefault="009F0D4B" w:rsidP="009F0D4B">
      <w:pPr>
        <w:pStyle w:val="Title"/>
        <w:rPr>
          <w:sz w:val="24"/>
          <w:szCs w:val="24"/>
        </w:rPr>
      </w:pPr>
      <w:r w:rsidRPr="00412AE8">
        <w:rPr>
          <w:sz w:val="24"/>
          <w:szCs w:val="24"/>
        </w:rPr>
        <w:t>Fluency</w:t>
      </w:r>
    </w:p>
    <w:p w:rsidR="009F0D4B" w:rsidRPr="00412AE8" w:rsidRDefault="009F0D4B" w:rsidP="009F0D4B">
      <w:pPr>
        <w:pStyle w:val="NoSpacing"/>
        <w:rPr>
          <w:b/>
        </w:rPr>
      </w:pPr>
      <w:r w:rsidRPr="00412AE8">
        <w:rPr>
          <w:b/>
        </w:rPr>
        <w:lastRenderedPageBreak/>
        <w:t>Continue:</w:t>
      </w:r>
    </w:p>
    <w:p w:rsidR="009F0D4B" w:rsidRPr="00D825E4" w:rsidRDefault="009F0D4B" w:rsidP="009F0D4B">
      <w:pPr>
        <w:pStyle w:val="NoSpacing"/>
        <w:numPr>
          <w:ilvl w:val="0"/>
          <w:numId w:val="15"/>
        </w:numPr>
        <w:rPr>
          <w:color w:val="1F497D" w:themeColor="text2"/>
        </w:rPr>
      </w:pPr>
      <w:r w:rsidRPr="00D825E4">
        <w:t>Demonstrate appropriate stress on words,  pausing and phrasing, intonation (</w:t>
      </w:r>
      <w:r w:rsidR="005372A2">
        <w:rPr>
          <w:color w:val="1F497D" w:themeColor="text2"/>
        </w:rPr>
        <w:t>New: add</w:t>
      </w:r>
      <w:r w:rsidRPr="00D825E4">
        <w:rPr>
          <w:color w:val="1F497D" w:themeColor="text2"/>
        </w:rPr>
        <w:t xml:space="preserve">  using size of font, bold and italics as appropriate</w:t>
      </w:r>
      <w:r w:rsidRPr="00D825E4">
        <w:t>)</w:t>
      </w:r>
      <w:r w:rsidRPr="00D825E4">
        <w:rPr>
          <w:color w:val="1F497D" w:themeColor="text2"/>
        </w:rPr>
        <w:t xml:space="preserve"> </w:t>
      </w:r>
    </w:p>
    <w:p w:rsidR="009F0D4B" w:rsidRPr="00D825E4" w:rsidRDefault="009F0D4B" w:rsidP="009F0D4B">
      <w:pPr>
        <w:pStyle w:val="NoSpacing"/>
        <w:numPr>
          <w:ilvl w:val="0"/>
          <w:numId w:val="15"/>
        </w:numPr>
      </w:pPr>
      <w:r w:rsidRPr="00D825E4">
        <w:t>Demonstrate phrased fluent oral reading</w:t>
      </w:r>
    </w:p>
    <w:p w:rsidR="009F0D4B" w:rsidRPr="00D825E4" w:rsidRDefault="009F0D4B" w:rsidP="009F0D4B">
      <w:pPr>
        <w:pStyle w:val="NoSpacing"/>
        <w:numPr>
          <w:ilvl w:val="0"/>
          <w:numId w:val="48"/>
        </w:numPr>
      </w:pPr>
      <w:r w:rsidRPr="00D825E4">
        <w:t xml:space="preserve">Use multiple sources of information (language structure, meaning, </w:t>
      </w:r>
      <w:r w:rsidR="00F97DF1" w:rsidRPr="00D825E4">
        <w:t>and fast</w:t>
      </w:r>
      <w:r w:rsidRPr="00D825E4">
        <w:t xml:space="preserve"> word recognition) to support fluency and phrasing </w:t>
      </w:r>
    </w:p>
    <w:p w:rsidR="009F0D4B" w:rsidRPr="00D825E4" w:rsidRDefault="009F0D4B" w:rsidP="009F0D4B">
      <w:pPr>
        <w:pStyle w:val="NoSpacing"/>
        <w:numPr>
          <w:ilvl w:val="0"/>
          <w:numId w:val="15"/>
        </w:numPr>
      </w:pPr>
      <w:r w:rsidRPr="00D825E4">
        <w:t>Read dialogue with phrasing and expression that reflects understanding of characters and events</w:t>
      </w:r>
    </w:p>
    <w:p w:rsidR="009F0D4B" w:rsidRPr="00D825E4" w:rsidRDefault="009F0D4B" w:rsidP="009F0D4B">
      <w:pPr>
        <w:pStyle w:val="NoSpacing"/>
        <w:numPr>
          <w:ilvl w:val="0"/>
          <w:numId w:val="84"/>
        </w:numPr>
      </w:pPr>
      <w:r w:rsidRPr="00D825E4">
        <w:t xml:space="preserve">Demonstrate different ways of reading related to genre, including simple biographies, fantasy and historical fiction </w:t>
      </w:r>
    </w:p>
    <w:p w:rsidR="009F0D4B" w:rsidRDefault="009F0D4B" w:rsidP="009F0D4B">
      <w:pPr>
        <w:pStyle w:val="NoSpacing"/>
        <w:numPr>
          <w:ilvl w:val="0"/>
          <w:numId w:val="84"/>
        </w:numPr>
      </w:pPr>
      <w:r w:rsidRPr="00D825E4">
        <w:t>Adjust reading to process texts with difficult and complex layout</w:t>
      </w:r>
    </w:p>
    <w:p w:rsidR="009F0D4B" w:rsidRPr="00D825E4" w:rsidRDefault="009F0D4B" w:rsidP="009F0D4B">
      <w:pPr>
        <w:pStyle w:val="NoSpacing"/>
        <w:numPr>
          <w:ilvl w:val="0"/>
          <w:numId w:val="84"/>
        </w:numPr>
      </w:pPr>
      <w:r>
        <w:t>Slow down or reread to solve words or think about ideas and resume good rate of reading</w:t>
      </w:r>
    </w:p>
    <w:p w:rsidR="009F0D4B" w:rsidRDefault="009F0D4B" w:rsidP="009F0D4B">
      <w:pPr>
        <w:pStyle w:val="Title"/>
        <w:rPr>
          <w:sz w:val="24"/>
          <w:szCs w:val="24"/>
        </w:rPr>
      </w:pPr>
    </w:p>
    <w:p w:rsidR="009F0D4B" w:rsidRPr="00412AE8" w:rsidRDefault="009F0D4B" w:rsidP="009F0D4B">
      <w:pPr>
        <w:pStyle w:val="Title"/>
        <w:rPr>
          <w:sz w:val="24"/>
          <w:szCs w:val="24"/>
        </w:rPr>
      </w:pPr>
      <w:r w:rsidRPr="00412AE8">
        <w:rPr>
          <w:sz w:val="24"/>
          <w:szCs w:val="24"/>
        </w:rPr>
        <w:t>Comprehension</w:t>
      </w:r>
    </w:p>
    <w:p w:rsidR="009F0D4B" w:rsidRPr="00412AE8" w:rsidRDefault="009F0D4B" w:rsidP="009F0D4B">
      <w:pPr>
        <w:pStyle w:val="NoSpacing"/>
        <w:rPr>
          <w:b/>
        </w:rPr>
      </w:pPr>
      <w:r w:rsidRPr="00412AE8">
        <w:rPr>
          <w:b/>
        </w:rPr>
        <w:t>Summarizing</w:t>
      </w:r>
    </w:p>
    <w:p w:rsidR="009F0D4B" w:rsidRPr="00412AE8" w:rsidRDefault="009F0D4B" w:rsidP="009F0D4B">
      <w:pPr>
        <w:pStyle w:val="NoSpacing"/>
        <w:rPr>
          <w:b/>
        </w:rPr>
      </w:pPr>
      <w:r w:rsidRPr="00412AE8">
        <w:rPr>
          <w:b/>
        </w:rPr>
        <w:t>Continue:</w:t>
      </w:r>
    </w:p>
    <w:p w:rsidR="009F0D4B" w:rsidRPr="0083519A" w:rsidRDefault="009F0D4B" w:rsidP="009F0D4B">
      <w:pPr>
        <w:pStyle w:val="NoSpacing"/>
        <w:numPr>
          <w:ilvl w:val="0"/>
          <w:numId w:val="61"/>
        </w:numPr>
        <w:rPr>
          <w:color w:val="984806" w:themeColor="accent6" w:themeShade="80"/>
        </w:rPr>
      </w:pPr>
      <w:r w:rsidRPr="009E5FA4">
        <w:t>Follow and remember a series of events (</w:t>
      </w:r>
      <w:r w:rsidR="005372A2">
        <w:rPr>
          <w:color w:val="1F497D" w:themeColor="text2"/>
        </w:rPr>
        <w:t>New: add</w:t>
      </w:r>
      <w:r w:rsidRPr="009E5FA4">
        <w:rPr>
          <w:color w:val="1F497D" w:themeColor="text2"/>
        </w:rPr>
        <w:t xml:space="preserve"> and the story problem and solution</w:t>
      </w:r>
      <w:r w:rsidRPr="009E5FA4">
        <w:t>) in a longer text in order to understand the ending</w:t>
      </w:r>
    </w:p>
    <w:p w:rsidR="009F0D4B" w:rsidRPr="009E5FA4" w:rsidRDefault="009F0D4B" w:rsidP="009F0D4B">
      <w:pPr>
        <w:pStyle w:val="NoSpacing"/>
        <w:numPr>
          <w:ilvl w:val="0"/>
          <w:numId w:val="61"/>
        </w:numPr>
      </w:pPr>
      <w:r w:rsidRPr="009E5FA4">
        <w:t>Summarize a longer narrative text with multiple episodes either orally or in writing</w:t>
      </w:r>
    </w:p>
    <w:p w:rsidR="009F0D4B" w:rsidRPr="009E5FA4" w:rsidRDefault="009F0D4B" w:rsidP="009F0D4B">
      <w:pPr>
        <w:pStyle w:val="NoSpacing"/>
        <w:numPr>
          <w:ilvl w:val="0"/>
          <w:numId w:val="61"/>
        </w:numPr>
      </w:pPr>
      <w:r w:rsidRPr="009E5FA4">
        <w:t>Identify important ideas in a text and report them in an organized way, either orally or in writing</w:t>
      </w:r>
    </w:p>
    <w:p w:rsidR="009F0D4B" w:rsidRDefault="009F0D4B" w:rsidP="009F0D4B">
      <w:pPr>
        <w:pStyle w:val="NoSpacing"/>
        <w:numPr>
          <w:ilvl w:val="0"/>
          <w:numId w:val="61"/>
        </w:numPr>
      </w:pPr>
      <w:r w:rsidRPr="009E5FA4">
        <w:t>Summarize a text at intervals during the reading of a longer text</w:t>
      </w:r>
    </w:p>
    <w:p w:rsidR="009F0D4B" w:rsidRPr="009E5FA4" w:rsidRDefault="009F0D4B" w:rsidP="009F0D4B">
      <w:pPr>
        <w:pStyle w:val="NoSpacing"/>
        <w:numPr>
          <w:ilvl w:val="0"/>
          <w:numId w:val="88"/>
        </w:numPr>
      </w:pPr>
      <w:r>
        <w:t>Identify and understand sets of related ideas organized into categories</w:t>
      </w:r>
    </w:p>
    <w:p w:rsidR="007C34D9" w:rsidRDefault="007C34D9" w:rsidP="009F0D4B">
      <w:pPr>
        <w:pStyle w:val="NoSpacing"/>
        <w:rPr>
          <w:b/>
        </w:rPr>
      </w:pPr>
    </w:p>
    <w:p w:rsidR="009F0D4B" w:rsidRPr="00412AE8" w:rsidRDefault="007C34D9" w:rsidP="009F0D4B">
      <w:pPr>
        <w:pStyle w:val="NoSpacing"/>
        <w:rPr>
          <w:b/>
        </w:rPr>
      </w:pPr>
      <w:r>
        <w:rPr>
          <w:b/>
        </w:rPr>
        <w:t>P</w:t>
      </w:r>
      <w:r w:rsidR="009F0D4B" w:rsidRPr="00412AE8">
        <w:rPr>
          <w:b/>
        </w:rPr>
        <w:t>redicting:</w:t>
      </w:r>
    </w:p>
    <w:p w:rsidR="009F0D4B" w:rsidRPr="00412AE8" w:rsidRDefault="009F0D4B" w:rsidP="009F0D4B">
      <w:pPr>
        <w:pStyle w:val="NoSpacing"/>
        <w:rPr>
          <w:b/>
        </w:rPr>
      </w:pPr>
      <w:r w:rsidRPr="00412AE8">
        <w:rPr>
          <w:b/>
        </w:rPr>
        <w:t>Continue:</w:t>
      </w:r>
    </w:p>
    <w:p w:rsidR="009F0D4B" w:rsidRPr="00B25282" w:rsidRDefault="009F0D4B" w:rsidP="009F0D4B">
      <w:pPr>
        <w:pStyle w:val="NoSpacing"/>
        <w:numPr>
          <w:ilvl w:val="0"/>
          <w:numId w:val="62"/>
        </w:numPr>
      </w:pPr>
      <w:r w:rsidRPr="00B25282">
        <w:t>Make a wide range of predictions based on personal experiences content knowledge and knowledge of similar texts</w:t>
      </w:r>
    </w:p>
    <w:p w:rsidR="009F0D4B" w:rsidRPr="00B07E7A" w:rsidRDefault="009F0D4B" w:rsidP="009F0D4B">
      <w:pPr>
        <w:pStyle w:val="NoSpacing"/>
        <w:numPr>
          <w:ilvl w:val="0"/>
          <w:numId w:val="62"/>
        </w:numPr>
      </w:pPr>
      <w:r w:rsidRPr="00B07E7A">
        <w:t>Search for and use information to confirm or disconfirm predictions</w:t>
      </w:r>
    </w:p>
    <w:p w:rsidR="009F0D4B" w:rsidRPr="0083519A" w:rsidRDefault="009F0D4B" w:rsidP="009F0D4B">
      <w:pPr>
        <w:pStyle w:val="NoSpacing"/>
        <w:numPr>
          <w:ilvl w:val="0"/>
          <w:numId w:val="62"/>
        </w:numPr>
        <w:rPr>
          <w:color w:val="984806" w:themeColor="accent6" w:themeShade="80"/>
        </w:rPr>
      </w:pPr>
      <w:r w:rsidRPr="00B07E7A">
        <w:t>Justify predictions using evidence</w:t>
      </w:r>
    </w:p>
    <w:p w:rsidR="009F0D4B" w:rsidRPr="00B07E7A" w:rsidRDefault="009F0D4B" w:rsidP="009F0D4B">
      <w:pPr>
        <w:pStyle w:val="NoSpacing"/>
        <w:numPr>
          <w:ilvl w:val="0"/>
          <w:numId w:val="62"/>
        </w:numPr>
      </w:pPr>
      <w:r w:rsidRPr="00B07E7A">
        <w:t>Predict what characters will do based on the traits revealed by the writer (</w:t>
      </w:r>
      <w:r w:rsidR="005372A2">
        <w:rPr>
          <w:color w:val="1F497D" w:themeColor="text2"/>
        </w:rPr>
        <w:t>New: add</w:t>
      </w:r>
      <w:r w:rsidRPr="00B07E7A">
        <w:rPr>
          <w:color w:val="1F497D" w:themeColor="text2"/>
        </w:rPr>
        <w:t xml:space="preserve"> as well as inferred characteristics</w:t>
      </w:r>
      <w:r w:rsidRPr="00B07E7A">
        <w:t>) support predictions with evidence from the text)</w:t>
      </w:r>
    </w:p>
    <w:p w:rsidR="007C34D9" w:rsidRDefault="007C34D9" w:rsidP="009F0D4B">
      <w:pPr>
        <w:pStyle w:val="NoSpacing"/>
        <w:rPr>
          <w:b/>
        </w:rPr>
      </w:pPr>
    </w:p>
    <w:p w:rsidR="009F0D4B" w:rsidRPr="00412AE8" w:rsidRDefault="009F0D4B" w:rsidP="009F0D4B">
      <w:pPr>
        <w:pStyle w:val="NoSpacing"/>
        <w:rPr>
          <w:b/>
        </w:rPr>
      </w:pPr>
      <w:r w:rsidRPr="00412AE8">
        <w:rPr>
          <w:b/>
        </w:rPr>
        <w:t>Making Connections</w:t>
      </w:r>
    </w:p>
    <w:p w:rsidR="009F0D4B" w:rsidRPr="00412AE8" w:rsidRDefault="009F0D4B" w:rsidP="009F0D4B">
      <w:pPr>
        <w:pStyle w:val="NoSpacing"/>
        <w:rPr>
          <w:b/>
        </w:rPr>
      </w:pPr>
      <w:r w:rsidRPr="00412AE8">
        <w:rPr>
          <w:b/>
        </w:rPr>
        <w:t>Continue:</w:t>
      </w:r>
    </w:p>
    <w:p w:rsidR="009F0D4B" w:rsidRPr="005E0D56" w:rsidRDefault="009F0D4B" w:rsidP="009F0D4B">
      <w:pPr>
        <w:pStyle w:val="NoSpacing"/>
        <w:numPr>
          <w:ilvl w:val="0"/>
          <w:numId w:val="63"/>
        </w:numPr>
      </w:pPr>
      <w:r w:rsidRPr="005E0D56">
        <w:t>Bring knowledge from personal experiences to the interpretation of characters and events</w:t>
      </w:r>
    </w:p>
    <w:p w:rsidR="009F0D4B" w:rsidRPr="005E0D56" w:rsidRDefault="009F0D4B" w:rsidP="009F0D4B">
      <w:pPr>
        <w:pStyle w:val="NoSpacing"/>
        <w:numPr>
          <w:ilvl w:val="0"/>
          <w:numId w:val="63"/>
        </w:numPr>
      </w:pPr>
      <w:r w:rsidRPr="005E0D56">
        <w:t>Bring background knowledge to the understanding of a text before, during and after reading</w:t>
      </w:r>
    </w:p>
    <w:p w:rsidR="009F0D4B" w:rsidRPr="00FC152C" w:rsidRDefault="009F0D4B" w:rsidP="009F0D4B">
      <w:pPr>
        <w:pStyle w:val="NoSpacing"/>
        <w:numPr>
          <w:ilvl w:val="0"/>
          <w:numId w:val="63"/>
        </w:numPr>
        <w:rPr>
          <w:color w:val="1F497D" w:themeColor="text2"/>
        </w:rPr>
      </w:pPr>
      <w:r w:rsidRPr="005E0D56">
        <w:t>Make connections between the text and other texts that have been read or heard</w:t>
      </w:r>
      <w:r>
        <w:t xml:space="preserve"> (</w:t>
      </w:r>
      <w:r w:rsidR="005372A2">
        <w:rPr>
          <w:color w:val="1F497D" w:themeColor="text2"/>
        </w:rPr>
        <w:t>New: add</w:t>
      </w:r>
      <w:r w:rsidRPr="00FC152C">
        <w:rPr>
          <w:color w:val="1F497D" w:themeColor="text2"/>
        </w:rPr>
        <w:t xml:space="preserve"> and demons</w:t>
      </w:r>
      <w:r>
        <w:rPr>
          <w:color w:val="1F497D" w:themeColor="text2"/>
        </w:rPr>
        <w:t>t</w:t>
      </w:r>
      <w:r w:rsidRPr="00FC152C">
        <w:rPr>
          <w:color w:val="1F497D" w:themeColor="text2"/>
        </w:rPr>
        <w:t>rate in writing)</w:t>
      </w:r>
    </w:p>
    <w:p w:rsidR="009F0D4B" w:rsidRDefault="009F0D4B" w:rsidP="009F0D4B">
      <w:pPr>
        <w:pStyle w:val="NoSpacing"/>
        <w:numPr>
          <w:ilvl w:val="0"/>
          <w:numId w:val="63"/>
        </w:numPr>
      </w:pPr>
      <w:r w:rsidRPr="005E0D56">
        <w:t>Specify the nature of connections (topic, content, type of story, writer)</w:t>
      </w:r>
    </w:p>
    <w:p w:rsidR="009F0D4B" w:rsidRPr="00412AE8" w:rsidRDefault="00652BE1" w:rsidP="009F0D4B">
      <w:pPr>
        <w:pStyle w:val="NoSpacing"/>
        <w:rPr>
          <w:b/>
        </w:rPr>
      </w:pPr>
      <w:r>
        <w:rPr>
          <w:b/>
        </w:rPr>
        <w:t>New:</w:t>
      </w:r>
    </w:p>
    <w:p w:rsidR="009F0D4B" w:rsidRPr="00FC152C" w:rsidRDefault="009F0D4B" w:rsidP="009F0D4B">
      <w:pPr>
        <w:pStyle w:val="NoSpacing"/>
        <w:numPr>
          <w:ilvl w:val="0"/>
          <w:numId w:val="89"/>
        </w:numPr>
        <w:rPr>
          <w:color w:val="1F497D" w:themeColor="text2"/>
        </w:rPr>
      </w:pPr>
      <w:r w:rsidRPr="00FC152C">
        <w:rPr>
          <w:color w:val="1F497D" w:themeColor="text2"/>
        </w:rPr>
        <w:t>Use knowledge from one text to help in understanding diverse cultures and setting</w:t>
      </w:r>
      <w:r>
        <w:rPr>
          <w:color w:val="1F497D" w:themeColor="text2"/>
        </w:rPr>
        <w:t>s</w:t>
      </w:r>
      <w:r w:rsidRPr="00FC152C">
        <w:rPr>
          <w:color w:val="1F497D" w:themeColor="text2"/>
        </w:rPr>
        <w:t xml:space="preserve"> encountered in </w:t>
      </w:r>
      <w:r w:rsidR="00DE3E67">
        <w:rPr>
          <w:color w:val="1F497D" w:themeColor="text2"/>
        </w:rPr>
        <w:t>new</w:t>
      </w:r>
      <w:r w:rsidRPr="00FC152C">
        <w:rPr>
          <w:color w:val="1F497D" w:themeColor="text2"/>
        </w:rPr>
        <w:t xml:space="preserve"> texts</w:t>
      </w:r>
    </w:p>
    <w:p w:rsidR="007C34D9" w:rsidRDefault="007C34D9" w:rsidP="009F0D4B">
      <w:pPr>
        <w:pStyle w:val="NoSpacing"/>
        <w:rPr>
          <w:b/>
        </w:rPr>
      </w:pPr>
    </w:p>
    <w:p w:rsidR="009F0D4B" w:rsidRPr="00412AE8" w:rsidRDefault="009F0D4B" w:rsidP="009F0D4B">
      <w:pPr>
        <w:pStyle w:val="NoSpacing"/>
        <w:rPr>
          <w:b/>
        </w:rPr>
      </w:pPr>
      <w:r w:rsidRPr="00412AE8">
        <w:rPr>
          <w:b/>
        </w:rPr>
        <w:t>Synthesizing</w:t>
      </w:r>
    </w:p>
    <w:p w:rsidR="009F0D4B" w:rsidRPr="00412AE8" w:rsidRDefault="009F0D4B" w:rsidP="009F0D4B">
      <w:pPr>
        <w:pStyle w:val="NoSpacing"/>
        <w:rPr>
          <w:b/>
        </w:rPr>
      </w:pPr>
      <w:r w:rsidRPr="00412AE8">
        <w:rPr>
          <w:b/>
        </w:rPr>
        <w:t>Continue:</w:t>
      </w:r>
    </w:p>
    <w:p w:rsidR="009F0D4B" w:rsidRPr="005E0D56" w:rsidRDefault="009F0D4B" w:rsidP="009F0D4B">
      <w:pPr>
        <w:pStyle w:val="NoSpacing"/>
        <w:numPr>
          <w:ilvl w:val="0"/>
          <w:numId w:val="64"/>
        </w:numPr>
      </w:pPr>
      <w:r w:rsidRPr="005E0D56">
        <w:lastRenderedPageBreak/>
        <w:t xml:space="preserve">Differentiate between what is known and </w:t>
      </w:r>
      <w:r w:rsidR="00DE3E67">
        <w:t>new</w:t>
      </w:r>
      <w:r w:rsidRPr="005E0D56">
        <w:t xml:space="preserve"> information</w:t>
      </w:r>
    </w:p>
    <w:p w:rsidR="009F0D4B" w:rsidRPr="005E0D56" w:rsidRDefault="009F0D4B" w:rsidP="009F0D4B">
      <w:pPr>
        <w:pStyle w:val="NoSpacing"/>
        <w:numPr>
          <w:ilvl w:val="0"/>
          <w:numId w:val="64"/>
        </w:numPr>
      </w:pPr>
      <w:r w:rsidRPr="005E0D56">
        <w:t xml:space="preserve">Demonstrate learning </w:t>
      </w:r>
      <w:r w:rsidR="00DE3E67">
        <w:t>new</w:t>
      </w:r>
      <w:r w:rsidRPr="005E0D56">
        <w:t xml:space="preserve"> content from reading through talk or writing</w:t>
      </w:r>
    </w:p>
    <w:p w:rsidR="009F0D4B" w:rsidRPr="00FC152C" w:rsidRDefault="009F0D4B" w:rsidP="009F0D4B">
      <w:pPr>
        <w:pStyle w:val="NoSpacing"/>
        <w:numPr>
          <w:ilvl w:val="0"/>
          <w:numId w:val="64"/>
        </w:numPr>
        <w:rPr>
          <w:color w:val="984806" w:themeColor="accent6" w:themeShade="80"/>
        </w:rPr>
      </w:pPr>
      <w:r w:rsidRPr="005E0D56">
        <w:t>Express chang</w:t>
      </w:r>
      <w:r>
        <w:t>es in ideas (</w:t>
      </w:r>
      <w:r w:rsidR="005372A2">
        <w:rPr>
          <w:color w:val="1F497D" w:themeColor="text2"/>
        </w:rPr>
        <w:t>New: add</w:t>
      </w:r>
      <w:r w:rsidRPr="00FC152C">
        <w:rPr>
          <w:color w:val="1F497D" w:themeColor="text2"/>
        </w:rPr>
        <w:t xml:space="preserve"> or knowledge</w:t>
      </w:r>
      <w:r>
        <w:t>) after reading a text</w:t>
      </w:r>
    </w:p>
    <w:p w:rsidR="009F0D4B" w:rsidRPr="005E0D56" w:rsidRDefault="009F0D4B" w:rsidP="009F0D4B">
      <w:pPr>
        <w:pStyle w:val="NoSpacing"/>
        <w:numPr>
          <w:ilvl w:val="0"/>
          <w:numId w:val="61"/>
        </w:numPr>
      </w:pPr>
      <w:r w:rsidRPr="005E0D56">
        <w:t>Make connections between other texts that have been read or heard and specify the nature of connections (topic, content, type of story, writer) in writing</w:t>
      </w:r>
    </w:p>
    <w:p w:rsidR="009F0D4B" w:rsidRPr="00412AE8" w:rsidRDefault="00652BE1" w:rsidP="009F0D4B">
      <w:pPr>
        <w:pStyle w:val="NoSpacing"/>
        <w:rPr>
          <w:b/>
        </w:rPr>
      </w:pPr>
      <w:r>
        <w:rPr>
          <w:b/>
        </w:rPr>
        <w:t>New:</w:t>
      </w:r>
    </w:p>
    <w:p w:rsidR="009F0D4B" w:rsidRDefault="009F0D4B" w:rsidP="009F0D4B">
      <w:pPr>
        <w:pStyle w:val="NoSpacing"/>
        <w:numPr>
          <w:ilvl w:val="0"/>
          <w:numId w:val="61"/>
        </w:numPr>
        <w:rPr>
          <w:color w:val="1F497D" w:themeColor="text2"/>
        </w:rPr>
      </w:pPr>
      <w:r>
        <w:rPr>
          <w:color w:val="1F497D" w:themeColor="text2"/>
        </w:rPr>
        <w:t xml:space="preserve">Mentally form </w:t>
      </w:r>
      <w:r w:rsidR="00DE3E67">
        <w:rPr>
          <w:color w:val="1F497D" w:themeColor="text2"/>
        </w:rPr>
        <w:t>new</w:t>
      </w:r>
      <w:r>
        <w:rPr>
          <w:color w:val="1F497D" w:themeColor="text2"/>
        </w:rPr>
        <w:t xml:space="preserve"> categories of related information and revise them as </w:t>
      </w:r>
      <w:r w:rsidR="00DE3E67">
        <w:rPr>
          <w:color w:val="1F497D" w:themeColor="text2"/>
        </w:rPr>
        <w:t>new</w:t>
      </w:r>
      <w:r>
        <w:rPr>
          <w:color w:val="1F497D" w:themeColor="text2"/>
        </w:rPr>
        <w:t xml:space="preserve"> information is acquired across the text</w:t>
      </w:r>
    </w:p>
    <w:p w:rsidR="009F0D4B" w:rsidRDefault="009F0D4B" w:rsidP="009F0D4B">
      <w:pPr>
        <w:pStyle w:val="NoSpacing"/>
        <w:numPr>
          <w:ilvl w:val="0"/>
          <w:numId w:val="61"/>
        </w:numPr>
        <w:rPr>
          <w:color w:val="1F497D" w:themeColor="text2"/>
        </w:rPr>
      </w:pPr>
      <w:r>
        <w:rPr>
          <w:color w:val="1F497D" w:themeColor="text2"/>
        </w:rPr>
        <w:t>Demonstrate changes in perspective as events in a story unfold</w:t>
      </w:r>
    </w:p>
    <w:p w:rsidR="009F0D4B" w:rsidRPr="005E0D56" w:rsidRDefault="009F0D4B" w:rsidP="009F0D4B">
      <w:pPr>
        <w:pStyle w:val="NoSpacing"/>
        <w:numPr>
          <w:ilvl w:val="0"/>
          <w:numId w:val="61"/>
        </w:numPr>
        <w:rPr>
          <w:color w:val="1F497D" w:themeColor="text2"/>
        </w:rPr>
      </w:pPr>
      <w:r w:rsidRPr="005E0D56">
        <w:rPr>
          <w:color w:val="1F497D" w:themeColor="text2"/>
        </w:rPr>
        <w:t>Synthesize information across a longer text</w:t>
      </w:r>
    </w:p>
    <w:p w:rsidR="007C34D9" w:rsidRDefault="007C34D9" w:rsidP="009F0D4B">
      <w:pPr>
        <w:pStyle w:val="NoSpacing"/>
        <w:rPr>
          <w:b/>
        </w:rPr>
      </w:pPr>
    </w:p>
    <w:p w:rsidR="009F0D4B" w:rsidRPr="00412AE8" w:rsidRDefault="009F0D4B" w:rsidP="009F0D4B">
      <w:pPr>
        <w:pStyle w:val="NoSpacing"/>
        <w:rPr>
          <w:b/>
        </w:rPr>
      </w:pPr>
      <w:r w:rsidRPr="00412AE8">
        <w:rPr>
          <w:b/>
        </w:rPr>
        <w:t>Inferring</w:t>
      </w:r>
    </w:p>
    <w:p w:rsidR="009F0D4B" w:rsidRPr="00412AE8" w:rsidRDefault="009F0D4B" w:rsidP="009F0D4B">
      <w:pPr>
        <w:pStyle w:val="NoSpacing"/>
        <w:rPr>
          <w:b/>
        </w:rPr>
      </w:pPr>
      <w:r w:rsidRPr="00412AE8">
        <w:rPr>
          <w:b/>
        </w:rPr>
        <w:t>Continue:</w:t>
      </w:r>
    </w:p>
    <w:p w:rsidR="009F0D4B" w:rsidRPr="0083519A" w:rsidRDefault="009F0D4B" w:rsidP="009F0D4B">
      <w:pPr>
        <w:pStyle w:val="NoSpacing"/>
        <w:numPr>
          <w:ilvl w:val="0"/>
          <w:numId w:val="65"/>
        </w:numPr>
        <w:rPr>
          <w:color w:val="984806" w:themeColor="accent6" w:themeShade="80"/>
        </w:rPr>
      </w:pPr>
      <w:r w:rsidRPr="00AD3A8A">
        <w:t xml:space="preserve">Demonstrate understandings of characters </w:t>
      </w:r>
      <w:r>
        <w:t>(</w:t>
      </w:r>
      <w:r w:rsidR="005372A2">
        <w:rPr>
          <w:color w:val="1F497D" w:themeColor="text2"/>
        </w:rPr>
        <w:t>New: add</w:t>
      </w:r>
      <w:r w:rsidRPr="00FC152C">
        <w:rPr>
          <w:color w:val="1F497D" w:themeColor="text2"/>
        </w:rPr>
        <w:t xml:space="preserve"> their traits, how and why they change</w:t>
      </w:r>
      <w:r>
        <w:t xml:space="preserve">) </w:t>
      </w:r>
      <w:r w:rsidRPr="00AD3A8A">
        <w:t>using evidence from text to support statements</w:t>
      </w:r>
    </w:p>
    <w:p w:rsidR="009F0D4B" w:rsidRPr="00AD3A8A" w:rsidRDefault="009F0D4B" w:rsidP="009F0D4B">
      <w:pPr>
        <w:pStyle w:val="NoSpacing"/>
        <w:numPr>
          <w:ilvl w:val="0"/>
          <w:numId w:val="65"/>
        </w:numPr>
      </w:pPr>
      <w:r w:rsidRPr="00AD3A8A">
        <w:t>Infer causes of problems or of outcomes in fiction and nonfiction texts</w:t>
      </w:r>
    </w:p>
    <w:p w:rsidR="009F0D4B" w:rsidRPr="00AD3A8A" w:rsidRDefault="009F0D4B" w:rsidP="009F0D4B">
      <w:pPr>
        <w:pStyle w:val="NoSpacing"/>
        <w:numPr>
          <w:ilvl w:val="0"/>
          <w:numId w:val="66"/>
        </w:numPr>
      </w:pPr>
      <w:r w:rsidRPr="00AD3A8A">
        <w:t xml:space="preserve">Infer the big ideas or </w:t>
      </w:r>
      <w:r>
        <w:t>themes</w:t>
      </w:r>
      <w:r w:rsidRPr="00AD3A8A">
        <w:t xml:space="preserve"> of a text</w:t>
      </w:r>
      <w:r>
        <w:t xml:space="preserve"> (</w:t>
      </w:r>
      <w:r w:rsidR="005372A2">
        <w:rPr>
          <w:color w:val="1F497D" w:themeColor="text2"/>
        </w:rPr>
        <w:t>New: add</w:t>
      </w:r>
      <w:r w:rsidRPr="00FC152C">
        <w:rPr>
          <w:color w:val="1F497D" w:themeColor="text2"/>
        </w:rPr>
        <w:t xml:space="preserve"> and discuss how they are applicable to people’s lives today</w:t>
      </w:r>
      <w:r>
        <w:t>)</w:t>
      </w:r>
    </w:p>
    <w:p w:rsidR="009F0D4B" w:rsidRPr="00AD3A8A" w:rsidRDefault="009F0D4B" w:rsidP="009F0D4B">
      <w:pPr>
        <w:pStyle w:val="NoSpacing"/>
        <w:numPr>
          <w:ilvl w:val="0"/>
          <w:numId w:val="73"/>
        </w:numPr>
      </w:pPr>
      <w:r w:rsidRPr="00AD3A8A">
        <w:t>Generate or react to alternate understandings of a text</w:t>
      </w:r>
    </w:p>
    <w:p w:rsidR="009F0D4B" w:rsidRPr="00AD3A8A" w:rsidRDefault="009F0D4B" w:rsidP="009F0D4B">
      <w:pPr>
        <w:pStyle w:val="NoSpacing"/>
        <w:numPr>
          <w:ilvl w:val="0"/>
          <w:numId w:val="73"/>
        </w:numPr>
      </w:pPr>
      <w:r w:rsidRPr="00AD3A8A">
        <w:t>Identify significant events and tell how they are related to the problem of the story or the solution</w:t>
      </w:r>
    </w:p>
    <w:p w:rsidR="009F0D4B" w:rsidRPr="00412AE8" w:rsidRDefault="00652BE1" w:rsidP="009F0D4B">
      <w:pPr>
        <w:pStyle w:val="NoSpacing"/>
        <w:rPr>
          <w:b/>
        </w:rPr>
      </w:pPr>
      <w:r>
        <w:rPr>
          <w:b/>
        </w:rPr>
        <w:t>New:</w:t>
      </w:r>
    </w:p>
    <w:p w:rsidR="009F0D4B" w:rsidRPr="00AD3A8A" w:rsidRDefault="009F0D4B" w:rsidP="009F0D4B">
      <w:pPr>
        <w:pStyle w:val="NoSpacing"/>
        <w:numPr>
          <w:ilvl w:val="0"/>
          <w:numId w:val="90"/>
        </w:numPr>
      </w:pPr>
      <w:r>
        <w:rPr>
          <w:color w:val="1F497D" w:themeColor="text2"/>
        </w:rPr>
        <w:t>Follow multiple characters in different episodes, inferring their feelings about each other</w:t>
      </w:r>
    </w:p>
    <w:p w:rsidR="007C34D9" w:rsidRDefault="007C34D9" w:rsidP="009F0D4B">
      <w:pPr>
        <w:pStyle w:val="NoSpacing"/>
        <w:rPr>
          <w:b/>
        </w:rPr>
      </w:pPr>
    </w:p>
    <w:p w:rsidR="009F0D4B" w:rsidRPr="00412AE8" w:rsidRDefault="009F0D4B" w:rsidP="009F0D4B">
      <w:pPr>
        <w:pStyle w:val="NoSpacing"/>
        <w:rPr>
          <w:b/>
        </w:rPr>
      </w:pPr>
      <w:r w:rsidRPr="00412AE8">
        <w:rPr>
          <w:b/>
        </w:rPr>
        <w:t>Analyzing</w:t>
      </w:r>
    </w:p>
    <w:p w:rsidR="009F0D4B" w:rsidRPr="00412AE8" w:rsidRDefault="009F0D4B" w:rsidP="009F0D4B">
      <w:pPr>
        <w:pStyle w:val="NoSpacing"/>
        <w:rPr>
          <w:b/>
        </w:rPr>
      </w:pPr>
      <w:r w:rsidRPr="00412AE8">
        <w:rPr>
          <w:b/>
        </w:rPr>
        <w:t>Continue:</w:t>
      </w:r>
    </w:p>
    <w:p w:rsidR="009F0D4B" w:rsidRPr="00AD3A8A" w:rsidRDefault="009F0D4B" w:rsidP="009F0D4B">
      <w:pPr>
        <w:pStyle w:val="NoSpacing"/>
        <w:numPr>
          <w:ilvl w:val="0"/>
          <w:numId w:val="67"/>
        </w:numPr>
      </w:pPr>
      <w:r w:rsidRPr="00AD3A8A">
        <w:t xml:space="preserve">Understand when a writer has used underlying </w:t>
      </w:r>
      <w:r>
        <w:t>(</w:t>
      </w:r>
      <w:r w:rsidR="005372A2">
        <w:rPr>
          <w:color w:val="1F497D" w:themeColor="text2"/>
        </w:rPr>
        <w:t>New: add</w:t>
      </w:r>
      <w:r w:rsidRPr="00AD3A8A">
        <w:rPr>
          <w:color w:val="1F497D" w:themeColor="text2"/>
        </w:rPr>
        <w:t xml:space="preserve"> organizational</w:t>
      </w:r>
      <w:r>
        <w:t xml:space="preserve">) </w:t>
      </w:r>
      <w:r w:rsidRPr="00AD3A8A">
        <w:t>structures (description, compare and contrast, temporal sequence, problem and solution</w:t>
      </w:r>
      <w:r>
        <w:t>, (</w:t>
      </w:r>
      <w:r w:rsidR="005372A2">
        <w:rPr>
          <w:color w:val="1F497D" w:themeColor="text2"/>
        </w:rPr>
        <w:t>New: add</w:t>
      </w:r>
      <w:r w:rsidRPr="00AD3A8A">
        <w:rPr>
          <w:color w:val="1F497D" w:themeColor="text2"/>
        </w:rPr>
        <w:t xml:space="preserve"> cause and effect</w:t>
      </w:r>
      <w:r w:rsidRPr="00AD3A8A">
        <w:t>)</w:t>
      </w:r>
    </w:p>
    <w:p w:rsidR="009F0D4B" w:rsidRPr="00AD3A8A" w:rsidRDefault="009F0D4B" w:rsidP="009F0D4B">
      <w:pPr>
        <w:pStyle w:val="NoSpacing"/>
        <w:numPr>
          <w:ilvl w:val="0"/>
          <w:numId w:val="67"/>
        </w:numPr>
      </w:pPr>
      <w:r w:rsidRPr="00AD3A8A">
        <w:t>Notice aspects of a writers style after reading several texts by the author</w:t>
      </w:r>
    </w:p>
    <w:p w:rsidR="009F0D4B" w:rsidRPr="00AD3A8A" w:rsidRDefault="009F0D4B" w:rsidP="009F0D4B">
      <w:pPr>
        <w:pStyle w:val="NoSpacing"/>
        <w:numPr>
          <w:ilvl w:val="0"/>
          <w:numId w:val="67"/>
        </w:numPr>
      </w:pPr>
      <w:r w:rsidRPr="00AD3A8A">
        <w:t>Notice specific writing techniques (for example question and answer format)</w:t>
      </w:r>
    </w:p>
    <w:p w:rsidR="009F0D4B" w:rsidRPr="00AD3A8A" w:rsidRDefault="009F0D4B" w:rsidP="009F0D4B">
      <w:pPr>
        <w:pStyle w:val="NoSpacing"/>
        <w:numPr>
          <w:ilvl w:val="0"/>
          <w:numId w:val="67"/>
        </w:numPr>
      </w:pPr>
      <w:r w:rsidRPr="00AD3A8A">
        <w:t>Notice and interpret figurative language and discuss how it adds to the meaning or enjoyment of a text</w:t>
      </w:r>
    </w:p>
    <w:p w:rsidR="009F0D4B" w:rsidRPr="00AD3A8A" w:rsidRDefault="009F0D4B" w:rsidP="009F0D4B">
      <w:pPr>
        <w:pStyle w:val="NoSpacing"/>
        <w:numPr>
          <w:ilvl w:val="0"/>
          <w:numId w:val="67"/>
        </w:numPr>
      </w:pPr>
      <w:r w:rsidRPr="00AD3A8A">
        <w:t>Notice descriptive language and discuss how it adds to enjoyment or understanding</w:t>
      </w:r>
    </w:p>
    <w:p w:rsidR="009F0D4B" w:rsidRPr="00AD3A8A" w:rsidRDefault="009F0D4B" w:rsidP="009F0D4B">
      <w:pPr>
        <w:pStyle w:val="NoSpacing"/>
        <w:numPr>
          <w:ilvl w:val="0"/>
          <w:numId w:val="68"/>
        </w:numPr>
      </w:pPr>
      <w:r w:rsidRPr="00AD3A8A">
        <w:t>Notice and discuss aspects of genres (fiction, nonfiction, realistic stories and fantasy</w:t>
      </w:r>
      <w:r>
        <w:t xml:space="preserve"> (</w:t>
      </w:r>
      <w:r w:rsidR="005372A2">
        <w:rPr>
          <w:color w:val="1F497D" w:themeColor="text2"/>
        </w:rPr>
        <w:t>New: add</w:t>
      </w:r>
      <w:r w:rsidRPr="00AD3A8A">
        <w:rPr>
          <w:color w:val="1F497D" w:themeColor="text2"/>
        </w:rPr>
        <w:t xml:space="preserve"> realistic and historical fiction, biography and other nonfiction</w:t>
      </w:r>
      <w:r w:rsidRPr="00AD3A8A">
        <w:t xml:space="preserve">) </w:t>
      </w:r>
    </w:p>
    <w:p w:rsidR="009F0D4B" w:rsidRPr="0083519A" w:rsidRDefault="009F0D4B" w:rsidP="009F0D4B">
      <w:pPr>
        <w:pStyle w:val="NoSpacing"/>
        <w:numPr>
          <w:ilvl w:val="0"/>
          <w:numId w:val="68"/>
        </w:numPr>
        <w:rPr>
          <w:color w:val="984806" w:themeColor="accent6" w:themeShade="80"/>
        </w:rPr>
      </w:pPr>
      <w:r w:rsidRPr="00AD3A8A">
        <w:t>Notice variety in layout (words in bold or larger font, or italics, variety in layout)</w:t>
      </w:r>
    </w:p>
    <w:p w:rsidR="009F0D4B" w:rsidRPr="00AD3A8A" w:rsidRDefault="009F0D4B" w:rsidP="009F0D4B">
      <w:pPr>
        <w:pStyle w:val="NoSpacing"/>
        <w:numPr>
          <w:ilvl w:val="0"/>
          <w:numId w:val="68"/>
        </w:numPr>
      </w:pPr>
      <w:r w:rsidRPr="00AD3A8A">
        <w:t>Notice and discuss the way the writer assigns dialogue</w:t>
      </w:r>
    </w:p>
    <w:p w:rsidR="009F0D4B" w:rsidRPr="00AD3A8A" w:rsidRDefault="009F0D4B" w:rsidP="009F0D4B">
      <w:pPr>
        <w:pStyle w:val="NoSpacing"/>
        <w:numPr>
          <w:ilvl w:val="0"/>
          <w:numId w:val="73"/>
        </w:numPr>
      </w:pPr>
      <w:r w:rsidRPr="00AD3A8A">
        <w:t xml:space="preserve">Demonstrate the ability to identify how a text is organized </w:t>
      </w:r>
    </w:p>
    <w:p w:rsidR="009F0D4B" w:rsidRPr="00412AE8" w:rsidRDefault="00652BE1" w:rsidP="009F0D4B">
      <w:pPr>
        <w:pStyle w:val="NoSpacing"/>
        <w:rPr>
          <w:b/>
        </w:rPr>
      </w:pPr>
      <w:r>
        <w:rPr>
          <w:b/>
        </w:rPr>
        <w:t>New:</w:t>
      </w:r>
    </w:p>
    <w:p w:rsidR="009F0D4B" w:rsidRDefault="009F0D4B" w:rsidP="009F0D4B">
      <w:pPr>
        <w:pStyle w:val="NoSpacing"/>
        <w:numPr>
          <w:ilvl w:val="0"/>
          <w:numId w:val="91"/>
        </w:numPr>
        <w:rPr>
          <w:color w:val="1F497D" w:themeColor="text2"/>
        </w:rPr>
      </w:pPr>
      <w:r w:rsidRPr="00417EE6">
        <w:rPr>
          <w:color w:val="1F497D" w:themeColor="text2"/>
        </w:rPr>
        <w:t>Notice how the author or illustrator has used illustrations and other graphics to convey meaning</w:t>
      </w:r>
    </w:p>
    <w:p w:rsidR="009F0D4B" w:rsidRPr="00417EE6" w:rsidRDefault="009F0D4B" w:rsidP="009F0D4B">
      <w:pPr>
        <w:pStyle w:val="NoSpacing"/>
        <w:numPr>
          <w:ilvl w:val="0"/>
          <w:numId w:val="91"/>
        </w:numPr>
        <w:rPr>
          <w:color w:val="1F497D" w:themeColor="text2"/>
        </w:rPr>
      </w:pPr>
      <w:r>
        <w:rPr>
          <w:color w:val="1F497D" w:themeColor="text2"/>
        </w:rPr>
        <w:t>Notice how the setting is important to a story</w:t>
      </w:r>
    </w:p>
    <w:p w:rsidR="007C34D9" w:rsidRDefault="007C34D9" w:rsidP="009F0D4B">
      <w:pPr>
        <w:pStyle w:val="NoSpacing"/>
        <w:rPr>
          <w:b/>
        </w:rPr>
      </w:pPr>
    </w:p>
    <w:p w:rsidR="007C34D9" w:rsidRDefault="007C34D9" w:rsidP="009F0D4B">
      <w:pPr>
        <w:pStyle w:val="NoSpacing"/>
        <w:rPr>
          <w:b/>
        </w:rPr>
      </w:pPr>
    </w:p>
    <w:p w:rsidR="007C34D9" w:rsidRDefault="007C34D9" w:rsidP="009F0D4B">
      <w:pPr>
        <w:pStyle w:val="NoSpacing"/>
        <w:rPr>
          <w:b/>
        </w:rPr>
      </w:pPr>
    </w:p>
    <w:p w:rsidR="009F0D4B" w:rsidRPr="00412AE8" w:rsidRDefault="009F0D4B" w:rsidP="009F0D4B">
      <w:pPr>
        <w:pStyle w:val="NoSpacing"/>
        <w:rPr>
          <w:b/>
        </w:rPr>
      </w:pPr>
      <w:r w:rsidRPr="00412AE8">
        <w:rPr>
          <w:b/>
        </w:rPr>
        <w:t>Critiquing</w:t>
      </w:r>
    </w:p>
    <w:p w:rsidR="009F0D4B" w:rsidRPr="00412AE8" w:rsidRDefault="009F0D4B" w:rsidP="009F0D4B">
      <w:pPr>
        <w:pStyle w:val="NoSpacing"/>
        <w:rPr>
          <w:b/>
        </w:rPr>
      </w:pPr>
      <w:r w:rsidRPr="00412AE8">
        <w:rPr>
          <w:b/>
        </w:rPr>
        <w:t>Continue:</w:t>
      </w:r>
    </w:p>
    <w:p w:rsidR="009F0D4B" w:rsidRPr="00AD3A8A" w:rsidRDefault="009F0D4B" w:rsidP="009F0D4B">
      <w:pPr>
        <w:pStyle w:val="NoSpacing"/>
        <w:numPr>
          <w:ilvl w:val="0"/>
          <w:numId w:val="69"/>
        </w:numPr>
      </w:pPr>
      <w:r w:rsidRPr="00AD3A8A">
        <w:lastRenderedPageBreak/>
        <w:t>Hypothesize how characters could have behaved differently</w:t>
      </w:r>
    </w:p>
    <w:p w:rsidR="009F0D4B" w:rsidRPr="00AD3A8A" w:rsidRDefault="009F0D4B" w:rsidP="009F0D4B">
      <w:pPr>
        <w:pStyle w:val="NoSpacing"/>
        <w:numPr>
          <w:ilvl w:val="0"/>
          <w:numId w:val="70"/>
        </w:numPr>
      </w:pPr>
      <w:r w:rsidRPr="00AD3A8A">
        <w:t>Discuss the quality of illustrations or graphics</w:t>
      </w:r>
    </w:p>
    <w:p w:rsidR="009F0D4B" w:rsidRPr="00AD3A8A" w:rsidRDefault="009F0D4B" w:rsidP="009F0D4B">
      <w:pPr>
        <w:pStyle w:val="NoSpacing"/>
        <w:numPr>
          <w:ilvl w:val="0"/>
          <w:numId w:val="76"/>
        </w:numPr>
      </w:pPr>
      <w:r w:rsidRPr="00AD3A8A">
        <w:t>State opinions about a text and provide evidence to support them</w:t>
      </w:r>
    </w:p>
    <w:p w:rsidR="009F0D4B" w:rsidRPr="00AD3A8A" w:rsidRDefault="009F0D4B" w:rsidP="009F0D4B">
      <w:pPr>
        <w:pStyle w:val="NoSpacing"/>
        <w:numPr>
          <w:ilvl w:val="0"/>
          <w:numId w:val="61"/>
        </w:numPr>
      </w:pPr>
      <w:r w:rsidRPr="00AD3A8A">
        <w:t>Evaluate aspects of a text that add to enjoyment (for example: humorous characters or situations)</w:t>
      </w:r>
    </w:p>
    <w:p w:rsidR="007C34D9" w:rsidRDefault="007C34D9" w:rsidP="007C34D9"/>
    <w:p w:rsidR="007C34D9" w:rsidRPr="007C34D9" w:rsidRDefault="007C34D9" w:rsidP="007C34D9"/>
    <w:p w:rsidR="007C34D9" w:rsidRDefault="007C34D9" w:rsidP="00E815C4">
      <w:pPr>
        <w:pStyle w:val="Title"/>
        <w:jc w:val="center"/>
        <w:rPr>
          <w:sz w:val="28"/>
          <w:szCs w:val="28"/>
        </w:rPr>
      </w:pPr>
    </w:p>
    <w:p w:rsidR="00DB4497" w:rsidRDefault="00DB4497" w:rsidP="00E815C4">
      <w:pPr>
        <w:pStyle w:val="Title"/>
        <w:jc w:val="center"/>
        <w:rPr>
          <w:sz w:val="28"/>
          <w:szCs w:val="28"/>
        </w:rPr>
      </w:pPr>
    </w:p>
    <w:p w:rsidR="00DB4497" w:rsidRDefault="00DB4497" w:rsidP="00E815C4">
      <w:pPr>
        <w:pStyle w:val="Title"/>
        <w:jc w:val="center"/>
        <w:rPr>
          <w:sz w:val="28"/>
          <w:szCs w:val="28"/>
        </w:rPr>
      </w:pPr>
    </w:p>
    <w:p w:rsidR="00DB4497" w:rsidRDefault="00DB4497" w:rsidP="00E815C4">
      <w:pPr>
        <w:pStyle w:val="Title"/>
        <w:jc w:val="center"/>
        <w:rPr>
          <w:sz w:val="28"/>
          <w:szCs w:val="28"/>
        </w:rPr>
      </w:pPr>
    </w:p>
    <w:p w:rsidR="00DB4497" w:rsidRDefault="00DB4497" w:rsidP="00E815C4">
      <w:pPr>
        <w:pStyle w:val="Title"/>
        <w:jc w:val="center"/>
        <w:rPr>
          <w:sz w:val="28"/>
          <w:szCs w:val="28"/>
        </w:rPr>
      </w:pPr>
    </w:p>
    <w:p w:rsidR="00DB4497" w:rsidRDefault="00DB4497" w:rsidP="00E815C4">
      <w:pPr>
        <w:pStyle w:val="Title"/>
        <w:jc w:val="center"/>
        <w:rPr>
          <w:sz w:val="28"/>
          <w:szCs w:val="28"/>
        </w:rPr>
      </w:pPr>
    </w:p>
    <w:p w:rsidR="00DB4497" w:rsidRDefault="00DB4497" w:rsidP="00E815C4">
      <w:pPr>
        <w:pStyle w:val="Title"/>
        <w:jc w:val="center"/>
        <w:rPr>
          <w:sz w:val="28"/>
          <w:szCs w:val="28"/>
        </w:rPr>
      </w:pPr>
    </w:p>
    <w:p w:rsidR="00DB4497" w:rsidRDefault="00DB4497" w:rsidP="00E815C4">
      <w:pPr>
        <w:pStyle w:val="Title"/>
        <w:jc w:val="center"/>
        <w:rPr>
          <w:sz w:val="28"/>
          <w:szCs w:val="28"/>
        </w:rPr>
      </w:pPr>
    </w:p>
    <w:p w:rsidR="00DB4497" w:rsidRDefault="00DB4497" w:rsidP="00E815C4">
      <w:pPr>
        <w:pStyle w:val="Title"/>
        <w:jc w:val="center"/>
        <w:rPr>
          <w:sz w:val="28"/>
          <w:szCs w:val="28"/>
        </w:rPr>
      </w:pPr>
    </w:p>
    <w:p w:rsidR="00DB4497" w:rsidRDefault="00DB4497" w:rsidP="00E815C4">
      <w:pPr>
        <w:pStyle w:val="Title"/>
        <w:jc w:val="center"/>
        <w:rPr>
          <w:sz w:val="28"/>
          <w:szCs w:val="28"/>
        </w:rPr>
      </w:pPr>
    </w:p>
    <w:p w:rsidR="00DB4497" w:rsidRDefault="00DB4497" w:rsidP="00E815C4">
      <w:pPr>
        <w:pStyle w:val="Title"/>
        <w:jc w:val="center"/>
        <w:rPr>
          <w:sz w:val="28"/>
          <w:szCs w:val="28"/>
        </w:rPr>
      </w:pPr>
    </w:p>
    <w:p w:rsidR="00DB4497" w:rsidRDefault="00DB4497" w:rsidP="00E815C4">
      <w:pPr>
        <w:pStyle w:val="Title"/>
        <w:jc w:val="center"/>
        <w:rPr>
          <w:sz w:val="28"/>
          <w:szCs w:val="28"/>
        </w:rPr>
      </w:pPr>
    </w:p>
    <w:p w:rsidR="00DB4497" w:rsidRDefault="00DB4497" w:rsidP="00E815C4">
      <w:pPr>
        <w:pStyle w:val="Title"/>
        <w:jc w:val="center"/>
        <w:rPr>
          <w:sz w:val="28"/>
          <w:szCs w:val="28"/>
        </w:rPr>
      </w:pPr>
    </w:p>
    <w:p w:rsidR="00DB4497" w:rsidRDefault="00DB4497" w:rsidP="00E815C4">
      <w:pPr>
        <w:pStyle w:val="Title"/>
        <w:jc w:val="center"/>
        <w:rPr>
          <w:sz w:val="28"/>
          <w:szCs w:val="28"/>
        </w:rPr>
      </w:pPr>
    </w:p>
    <w:p w:rsidR="00DB4497" w:rsidRDefault="00DB4497" w:rsidP="00E815C4">
      <w:pPr>
        <w:pStyle w:val="Title"/>
        <w:jc w:val="center"/>
        <w:rPr>
          <w:sz w:val="28"/>
          <w:szCs w:val="28"/>
        </w:rPr>
      </w:pPr>
    </w:p>
    <w:p w:rsidR="00DB4497" w:rsidRDefault="00DB4497" w:rsidP="00E815C4">
      <w:pPr>
        <w:pStyle w:val="Title"/>
        <w:jc w:val="center"/>
        <w:rPr>
          <w:sz w:val="28"/>
          <w:szCs w:val="28"/>
        </w:rPr>
      </w:pPr>
    </w:p>
    <w:p w:rsidR="00DB4497" w:rsidRDefault="00DB4497" w:rsidP="00E815C4">
      <w:pPr>
        <w:pStyle w:val="Title"/>
        <w:jc w:val="center"/>
        <w:rPr>
          <w:sz w:val="28"/>
          <w:szCs w:val="28"/>
        </w:rPr>
      </w:pPr>
    </w:p>
    <w:p w:rsidR="00DB4497" w:rsidRDefault="00DB4497" w:rsidP="00E815C4">
      <w:pPr>
        <w:pStyle w:val="Title"/>
        <w:jc w:val="center"/>
        <w:rPr>
          <w:sz w:val="28"/>
          <w:szCs w:val="28"/>
        </w:rPr>
      </w:pPr>
    </w:p>
    <w:p w:rsidR="00DB4497" w:rsidRDefault="00DB4497" w:rsidP="00E815C4">
      <w:pPr>
        <w:pStyle w:val="Title"/>
        <w:jc w:val="center"/>
        <w:rPr>
          <w:sz w:val="28"/>
          <w:szCs w:val="28"/>
        </w:rPr>
      </w:pPr>
    </w:p>
    <w:p w:rsidR="00DB4497" w:rsidRDefault="00DB4497" w:rsidP="00E815C4">
      <w:pPr>
        <w:pStyle w:val="Title"/>
        <w:jc w:val="center"/>
        <w:rPr>
          <w:sz w:val="28"/>
          <w:szCs w:val="28"/>
        </w:rPr>
      </w:pPr>
    </w:p>
    <w:p w:rsidR="00DB4497" w:rsidRDefault="00DB4497" w:rsidP="00E815C4">
      <w:pPr>
        <w:pStyle w:val="Title"/>
        <w:jc w:val="center"/>
        <w:rPr>
          <w:sz w:val="28"/>
          <w:szCs w:val="28"/>
        </w:rPr>
      </w:pPr>
    </w:p>
    <w:p w:rsidR="00DB4497" w:rsidRDefault="00DB4497" w:rsidP="00E815C4">
      <w:pPr>
        <w:pStyle w:val="Title"/>
        <w:jc w:val="center"/>
        <w:rPr>
          <w:sz w:val="28"/>
          <w:szCs w:val="28"/>
        </w:rPr>
      </w:pPr>
    </w:p>
    <w:p w:rsidR="00DB4497" w:rsidRDefault="00DB4497" w:rsidP="00E815C4">
      <w:pPr>
        <w:pStyle w:val="Title"/>
        <w:jc w:val="center"/>
        <w:rPr>
          <w:sz w:val="28"/>
          <w:szCs w:val="28"/>
        </w:rPr>
      </w:pPr>
    </w:p>
    <w:p w:rsidR="00DB4497" w:rsidRDefault="00DB4497" w:rsidP="00E815C4">
      <w:pPr>
        <w:pStyle w:val="Title"/>
        <w:jc w:val="center"/>
        <w:rPr>
          <w:sz w:val="28"/>
          <w:szCs w:val="28"/>
        </w:rPr>
      </w:pPr>
    </w:p>
    <w:p w:rsidR="00DB4497" w:rsidRDefault="00DB4497" w:rsidP="00E815C4">
      <w:pPr>
        <w:pStyle w:val="Title"/>
        <w:jc w:val="center"/>
        <w:rPr>
          <w:sz w:val="28"/>
          <w:szCs w:val="28"/>
        </w:rPr>
      </w:pPr>
    </w:p>
    <w:p w:rsidR="00DB4497" w:rsidRDefault="00DB4497" w:rsidP="00E815C4">
      <w:pPr>
        <w:pStyle w:val="Title"/>
        <w:jc w:val="center"/>
        <w:rPr>
          <w:sz w:val="28"/>
          <w:szCs w:val="28"/>
        </w:rPr>
      </w:pPr>
    </w:p>
    <w:p w:rsidR="00DB4497" w:rsidRDefault="00DB4497" w:rsidP="00E815C4">
      <w:pPr>
        <w:pStyle w:val="Title"/>
        <w:jc w:val="center"/>
        <w:rPr>
          <w:sz w:val="28"/>
          <w:szCs w:val="28"/>
        </w:rPr>
      </w:pPr>
    </w:p>
    <w:p w:rsidR="00DB4497" w:rsidRDefault="00DB4497" w:rsidP="00E815C4">
      <w:pPr>
        <w:pStyle w:val="Title"/>
        <w:jc w:val="center"/>
        <w:rPr>
          <w:sz w:val="28"/>
          <w:szCs w:val="28"/>
        </w:rPr>
      </w:pPr>
    </w:p>
    <w:p w:rsidR="00DB4497" w:rsidRDefault="00DB4497" w:rsidP="00E815C4">
      <w:pPr>
        <w:pStyle w:val="Title"/>
        <w:jc w:val="center"/>
        <w:rPr>
          <w:sz w:val="28"/>
          <w:szCs w:val="28"/>
        </w:rPr>
      </w:pPr>
    </w:p>
    <w:p w:rsidR="00DB4497" w:rsidRDefault="00DB4497" w:rsidP="00E815C4">
      <w:pPr>
        <w:pStyle w:val="Title"/>
        <w:jc w:val="center"/>
        <w:rPr>
          <w:sz w:val="28"/>
          <w:szCs w:val="28"/>
        </w:rPr>
      </w:pPr>
    </w:p>
    <w:p w:rsidR="00E815C4" w:rsidRPr="00931C46" w:rsidRDefault="00E815C4" w:rsidP="00E815C4">
      <w:pPr>
        <w:pStyle w:val="Title"/>
        <w:jc w:val="center"/>
        <w:rPr>
          <w:sz w:val="28"/>
          <w:szCs w:val="28"/>
        </w:rPr>
      </w:pPr>
      <w:r w:rsidRPr="00931C46">
        <w:rPr>
          <w:sz w:val="28"/>
          <w:szCs w:val="28"/>
        </w:rPr>
        <w:t>Guided Reading Level P</w:t>
      </w:r>
    </w:p>
    <w:p w:rsidR="00E815C4" w:rsidRPr="00931C46" w:rsidRDefault="00C8055A" w:rsidP="00E815C4">
      <w:pPr>
        <w:pStyle w:val="Title"/>
        <w:rPr>
          <w:sz w:val="24"/>
          <w:szCs w:val="24"/>
        </w:rPr>
      </w:pPr>
      <w:r>
        <w:rPr>
          <w:sz w:val="24"/>
          <w:szCs w:val="24"/>
        </w:rPr>
        <w:lastRenderedPageBreak/>
        <w:t>Decoding</w:t>
      </w:r>
    </w:p>
    <w:p w:rsidR="00C8055A" w:rsidRDefault="00C8055A" w:rsidP="00E815C4">
      <w:pPr>
        <w:pStyle w:val="NoSpacing"/>
        <w:rPr>
          <w:b/>
        </w:rPr>
      </w:pPr>
      <w:r>
        <w:rPr>
          <w:b/>
        </w:rPr>
        <w:t>Solving words</w:t>
      </w:r>
    </w:p>
    <w:p w:rsidR="00E815C4" w:rsidRPr="00BD3A90" w:rsidRDefault="00E815C4" w:rsidP="00E815C4">
      <w:pPr>
        <w:pStyle w:val="NoSpacing"/>
        <w:rPr>
          <w:b/>
        </w:rPr>
      </w:pPr>
      <w:r w:rsidRPr="00BD3A90">
        <w:rPr>
          <w:b/>
        </w:rPr>
        <w:t>Continue:</w:t>
      </w:r>
    </w:p>
    <w:p w:rsidR="00E815C4" w:rsidRPr="00CF6155" w:rsidRDefault="00E815C4" w:rsidP="00E815C4">
      <w:pPr>
        <w:pStyle w:val="NoSpacing"/>
        <w:numPr>
          <w:ilvl w:val="0"/>
          <w:numId w:val="40"/>
        </w:numPr>
      </w:pPr>
      <w:r w:rsidRPr="00CF6155">
        <w:t>Demonstrate knowledge of flexible ways to solve words noticing word parts, endings and prefixes</w:t>
      </w:r>
    </w:p>
    <w:p w:rsidR="00E815C4" w:rsidRPr="00CF6155" w:rsidRDefault="00E815C4" w:rsidP="00E815C4">
      <w:pPr>
        <w:pStyle w:val="NoSpacing"/>
        <w:numPr>
          <w:ilvl w:val="0"/>
          <w:numId w:val="54"/>
        </w:numPr>
      </w:pPr>
      <w:r w:rsidRPr="00CF6155">
        <w:t>Solve words of two or three syllables, many words with inflectional endings and complex letter sound relationships</w:t>
      </w:r>
    </w:p>
    <w:p w:rsidR="00E815C4" w:rsidRPr="00CF6155" w:rsidRDefault="00E815C4" w:rsidP="00E815C4">
      <w:pPr>
        <w:pStyle w:val="NoSpacing"/>
        <w:numPr>
          <w:ilvl w:val="0"/>
          <w:numId w:val="71"/>
        </w:numPr>
      </w:pPr>
      <w:r w:rsidRPr="00CF6155">
        <w:t>Solve content specific words using graphics and definitions embedded in the text</w:t>
      </w:r>
    </w:p>
    <w:p w:rsidR="00E815C4" w:rsidRPr="00CF6155" w:rsidRDefault="00E815C4" w:rsidP="00E815C4">
      <w:pPr>
        <w:pStyle w:val="NoSpacing"/>
        <w:numPr>
          <w:ilvl w:val="0"/>
          <w:numId w:val="71"/>
        </w:numPr>
      </w:pPr>
      <w:r w:rsidRPr="00CF6155">
        <w:t xml:space="preserve">Use context of a sentence, paragraph or whole text to derive meaning of </w:t>
      </w:r>
      <w:r>
        <w:t>a word</w:t>
      </w:r>
    </w:p>
    <w:p w:rsidR="00E815C4" w:rsidRPr="00443028" w:rsidRDefault="00E815C4" w:rsidP="00E815C4">
      <w:pPr>
        <w:pStyle w:val="NoSpacing"/>
        <w:numPr>
          <w:ilvl w:val="0"/>
          <w:numId w:val="71"/>
        </w:numPr>
        <w:rPr>
          <w:color w:val="4F6228" w:themeColor="accent3" w:themeShade="80"/>
        </w:rPr>
      </w:pPr>
      <w:r w:rsidRPr="00CF6155">
        <w:t>Understand longer descriptive words</w:t>
      </w:r>
    </w:p>
    <w:p w:rsidR="00E815C4" w:rsidRPr="00CF6155" w:rsidRDefault="00E815C4" w:rsidP="00E815C4">
      <w:pPr>
        <w:pStyle w:val="NoSpacing"/>
        <w:numPr>
          <w:ilvl w:val="0"/>
          <w:numId w:val="54"/>
        </w:numPr>
      </w:pPr>
      <w:r w:rsidRPr="00CF6155">
        <w:t xml:space="preserve">Notice </w:t>
      </w:r>
      <w:r w:rsidR="00DE3E67">
        <w:t>new</w:t>
      </w:r>
      <w:r w:rsidRPr="00CF6155">
        <w:t xml:space="preserve"> and interesting words </w:t>
      </w:r>
      <w:r>
        <w:t>(</w:t>
      </w:r>
      <w:r w:rsidR="005372A2">
        <w:rPr>
          <w:color w:val="1F497D" w:themeColor="text2"/>
        </w:rPr>
        <w:t>New: add</w:t>
      </w:r>
      <w:r w:rsidRPr="00CF6155">
        <w:rPr>
          <w:color w:val="1F497D" w:themeColor="text2"/>
        </w:rPr>
        <w:t xml:space="preserve"> record them</w:t>
      </w:r>
      <w:r>
        <w:t xml:space="preserve">) </w:t>
      </w:r>
      <w:r w:rsidRPr="00CF6155">
        <w:t>and actively add them to speaking or writing vocabulary</w:t>
      </w:r>
    </w:p>
    <w:p w:rsidR="00E815C4" w:rsidRPr="00CF6155" w:rsidRDefault="00E815C4" w:rsidP="00E815C4">
      <w:pPr>
        <w:pStyle w:val="NoSpacing"/>
        <w:numPr>
          <w:ilvl w:val="0"/>
          <w:numId w:val="83"/>
        </w:numPr>
      </w:pPr>
      <w:r w:rsidRPr="00CF6155">
        <w:t>Apply problem-solving strategies to technical words or proper nouns that are challenging</w:t>
      </w:r>
    </w:p>
    <w:p w:rsidR="00E815C4" w:rsidRPr="00CF6155" w:rsidRDefault="00E815C4" w:rsidP="00E815C4">
      <w:pPr>
        <w:pStyle w:val="NoSpacing"/>
        <w:numPr>
          <w:ilvl w:val="0"/>
          <w:numId w:val="86"/>
        </w:numPr>
      </w:pPr>
      <w:r w:rsidRPr="00CF6155">
        <w:t>Understand connotative meaning of words</w:t>
      </w:r>
    </w:p>
    <w:p w:rsidR="00E815C4" w:rsidRPr="00CF6155" w:rsidRDefault="00E815C4" w:rsidP="00E815C4">
      <w:pPr>
        <w:pStyle w:val="NoSpacing"/>
        <w:numPr>
          <w:ilvl w:val="0"/>
          <w:numId w:val="86"/>
        </w:numPr>
      </w:pPr>
      <w:r w:rsidRPr="00CF6155">
        <w:t>Understand figurative use of words</w:t>
      </w:r>
    </w:p>
    <w:p w:rsidR="00E815C4" w:rsidRPr="00CF6155" w:rsidRDefault="00E815C4" w:rsidP="00E815C4">
      <w:pPr>
        <w:pStyle w:val="NoSpacing"/>
        <w:numPr>
          <w:ilvl w:val="0"/>
          <w:numId w:val="86"/>
        </w:numPr>
      </w:pPr>
      <w:r w:rsidRPr="00CF6155">
        <w:t>Solve some undefined words using background knowledge</w:t>
      </w:r>
    </w:p>
    <w:p w:rsidR="00E815C4" w:rsidRPr="00CF6155" w:rsidRDefault="00E815C4" w:rsidP="00E815C4">
      <w:pPr>
        <w:pStyle w:val="NoSpacing"/>
        <w:numPr>
          <w:ilvl w:val="0"/>
          <w:numId w:val="86"/>
        </w:numPr>
      </w:pPr>
      <w:r w:rsidRPr="00CF6155">
        <w:t>Identify words with multiple meanings, discuss alternative meanings and select the precise meaning within he text</w:t>
      </w:r>
    </w:p>
    <w:p w:rsidR="00E815C4" w:rsidRPr="00CF6155" w:rsidRDefault="00E815C4" w:rsidP="00E815C4">
      <w:pPr>
        <w:pStyle w:val="NoSpacing"/>
        <w:numPr>
          <w:ilvl w:val="0"/>
          <w:numId w:val="86"/>
        </w:numPr>
      </w:pPr>
      <w:r w:rsidRPr="00CF6155">
        <w:t>Read words that are hyphenated across lines and across pages</w:t>
      </w:r>
    </w:p>
    <w:p w:rsidR="00E815C4" w:rsidRPr="00931C46" w:rsidRDefault="00652BE1" w:rsidP="00E815C4">
      <w:pPr>
        <w:pStyle w:val="NoSpacing"/>
        <w:rPr>
          <w:b/>
        </w:rPr>
      </w:pPr>
      <w:r>
        <w:rPr>
          <w:b/>
        </w:rPr>
        <w:t>New:</w:t>
      </w:r>
      <w:r w:rsidR="00E815C4" w:rsidRPr="00931C46">
        <w:rPr>
          <w:b/>
        </w:rPr>
        <w:t xml:space="preserve"> </w:t>
      </w:r>
    </w:p>
    <w:p w:rsidR="00E815C4" w:rsidRPr="00CF6155" w:rsidRDefault="00E815C4" w:rsidP="00E815C4">
      <w:pPr>
        <w:pStyle w:val="NoSpacing"/>
        <w:numPr>
          <w:ilvl w:val="0"/>
          <w:numId w:val="83"/>
        </w:numPr>
        <w:rPr>
          <w:color w:val="1F497D" w:themeColor="text2"/>
        </w:rPr>
      </w:pPr>
      <w:r w:rsidRPr="00CF6155">
        <w:rPr>
          <w:color w:val="1F497D" w:themeColor="text2"/>
        </w:rPr>
        <w:t>Develop deeper understanding of words that have been encountered before but are not familiar</w:t>
      </w:r>
    </w:p>
    <w:p w:rsidR="00E815C4" w:rsidRPr="00443028" w:rsidRDefault="00E815C4" w:rsidP="00E815C4">
      <w:pPr>
        <w:pStyle w:val="NoSpacing"/>
        <w:rPr>
          <w:color w:val="4F6228" w:themeColor="accent3" w:themeShade="80"/>
        </w:rPr>
      </w:pPr>
    </w:p>
    <w:p w:rsidR="00E815C4" w:rsidRPr="00EC0C73" w:rsidRDefault="00E815C4" w:rsidP="00E815C4">
      <w:pPr>
        <w:pStyle w:val="NoSpacing"/>
        <w:rPr>
          <w:b/>
        </w:rPr>
      </w:pPr>
      <w:r>
        <w:rPr>
          <w:b/>
        </w:rPr>
        <w:t>Monitoring and correcting</w:t>
      </w:r>
      <w:r w:rsidRPr="00EC0C73">
        <w:rPr>
          <w:b/>
        </w:rPr>
        <w:t xml:space="preserve"> </w:t>
      </w:r>
    </w:p>
    <w:p w:rsidR="00E815C4" w:rsidRPr="00EC0C73" w:rsidRDefault="00E815C4" w:rsidP="00E815C4">
      <w:pPr>
        <w:pStyle w:val="NoSpacing"/>
        <w:rPr>
          <w:b/>
        </w:rPr>
      </w:pPr>
      <w:r w:rsidRPr="00EC0C73">
        <w:rPr>
          <w:b/>
        </w:rPr>
        <w:t>Continue:</w:t>
      </w:r>
    </w:p>
    <w:p w:rsidR="00E815C4" w:rsidRPr="00EC0C73" w:rsidRDefault="00E815C4" w:rsidP="00E815C4">
      <w:pPr>
        <w:pStyle w:val="NoSpacing"/>
        <w:numPr>
          <w:ilvl w:val="0"/>
          <w:numId w:val="87"/>
        </w:numPr>
        <w:rPr>
          <w:b/>
        </w:rPr>
      </w:pPr>
      <w:r w:rsidRPr="00EC0C73">
        <w:t>Monitor accuracy and understanding, self-correcting when errors detract from meaning</w:t>
      </w:r>
    </w:p>
    <w:p w:rsidR="00E815C4" w:rsidRPr="00EC0C73" w:rsidRDefault="00E815C4" w:rsidP="00E815C4">
      <w:pPr>
        <w:pStyle w:val="NoSpacing"/>
        <w:rPr>
          <w:b/>
        </w:rPr>
      </w:pPr>
    </w:p>
    <w:p w:rsidR="00E815C4" w:rsidRPr="00EC0C73" w:rsidRDefault="00E815C4" w:rsidP="00E815C4">
      <w:pPr>
        <w:pStyle w:val="NoSpacing"/>
      </w:pPr>
      <w:r w:rsidRPr="00EC0C73">
        <w:rPr>
          <w:b/>
        </w:rPr>
        <w:t>Searching for and using information</w:t>
      </w:r>
    </w:p>
    <w:p w:rsidR="00E815C4" w:rsidRPr="00931C46" w:rsidRDefault="00E815C4" w:rsidP="00E815C4">
      <w:pPr>
        <w:pStyle w:val="NoSpacing"/>
        <w:rPr>
          <w:b/>
        </w:rPr>
      </w:pPr>
      <w:r w:rsidRPr="00931C46">
        <w:rPr>
          <w:b/>
        </w:rPr>
        <w:t>Continue:</w:t>
      </w:r>
    </w:p>
    <w:p w:rsidR="00E815C4" w:rsidRPr="00EC0C73" w:rsidRDefault="00E815C4" w:rsidP="00E815C4">
      <w:pPr>
        <w:pStyle w:val="NoSpacing"/>
        <w:numPr>
          <w:ilvl w:val="0"/>
          <w:numId w:val="46"/>
        </w:numPr>
      </w:pPr>
      <w:r w:rsidRPr="00EC0C73">
        <w:t>Use a full range of readers tools (table of contents, index, glossary (</w:t>
      </w:r>
      <w:r w:rsidR="005372A2">
        <w:t>New: add</w:t>
      </w:r>
      <w:r w:rsidRPr="00EC0C73">
        <w:t xml:space="preserve"> headings and subheadings, call-outs, pronunciation guides, references) to gather information in a text</w:t>
      </w:r>
    </w:p>
    <w:p w:rsidR="00E815C4" w:rsidRPr="00EC0C73" w:rsidRDefault="00E815C4" w:rsidP="00E815C4">
      <w:pPr>
        <w:pStyle w:val="NoSpacing"/>
        <w:numPr>
          <w:ilvl w:val="0"/>
          <w:numId w:val="55"/>
        </w:numPr>
      </w:pPr>
      <w:r w:rsidRPr="00EC0C73">
        <w:t>Process long sentences (fifteen or more words) with embedded phrases and clauses (</w:t>
      </w:r>
      <w:r w:rsidR="005372A2">
        <w:t>New: add</w:t>
      </w:r>
      <w:r w:rsidRPr="00EC0C73">
        <w:t xml:space="preserve"> parenthetical material, prepositional phrases, introductory clauses, series of nouns, verbs or adverbs)</w:t>
      </w:r>
    </w:p>
    <w:p w:rsidR="00E815C4" w:rsidRPr="00EC0C73" w:rsidRDefault="00E815C4" w:rsidP="00E815C4">
      <w:pPr>
        <w:pStyle w:val="NoSpacing"/>
        <w:numPr>
          <w:ilvl w:val="0"/>
          <w:numId w:val="72"/>
        </w:numPr>
      </w:pPr>
      <w:r w:rsidRPr="00EC0C73">
        <w:t>Search for information in graphics (simple diagrams, illustrations with labels, maps, charts captions under pictures</w:t>
      </w:r>
    </w:p>
    <w:p w:rsidR="00E815C4" w:rsidRPr="00EC0C73" w:rsidRDefault="00E815C4" w:rsidP="00E815C4">
      <w:pPr>
        <w:pStyle w:val="NoSpacing"/>
        <w:numPr>
          <w:ilvl w:val="0"/>
          <w:numId w:val="72"/>
        </w:numPr>
      </w:pPr>
      <w:r w:rsidRPr="00EC0C73">
        <w:t>Process a wide range of (</w:t>
      </w:r>
      <w:r w:rsidR="005372A2">
        <w:rPr>
          <w:color w:val="1F497D" w:themeColor="text2"/>
        </w:rPr>
        <w:t>New: add</w:t>
      </w:r>
      <w:r w:rsidRPr="00EC0C73">
        <w:rPr>
          <w:color w:val="1F497D" w:themeColor="text2"/>
        </w:rPr>
        <w:t xml:space="preserve"> complex</w:t>
      </w:r>
      <w:r w:rsidRPr="00EC0C73">
        <w:t xml:space="preserve">) dialogue, some unassigned </w:t>
      </w:r>
    </w:p>
    <w:p w:rsidR="00E815C4" w:rsidRPr="00EC0C73" w:rsidRDefault="00E815C4" w:rsidP="00E815C4">
      <w:pPr>
        <w:pStyle w:val="NoSpacing"/>
        <w:numPr>
          <w:ilvl w:val="0"/>
          <w:numId w:val="55"/>
        </w:numPr>
      </w:pPr>
      <w:r w:rsidRPr="00EC0C73">
        <w:t>Respond to plot tension or suspense by reading on to seek resolutions to problems</w:t>
      </w:r>
    </w:p>
    <w:p w:rsidR="00E815C4" w:rsidRPr="00EC0C73" w:rsidRDefault="00E815C4" w:rsidP="00E815C4">
      <w:pPr>
        <w:pStyle w:val="NoSpacing"/>
        <w:numPr>
          <w:ilvl w:val="0"/>
          <w:numId w:val="87"/>
        </w:numPr>
      </w:pPr>
      <w:r w:rsidRPr="00EC0C73">
        <w:t>Process texts that have many lines of print on a page</w:t>
      </w:r>
    </w:p>
    <w:p w:rsidR="00E815C4" w:rsidRPr="00EC0C73" w:rsidRDefault="00E815C4" w:rsidP="00E815C4">
      <w:pPr>
        <w:pStyle w:val="NoSpacing"/>
        <w:numPr>
          <w:ilvl w:val="0"/>
          <w:numId w:val="87"/>
        </w:numPr>
      </w:pPr>
      <w:r w:rsidRPr="00EC0C73">
        <w:t>Form implicit questions and search for answers while reading</w:t>
      </w:r>
    </w:p>
    <w:p w:rsidR="00E815C4" w:rsidRDefault="00E815C4" w:rsidP="00E815C4">
      <w:pPr>
        <w:pStyle w:val="NoSpacing"/>
        <w:numPr>
          <w:ilvl w:val="0"/>
          <w:numId w:val="87"/>
        </w:numPr>
      </w:pPr>
      <w:r w:rsidRPr="00EC0C73">
        <w:t xml:space="preserve">Sustain attention to a text read over several days, remembering details and revising interpretations as </w:t>
      </w:r>
      <w:r w:rsidR="00DE3E67">
        <w:t>new</w:t>
      </w:r>
      <w:r w:rsidRPr="00EC0C73">
        <w:t xml:space="preserve"> events are encountered</w:t>
      </w:r>
    </w:p>
    <w:p w:rsidR="00E815C4" w:rsidRDefault="00E815C4" w:rsidP="00E815C4">
      <w:pPr>
        <w:pStyle w:val="NoSpacing"/>
      </w:pPr>
    </w:p>
    <w:p w:rsidR="00E815C4" w:rsidRDefault="00E815C4" w:rsidP="00E815C4">
      <w:pPr>
        <w:pStyle w:val="NoSpacing"/>
      </w:pPr>
    </w:p>
    <w:p w:rsidR="00E815C4" w:rsidRPr="00EC0C73" w:rsidRDefault="00E815C4" w:rsidP="00E815C4">
      <w:pPr>
        <w:pStyle w:val="NoSpacing"/>
      </w:pPr>
    </w:p>
    <w:p w:rsidR="00E815C4" w:rsidRPr="00443028" w:rsidRDefault="00E815C4" w:rsidP="00E815C4">
      <w:pPr>
        <w:pStyle w:val="NoSpacing"/>
        <w:rPr>
          <w:color w:val="4F6228" w:themeColor="accent3" w:themeShade="80"/>
        </w:rPr>
      </w:pPr>
    </w:p>
    <w:p w:rsidR="00E815C4" w:rsidRPr="00931C46" w:rsidRDefault="00E815C4" w:rsidP="00E815C4">
      <w:pPr>
        <w:pStyle w:val="Title"/>
        <w:rPr>
          <w:sz w:val="24"/>
          <w:szCs w:val="24"/>
        </w:rPr>
      </w:pPr>
      <w:r w:rsidRPr="00931C46">
        <w:rPr>
          <w:sz w:val="24"/>
          <w:szCs w:val="24"/>
        </w:rPr>
        <w:lastRenderedPageBreak/>
        <w:t>Fluency</w:t>
      </w:r>
    </w:p>
    <w:p w:rsidR="00E815C4" w:rsidRPr="00930BB8" w:rsidRDefault="00E815C4" w:rsidP="00E815C4">
      <w:pPr>
        <w:pStyle w:val="NoSpacing"/>
      </w:pPr>
      <w:r w:rsidRPr="00930BB8">
        <w:t>Continue:</w:t>
      </w:r>
    </w:p>
    <w:p w:rsidR="00E815C4" w:rsidRPr="00EC0C73" w:rsidRDefault="00E815C4" w:rsidP="00E815C4">
      <w:pPr>
        <w:pStyle w:val="NoSpacing"/>
        <w:numPr>
          <w:ilvl w:val="0"/>
          <w:numId w:val="15"/>
        </w:numPr>
      </w:pPr>
      <w:r w:rsidRPr="00EC0C73">
        <w:t>Demonstrate appropriate stress on words,  pausing and phrasing, intonation (</w:t>
      </w:r>
      <w:r w:rsidR="005372A2">
        <w:t>New: add</w:t>
      </w:r>
      <w:r w:rsidRPr="00EC0C73">
        <w:t xml:space="preserve">  using size of font, bold and italics as appropriate) </w:t>
      </w:r>
    </w:p>
    <w:p w:rsidR="00E815C4" w:rsidRPr="00EC0C73" w:rsidRDefault="00E815C4" w:rsidP="00E815C4">
      <w:pPr>
        <w:pStyle w:val="NoSpacing"/>
        <w:numPr>
          <w:ilvl w:val="0"/>
          <w:numId w:val="15"/>
        </w:numPr>
      </w:pPr>
      <w:r w:rsidRPr="00EC0C73">
        <w:t>Demonstrate phrased fluent oral reading</w:t>
      </w:r>
    </w:p>
    <w:p w:rsidR="00E815C4" w:rsidRPr="00EC0C73" w:rsidRDefault="00E815C4" w:rsidP="00E815C4">
      <w:pPr>
        <w:pStyle w:val="NoSpacing"/>
        <w:numPr>
          <w:ilvl w:val="0"/>
          <w:numId w:val="48"/>
        </w:numPr>
      </w:pPr>
      <w:r w:rsidRPr="00EC0C73">
        <w:t xml:space="preserve">Use multiple sources of information (language structure, meaning, </w:t>
      </w:r>
      <w:r w:rsidR="00F97DF1" w:rsidRPr="00EC0C73">
        <w:t>and fast</w:t>
      </w:r>
      <w:r w:rsidRPr="00EC0C73">
        <w:t xml:space="preserve"> word recognition) to support fluency and phrasing </w:t>
      </w:r>
    </w:p>
    <w:p w:rsidR="00E815C4" w:rsidRPr="00EC0C73" w:rsidRDefault="00E815C4" w:rsidP="00E815C4">
      <w:pPr>
        <w:pStyle w:val="NoSpacing"/>
        <w:numPr>
          <w:ilvl w:val="0"/>
          <w:numId w:val="15"/>
        </w:numPr>
      </w:pPr>
      <w:r w:rsidRPr="00EC0C73">
        <w:t>Read dialogue with phrasing and expression that reflects understanding of characters and events</w:t>
      </w:r>
    </w:p>
    <w:p w:rsidR="00E815C4" w:rsidRPr="00EC0C73" w:rsidRDefault="00E815C4" w:rsidP="00E815C4">
      <w:pPr>
        <w:pStyle w:val="NoSpacing"/>
        <w:numPr>
          <w:ilvl w:val="0"/>
          <w:numId w:val="84"/>
        </w:numPr>
      </w:pPr>
      <w:r w:rsidRPr="00EC0C73">
        <w:t xml:space="preserve">Demonstrate different ways of reading related to genre, including simple biographies, fantasy and historical fiction </w:t>
      </w:r>
    </w:p>
    <w:p w:rsidR="00E815C4" w:rsidRPr="00EC0C73" w:rsidRDefault="00E815C4" w:rsidP="00E815C4">
      <w:pPr>
        <w:pStyle w:val="NoSpacing"/>
        <w:numPr>
          <w:ilvl w:val="0"/>
          <w:numId w:val="84"/>
        </w:numPr>
      </w:pPr>
      <w:r w:rsidRPr="00EC0C73">
        <w:t>Adjust reading to process texts with difficult and complex layout</w:t>
      </w:r>
    </w:p>
    <w:p w:rsidR="00E815C4" w:rsidRDefault="00E815C4" w:rsidP="00E815C4">
      <w:pPr>
        <w:pStyle w:val="NoSpacing"/>
        <w:numPr>
          <w:ilvl w:val="0"/>
          <w:numId w:val="84"/>
        </w:numPr>
      </w:pPr>
      <w:r w:rsidRPr="00EC0C73">
        <w:t>Slow down or reread to solve words or think about ideas and resume good rate of reading</w:t>
      </w:r>
    </w:p>
    <w:p w:rsidR="00E815C4" w:rsidRDefault="00652BE1" w:rsidP="00E815C4">
      <w:pPr>
        <w:pStyle w:val="NoSpacing"/>
      </w:pPr>
      <w:r>
        <w:t>New:</w:t>
      </w:r>
      <w:r w:rsidR="00E815C4">
        <w:t xml:space="preserve"> </w:t>
      </w:r>
    </w:p>
    <w:p w:rsidR="00E815C4" w:rsidRDefault="00E815C4" w:rsidP="00E815C4">
      <w:pPr>
        <w:pStyle w:val="NoSpacing"/>
        <w:numPr>
          <w:ilvl w:val="0"/>
          <w:numId w:val="92"/>
        </w:numPr>
        <w:rPr>
          <w:color w:val="1F497D" w:themeColor="text2"/>
        </w:rPr>
      </w:pPr>
      <w:r>
        <w:rPr>
          <w:color w:val="1F497D" w:themeColor="text2"/>
        </w:rPr>
        <w:t>Sometimes adjust reading to accommodate hybrid texts that combine genres</w:t>
      </w:r>
    </w:p>
    <w:p w:rsidR="00E815C4" w:rsidRPr="00EC0C73" w:rsidRDefault="00E815C4" w:rsidP="00E815C4">
      <w:pPr>
        <w:pStyle w:val="NoSpacing"/>
        <w:rPr>
          <w:color w:val="1F497D" w:themeColor="text2"/>
        </w:rPr>
      </w:pPr>
    </w:p>
    <w:p w:rsidR="00E815C4" w:rsidRPr="00931C46" w:rsidRDefault="00E815C4" w:rsidP="00E815C4">
      <w:pPr>
        <w:pStyle w:val="Title"/>
        <w:rPr>
          <w:sz w:val="24"/>
          <w:szCs w:val="24"/>
        </w:rPr>
      </w:pPr>
      <w:r w:rsidRPr="00931C46">
        <w:rPr>
          <w:sz w:val="24"/>
          <w:szCs w:val="24"/>
        </w:rPr>
        <w:t>Comprehension</w:t>
      </w:r>
    </w:p>
    <w:p w:rsidR="00E815C4" w:rsidRPr="00931C46" w:rsidRDefault="00E815C4" w:rsidP="00E815C4">
      <w:pPr>
        <w:pStyle w:val="NoSpacing"/>
        <w:rPr>
          <w:b/>
        </w:rPr>
      </w:pPr>
      <w:r w:rsidRPr="00931C46">
        <w:rPr>
          <w:b/>
        </w:rPr>
        <w:t>Summarizing</w:t>
      </w:r>
    </w:p>
    <w:p w:rsidR="00E815C4" w:rsidRPr="00931C46" w:rsidRDefault="00E815C4" w:rsidP="00E815C4">
      <w:pPr>
        <w:pStyle w:val="NoSpacing"/>
        <w:rPr>
          <w:b/>
        </w:rPr>
      </w:pPr>
      <w:r w:rsidRPr="00931C46">
        <w:rPr>
          <w:b/>
        </w:rPr>
        <w:t>Continue:</w:t>
      </w:r>
    </w:p>
    <w:p w:rsidR="00E815C4" w:rsidRPr="00930BB8" w:rsidRDefault="00E815C4" w:rsidP="00E815C4">
      <w:pPr>
        <w:pStyle w:val="NoSpacing"/>
        <w:numPr>
          <w:ilvl w:val="0"/>
          <w:numId w:val="61"/>
        </w:numPr>
      </w:pPr>
      <w:r w:rsidRPr="00930BB8">
        <w:t>Follow and remember a series of events (</w:t>
      </w:r>
      <w:r w:rsidR="005372A2">
        <w:t>New: add</w:t>
      </w:r>
      <w:r w:rsidRPr="00930BB8">
        <w:t xml:space="preserve"> and the story problem and solution) in a longer text in order to understand the ending</w:t>
      </w:r>
    </w:p>
    <w:p w:rsidR="00E815C4" w:rsidRPr="00443028" w:rsidRDefault="00E815C4" w:rsidP="00E815C4">
      <w:pPr>
        <w:pStyle w:val="NoSpacing"/>
        <w:numPr>
          <w:ilvl w:val="0"/>
          <w:numId w:val="61"/>
        </w:numPr>
        <w:rPr>
          <w:color w:val="4F6228" w:themeColor="accent3" w:themeShade="80"/>
        </w:rPr>
      </w:pPr>
      <w:r w:rsidRPr="00930BB8">
        <w:t>Summarize a longer narrative text with multiple episodes</w:t>
      </w:r>
      <w:r w:rsidRPr="00443028">
        <w:rPr>
          <w:color w:val="4F6228" w:themeColor="accent3" w:themeShade="80"/>
        </w:rPr>
        <w:t xml:space="preserve"> </w:t>
      </w:r>
    </w:p>
    <w:p w:rsidR="00E815C4" w:rsidRPr="00930BB8" w:rsidRDefault="00E815C4" w:rsidP="00E815C4">
      <w:pPr>
        <w:pStyle w:val="NoSpacing"/>
        <w:numPr>
          <w:ilvl w:val="0"/>
          <w:numId w:val="61"/>
        </w:numPr>
      </w:pPr>
      <w:r w:rsidRPr="00930BB8">
        <w:t>Identify important ideas in a text and r</w:t>
      </w:r>
      <w:r>
        <w:t>eport them in an organized way</w:t>
      </w:r>
    </w:p>
    <w:p w:rsidR="00E815C4" w:rsidRPr="00930BB8" w:rsidRDefault="00E815C4" w:rsidP="00E815C4">
      <w:pPr>
        <w:pStyle w:val="NoSpacing"/>
        <w:numPr>
          <w:ilvl w:val="0"/>
          <w:numId w:val="61"/>
        </w:numPr>
      </w:pPr>
      <w:r w:rsidRPr="00930BB8">
        <w:t>Summarize a text at intervals during the reading of a longer text</w:t>
      </w:r>
    </w:p>
    <w:p w:rsidR="00E815C4" w:rsidRPr="00930BB8" w:rsidRDefault="00E815C4" w:rsidP="00E815C4">
      <w:pPr>
        <w:pStyle w:val="NoSpacing"/>
        <w:numPr>
          <w:ilvl w:val="0"/>
          <w:numId w:val="88"/>
        </w:numPr>
      </w:pPr>
      <w:r w:rsidRPr="00930BB8">
        <w:t>Identify and understand sets of related ideas organized into categories</w:t>
      </w:r>
    </w:p>
    <w:p w:rsidR="00E815C4" w:rsidRDefault="00E815C4" w:rsidP="00E815C4">
      <w:pPr>
        <w:pStyle w:val="NoSpacing"/>
        <w:rPr>
          <w:b/>
        </w:rPr>
      </w:pPr>
    </w:p>
    <w:p w:rsidR="00E815C4" w:rsidRPr="00931C46" w:rsidRDefault="00E815C4" w:rsidP="00E815C4">
      <w:pPr>
        <w:pStyle w:val="NoSpacing"/>
        <w:rPr>
          <w:b/>
        </w:rPr>
      </w:pPr>
      <w:r>
        <w:rPr>
          <w:b/>
        </w:rPr>
        <w:t>Predicting</w:t>
      </w:r>
    </w:p>
    <w:p w:rsidR="00E815C4" w:rsidRPr="00931C46" w:rsidRDefault="00E815C4" w:rsidP="00E815C4">
      <w:pPr>
        <w:pStyle w:val="NoSpacing"/>
        <w:rPr>
          <w:b/>
        </w:rPr>
      </w:pPr>
      <w:r w:rsidRPr="00931C46">
        <w:rPr>
          <w:b/>
        </w:rPr>
        <w:t>Continue:</w:t>
      </w:r>
    </w:p>
    <w:p w:rsidR="00E815C4" w:rsidRPr="00930BB8" w:rsidRDefault="00E815C4" w:rsidP="00E815C4">
      <w:pPr>
        <w:pStyle w:val="NoSpacing"/>
        <w:numPr>
          <w:ilvl w:val="0"/>
          <w:numId w:val="62"/>
        </w:numPr>
      </w:pPr>
      <w:r w:rsidRPr="00930BB8">
        <w:t>Make a wide range of predictions based on personal experiences content knowledge and knowledge of similar texts</w:t>
      </w:r>
    </w:p>
    <w:p w:rsidR="00E815C4" w:rsidRPr="00930BB8" w:rsidRDefault="00E815C4" w:rsidP="00E815C4">
      <w:pPr>
        <w:pStyle w:val="NoSpacing"/>
        <w:numPr>
          <w:ilvl w:val="0"/>
          <w:numId w:val="62"/>
        </w:numPr>
      </w:pPr>
      <w:r w:rsidRPr="00930BB8">
        <w:t>Search for and use information to confirm or disconfirm predictions</w:t>
      </w:r>
    </w:p>
    <w:p w:rsidR="00E815C4" w:rsidRPr="00930BB8" w:rsidRDefault="00E815C4" w:rsidP="00E815C4">
      <w:pPr>
        <w:pStyle w:val="NoSpacing"/>
        <w:numPr>
          <w:ilvl w:val="0"/>
          <w:numId w:val="62"/>
        </w:numPr>
      </w:pPr>
      <w:r w:rsidRPr="00930BB8">
        <w:t>Justify predictions using evidence</w:t>
      </w:r>
    </w:p>
    <w:p w:rsidR="00E815C4" w:rsidRPr="00930BB8" w:rsidRDefault="00E815C4" w:rsidP="00E815C4">
      <w:pPr>
        <w:pStyle w:val="NoSpacing"/>
        <w:numPr>
          <w:ilvl w:val="0"/>
          <w:numId w:val="62"/>
        </w:numPr>
      </w:pPr>
      <w:r w:rsidRPr="00930BB8">
        <w:t>Predict what characters will do based on the traits revealed by the writer (</w:t>
      </w:r>
      <w:r w:rsidR="005372A2">
        <w:t>New: add</w:t>
      </w:r>
      <w:r w:rsidRPr="00930BB8">
        <w:t xml:space="preserve"> as well as inferred characteristics) support predictions with evidence from the text)</w:t>
      </w:r>
    </w:p>
    <w:p w:rsidR="00E815C4" w:rsidRDefault="00E815C4" w:rsidP="00E815C4">
      <w:pPr>
        <w:pStyle w:val="NoSpacing"/>
        <w:rPr>
          <w:b/>
        </w:rPr>
      </w:pPr>
    </w:p>
    <w:p w:rsidR="00E815C4" w:rsidRPr="00931C46" w:rsidRDefault="00E815C4" w:rsidP="00E815C4">
      <w:pPr>
        <w:pStyle w:val="NoSpacing"/>
        <w:rPr>
          <w:b/>
        </w:rPr>
      </w:pPr>
      <w:r w:rsidRPr="00931C46">
        <w:rPr>
          <w:b/>
        </w:rPr>
        <w:t>Making Connections</w:t>
      </w:r>
    </w:p>
    <w:p w:rsidR="00E815C4" w:rsidRPr="00931C46" w:rsidRDefault="00E815C4" w:rsidP="00E815C4">
      <w:pPr>
        <w:pStyle w:val="NoSpacing"/>
        <w:rPr>
          <w:b/>
        </w:rPr>
      </w:pPr>
      <w:r w:rsidRPr="00931C46">
        <w:rPr>
          <w:b/>
        </w:rPr>
        <w:t>Continue:</w:t>
      </w:r>
    </w:p>
    <w:p w:rsidR="00E815C4" w:rsidRPr="00930BB8" w:rsidRDefault="00E815C4" w:rsidP="00E815C4">
      <w:pPr>
        <w:pStyle w:val="NoSpacing"/>
        <w:numPr>
          <w:ilvl w:val="0"/>
          <w:numId w:val="63"/>
        </w:numPr>
      </w:pPr>
      <w:r w:rsidRPr="00930BB8">
        <w:t>Bring background knowledge to the understanding of a text before, during and after reading</w:t>
      </w:r>
    </w:p>
    <w:p w:rsidR="00E815C4" w:rsidRPr="00930BB8" w:rsidRDefault="00E815C4" w:rsidP="00E815C4">
      <w:pPr>
        <w:pStyle w:val="NoSpacing"/>
        <w:numPr>
          <w:ilvl w:val="0"/>
          <w:numId w:val="63"/>
        </w:numPr>
      </w:pPr>
      <w:r w:rsidRPr="00930BB8">
        <w:t xml:space="preserve">Make connections between the text and other texts that have been read or heard </w:t>
      </w:r>
      <w:r>
        <w:t>and demonstrate in writing</w:t>
      </w:r>
    </w:p>
    <w:p w:rsidR="00E815C4" w:rsidRPr="00020671" w:rsidRDefault="00E815C4" w:rsidP="00E815C4">
      <w:pPr>
        <w:pStyle w:val="NoSpacing"/>
        <w:numPr>
          <w:ilvl w:val="0"/>
          <w:numId w:val="63"/>
        </w:numPr>
      </w:pPr>
      <w:r w:rsidRPr="00020671">
        <w:t>Specify the nature of connections (topic, content, type of story, writer)</w:t>
      </w:r>
    </w:p>
    <w:p w:rsidR="00E815C4" w:rsidRDefault="00E815C4" w:rsidP="00E815C4">
      <w:pPr>
        <w:pStyle w:val="NoSpacing"/>
        <w:numPr>
          <w:ilvl w:val="0"/>
          <w:numId w:val="89"/>
        </w:numPr>
      </w:pPr>
      <w:r w:rsidRPr="00020671">
        <w:t xml:space="preserve">Use knowledge from one text to help in understanding diverse cultures and settings encountered in </w:t>
      </w:r>
      <w:r w:rsidR="00DE3E67">
        <w:t>new</w:t>
      </w:r>
      <w:r w:rsidRPr="00020671">
        <w:t xml:space="preserve"> texts</w:t>
      </w:r>
    </w:p>
    <w:p w:rsidR="00E815C4" w:rsidRPr="00931C46" w:rsidRDefault="00652BE1" w:rsidP="00E815C4">
      <w:pPr>
        <w:pStyle w:val="NoSpacing"/>
        <w:rPr>
          <w:b/>
        </w:rPr>
      </w:pPr>
      <w:r>
        <w:rPr>
          <w:b/>
        </w:rPr>
        <w:t>New:</w:t>
      </w:r>
    </w:p>
    <w:p w:rsidR="00E815C4" w:rsidRPr="00020671" w:rsidRDefault="00E815C4" w:rsidP="00E815C4">
      <w:pPr>
        <w:pStyle w:val="NoSpacing"/>
        <w:numPr>
          <w:ilvl w:val="0"/>
          <w:numId w:val="89"/>
        </w:numPr>
        <w:rPr>
          <w:color w:val="1F497D" w:themeColor="text2"/>
        </w:rPr>
      </w:pPr>
      <w:r w:rsidRPr="00020671">
        <w:rPr>
          <w:color w:val="1F497D" w:themeColor="text2"/>
        </w:rPr>
        <w:lastRenderedPageBreak/>
        <w:t>Make connections between the reader’s real-life experiences or feelings and people who live in diverse cultures, distant places, and different times</w:t>
      </w:r>
    </w:p>
    <w:p w:rsidR="00E815C4" w:rsidRPr="00020671" w:rsidRDefault="00E815C4" w:rsidP="00E815C4">
      <w:pPr>
        <w:pStyle w:val="NoSpacing"/>
        <w:numPr>
          <w:ilvl w:val="0"/>
          <w:numId w:val="89"/>
        </w:numPr>
        <w:rPr>
          <w:color w:val="1F497D" w:themeColor="text2"/>
        </w:rPr>
      </w:pPr>
      <w:r w:rsidRPr="00020671">
        <w:rPr>
          <w:color w:val="1F497D" w:themeColor="text2"/>
        </w:rPr>
        <w:t>Interpret characters and events that are not within the reader’s experience</w:t>
      </w:r>
    </w:p>
    <w:p w:rsidR="00E815C4" w:rsidRDefault="00E815C4" w:rsidP="00E815C4">
      <w:pPr>
        <w:pStyle w:val="NoSpacing"/>
        <w:rPr>
          <w:b/>
        </w:rPr>
      </w:pPr>
    </w:p>
    <w:p w:rsidR="00E815C4" w:rsidRPr="00931C46" w:rsidRDefault="00E815C4" w:rsidP="00E815C4">
      <w:pPr>
        <w:pStyle w:val="NoSpacing"/>
        <w:rPr>
          <w:b/>
        </w:rPr>
      </w:pPr>
      <w:r w:rsidRPr="00931C46">
        <w:rPr>
          <w:b/>
        </w:rPr>
        <w:t>Synthesizing</w:t>
      </w:r>
    </w:p>
    <w:p w:rsidR="00E815C4" w:rsidRPr="00931C46" w:rsidRDefault="00E815C4" w:rsidP="00E815C4">
      <w:pPr>
        <w:pStyle w:val="NoSpacing"/>
        <w:rPr>
          <w:b/>
        </w:rPr>
      </w:pPr>
      <w:r w:rsidRPr="00931C46">
        <w:rPr>
          <w:b/>
        </w:rPr>
        <w:t>Continue:</w:t>
      </w:r>
    </w:p>
    <w:p w:rsidR="00E815C4" w:rsidRPr="00020671" w:rsidRDefault="00E815C4" w:rsidP="00E815C4">
      <w:pPr>
        <w:pStyle w:val="NoSpacing"/>
        <w:numPr>
          <w:ilvl w:val="0"/>
          <w:numId w:val="64"/>
        </w:numPr>
      </w:pPr>
      <w:r w:rsidRPr="00020671">
        <w:t xml:space="preserve">Differentiate between what is known and </w:t>
      </w:r>
      <w:r w:rsidR="00DE3E67">
        <w:t>new</w:t>
      </w:r>
      <w:r w:rsidRPr="00020671">
        <w:t xml:space="preserve"> information</w:t>
      </w:r>
    </w:p>
    <w:p w:rsidR="00E815C4" w:rsidRPr="00443028" w:rsidRDefault="00E815C4" w:rsidP="00E815C4">
      <w:pPr>
        <w:pStyle w:val="NoSpacing"/>
        <w:numPr>
          <w:ilvl w:val="0"/>
          <w:numId w:val="64"/>
        </w:numPr>
        <w:rPr>
          <w:color w:val="4F6228" w:themeColor="accent3" w:themeShade="80"/>
        </w:rPr>
      </w:pPr>
      <w:r w:rsidRPr="00020671">
        <w:t xml:space="preserve">Demonstrate learning </w:t>
      </w:r>
      <w:r w:rsidR="00DE3E67">
        <w:t>new</w:t>
      </w:r>
      <w:r w:rsidRPr="00020671">
        <w:t xml:space="preserve"> content from reading </w:t>
      </w:r>
    </w:p>
    <w:p w:rsidR="00E815C4" w:rsidRPr="00020671" w:rsidRDefault="00E815C4" w:rsidP="00E815C4">
      <w:pPr>
        <w:pStyle w:val="NoSpacing"/>
        <w:numPr>
          <w:ilvl w:val="0"/>
          <w:numId w:val="64"/>
        </w:numPr>
      </w:pPr>
      <w:r w:rsidRPr="00020671">
        <w:t>Express changes in ideas (</w:t>
      </w:r>
      <w:r w:rsidR="005372A2">
        <w:t>New: add</w:t>
      </w:r>
      <w:r w:rsidRPr="00020671">
        <w:t xml:space="preserve"> </w:t>
      </w:r>
      <w:r w:rsidRPr="00020671">
        <w:rPr>
          <w:color w:val="1F497D" w:themeColor="text2"/>
        </w:rPr>
        <w:t>or opinions</w:t>
      </w:r>
      <w:r w:rsidRPr="00020671">
        <w:t>) after reading a text (</w:t>
      </w:r>
      <w:r w:rsidR="005372A2">
        <w:t>New: add</w:t>
      </w:r>
      <w:r w:rsidRPr="00020671">
        <w:t xml:space="preserve"> </w:t>
      </w:r>
      <w:r w:rsidRPr="00020671">
        <w:rPr>
          <w:color w:val="1F497D" w:themeColor="text2"/>
        </w:rPr>
        <w:t>and say why</w:t>
      </w:r>
      <w:r w:rsidRPr="00020671">
        <w:t>)</w:t>
      </w:r>
    </w:p>
    <w:p w:rsidR="00E815C4" w:rsidRPr="00020671" w:rsidRDefault="00E815C4" w:rsidP="00E815C4">
      <w:pPr>
        <w:pStyle w:val="NoSpacing"/>
        <w:numPr>
          <w:ilvl w:val="0"/>
          <w:numId w:val="61"/>
        </w:numPr>
      </w:pPr>
      <w:r w:rsidRPr="00020671">
        <w:t xml:space="preserve">Mentally form </w:t>
      </w:r>
      <w:r w:rsidR="00DE3E67">
        <w:t>new</w:t>
      </w:r>
      <w:r w:rsidRPr="00020671">
        <w:t xml:space="preserve"> categories of related information and revise them as </w:t>
      </w:r>
      <w:r w:rsidR="00DE3E67">
        <w:t>new</w:t>
      </w:r>
      <w:r w:rsidRPr="00020671">
        <w:t xml:space="preserve"> information is acquired across the text</w:t>
      </w:r>
    </w:p>
    <w:p w:rsidR="00E815C4" w:rsidRPr="00020671" w:rsidRDefault="00E815C4" w:rsidP="00E815C4">
      <w:pPr>
        <w:pStyle w:val="NoSpacing"/>
        <w:numPr>
          <w:ilvl w:val="0"/>
          <w:numId w:val="61"/>
        </w:numPr>
      </w:pPr>
      <w:r>
        <w:t xml:space="preserve">Demonstrate changing </w:t>
      </w:r>
      <w:r w:rsidRPr="00020671">
        <w:t xml:space="preserve"> perspective as events in a story unfold</w:t>
      </w:r>
      <w:r>
        <w:t xml:space="preserve"> (</w:t>
      </w:r>
      <w:r w:rsidR="005372A2">
        <w:rPr>
          <w:color w:val="1F497D" w:themeColor="text2"/>
        </w:rPr>
        <w:t>New: add</w:t>
      </w:r>
      <w:r w:rsidRPr="00020671">
        <w:rPr>
          <w:color w:val="1F497D" w:themeColor="text2"/>
        </w:rPr>
        <w:t xml:space="preserve"> particularly applied to people and cultures different from the reader’s own</w:t>
      </w:r>
      <w:r>
        <w:t>)</w:t>
      </w:r>
    </w:p>
    <w:p w:rsidR="00E815C4" w:rsidRPr="00020671" w:rsidRDefault="00E815C4" w:rsidP="00E815C4">
      <w:pPr>
        <w:pStyle w:val="NoSpacing"/>
        <w:numPr>
          <w:ilvl w:val="0"/>
          <w:numId w:val="61"/>
        </w:numPr>
      </w:pPr>
      <w:r w:rsidRPr="00020671">
        <w:t>Synthesize information across a longer text</w:t>
      </w:r>
    </w:p>
    <w:p w:rsidR="00E815C4" w:rsidRDefault="00E815C4" w:rsidP="00E815C4">
      <w:pPr>
        <w:pStyle w:val="NoSpacing"/>
        <w:rPr>
          <w:b/>
        </w:rPr>
      </w:pPr>
    </w:p>
    <w:p w:rsidR="00E815C4" w:rsidRPr="00931C46" w:rsidRDefault="00E815C4" w:rsidP="00E815C4">
      <w:pPr>
        <w:pStyle w:val="NoSpacing"/>
        <w:rPr>
          <w:b/>
        </w:rPr>
      </w:pPr>
      <w:r w:rsidRPr="00931C46">
        <w:rPr>
          <w:b/>
        </w:rPr>
        <w:t>Inferring</w:t>
      </w:r>
    </w:p>
    <w:p w:rsidR="00E815C4" w:rsidRPr="00931C46" w:rsidRDefault="00E815C4" w:rsidP="00E815C4">
      <w:pPr>
        <w:pStyle w:val="NoSpacing"/>
        <w:rPr>
          <w:b/>
        </w:rPr>
      </w:pPr>
      <w:r w:rsidRPr="00931C46">
        <w:rPr>
          <w:b/>
        </w:rPr>
        <w:t>Continue:</w:t>
      </w:r>
    </w:p>
    <w:p w:rsidR="00E815C4" w:rsidRPr="004B1ADF" w:rsidRDefault="00E815C4" w:rsidP="00E815C4">
      <w:pPr>
        <w:pStyle w:val="NoSpacing"/>
        <w:numPr>
          <w:ilvl w:val="0"/>
          <w:numId w:val="65"/>
        </w:numPr>
      </w:pPr>
      <w:r w:rsidRPr="004B1ADF">
        <w:t>Demonstrate understandings of characters (</w:t>
      </w:r>
      <w:r w:rsidR="005372A2">
        <w:t>New: add</w:t>
      </w:r>
      <w:r w:rsidRPr="004B1ADF">
        <w:t xml:space="preserve"> their traits, how and why they change) using evidence from text to support statements</w:t>
      </w:r>
    </w:p>
    <w:p w:rsidR="00E815C4" w:rsidRPr="004B1ADF" w:rsidRDefault="00E815C4" w:rsidP="00E815C4">
      <w:pPr>
        <w:pStyle w:val="NoSpacing"/>
        <w:numPr>
          <w:ilvl w:val="0"/>
          <w:numId w:val="65"/>
        </w:numPr>
      </w:pPr>
      <w:r w:rsidRPr="004B1ADF">
        <w:t>Infer causes of problems or of outcomes in fiction and nonfiction texts</w:t>
      </w:r>
    </w:p>
    <w:p w:rsidR="00E815C4" w:rsidRPr="004B1ADF" w:rsidRDefault="00E815C4" w:rsidP="00E815C4">
      <w:pPr>
        <w:pStyle w:val="NoSpacing"/>
        <w:numPr>
          <w:ilvl w:val="0"/>
          <w:numId w:val="66"/>
        </w:numPr>
      </w:pPr>
      <w:r w:rsidRPr="004B1ADF">
        <w:t>Infer the big ideas or themes of a text</w:t>
      </w:r>
      <w:r>
        <w:t xml:space="preserve"> and</w:t>
      </w:r>
      <w:r w:rsidRPr="004B1ADF">
        <w:t xml:space="preserve"> discuss how they are app</w:t>
      </w:r>
      <w:r>
        <w:t>licable to people’s lives today</w:t>
      </w:r>
    </w:p>
    <w:p w:rsidR="00E815C4" w:rsidRPr="004B1ADF" w:rsidRDefault="00E815C4" w:rsidP="00E815C4">
      <w:pPr>
        <w:pStyle w:val="NoSpacing"/>
        <w:numPr>
          <w:ilvl w:val="0"/>
          <w:numId w:val="73"/>
        </w:numPr>
      </w:pPr>
      <w:r w:rsidRPr="004B1ADF">
        <w:t>Generate or react to alternate understandings of a text</w:t>
      </w:r>
    </w:p>
    <w:p w:rsidR="00E815C4" w:rsidRPr="004B1ADF" w:rsidRDefault="00E815C4" w:rsidP="00E815C4">
      <w:pPr>
        <w:pStyle w:val="NoSpacing"/>
        <w:numPr>
          <w:ilvl w:val="0"/>
          <w:numId w:val="73"/>
        </w:numPr>
      </w:pPr>
      <w:r w:rsidRPr="004B1ADF">
        <w:t>Identify significant events and tell how they are related to the problem of the story or the solution</w:t>
      </w:r>
    </w:p>
    <w:p w:rsidR="00E815C4" w:rsidRDefault="00E815C4" w:rsidP="00E815C4">
      <w:pPr>
        <w:pStyle w:val="NoSpacing"/>
        <w:numPr>
          <w:ilvl w:val="0"/>
          <w:numId w:val="90"/>
        </w:numPr>
      </w:pPr>
      <w:r w:rsidRPr="004B1ADF">
        <w:t>Follow multiple characters in different episodes, inferring their feelings about each other</w:t>
      </w:r>
    </w:p>
    <w:p w:rsidR="00E815C4" w:rsidRPr="00931C46" w:rsidRDefault="00652BE1" w:rsidP="00E815C4">
      <w:pPr>
        <w:pStyle w:val="NoSpacing"/>
        <w:rPr>
          <w:b/>
        </w:rPr>
      </w:pPr>
      <w:r>
        <w:rPr>
          <w:b/>
        </w:rPr>
        <w:t>New:</w:t>
      </w:r>
    </w:p>
    <w:p w:rsidR="00E815C4" w:rsidRPr="004B1ADF" w:rsidRDefault="00E815C4" w:rsidP="00E815C4">
      <w:pPr>
        <w:pStyle w:val="NoSpacing"/>
        <w:numPr>
          <w:ilvl w:val="0"/>
          <w:numId w:val="90"/>
        </w:numPr>
      </w:pPr>
      <w:r>
        <w:rPr>
          <w:color w:val="1F497D" w:themeColor="text2"/>
        </w:rPr>
        <w:t>Infer cause and effect in influencing characters’ feelings or underlying motives</w:t>
      </w:r>
    </w:p>
    <w:p w:rsidR="00E815C4" w:rsidRPr="00653AE1" w:rsidRDefault="00E815C4" w:rsidP="00E815C4">
      <w:pPr>
        <w:pStyle w:val="NoSpacing"/>
        <w:numPr>
          <w:ilvl w:val="0"/>
          <w:numId w:val="90"/>
        </w:numPr>
      </w:pPr>
      <w:r>
        <w:rPr>
          <w:color w:val="1F497D" w:themeColor="text2"/>
        </w:rPr>
        <w:t>Infer characters’ feelings and motivations through reading their dialogue and what other characters say about them</w:t>
      </w:r>
    </w:p>
    <w:p w:rsidR="00E815C4" w:rsidRPr="004B1ADF" w:rsidRDefault="00E815C4" w:rsidP="00E815C4">
      <w:pPr>
        <w:pStyle w:val="NoSpacing"/>
        <w:numPr>
          <w:ilvl w:val="0"/>
          <w:numId w:val="90"/>
        </w:numPr>
      </w:pPr>
      <w:r>
        <w:rPr>
          <w:color w:val="1F497D" w:themeColor="text2"/>
        </w:rPr>
        <w:t>Take perspectives that may be unfamiliar in interpreting characters’ motives, causes for action or themes</w:t>
      </w:r>
    </w:p>
    <w:p w:rsidR="00E815C4" w:rsidRDefault="00E815C4" w:rsidP="00E815C4">
      <w:pPr>
        <w:pStyle w:val="NoSpacing"/>
        <w:rPr>
          <w:b/>
        </w:rPr>
      </w:pPr>
    </w:p>
    <w:p w:rsidR="00E815C4" w:rsidRPr="00931C46" w:rsidRDefault="00E815C4" w:rsidP="00E815C4">
      <w:pPr>
        <w:pStyle w:val="NoSpacing"/>
        <w:rPr>
          <w:b/>
        </w:rPr>
      </w:pPr>
      <w:r w:rsidRPr="00931C46">
        <w:rPr>
          <w:b/>
        </w:rPr>
        <w:t>Analyzing</w:t>
      </w:r>
    </w:p>
    <w:p w:rsidR="00E815C4" w:rsidRPr="00931C46" w:rsidRDefault="00E815C4" w:rsidP="00E815C4">
      <w:pPr>
        <w:pStyle w:val="NoSpacing"/>
        <w:rPr>
          <w:b/>
        </w:rPr>
      </w:pPr>
      <w:r w:rsidRPr="00931C46">
        <w:rPr>
          <w:b/>
        </w:rPr>
        <w:t>Continue:</w:t>
      </w:r>
    </w:p>
    <w:p w:rsidR="00E815C4" w:rsidRPr="00443028" w:rsidRDefault="00E815C4" w:rsidP="00E815C4">
      <w:pPr>
        <w:pStyle w:val="NoSpacing"/>
        <w:numPr>
          <w:ilvl w:val="0"/>
          <w:numId w:val="67"/>
        </w:numPr>
        <w:rPr>
          <w:color w:val="4F6228" w:themeColor="accent3" w:themeShade="80"/>
        </w:rPr>
      </w:pPr>
      <w:r w:rsidRPr="00B84DC1">
        <w:t>Understand wh</w:t>
      </w:r>
      <w:r>
        <w:t>en a writer has used underlying</w:t>
      </w:r>
      <w:r w:rsidRPr="00B84DC1">
        <w:t xml:space="preserve"> organizational) structures </w:t>
      </w:r>
      <w:r w:rsidRPr="00443028">
        <w:rPr>
          <w:color w:val="4F6228" w:themeColor="accent3" w:themeShade="80"/>
        </w:rPr>
        <w:t>(</w:t>
      </w:r>
      <w:r w:rsidRPr="00B84DC1">
        <w:t>description, compare and contrast, temporal sequence, problem and solution</w:t>
      </w:r>
      <w:r>
        <w:t>,</w:t>
      </w:r>
      <w:r w:rsidRPr="00B84DC1">
        <w:t xml:space="preserve"> cause and effect)</w:t>
      </w:r>
    </w:p>
    <w:p w:rsidR="00E815C4" w:rsidRPr="00B84DC1" w:rsidRDefault="00E815C4" w:rsidP="00E815C4">
      <w:pPr>
        <w:pStyle w:val="NoSpacing"/>
        <w:numPr>
          <w:ilvl w:val="0"/>
          <w:numId w:val="67"/>
        </w:numPr>
      </w:pPr>
      <w:r w:rsidRPr="00B84DC1">
        <w:t>Notice aspects of a writers style after reading several texts by the author</w:t>
      </w:r>
    </w:p>
    <w:p w:rsidR="00E815C4" w:rsidRPr="00B84DC1" w:rsidRDefault="00E815C4" w:rsidP="00E815C4">
      <w:pPr>
        <w:pStyle w:val="NoSpacing"/>
        <w:numPr>
          <w:ilvl w:val="0"/>
          <w:numId w:val="67"/>
        </w:numPr>
      </w:pPr>
      <w:r w:rsidRPr="00B84DC1">
        <w:t>Notice specific writing techniques (for example question and answer format)</w:t>
      </w:r>
    </w:p>
    <w:p w:rsidR="00E815C4" w:rsidRPr="00B84DC1" w:rsidRDefault="00E815C4" w:rsidP="00E815C4">
      <w:pPr>
        <w:pStyle w:val="NoSpacing"/>
        <w:numPr>
          <w:ilvl w:val="0"/>
          <w:numId w:val="67"/>
        </w:numPr>
      </w:pPr>
      <w:r w:rsidRPr="00B84DC1">
        <w:t>Notice and interpret figurative language and discuss how it adds to the meaning or enjoyment of a text</w:t>
      </w:r>
    </w:p>
    <w:p w:rsidR="00E815C4" w:rsidRPr="00B84DC1" w:rsidRDefault="00E815C4" w:rsidP="00E815C4">
      <w:pPr>
        <w:pStyle w:val="NoSpacing"/>
        <w:numPr>
          <w:ilvl w:val="0"/>
          <w:numId w:val="67"/>
        </w:numPr>
      </w:pPr>
      <w:r w:rsidRPr="00B84DC1">
        <w:t>Notice descriptive language and discuss how it adds to enjoyment or understanding</w:t>
      </w:r>
    </w:p>
    <w:p w:rsidR="00E815C4" w:rsidRPr="00B84DC1" w:rsidRDefault="00E815C4" w:rsidP="00E815C4">
      <w:pPr>
        <w:pStyle w:val="NoSpacing"/>
        <w:numPr>
          <w:ilvl w:val="0"/>
          <w:numId w:val="68"/>
        </w:numPr>
      </w:pPr>
      <w:r w:rsidRPr="00B84DC1">
        <w:t xml:space="preserve">Notice and discuss aspects of genres (fiction, nonfiction, realistic and historical fiction, biography and other nonfiction, fantasy) </w:t>
      </w:r>
    </w:p>
    <w:p w:rsidR="00E815C4" w:rsidRPr="00B84DC1" w:rsidRDefault="00E815C4" w:rsidP="00E815C4">
      <w:pPr>
        <w:pStyle w:val="NoSpacing"/>
        <w:numPr>
          <w:ilvl w:val="0"/>
          <w:numId w:val="68"/>
        </w:numPr>
      </w:pPr>
      <w:r w:rsidRPr="00B84DC1">
        <w:t>Notice variety in layout (words in bold or larger font, or italics, variety in layout)</w:t>
      </w:r>
    </w:p>
    <w:p w:rsidR="00E815C4" w:rsidRPr="00B84DC1" w:rsidRDefault="00E815C4" w:rsidP="00E815C4">
      <w:pPr>
        <w:pStyle w:val="NoSpacing"/>
        <w:numPr>
          <w:ilvl w:val="0"/>
          <w:numId w:val="68"/>
        </w:numPr>
      </w:pPr>
      <w:r>
        <w:t>Notice</w:t>
      </w:r>
      <w:r w:rsidRPr="00B84DC1">
        <w:t xml:space="preserve"> the way the writer assigns dialogue</w:t>
      </w:r>
    </w:p>
    <w:p w:rsidR="00E815C4" w:rsidRPr="00B84DC1" w:rsidRDefault="00E815C4" w:rsidP="00E815C4">
      <w:pPr>
        <w:pStyle w:val="NoSpacing"/>
        <w:numPr>
          <w:ilvl w:val="0"/>
          <w:numId w:val="73"/>
        </w:numPr>
        <w:rPr>
          <w:color w:val="4F6228" w:themeColor="accent3" w:themeShade="80"/>
        </w:rPr>
      </w:pPr>
      <w:r w:rsidRPr="00B84DC1">
        <w:t>Demonstrate the ability to identify how a text is organized</w:t>
      </w:r>
      <w:r>
        <w:rPr>
          <w:color w:val="4F6228" w:themeColor="accent3" w:themeShade="80"/>
        </w:rPr>
        <w:t xml:space="preserve"> </w:t>
      </w:r>
      <w:r w:rsidRPr="00B84DC1">
        <w:rPr>
          <w:color w:val="1F497D" w:themeColor="text2"/>
        </w:rPr>
        <w:t>(</w:t>
      </w:r>
      <w:r w:rsidR="005372A2">
        <w:rPr>
          <w:color w:val="1F497D" w:themeColor="text2"/>
        </w:rPr>
        <w:t>New: add</w:t>
      </w:r>
      <w:r>
        <w:rPr>
          <w:color w:val="1F497D" w:themeColor="text2"/>
        </w:rPr>
        <w:t xml:space="preserve">  </w:t>
      </w:r>
      <w:r w:rsidRPr="00B84DC1">
        <w:rPr>
          <w:color w:val="1F497D" w:themeColor="text2"/>
        </w:rPr>
        <w:t>talk or diagram</w:t>
      </w:r>
      <w:r>
        <w:rPr>
          <w:color w:val="4F6228" w:themeColor="accent3" w:themeShade="80"/>
        </w:rPr>
        <w:t>)</w:t>
      </w:r>
      <w:r w:rsidRPr="00B84DC1">
        <w:rPr>
          <w:color w:val="4F6228" w:themeColor="accent3" w:themeShade="80"/>
        </w:rPr>
        <w:t xml:space="preserve"> </w:t>
      </w:r>
    </w:p>
    <w:p w:rsidR="00E815C4" w:rsidRPr="00B84DC1" w:rsidRDefault="00E815C4" w:rsidP="00E815C4">
      <w:pPr>
        <w:pStyle w:val="NoSpacing"/>
        <w:numPr>
          <w:ilvl w:val="0"/>
          <w:numId w:val="91"/>
        </w:numPr>
      </w:pPr>
      <w:r w:rsidRPr="00B84DC1">
        <w:lastRenderedPageBreak/>
        <w:t>Notice how the author or illustrator has used illustrations and other graphics to convey meaning</w:t>
      </w:r>
    </w:p>
    <w:p w:rsidR="00E815C4" w:rsidRPr="00B84DC1" w:rsidRDefault="00E815C4" w:rsidP="00E815C4">
      <w:pPr>
        <w:pStyle w:val="NoSpacing"/>
        <w:numPr>
          <w:ilvl w:val="0"/>
          <w:numId w:val="91"/>
        </w:numPr>
      </w:pPr>
      <w:r w:rsidRPr="00B84DC1">
        <w:t>Notice how the setting is important to a story</w:t>
      </w:r>
    </w:p>
    <w:p w:rsidR="00E815C4" w:rsidRPr="00931C46" w:rsidRDefault="00652BE1" w:rsidP="00E815C4">
      <w:pPr>
        <w:pStyle w:val="NoSpacing"/>
        <w:rPr>
          <w:b/>
        </w:rPr>
      </w:pPr>
      <w:r>
        <w:rPr>
          <w:b/>
        </w:rPr>
        <w:t>New:</w:t>
      </w:r>
    </w:p>
    <w:p w:rsidR="00E815C4" w:rsidRPr="00B84DC1" w:rsidRDefault="00E815C4" w:rsidP="00E815C4">
      <w:pPr>
        <w:pStyle w:val="NoSpacing"/>
        <w:numPr>
          <w:ilvl w:val="0"/>
          <w:numId w:val="93"/>
        </w:numPr>
        <w:rPr>
          <w:color w:val="4F6228" w:themeColor="accent3" w:themeShade="80"/>
        </w:rPr>
      </w:pPr>
      <w:r>
        <w:rPr>
          <w:color w:val="1F497D" w:themeColor="text2"/>
        </w:rPr>
        <w:t>Notice combined genres in hybrid texts</w:t>
      </w:r>
    </w:p>
    <w:p w:rsidR="00E815C4" w:rsidRPr="00B84DC1" w:rsidRDefault="00E815C4" w:rsidP="00E815C4">
      <w:pPr>
        <w:pStyle w:val="NoSpacing"/>
        <w:numPr>
          <w:ilvl w:val="0"/>
          <w:numId w:val="93"/>
        </w:numPr>
        <w:rPr>
          <w:color w:val="4F6228" w:themeColor="accent3" w:themeShade="80"/>
        </w:rPr>
      </w:pPr>
      <w:r>
        <w:rPr>
          <w:color w:val="1F497D" w:themeColor="text2"/>
        </w:rPr>
        <w:t>Understand how the writer builds interest and suspense across a story</w:t>
      </w:r>
    </w:p>
    <w:p w:rsidR="00E815C4" w:rsidRPr="002C7BC1" w:rsidRDefault="00E815C4" w:rsidP="00E815C4">
      <w:pPr>
        <w:pStyle w:val="NoSpacing"/>
        <w:numPr>
          <w:ilvl w:val="0"/>
          <w:numId w:val="93"/>
        </w:numPr>
        <w:rPr>
          <w:color w:val="4F6228" w:themeColor="accent3" w:themeShade="80"/>
        </w:rPr>
      </w:pPr>
      <w:r>
        <w:rPr>
          <w:color w:val="1F497D" w:themeColor="text2"/>
        </w:rPr>
        <w:t>Notice elements of fantasy (motifs, symbolism, magic)</w:t>
      </w:r>
    </w:p>
    <w:p w:rsidR="00E815C4" w:rsidRDefault="00E815C4" w:rsidP="00E815C4">
      <w:pPr>
        <w:pStyle w:val="NoSpacing"/>
        <w:rPr>
          <w:b/>
        </w:rPr>
      </w:pPr>
    </w:p>
    <w:p w:rsidR="00E815C4" w:rsidRPr="00931C46" w:rsidRDefault="00E815C4" w:rsidP="00E815C4">
      <w:pPr>
        <w:pStyle w:val="NoSpacing"/>
        <w:rPr>
          <w:b/>
        </w:rPr>
      </w:pPr>
      <w:r w:rsidRPr="00931C46">
        <w:rPr>
          <w:b/>
        </w:rPr>
        <w:t>Critiquing</w:t>
      </w:r>
    </w:p>
    <w:p w:rsidR="00E815C4" w:rsidRPr="00931C46" w:rsidRDefault="00E815C4" w:rsidP="00E815C4">
      <w:pPr>
        <w:pStyle w:val="NoSpacing"/>
        <w:rPr>
          <w:b/>
        </w:rPr>
      </w:pPr>
      <w:r w:rsidRPr="00931C46">
        <w:rPr>
          <w:b/>
        </w:rPr>
        <w:t>Continue:</w:t>
      </w:r>
    </w:p>
    <w:p w:rsidR="00E815C4" w:rsidRPr="002C7BC1" w:rsidRDefault="00E815C4" w:rsidP="00E815C4">
      <w:pPr>
        <w:pStyle w:val="NoSpacing"/>
        <w:numPr>
          <w:ilvl w:val="0"/>
          <w:numId w:val="69"/>
        </w:numPr>
      </w:pPr>
      <w:r w:rsidRPr="002C7BC1">
        <w:t>Hypothesize how characters could have behaved differently</w:t>
      </w:r>
    </w:p>
    <w:p w:rsidR="00E815C4" w:rsidRPr="002C7BC1" w:rsidRDefault="00E815C4" w:rsidP="00E815C4">
      <w:pPr>
        <w:pStyle w:val="NoSpacing"/>
        <w:numPr>
          <w:ilvl w:val="0"/>
          <w:numId w:val="70"/>
        </w:numPr>
      </w:pPr>
      <w:r w:rsidRPr="002C7BC1">
        <w:t>Discuss (</w:t>
      </w:r>
      <w:r w:rsidR="005372A2">
        <w:rPr>
          <w:color w:val="1F497D" w:themeColor="text2"/>
        </w:rPr>
        <w:t>New: add</w:t>
      </w:r>
      <w:r w:rsidRPr="002C7BC1">
        <w:rPr>
          <w:color w:val="1F497D" w:themeColor="text2"/>
        </w:rPr>
        <w:t xml:space="preserve"> evaluate</w:t>
      </w:r>
      <w:r w:rsidRPr="002C7BC1">
        <w:t>) the quality of illustrations or graphics</w:t>
      </w:r>
    </w:p>
    <w:p w:rsidR="00E815C4" w:rsidRPr="002C7BC1" w:rsidRDefault="00E815C4" w:rsidP="00E815C4">
      <w:pPr>
        <w:pStyle w:val="NoSpacing"/>
        <w:numPr>
          <w:ilvl w:val="0"/>
          <w:numId w:val="76"/>
        </w:numPr>
      </w:pPr>
      <w:r w:rsidRPr="002C7BC1">
        <w:t>State opinions about a text and provide evidence to support them</w:t>
      </w:r>
    </w:p>
    <w:p w:rsidR="00E815C4" w:rsidRPr="002C7BC1" w:rsidRDefault="00E815C4" w:rsidP="00E815C4">
      <w:pPr>
        <w:pStyle w:val="NoSpacing"/>
        <w:numPr>
          <w:ilvl w:val="0"/>
          <w:numId w:val="61"/>
        </w:numPr>
      </w:pPr>
      <w:r w:rsidRPr="002C7BC1">
        <w:t>Evaluate aspects of a text that add to enjoyment (for example: humorous characters or situations)</w:t>
      </w:r>
    </w:p>
    <w:p w:rsidR="00E815C4" w:rsidRDefault="00E815C4" w:rsidP="00E815C4">
      <w:pPr>
        <w:pStyle w:val="NoSpacing"/>
        <w:numPr>
          <w:ilvl w:val="0"/>
          <w:numId w:val="76"/>
        </w:numPr>
      </w:pPr>
      <w:r w:rsidRPr="002C7BC1">
        <w:t>Assess whether a text is authentic and consistent with life experience or prior knowledge (for example in historical fiction)</w:t>
      </w:r>
    </w:p>
    <w:p w:rsidR="00E815C4" w:rsidRPr="00931C46" w:rsidRDefault="00652BE1" w:rsidP="00E815C4">
      <w:pPr>
        <w:pStyle w:val="NoSpacing"/>
        <w:rPr>
          <w:b/>
        </w:rPr>
      </w:pPr>
      <w:r>
        <w:rPr>
          <w:b/>
        </w:rPr>
        <w:t>New:</w:t>
      </w:r>
    </w:p>
    <w:p w:rsidR="00E815C4" w:rsidRPr="002C7BC1" w:rsidRDefault="00E815C4" w:rsidP="00E815C4">
      <w:pPr>
        <w:pStyle w:val="NoSpacing"/>
        <w:numPr>
          <w:ilvl w:val="0"/>
          <w:numId w:val="94"/>
        </w:numPr>
        <w:rPr>
          <w:color w:val="1F497D" w:themeColor="text2"/>
        </w:rPr>
      </w:pPr>
      <w:r w:rsidRPr="002C7BC1">
        <w:rPr>
          <w:color w:val="1F497D" w:themeColor="text2"/>
        </w:rPr>
        <w:t>Assess how graphics add to the quality of the text or provide additional information</w:t>
      </w:r>
    </w:p>
    <w:p w:rsidR="00E815C4" w:rsidRPr="002C7BC1" w:rsidRDefault="00E815C4" w:rsidP="00E815C4">
      <w:pPr>
        <w:pStyle w:val="NoSpacing"/>
        <w:numPr>
          <w:ilvl w:val="0"/>
          <w:numId w:val="94"/>
        </w:numPr>
        <w:rPr>
          <w:color w:val="1F497D" w:themeColor="text2"/>
        </w:rPr>
      </w:pPr>
      <w:r w:rsidRPr="002C7BC1">
        <w:rPr>
          <w:color w:val="1F497D" w:themeColor="text2"/>
        </w:rPr>
        <w:t>Notice the author’s qualifications to write an informational text</w:t>
      </w:r>
    </w:p>
    <w:p w:rsidR="00E815C4" w:rsidRPr="002C7BC1" w:rsidRDefault="00E815C4" w:rsidP="00E815C4">
      <w:pPr>
        <w:pStyle w:val="NoSpacing"/>
      </w:pPr>
    </w:p>
    <w:p w:rsidR="00E815C4" w:rsidRPr="00443028" w:rsidRDefault="00E815C4" w:rsidP="00E815C4">
      <w:pPr>
        <w:pStyle w:val="NoSpacing"/>
        <w:rPr>
          <w:color w:val="4F6228" w:themeColor="accent3" w:themeShade="80"/>
        </w:rPr>
      </w:pPr>
    </w:p>
    <w:p w:rsidR="00E815C4" w:rsidRPr="00443028" w:rsidRDefault="00E815C4" w:rsidP="00E815C4">
      <w:pPr>
        <w:pStyle w:val="NoSpacing"/>
        <w:rPr>
          <w:color w:val="4F6228" w:themeColor="accent3" w:themeShade="80"/>
        </w:rPr>
      </w:pPr>
    </w:p>
    <w:p w:rsidR="00E815C4" w:rsidRPr="00443028" w:rsidRDefault="00E815C4" w:rsidP="00E815C4">
      <w:pPr>
        <w:pStyle w:val="NoSpacing"/>
        <w:rPr>
          <w:color w:val="4F6228" w:themeColor="accent3" w:themeShade="80"/>
        </w:rPr>
      </w:pPr>
    </w:p>
    <w:p w:rsidR="00E815C4" w:rsidRPr="00443028" w:rsidRDefault="00E815C4" w:rsidP="00E815C4">
      <w:pPr>
        <w:pStyle w:val="NoSpacing"/>
        <w:rPr>
          <w:color w:val="4F6228" w:themeColor="accent3" w:themeShade="80"/>
        </w:rPr>
      </w:pPr>
    </w:p>
    <w:p w:rsidR="00E815C4" w:rsidRPr="00443028" w:rsidRDefault="00E815C4" w:rsidP="00E815C4">
      <w:pPr>
        <w:pStyle w:val="NoSpacing"/>
        <w:rPr>
          <w:color w:val="4F6228" w:themeColor="accent3" w:themeShade="80"/>
        </w:rPr>
      </w:pPr>
    </w:p>
    <w:p w:rsidR="00E815C4" w:rsidRPr="00443028" w:rsidRDefault="00E815C4" w:rsidP="00E815C4">
      <w:pPr>
        <w:pStyle w:val="NoSpacing"/>
        <w:rPr>
          <w:color w:val="4F6228" w:themeColor="accent3" w:themeShade="80"/>
        </w:rPr>
      </w:pPr>
    </w:p>
    <w:p w:rsidR="00E815C4" w:rsidRPr="00443028" w:rsidRDefault="00E815C4" w:rsidP="00E815C4">
      <w:pPr>
        <w:pStyle w:val="NoSpacing"/>
        <w:rPr>
          <w:color w:val="4F6228" w:themeColor="accent3" w:themeShade="80"/>
        </w:rPr>
      </w:pPr>
    </w:p>
    <w:p w:rsidR="009F0D4B" w:rsidRDefault="009F0D4B" w:rsidP="009F0D4B">
      <w:pPr>
        <w:pStyle w:val="NoSpacing"/>
        <w:rPr>
          <w:color w:val="984806" w:themeColor="accent6" w:themeShade="80"/>
        </w:rPr>
      </w:pPr>
    </w:p>
    <w:p w:rsidR="00E815C4" w:rsidRDefault="00E815C4" w:rsidP="009F0D4B">
      <w:pPr>
        <w:pStyle w:val="NoSpacing"/>
        <w:rPr>
          <w:color w:val="984806" w:themeColor="accent6" w:themeShade="80"/>
        </w:rPr>
      </w:pPr>
    </w:p>
    <w:p w:rsidR="00E815C4" w:rsidRDefault="00E815C4" w:rsidP="009F0D4B">
      <w:pPr>
        <w:pStyle w:val="NoSpacing"/>
        <w:rPr>
          <w:color w:val="984806" w:themeColor="accent6" w:themeShade="80"/>
        </w:rPr>
      </w:pPr>
    </w:p>
    <w:p w:rsidR="00E815C4" w:rsidRDefault="00E815C4" w:rsidP="009F0D4B">
      <w:pPr>
        <w:pStyle w:val="NoSpacing"/>
        <w:rPr>
          <w:color w:val="984806" w:themeColor="accent6" w:themeShade="80"/>
        </w:rPr>
      </w:pPr>
    </w:p>
    <w:p w:rsidR="00E815C4" w:rsidRDefault="00E815C4" w:rsidP="009F0D4B">
      <w:pPr>
        <w:pStyle w:val="NoSpacing"/>
        <w:rPr>
          <w:color w:val="984806" w:themeColor="accent6" w:themeShade="80"/>
        </w:rPr>
      </w:pPr>
    </w:p>
    <w:p w:rsidR="00E815C4" w:rsidRDefault="00E815C4" w:rsidP="009F0D4B">
      <w:pPr>
        <w:pStyle w:val="NoSpacing"/>
        <w:rPr>
          <w:color w:val="984806" w:themeColor="accent6" w:themeShade="80"/>
        </w:rPr>
      </w:pPr>
    </w:p>
    <w:p w:rsidR="00E815C4" w:rsidRDefault="00E815C4" w:rsidP="009F0D4B">
      <w:pPr>
        <w:pStyle w:val="NoSpacing"/>
        <w:rPr>
          <w:color w:val="984806" w:themeColor="accent6" w:themeShade="80"/>
        </w:rPr>
      </w:pPr>
    </w:p>
    <w:p w:rsidR="00E815C4" w:rsidRDefault="00E815C4" w:rsidP="009F0D4B">
      <w:pPr>
        <w:pStyle w:val="NoSpacing"/>
        <w:rPr>
          <w:color w:val="984806" w:themeColor="accent6" w:themeShade="80"/>
        </w:rPr>
      </w:pPr>
    </w:p>
    <w:p w:rsidR="00E815C4" w:rsidRDefault="00E815C4" w:rsidP="009F0D4B">
      <w:pPr>
        <w:pStyle w:val="NoSpacing"/>
        <w:rPr>
          <w:color w:val="984806" w:themeColor="accent6" w:themeShade="80"/>
        </w:rPr>
      </w:pPr>
    </w:p>
    <w:p w:rsidR="00E815C4" w:rsidRDefault="00E815C4" w:rsidP="009F0D4B">
      <w:pPr>
        <w:pStyle w:val="NoSpacing"/>
        <w:rPr>
          <w:color w:val="984806" w:themeColor="accent6" w:themeShade="80"/>
        </w:rPr>
      </w:pPr>
    </w:p>
    <w:p w:rsidR="00E815C4" w:rsidRDefault="00E815C4" w:rsidP="009F0D4B">
      <w:pPr>
        <w:pStyle w:val="NoSpacing"/>
        <w:rPr>
          <w:color w:val="984806" w:themeColor="accent6" w:themeShade="80"/>
        </w:rPr>
      </w:pPr>
    </w:p>
    <w:p w:rsidR="00E815C4" w:rsidRDefault="00E815C4" w:rsidP="009F0D4B">
      <w:pPr>
        <w:pStyle w:val="NoSpacing"/>
        <w:rPr>
          <w:color w:val="984806" w:themeColor="accent6" w:themeShade="80"/>
        </w:rPr>
      </w:pPr>
    </w:p>
    <w:p w:rsidR="00E815C4" w:rsidRDefault="00E815C4" w:rsidP="009F0D4B">
      <w:pPr>
        <w:pStyle w:val="NoSpacing"/>
        <w:rPr>
          <w:color w:val="984806" w:themeColor="accent6" w:themeShade="80"/>
        </w:rPr>
      </w:pPr>
    </w:p>
    <w:p w:rsidR="00E815C4" w:rsidRDefault="00E815C4" w:rsidP="009F0D4B">
      <w:pPr>
        <w:pStyle w:val="NoSpacing"/>
        <w:rPr>
          <w:color w:val="984806" w:themeColor="accent6" w:themeShade="80"/>
        </w:rPr>
      </w:pPr>
    </w:p>
    <w:p w:rsidR="00576821" w:rsidRDefault="00576821" w:rsidP="00556F81">
      <w:pPr>
        <w:pStyle w:val="Title"/>
        <w:jc w:val="center"/>
        <w:rPr>
          <w:sz w:val="28"/>
          <w:szCs w:val="28"/>
        </w:rPr>
      </w:pPr>
    </w:p>
    <w:p w:rsidR="00576821" w:rsidRDefault="00576821" w:rsidP="00556F81">
      <w:pPr>
        <w:pStyle w:val="Title"/>
        <w:jc w:val="center"/>
        <w:rPr>
          <w:sz w:val="28"/>
          <w:szCs w:val="28"/>
        </w:rPr>
      </w:pPr>
    </w:p>
    <w:p w:rsidR="00576821" w:rsidRDefault="00576821" w:rsidP="00556F81">
      <w:pPr>
        <w:pStyle w:val="Title"/>
        <w:jc w:val="center"/>
        <w:rPr>
          <w:sz w:val="28"/>
          <w:szCs w:val="28"/>
        </w:rPr>
      </w:pPr>
    </w:p>
    <w:p w:rsidR="00576821" w:rsidRDefault="00576821" w:rsidP="00556F81">
      <w:pPr>
        <w:pStyle w:val="Title"/>
        <w:jc w:val="center"/>
        <w:rPr>
          <w:sz w:val="28"/>
          <w:szCs w:val="28"/>
        </w:rPr>
      </w:pPr>
    </w:p>
    <w:p w:rsidR="00556F81" w:rsidRPr="00B927B4" w:rsidRDefault="00556F81" w:rsidP="00556F81">
      <w:pPr>
        <w:pStyle w:val="Title"/>
        <w:jc w:val="center"/>
        <w:rPr>
          <w:sz w:val="28"/>
          <w:szCs w:val="28"/>
        </w:rPr>
      </w:pPr>
      <w:r w:rsidRPr="00B927B4">
        <w:rPr>
          <w:sz w:val="28"/>
          <w:szCs w:val="28"/>
        </w:rPr>
        <w:t>Guided Reading Level Q</w:t>
      </w:r>
    </w:p>
    <w:p w:rsidR="00556F81" w:rsidRPr="00B927B4" w:rsidRDefault="00C8055A" w:rsidP="00556F81">
      <w:pPr>
        <w:pStyle w:val="Title"/>
        <w:rPr>
          <w:sz w:val="24"/>
          <w:szCs w:val="24"/>
        </w:rPr>
      </w:pPr>
      <w:r>
        <w:rPr>
          <w:sz w:val="24"/>
          <w:szCs w:val="24"/>
        </w:rPr>
        <w:lastRenderedPageBreak/>
        <w:t>Decoding</w:t>
      </w:r>
    </w:p>
    <w:p w:rsidR="00C8055A" w:rsidRDefault="00C8055A" w:rsidP="00556F81">
      <w:pPr>
        <w:pStyle w:val="NoSpacing"/>
        <w:rPr>
          <w:b/>
        </w:rPr>
      </w:pPr>
      <w:r>
        <w:rPr>
          <w:b/>
        </w:rPr>
        <w:t>Solving words</w:t>
      </w:r>
    </w:p>
    <w:p w:rsidR="00556F81" w:rsidRPr="00BD3A90" w:rsidRDefault="00556F81" w:rsidP="00556F81">
      <w:pPr>
        <w:pStyle w:val="NoSpacing"/>
        <w:rPr>
          <w:b/>
        </w:rPr>
      </w:pPr>
      <w:r w:rsidRPr="00BD3A90">
        <w:rPr>
          <w:b/>
        </w:rPr>
        <w:t>Continue:</w:t>
      </w:r>
    </w:p>
    <w:p w:rsidR="00556F81" w:rsidRPr="000A632F" w:rsidRDefault="00556F81" w:rsidP="00556F81">
      <w:pPr>
        <w:pStyle w:val="NoSpacing"/>
        <w:numPr>
          <w:ilvl w:val="0"/>
          <w:numId w:val="40"/>
        </w:numPr>
      </w:pPr>
      <w:r w:rsidRPr="000A632F">
        <w:t>Demonstrate knowledge of flexible ways to solve words noticing word parts, endings and prefixes</w:t>
      </w:r>
    </w:p>
    <w:p w:rsidR="00556F81" w:rsidRPr="00354E47" w:rsidRDefault="00556F81" w:rsidP="00556F81">
      <w:pPr>
        <w:pStyle w:val="NoSpacing"/>
        <w:numPr>
          <w:ilvl w:val="0"/>
          <w:numId w:val="71"/>
        </w:numPr>
        <w:rPr>
          <w:color w:val="5F497A" w:themeColor="accent4" w:themeShade="BF"/>
        </w:rPr>
      </w:pPr>
      <w:r w:rsidRPr="000A632F">
        <w:t>Solve content specific words using graphics and definitions embedded in the text</w:t>
      </w:r>
      <w:r>
        <w:t xml:space="preserve"> (</w:t>
      </w:r>
      <w:r w:rsidR="005372A2">
        <w:rPr>
          <w:color w:val="1F497D" w:themeColor="text2"/>
        </w:rPr>
        <w:t>New: add</w:t>
      </w:r>
      <w:r w:rsidRPr="000A632F">
        <w:rPr>
          <w:color w:val="1F497D" w:themeColor="text2"/>
        </w:rPr>
        <w:t xml:space="preserve"> as well as background knowledge</w:t>
      </w:r>
      <w:r>
        <w:t>)</w:t>
      </w:r>
    </w:p>
    <w:p w:rsidR="00556F81" w:rsidRPr="000A632F" w:rsidRDefault="00556F81" w:rsidP="00556F81">
      <w:pPr>
        <w:pStyle w:val="NoSpacing"/>
        <w:numPr>
          <w:ilvl w:val="0"/>
          <w:numId w:val="71"/>
        </w:numPr>
      </w:pPr>
      <w:r w:rsidRPr="000A632F">
        <w:t>Use context of a sentence, paragraph or whole text to derive meaning of a word</w:t>
      </w:r>
    </w:p>
    <w:p w:rsidR="00556F81" w:rsidRPr="000A632F" w:rsidRDefault="00556F81" w:rsidP="00556F81">
      <w:pPr>
        <w:pStyle w:val="NoSpacing"/>
        <w:numPr>
          <w:ilvl w:val="0"/>
          <w:numId w:val="54"/>
        </w:numPr>
      </w:pPr>
      <w:r w:rsidRPr="000A632F">
        <w:t>N</w:t>
      </w:r>
      <w:r>
        <w:t xml:space="preserve">otice </w:t>
      </w:r>
      <w:r w:rsidR="00DE3E67">
        <w:t>new</w:t>
      </w:r>
      <w:r>
        <w:t xml:space="preserve"> and interesting words,  record them</w:t>
      </w:r>
      <w:r w:rsidRPr="000A632F">
        <w:t xml:space="preserve"> and actively add them to speaking or writing vocabulary</w:t>
      </w:r>
    </w:p>
    <w:p w:rsidR="00556F81" w:rsidRPr="000A632F" w:rsidRDefault="00556F81" w:rsidP="00556F81">
      <w:pPr>
        <w:pStyle w:val="NoSpacing"/>
        <w:numPr>
          <w:ilvl w:val="0"/>
          <w:numId w:val="83"/>
        </w:numPr>
      </w:pPr>
      <w:r w:rsidRPr="000A632F">
        <w:t>Apply problem-solving strategies to technical words or proper nouns that are challenging</w:t>
      </w:r>
    </w:p>
    <w:p w:rsidR="00556F81" w:rsidRPr="000A632F" w:rsidRDefault="00556F81" w:rsidP="00556F81">
      <w:pPr>
        <w:pStyle w:val="NoSpacing"/>
        <w:numPr>
          <w:ilvl w:val="0"/>
          <w:numId w:val="86"/>
        </w:numPr>
      </w:pPr>
      <w:r w:rsidRPr="000A632F">
        <w:t>Understand connotative meaning of words</w:t>
      </w:r>
    </w:p>
    <w:p w:rsidR="00556F81" w:rsidRPr="000A632F" w:rsidRDefault="00556F81" w:rsidP="00556F81">
      <w:pPr>
        <w:pStyle w:val="NoSpacing"/>
        <w:numPr>
          <w:ilvl w:val="0"/>
          <w:numId w:val="86"/>
        </w:numPr>
      </w:pPr>
      <w:r w:rsidRPr="000A632F">
        <w:t>Understand figurative use of words</w:t>
      </w:r>
    </w:p>
    <w:p w:rsidR="00556F81" w:rsidRPr="000A632F" w:rsidRDefault="00556F81" w:rsidP="00556F81">
      <w:pPr>
        <w:pStyle w:val="NoSpacing"/>
        <w:numPr>
          <w:ilvl w:val="0"/>
          <w:numId w:val="86"/>
        </w:numPr>
      </w:pPr>
      <w:r w:rsidRPr="000A632F">
        <w:t>Solve some undefined words using background knowledge</w:t>
      </w:r>
    </w:p>
    <w:p w:rsidR="00556F81" w:rsidRPr="000A632F" w:rsidRDefault="00556F81" w:rsidP="00556F81">
      <w:pPr>
        <w:pStyle w:val="NoSpacing"/>
        <w:numPr>
          <w:ilvl w:val="0"/>
          <w:numId w:val="86"/>
        </w:numPr>
      </w:pPr>
      <w:r w:rsidRPr="000A632F">
        <w:t xml:space="preserve">Identify words with multiple meanings, discuss alternative meanings and select the precise meaning within </w:t>
      </w:r>
      <w:r>
        <w:t>t</w:t>
      </w:r>
      <w:r w:rsidRPr="000A632F">
        <w:t>he text</w:t>
      </w:r>
    </w:p>
    <w:p w:rsidR="00556F81" w:rsidRPr="000A632F" w:rsidRDefault="00556F81" w:rsidP="00556F81">
      <w:pPr>
        <w:pStyle w:val="NoSpacing"/>
        <w:numPr>
          <w:ilvl w:val="0"/>
          <w:numId w:val="83"/>
        </w:numPr>
      </w:pPr>
      <w:r w:rsidRPr="000A632F">
        <w:t xml:space="preserve">Develop </w:t>
      </w:r>
      <w:r>
        <w:t xml:space="preserve">a </w:t>
      </w:r>
      <w:r w:rsidRPr="000A632F">
        <w:t>deeper understanding of words that have been encountered before but are not familiar</w:t>
      </w:r>
    </w:p>
    <w:p w:rsidR="00556F81" w:rsidRPr="000A632F" w:rsidRDefault="00652BE1" w:rsidP="00556F81">
      <w:pPr>
        <w:pStyle w:val="NoSpacing"/>
        <w:rPr>
          <w:b/>
        </w:rPr>
      </w:pPr>
      <w:r>
        <w:rPr>
          <w:b/>
        </w:rPr>
        <w:t>New:</w:t>
      </w:r>
    </w:p>
    <w:p w:rsidR="00556F81" w:rsidRPr="000A632F" w:rsidRDefault="00556F81" w:rsidP="00556F81">
      <w:pPr>
        <w:pStyle w:val="NoSpacing"/>
        <w:numPr>
          <w:ilvl w:val="0"/>
          <w:numId w:val="95"/>
        </w:numPr>
        <w:rPr>
          <w:color w:val="1F497D" w:themeColor="text2"/>
        </w:rPr>
      </w:pPr>
      <w:r w:rsidRPr="000A632F">
        <w:rPr>
          <w:color w:val="1F497D" w:themeColor="text2"/>
        </w:rPr>
        <w:t xml:space="preserve">Solve multi syllable words (many with three or more syllables) using vowel </w:t>
      </w:r>
      <w:r>
        <w:rPr>
          <w:color w:val="1F497D" w:themeColor="text2"/>
        </w:rPr>
        <w:t>patterns, phonogram patterns,</w:t>
      </w:r>
      <w:r w:rsidRPr="000A632F">
        <w:rPr>
          <w:color w:val="1F497D" w:themeColor="text2"/>
        </w:rPr>
        <w:t xml:space="preserve"> prefixes and suffixes</w:t>
      </w:r>
      <w:r>
        <w:rPr>
          <w:color w:val="1F497D" w:themeColor="text2"/>
        </w:rPr>
        <w:t xml:space="preserve"> and other word parts</w:t>
      </w:r>
    </w:p>
    <w:p w:rsidR="00556F81" w:rsidRPr="000A632F" w:rsidRDefault="00556F81" w:rsidP="00556F81">
      <w:pPr>
        <w:pStyle w:val="NoSpacing"/>
        <w:numPr>
          <w:ilvl w:val="0"/>
          <w:numId w:val="95"/>
        </w:numPr>
        <w:rPr>
          <w:color w:val="1F497D" w:themeColor="text2"/>
        </w:rPr>
      </w:pPr>
      <w:r w:rsidRPr="000A632F">
        <w:rPr>
          <w:color w:val="1F497D" w:themeColor="text2"/>
        </w:rPr>
        <w:t>Use reader’s tools such as glossaries, dictionaries, and pronunciation</w:t>
      </w:r>
      <w:r>
        <w:rPr>
          <w:color w:val="1F497D" w:themeColor="text2"/>
        </w:rPr>
        <w:t xml:space="preserve"> guides to solve words including</w:t>
      </w:r>
      <w:r w:rsidRPr="000A632F">
        <w:rPr>
          <w:color w:val="1F497D" w:themeColor="text2"/>
        </w:rPr>
        <w:t xml:space="preserve"> difficult proper nouns and technical words</w:t>
      </w:r>
    </w:p>
    <w:p w:rsidR="00556F81" w:rsidRPr="00354E47" w:rsidRDefault="00556F81" w:rsidP="00556F81">
      <w:pPr>
        <w:pStyle w:val="NoSpacing"/>
        <w:rPr>
          <w:color w:val="5F497A" w:themeColor="accent4" w:themeShade="BF"/>
        </w:rPr>
      </w:pPr>
    </w:p>
    <w:p w:rsidR="00556F81" w:rsidRPr="00D36C4A" w:rsidRDefault="00D62A99" w:rsidP="00556F81">
      <w:pPr>
        <w:pStyle w:val="NoSpacing"/>
        <w:rPr>
          <w:b/>
        </w:rPr>
      </w:pPr>
      <w:r>
        <w:rPr>
          <w:b/>
        </w:rPr>
        <w:t>Monitoring and correcting</w:t>
      </w:r>
      <w:r w:rsidR="00556F81" w:rsidRPr="00D36C4A">
        <w:rPr>
          <w:b/>
        </w:rPr>
        <w:t xml:space="preserve"> </w:t>
      </w:r>
    </w:p>
    <w:p w:rsidR="00556F81" w:rsidRPr="00D36C4A" w:rsidRDefault="00556F81" w:rsidP="00556F81">
      <w:pPr>
        <w:pStyle w:val="NoSpacing"/>
        <w:rPr>
          <w:b/>
        </w:rPr>
      </w:pPr>
      <w:r w:rsidRPr="00D36C4A">
        <w:rPr>
          <w:b/>
        </w:rPr>
        <w:t>Continue:</w:t>
      </w:r>
    </w:p>
    <w:p w:rsidR="00556F81" w:rsidRPr="00D36C4A" w:rsidRDefault="00556F81" w:rsidP="00556F81">
      <w:pPr>
        <w:pStyle w:val="NoSpacing"/>
        <w:numPr>
          <w:ilvl w:val="0"/>
          <w:numId w:val="87"/>
        </w:numPr>
        <w:rPr>
          <w:b/>
        </w:rPr>
      </w:pPr>
      <w:r w:rsidRPr="00D36C4A">
        <w:t>Monitor accuracy and understanding, self-correcting when errors detract from meaning</w:t>
      </w:r>
    </w:p>
    <w:p w:rsidR="00556F81" w:rsidRPr="00354E47" w:rsidRDefault="00556F81" w:rsidP="00556F81">
      <w:pPr>
        <w:pStyle w:val="NoSpacing"/>
        <w:rPr>
          <w:b/>
          <w:color w:val="5F497A" w:themeColor="accent4" w:themeShade="BF"/>
        </w:rPr>
      </w:pPr>
    </w:p>
    <w:p w:rsidR="00556F81" w:rsidRPr="00D36C4A" w:rsidRDefault="000A2DDE" w:rsidP="00556F81">
      <w:pPr>
        <w:pStyle w:val="NoSpacing"/>
      </w:pPr>
      <w:r>
        <w:rPr>
          <w:b/>
        </w:rPr>
        <w:t>Searching for and using information</w:t>
      </w:r>
    </w:p>
    <w:p w:rsidR="00556F81" w:rsidRPr="00B927B4" w:rsidRDefault="00556F81" w:rsidP="00556F81">
      <w:pPr>
        <w:pStyle w:val="NoSpacing"/>
        <w:rPr>
          <w:b/>
        </w:rPr>
      </w:pPr>
      <w:r w:rsidRPr="00B927B4">
        <w:rPr>
          <w:b/>
        </w:rPr>
        <w:t>Continue:</w:t>
      </w:r>
    </w:p>
    <w:p w:rsidR="00556F81" w:rsidRPr="00D36C4A" w:rsidRDefault="00556F81" w:rsidP="00556F81">
      <w:pPr>
        <w:pStyle w:val="NoSpacing"/>
        <w:numPr>
          <w:ilvl w:val="0"/>
          <w:numId w:val="46"/>
        </w:numPr>
      </w:pPr>
      <w:r w:rsidRPr="00D36C4A">
        <w:t>Use a full range of readers tools (table of contents, index, glossary (</w:t>
      </w:r>
      <w:r w:rsidR="005372A2">
        <w:t>New: add</w:t>
      </w:r>
      <w:r w:rsidRPr="00D36C4A">
        <w:t xml:space="preserve"> headings and subheadings, call-outs, pronunciation guides, references) to gather information in a text</w:t>
      </w:r>
    </w:p>
    <w:p w:rsidR="00556F81" w:rsidRDefault="00556F81" w:rsidP="00556F81">
      <w:pPr>
        <w:pStyle w:val="NoSpacing"/>
        <w:numPr>
          <w:ilvl w:val="0"/>
          <w:numId w:val="55"/>
        </w:numPr>
      </w:pPr>
      <w:r w:rsidRPr="00D36C4A">
        <w:t>Process long sentences (fifteen or more words) (</w:t>
      </w:r>
      <w:r w:rsidR="005372A2">
        <w:rPr>
          <w:color w:val="1F497D" w:themeColor="text2"/>
        </w:rPr>
        <w:t>New: add</w:t>
      </w:r>
      <w:r w:rsidRPr="00C55353">
        <w:rPr>
          <w:color w:val="1F497D" w:themeColor="text2"/>
        </w:rPr>
        <w:t xml:space="preserve"> that are carried over several lines or to the next page</w:t>
      </w:r>
      <w:r w:rsidRPr="00D36C4A">
        <w:t>)</w:t>
      </w:r>
    </w:p>
    <w:p w:rsidR="00556F81" w:rsidRPr="00D36C4A" w:rsidRDefault="00556F81" w:rsidP="00556F81">
      <w:pPr>
        <w:pStyle w:val="NoSpacing"/>
        <w:numPr>
          <w:ilvl w:val="0"/>
          <w:numId w:val="55"/>
        </w:numPr>
      </w:pPr>
      <w:r>
        <w:t>Process sentences with embedded clauses (</w:t>
      </w:r>
      <w:r w:rsidRPr="00D36C4A">
        <w:t>parenthetical material, prepositional phrases, introductory clauses, series of nouns, verbs or adverbs)</w:t>
      </w:r>
    </w:p>
    <w:p w:rsidR="00556F81" w:rsidRPr="00D36C4A" w:rsidRDefault="00556F81" w:rsidP="00556F81">
      <w:pPr>
        <w:pStyle w:val="NoSpacing"/>
        <w:numPr>
          <w:ilvl w:val="0"/>
          <w:numId w:val="72"/>
        </w:numPr>
      </w:pPr>
      <w:r w:rsidRPr="00D36C4A">
        <w:t>Search for information in graphics (simple diagrams, illustrations with labels, maps, charts captions under pictures</w:t>
      </w:r>
      <w:r>
        <w:t>)</w:t>
      </w:r>
    </w:p>
    <w:p w:rsidR="00556F81" w:rsidRPr="00C55353" w:rsidRDefault="00556F81" w:rsidP="00556F81">
      <w:pPr>
        <w:pStyle w:val="NoSpacing"/>
        <w:numPr>
          <w:ilvl w:val="0"/>
          <w:numId w:val="72"/>
        </w:numPr>
      </w:pPr>
      <w:r w:rsidRPr="00C55353">
        <w:t xml:space="preserve">Process a wide range of complex dialogue, some unassigned </w:t>
      </w:r>
    </w:p>
    <w:p w:rsidR="00556F81" w:rsidRPr="00C55353" w:rsidRDefault="00556F81" w:rsidP="00556F81">
      <w:pPr>
        <w:pStyle w:val="NoSpacing"/>
        <w:numPr>
          <w:ilvl w:val="0"/>
          <w:numId w:val="55"/>
        </w:numPr>
      </w:pPr>
      <w:r w:rsidRPr="00C55353">
        <w:t>Respond to plot tension or suspense by reading on to seek resolutions to problems</w:t>
      </w:r>
    </w:p>
    <w:p w:rsidR="00556F81" w:rsidRPr="00C55353" w:rsidRDefault="00556F81" w:rsidP="00556F81">
      <w:pPr>
        <w:pStyle w:val="NoSpacing"/>
        <w:numPr>
          <w:ilvl w:val="0"/>
          <w:numId w:val="87"/>
        </w:numPr>
      </w:pPr>
      <w:r w:rsidRPr="00C55353">
        <w:t>Process texts that have many lines of print on a page</w:t>
      </w:r>
    </w:p>
    <w:p w:rsidR="00556F81" w:rsidRPr="00C55353" w:rsidRDefault="00556F81" w:rsidP="00556F81">
      <w:pPr>
        <w:pStyle w:val="NoSpacing"/>
        <w:numPr>
          <w:ilvl w:val="0"/>
          <w:numId w:val="87"/>
        </w:numPr>
      </w:pPr>
      <w:r w:rsidRPr="00C55353">
        <w:t>Form implicit questions and search for answers while reading</w:t>
      </w:r>
    </w:p>
    <w:p w:rsidR="00556F81" w:rsidRPr="00C55353" w:rsidRDefault="00556F81" w:rsidP="00556F81">
      <w:pPr>
        <w:pStyle w:val="NoSpacing"/>
        <w:numPr>
          <w:ilvl w:val="0"/>
          <w:numId w:val="87"/>
        </w:numPr>
      </w:pPr>
      <w:r w:rsidRPr="00C55353">
        <w:t xml:space="preserve">Sustain attention to a text read over several days, remembering details and revising interpretations as </w:t>
      </w:r>
      <w:r w:rsidR="00DE3E67">
        <w:t>new</w:t>
      </w:r>
      <w:r w:rsidRPr="00C55353">
        <w:t xml:space="preserve"> events are encountered</w:t>
      </w:r>
    </w:p>
    <w:p w:rsidR="00556F81" w:rsidRPr="00B927B4" w:rsidRDefault="00652BE1" w:rsidP="00556F81">
      <w:pPr>
        <w:pStyle w:val="NoSpacing"/>
        <w:rPr>
          <w:b/>
        </w:rPr>
      </w:pPr>
      <w:r>
        <w:rPr>
          <w:b/>
        </w:rPr>
        <w:t>New:</w:t>
      </w:r>
    </w:p>
    <w:p w:rsidR="00556F81" w:rsidRDefault="00556F81" w:rsidP="00556F81">
      <w:pPr>
        <w:pStyle w:val="NoSpacing"/>
        <w:numPr>
          <w:ilvl w:val="0"/>
          <w:numId w:val="96"/>
        </w:numPr>
        <w:rPr>
          <w:color w:val="1F497D" w:themeColor="text2"/>
        </w:rPr>
      </w:pPr>
      <w:r w:rsidRPr="007C34D9">
        <w:rPr>
          <w:color w:val="1F497D" w:themeColor="text2"/>
        </w:rPr>
        <w:lastRenderedPageBreak/>
        <w:t>Process some text with dense print and process text with a variety of complex layouts</w:t>
      </w:r>
    </w:p>
    <w:p w:rsidR="007C34D9" w:rsidRPr="007C34D9" w:rsidRDefault="007C34D9" w:rsidP="007C34D9">
      <w:pPr>
        <w:pStyle w:val="NoSpacing"/>
        <w:rPr>
          <w:color w:val="1F497D" w:themeColor="text2"/>
        </w:rPr>
      </w:pPr>
    </w:p>
    <w:p w:rsidR="00556F81" w:rsidRPr="00C55353" w:rsidRDefault="00556F81" w:rsidP="00556F81">
      <w:pPr>
        <w:pStyle w:val="NoSpacing"/>
      </w:pPr>
    </w:p>
    <w:p w:rsidR="00556F81" w:rsidRPr="00B927B4" w:rsidRDefault="00556F81" w:rsidP="00556F81">
      <w:pPr>
        <w:pStyle w:val="Title"/>
        <w:rPr>
          <w:sz w:val="24"/>
          <w:szCs w:val="24"/>
        </w:rPr>
      </w:pPr>
      <w:r w:rsidRPr="00B927B4">
        <w:rPr>
          <w:sz w:val="24"/>
          <w:szCs w:val="24"/>
        </w:rPr>
        <w:t>Fluency</w:t>
      </w:r>
    </w:p>
    <w:p w:rsidR="00556F81" w:rsidRPr="00B927B4" w:rsidRDefault="00556F81" w:rsidP="00556F81">
      <w:pPr>
        <w:pStyle w:val="NoSpacing"/>
        <w:rPr>
          <w:b/>
        </w:rPr>
      </w:pPr>
      <w:r w:rsidRPr="00B927B4">
        <w:rPr>
          <w:b/>
        </w:rPr>
        <w:t>Continue:</w:t>
      </w:r>
    </w:p>
    <w:p w:rsidR="00556F81" w:rsidRPr="00354E47" w:rsidRDefault="00556F81" w:rsidP="00556F81">
      <w:pPr>
        <w:pStyle w:val="NoSpacing"/>
        <w:numPr>
          <w:ilvl w:val="0"/>
          <w:numId w:val="15"/>
        </w:numPr>
        <w:rPr>
          <w:color w:val="5F497A" w:themeColor="accent4" w:themeShade="BF"/>
        </w:rPr>
      </w:pPr>
      <w:r w:rsidRPr="003F3299">
        <w:t>Demonstrate appropriate stress on words,  pausing and phrasing, intonation</w:t>
      </w:r>
      <w:r w:rsidRPr="00354E47">
        <w:rPr>
          <w:color w:val="5F497A" w:themeColor="accent4" w:themeShade="BF"/>
        </w:rPr>
        <w:t xml:space="preserve"> (</w:t>
      </w:r>
      <w:r w:rsidRPr="003F3299">
        <w:t>using size of font, bold and italics as appropriate)</w:t>
      </w:r>
      <w:r>
        <w:rPr>
          <w:color w:val="5F497A" w:themeColor="accent4" w:themeShade="BF"/>
        </w:rPr>
        <w:t xml:space="preserve"> </w:t>
      </w:r>
      <w:r w:rsidRPr="003F3299">
        <w:rPr>
          <w:color w:val="1F497D" w:themeColor="text2"/>
        </w:rPr>
        <w:t>(</w:t>
      </w:r>
      <w:r w:rsidR="005372A2">
        <w:rPr>
          <w:color w:val="1F497D" w:themeColor="text2"/>
        </w:rPr>
        <w:t>New: add</w:t>
      </w:r>
      <w:r w:rsidRPr="003F3299">
        <w:rPr>
          <w:color w:val="1F497D" w:themeColor="text2"/>
        </w:rPr>
        <w:t xml:space="preserve"> while reading in a way that reflects understanding of characters and events) </w:t>
      </w:r>
    </w:p>
    <w:p w:rsidR="00556F81" w:rsidRPr="003F3299" w:rsidRDefault="00556F81" w:rsidP="00556F81">
      <w:pPr>
        <w:pStyle w:val="NoSpacing"/>
        <w:numPr>
          <w:ilvl w:val="0"/>
          <w:numId w:val="15"/>
        </w:numPr>
      </w:pPr>
      <w:r w:rsidRPr="003F3299">
        <w:t>Demonstrate phrased fluent oral reading</w:t>
      </w:r>
    </w:p>
    <w:p w:rsidR="00556F81" w:rsidRPr="003F3299" w:rsidRDefault="00556F81" w:rsidP="00556F81">
      <w:pPr>
        <w:pStyle w:val="NoSpacing"/>
        <w:numPr>
          <w:ilvl w:val="0"/>
          <w:numId w:val="15"/>
        </w:numPr>
      </w:pPr>
      <w:r w:rsidRPr="003F3299">
        <w:t>Read dialogue with phrasing and expression that reflects understanding of characters and events</w:t>
      </w:r>
    </w:p>
    <w:p w:rsidR="00556F81" w:rsidRPr="003F3299" w:rsidRDefault="00556F81" w:rsidP="00556F81">
      <w:pPr>
        <w:pStyle w:val="NoSpacing"/>
        <w:numPr>
          <w:ilvl w:val="0"/>
          <w:numId w:val="84"/>
        </w:numPr>
      </w:pPr>
      <w:r w:rsidRPr="003F3299">
        <w:t>Adjust reading to process texts with difficult and complex layout</w:t>
      </w:r>
    </w:p>
    <w:p w:rsidR="00556F81" w:rsidRPr="003F3299" w:rsidRDefault="00556F81" w:rsidP="00556F81">
      <w:pPr>
        <w:pStyle w:val="NoSpacing"/>
        <w:numPr>
          <w:ilvl w:val="0"/>
          <w:numId w:val="84"/>
        </w:numPr>
      </w:pPr>
      <w:r w:rsidRPr="003F3299">
        <w:t>Slow down or reread to solve words or think about ideas and resume good rate of reading</w:t>
      </w:r>
    </w:p>
    <w:p w:rsidR="00556F81" w:rsidRPr="00B927B4" w:rsidRDefault="00652BE1" w:rsidP="00556F81">
      <w:pPr>
        <w:pStyle w:val="NoSpacing"/>
        <w:rPr>
          <w:b/>
        </w:rPr>
      </w:pPr>
      <w:r>
        <w:rPr>
          <w:b/>
        </w:rPr>
        <w:t>New:</w:t>
      </w:r>
      <w:r w:rsidR="00556F81" w:rsidRPr="00B927B4">
        <w:rPr>
          <w:b/>
        </w:rPr>
        <w:t xml:space="preserve"> </w:t>
      </w:r>
    </w:p>
    <w:p w:rsidR="00556F81" w:rsidRDefault="00556F81" w:rsidP="00556F81">
      <w:pPr>
        <w:pStyle w:val="NoSpacing"/>
        <w:numPr>
          <w:ilvl w:val="0"/>
          <w:numId w:val="96"/>
        </w:numPr>
        <w:rPr>
          <w:color w:val="1F497D" w:themeColor="text2"/>
        </w:rPr>
      </w:pPr>
      <w:r w:rsidRPr="003F3299">
        <w:rPr>
          <w:color w:val="1F497D" w:themeColor="text2"/>
        </w:rPr>
        <w:t>Change style and pace of reading to reflect purpose</w:t>
      </w:r>
    </w:p>
    <w:p w:rsidR="00556F81" w:rsidRPr="003F3299" w:rsidRDefault="00556F81" w:rsidP="00556F81">
      <w:pPr>
        <w:pStyle w:val="NoSpacing"/>
        <w:ind w:left="720"/>
        <w:rPr>
          <w:color w:val="1F497D" w:themeColor="text2"/>
        </w:rPr>
      </w:pPr>
    </w:p>
    <w:p w:rsidR="00556F81" w:rsidRPr="00B927B4" w:rsidRDefault="00556F81" w:rsidP="00556F81">
      <w:pPr>
        <w:pStyle w:val="Title"/>
        <w:rPr>
          <w:sz w:val="24"/>
          <w:szCs w:val="24"/>
        </w:rPr>
      </w:pPr>
      <w:r w:rsidRPr="00B927B4">
        <w:rPr>
          <w:sz w:val="24"/>
          <w:szCs w:val="24"/>
        </w:rPr>
        <w:t>Comprehension</w:t>
      </w:r>
    </w:p>
    <w:p w:rsidR="00556F81" w:rsidRPr="00B927B4" w:rsidRDefault="00556F81" w:rsidP="00556F81">
      <w:pPr>
        <w:pStyle w:val="NoSpacing"/>
        <w:rPr>
          <w:b/>
        </w:rPr>
      </w:pPr>
      <w:r w:rsidRPr="00B927B4">
        <w:rPr>
          <w:b/>
        </w:rPr>
        <w:t>Summarizing</w:t>
      </w:r>
    </w:p>
    <w:p w:rsidR="00556F81" w:rsidRPr="00B927B4" w:rsidRDefault="00556F81" w:rsidP="00556F81">
      <w:pPr>
        <w:pStyle w:val="NoSpacing"/>
        <w:rPr>
          <w:b/>
        </w:rPr>
      </w:pPr>
      <w:r w:rsidRPr="00B927B4">
        <w:rPr>
          <w:b/>
        </w:rPr>
        <w:t>Continue:</w:t>
      </w:r>
    </w:p>
    <w:p w:rsidR="00556F81" w:rsidRPr="003F3299" w:rsidRDefault="00556F81" w:rsidP="00556F81">
      <w:pPr>
        <w:pStyle w:val="NoSpacing"/>
        <w:numPr>
          <w:ilvl w:val="0"/>
          <w:numId w:val="61"/>
        </w:numPr>
      </w:pPr>
      <w:r w:rsidRPr="003F3299">
        <w:t xml:space="preserve">Summarize a longer narrative text with multiple episodes </w:t>
      </w:r>
    </w:p>
    <w:p w:rsidR="00556F81" w:rsidRPr="003F3299" w:rsidRDefault="00556F81" w:rsidP="00556F81">
      <w:pPr>
        <w:pStyle w:val="NoSpacing"/>
        <w:numPr>
          <w:ilvl w:val="0"/>
          <w:numId w:val="61"/>
        </w:numPr>
      </w:pPr>
      <w:r w:rsidRPr="003F3299">
        <w:t>Identify important ideas in a text and report them in an organized way</w:t>
      </w:r>
    </w:p>
    <w:p w:rsidR="00556F81" w:rsidRPr="003F3299" w:rsidRDefault="00556F81" w:rsidP="00556F81">
      <w:pPr>
        <w:pStyle w:val="NoSpacing"/>
        <w:numPr>
          <w:ilvl w:val="0"/>
          <w:numId w:val="61"/>
        </w:numPr>
      </w:pPr>
      <w:r w:rsidRPr="003F3299">
        <w:t>Summarize a text at intervals during the reading of a longer text</w:t>
      </w:r>
    </w:p>
    <w:p w:rsidR="00556F81" w:rsidRPr="00B927B4" w:rsidRDefault="00652BE1" w:rsidP="00556F81">
      <w:pPr>
        <w:pStyle w:val="NoSpacing"/>
        <w:rPr>
          <w:b/>
        </w:rPr>
      </w:pPr>
      <w:r>
        <w:rPr>
          <w:b/>
        </w:rPr>
        <w:t>New:</w:t>
      </w:r>
    </w:p>
    <w:p w:rsidR="00556F81" w:rsidRPr="003F3299" w:rsidRDefault="00556F81" w:rsidP="00556F81">
      <w:pPr>
        <w:pStyle w:val="NoSpacing"/>
        <w:numPr>
          <w:ilvl w:val="0"/>
          <w:numId w:val="88"/>
        </w:numPr>
        <w:rPr>
          <w:color w:val="1F497D" w:themeColor="text2"/>
        </w:rPr>
      </w:pPr>
      <w:r w:rsidRPr="003F3299">
        <w:rPr>
          <w:color w:val="1F497D" w:themeColor="text2"/>
        </w:rPr>
        <w:t>Remember the story problem or plot as well as important information over a longer text in order to continue to construct meaning</w:t>
      </w:r>
    </w:p>
    <w:p w:rsidR="007C34D9" w:rsidRDefault="007C34D9" w:rsidP="00556F81">
      <w:pPr>
        <w:pStyle w:val="NoSpacing"/>
        <w:rPr>
          <w:b/>
        </w:rPr>
      </w:pPr>
    </w:p>
    <w:p w:rsidR="00556F81" w:rsidRPr="00B927B4" w:rsidRDefault="00556F81" w:rsidP="00556F81">
      <w:pPr>
        <w:pStyle w:val="NoSpacing"/>
        <w:rPr>
          <w:b/>
        </w:rPr>
      </w:pPr>
      <w:r>
        <w:rPr>
          <w:b/>
        </w:rPr>
        <w:t>Predicting</w:t>
      </w:r>
    </w:p>
    <w:p w:rsidR="00556F81" w:rsidRPr="00B927B4" w:rsidRDefault="00556F81" w:rsidP="00556F81">
      <w:pPr>
        <w:pStyle w:val="NoSpacing"/>
        <w:rPr>
          <w:b/>
        </w:rPr>
      </w:pPr>
      <w:r w:rsidRPr="00B927B4">
        <w:rPr>
          <w:b/>
        </w:rPr>
        <w:t>Continue:</w:t>
      </w:r>
    </w:p>
    <w:p w:rsidR="00556F81" w:rsidRPr="003F3299" w:rsidRDefault="00556F81" w:rsidP="00556F81">
      <w:pPr>
        <w:pStyle w:val="NoSpacing"/>
        <w:numPr>
          <w:ilvl w:val="0"/>
          <w:numId w:val="62"/>
        </w:numPr>
      </w:pPr>
      <w:r w:rsidRPr="003F3299">
        <w:t>Make a wide range of predictions based on personal experiences content knowledge and knowledge of similar texts</w:t>
      </w:r>
    </w:p>
    <w:p w:rsidR="00556F81" w:rsidRPr="003F3299" w:rsidRDefault="00556F81" w:rsidP="00556F81">
      <w:pPr>
        <w:pStyle w:val="NoSpacing"/>
        <w:numPr>
          <w:ilvl w:val="0"/>
          <w:numId w:val="62"/>
        </w:numPr>
      </w:pPr>
      <w:r w:rsidRPr="003F3299">
        <w:t>Search for and use information to confirm or disconfirm predictions</w:t>
      </w:r>
    </w:p>
    <w:p w:rsidR="00556F81" w:rsidRPr="003F3299" w:rsidRDefault="00556F81" w:rsidP="00556F81">
      <w:pPr>
        <w:pStyle w:val="NoSpacing"/>
        <w:numPr>
          <w:ilvl w:val="0"/>
          <w:numId w:val="62"/>
        </w:numPr>
      </w:pPr>
      <w:r w:rsidRPr="003F3299">
        <w:t>Justify predictions using evidence</w:t>
      </w:r>
    </w:p>
    <w:p w:rsidR="007C34D9" w:rsidRDefault="007C34D9" w:rsidP="00556F81">
      <w:pPr>
        <w:pStyle w:val="NoSpacing"/>
        <w:rPr>
          <w:b/>
        </w:rPr>
      </w:pPr>
    </w:p>
    <w:p w:rsidR="00556F81" w:rsidRPr="00B927B4" w:rsidRDefault="00556F81" w:rsidP="00556F81">
      <w:pPr>
        <w:pStyle w:val="NoSpacing"/>
        <w:rPr>
          <w:b/>
        </w:rPr>
      </w:pPr>
      <w:r w:rsidRPr="00B927B4">
        <w:rPr>
          <w:b/>
        </w:rPr>
        <w:t>Making Connections</w:t>
      </w:r>
    </w:p>
    <w:p w:rsidR="00556F81" w:rsidRPr="00B927B4" w:rsidRDefault="00556F81" w:rsidP="00556F81">
      <w:pPr>
        <w:pStyle w:val="NoSpacing"/>
        <w:rPr>
          <w:b/>
        </w:rPr>
      </w:pPr>
      <w:r w:rsidRPr="00B927B4">
        <w:rPr>
          <w:b/>
        </w:rPr>
        <w:t>Continue:</w:t>
      </w:r>
    </w:p>
    <w:p w:rsidR="00556F81" w:rsidRPr="00827464" w:rsidRDefault="00556F81" w:rsidP="00556F81">
      <w:pPr>
        <w:pStyle w:val="NoSpacing"/>
        <w:numPr>
          <w:ilvl w:val="0"/>
          <w:numId w:val="63"/>
        </w:numPr>
      </w:pPr>
      <w:r w:rsidRPr="00827464">
        <w:t>Make connections between the text and other texts that have been read or heard and demonstrate in writing</w:t>
      </w:r>
    </w:p>
    <w:p w:rsidR="00556F81" w:rsidRPr="00827464" w:rsidRDefault="00556F81" w:rsidP="00556F81">
      <w:pPr>
        <w:pStyle w:val="NoSpacing"/>
        <w:numPr>
          <w:ilvl w:val="0"/>
          <w:numId w:val="63"/>
        </w:numPr>
      </w:pPr>
      <w:r w:rsidRPr="00827464">
        <w:t>Specify the nature of connections (topic, content, type of story, writer)</w:t>
      </w:r>
    </w:p>
    <w:p w:rsidR="00556F81" w:rsidRPr="00827464" w:rsidRDefault="00556F81" w:rsidP="00556F81">
      <w:pPr>
        <w:pStyle w:val="NoSpacing"/>
        <w:numPr>
          <w:ilvl w:val="0"/>
          <w:numId w:val="89"/>
        </w:numPr>
      </w:pPr>
      <w:r w:rsidRPr="00827464">
        <w:t xml:space="preserve">Use knowledge from one text to help in understanding diverse cultures and settings encountered in </w:t>
      </w:r>
      <w:r w:rsidR="00DE3E67">
        <w:t>new</w:t>
      </w:r>
      <w:r w:rsidRPr="00827464">
        <w:t xml:space="preserve"> texts</w:t>
      </w:r>
    </w:p>
    <w:p w:rsidR="00556F81" w:rsidRPr="00827464" w:rsidRDefault="00556F81" w:rsidP="00556F81">
      <w:pPr>
        <w:pStyle w:val="NoSpacing"/>
        <w:numPr>
          <w:ilvl w:val="0"/>
          <w:numId w:val="89"/>
        </w:numPr>
      </w:pPr>
      <w:r w:rsidRPr="00827464">
        <w:t>Make connections between the reader’s real-life experiences or feelings and people who live in diverse cultures, distant places, and different times</w:t>
      </w:r>
    </w:p>
    <w:p w:rsidR="00556F81" w:rsidRPr="00827464" w:rsidRDefault="00556F81" w:rsidP="00556F81">
      <w:pPr>
        <w:pStyle w:val="NoSpacing"/>
        <w:numPr>
          <w:ilvl w:val="0"/>
          <w:numId w:val="89"/>
        </w:numPr>
      </w:pPr>
      <w:r w:rsidRPr="00827464">
        <w:t>Interpret characters and events that are not within the reader’s experience</w:t>
      </w:r>
    </w:p>
    <w:p w:rsidR="00556F81" w:rsidRPr="00B927B4" w:rsidRDefault="00652BE1" w:rsidP="00556F81">
      <w:pPr>
        <w:pStyle w:val="NoSpacing"/>
        <w:rPr>
          <w:b/>
        </w:rPr>
      </w:pPr>
      <w:r>
        <w:rPr>
          <w:b/>
        </w:rPr>
        <w:t>New:</w:t>
      </w:r>
    </w:p>
    <w:p w:rsidR="00556F81" w:rsidRPr="00827464" w:rsidRDefault="00556F81" w:rsidP="00556F81">
      <w:pPr>
        <w:pStyle w:val="NoSpacing"/>
        <w:numPr>
          <w:ilvl w:val="0"/>
          <w:numId w:val="88"/>
        </w:numPr>
        <w:rPr>
          <w:color w:val="1F497D" w:themeColor="text2"/>
        </w:rPr>
      </w:pPr>
      <w:r>
        <w:rPr>
          <w:color w:val="1F497D" w:themeColor="text2"/>
        </w:rPr>
        <w:lastRenderedPageBreak/>
        <w:t>Bring background content</w:t>
      </w:r>
      <w:r w:rsidRPr="00827464">
        <w:rPr>
          <w:color w:val="1F497D" w:themeColor="text2"/>
        </w:rPr>
        <w:t xml:space="preserve"> knowledge to understanding a wide variety of fiction and nonfiction texts</w:t>
      </w:r>
    </w:p>
    <w:p w:rsidR="00556F81" w:rsidRPr="00354E47" w:rsidRDefault="00556F81" w:rsidP="00556F81">
      <w:pPr>
        <w:pStyle w:val="NoSpacing"/>
        <w:rPr>
          <w:color w:val="5F497A" w:themeColor="accent4" w:themeShade="BF"/>
        </w:rPr>
      </w:pPr>
    </w:p>
    <w:p w:rsidR="00556F81" w:rsidRPr="00B927B4" w:rsidRDefault="00556F81" w:rsidP="00556F81">
      <w:pPr>
        <w:pStyle w:val="NoSpacing"/>
        <w:rPr>
          <w:b/>
        </w:rPr>
      </w:pPr>
      <w:r w:rsidRPr="00B927B4">
        <w:rPr>
          <w:b/>
        </w:rPr>
        <w:t>Synthesizing</w:t>
      </w:r>
    </w:p>
    <w:p w:rsidR="00556F81" w:rsidRPr="00B927B4" w:rsidRDefault="00556F81" w:rsidP="00556F81">
      <w:pPr>
        <w:pStyle w:val="NoSpacing"/>
        <w:rPr>
          <w:b/>
        </w:rPr>
      </w:pPr>
      <w:r w:rsidRPr="00B927B4">
        <w:rPr>
          <w:b/>
        </w:rPr>
        <w:t>Continue:</w:t>
      </w:r>
    </w:p>
    <w:p w:rsidR="00556F81" w:rsidRPr="00827464" w:rsidRDefault="00556F81" w:rsidP="00556F81">
      <w:pPr>
        <w:pStyle w:val="NoSpacing"/>
        <w:numPr>
          <w:ilvl w:val="0"/>
          <w:numId w:val="64"/>
        </w:numPr>
      </w:pPr>
      <w:r w:rsidRPr="00827464">
        <w:t xml:space="preserve">Demonstrate learning </w:t>
      </w:r>
      <w:r w:rsidR="00DE3E67">
        <w:t>new</w:t>
      </w:r>
      <w:r w:rsidRPr="00827464">
        <w:t xml:space="preserve"> content from reading </w:t>
      </w:r>
    </w:p>
    <w:p w:rsidR="00556F81" w:rsidRPr="00827464" w:rsidRDefault="00556F81" w:rsidP="00556F81">
      <w:pPr>
        <w:pStyle w:val="NoSpacing"/>
        <w:numPr>
          <w:ilvl w:val="0"/>
          <w:numId w:val="64"/>
        </w:numPr>
      </w:pPr>
      <w:r w:rsidRPr="00827464">
        <w:t>Express changes in ideas or opinions after reading a text and say why</w:t>
      </w:r>
    </w:p>
    <w:p w:rsidR="00556F81" w:rsidRPr="00827464" w:rsidRDefault="00556F81" w:rsidP="00556F81">
      <w:pPr>
        <w:pStyle w:val="NoSpacing"/>
        <w:numPr>
          <w:ilvl w:val="0"/>
          <w:numId w:val="61"/>
        </w:numPr>
      </w:pPr>
      <w:r w:rsidRPr="00827464">
        <w:t>Men</w:t>
      </w:r>
      <w:r>
        <w:t xml:space="preserve">tally form </w:t>
      </w:r>
      <w:r w:rsidRPr="00827464">
        <w:t xml:space="preserve">categories of related information and revise them as </w:t>
      </w:r>
      <w:r w:rsidR="00DE3E67">
        <w:t>new</w:t>
      </w:r>
      <w:r w:rsidRPr="00827464">
        <w:t xml:space="preserve"> information is acquired across the text</w:t>
      </w:r>
    </w:p>
    <w:p w:rsidR="00556F81" w:rsidRPr="00827464" w:rsidRDefault="00556F81" w:rsidP="00556F81">
      <w:pPr>
        <w:pStyle w:val="NoSpacing"/>
        <w:numPr>
          <w:ilvl w:val="0"/>
          <w:numId w:val="61"/>
        </w:numPr>
      </w:pPr>
      <w:r w:rsidRPr="00827464">
        <w:t>Demonstrate changing  perspective as events in a story unfold</w:t>
      </w:r>
      <w:r>
        <w:t>,</w:t>
      </w:r>
      <w:r w:rsidRPr="00827464">
        <w:t xml:space="preserve"> particularly applied to people and cultures different from the reader’s </w:t>
      </w:r>
      <w:r>
        <w:t>own</w:t>
      </w:r>
    </w:p>
    <w:p w:rsidR="00556F81" w:rsidRPr="00827464" w:rsidRDefault="00556F81" w:rsidP="00556F81">
      <w:pPr>
        <w:pStyle w:val="NoSpacing"/>
        <w:numPr>
          <w:ilvl w:val="0"/>
          <w:numId w:val="61"/>
        </w:numPr>
      </w:pPr>
      <w:r w:rsidRPr="00827464">
        <w:t>Synthesize information across a longer text</w:t>
      </w:r>
    </w:p>
    <w:p w:rsidR="00556F81" w:rsidRPr="00B927B4" w:rsidRDefault="00652BE1" w:rsidP="00556F81">
      <w:pPr>
        <w:pStyle w:val="NoSpacing"/>
        <w:rPr>
          <w:b/>
        </w:rPr>
      </w:pPr>
      <w:r>
        <w:rPr>
          <w:b/>
        </w:rPr>
        <w:t>New:</w:t>
      </w:r>
    </w:p>
    <w:p w:rsidR="00556F81" w:rsidRPr="00827464" w:rsidRDefault="00556F81" w:rsidP="00556F81">
      <w:pPr>
        <w:pStyle w:val="NoSpacing"/>
        <w:numPr>
          <w:ilvl w:val="0"/>
          <w:numId w:val="98"/>
        </w:numPr>
        <w:rPr>
          <w:color w:val="1F497D" w:themeColor="text2"/>
        </w:rPr>
      </w:pPr>
      <w:r w:rsidRPr="00827464">
        <w:rPr>
          <w:color w:val="1F497D" w:themeColor="text2"/>
        </w:rPr>
        <w:t xml:space="preserve">Acquire </w:t>
      </w:r>
      <w:r w:rsidR="00DE3E67">
        <w:rPr>
          <w:color w:val="1F497D" w:themeColor="text2"/>
        </w:rPr>
        <w:t>new</w:t>
      </w:r>
      <w:r w:rsidRPr="00827464">
        <w:rPr>
          <w:color w:val="1F497D" w:themeColor="text2"/>
        </w:rPr>
        <w:t xml:space="preserve"> content and perspectives through reading both fiction and nonfiction texts about diverse cultures, times and places</w:t>
      </w:r>
    </w:p>
    <w:p w:rsidR="00556F81" w:rsidRPr="00354E47" w:rsidRDefault="00556F81" w:rsidP="00556F81">
      <w:pPr>
        <w:pStyle w:val="NoSpacing"/>
        <w:rPr>
          <w:color w:val="5F497A" w:themeColor="accent4" w:themeShade="BF"/>
        </w:rPr>
      </w:pPr>
    </w:p>
    <w:p w:rsidR="00556F81" w:rsidRPr="00B927B4" w:rsidRDefault="00556F81" w:rsidP="00556F81">
      <w:pPr>
        <w:pStyle w:val="NoSpacing"/>
        <w:rPr>
          <w:b/>
        </w:rPr>
      </w:pPr>
      <w:r w:rsidRPr="00B927B4">
        <w:rPr>
          <w:b/>
        </w:rPr>
        <w:t>Inferring</w:t>
      </w:r>
    </w:p>
    <w:p w:rsidR="00556F81" w:rsidRPr="00B927B4" w:rsidRDefault="00556F81" w:rsidP="00556F81">
      <w:pPr>
        <w:pStyle w:val="NoSpacing"/>
        <w:rPr>
          <w:b/>
        </w:rPr>
      </w:pPr>
      <w:r w:rsidRPr="00B927B4">
        <w:rPr>
          <w:b/>
        </w:rPr>
        <w:t>Continue:</w:t>
      </w:r>
    </w:p>
    <w:p w:rsidR="00556F81" w:rsidRPr="00827464" w:rsidRDefault="00556F81" w:rsidP="00556F81">
      <w:pPr>
        <w:pStyle w:val="NoSpacing"/>
        <w:numPr>
          <w:ilvl w:val="0"/>
          <w:numId w:val="65"/>
        </w:numPr>
      </w:pPr>
      <w:r w:rsidRPr="00827464">
        <w:t xml:space="preserve">Demonstrate understandings of characters </w:t>
      </w:r>
      <w:r>
        <w:t>(</w:t>
      </w:r>
      <w:r w:rsidRPr="00827464">
        <w:t xml:space="preserve"> their traits, how and why they change) using evidence from text to support statements</w:t>
      </w:r>
      <w:r>
        <w:t>)</w:t>
      </w:r>
    </w:p>
    <w:p w:rsidR="00556F81" w:rsidRPr="00901BF8" w:rsidRDefault="00556F81" w:rsidP="00556F81">
      <w:pPr>
        <w:pStyle w:val="NoSpacing"/>
        <w:numPr>
          <w:ilvl w:val="0"/>
          <w:numId w:val="65"/>
        </w:numPr>
      </w:pPr>
      <w:r w:rsidRPr="00901BF8">
        <w:t>Infer causes of problems or of outcomes in fiction and nonfiction texts</w:t>
      </w:r>
    </w:p>
    <w:p w:rsidR="00556F81" w:rsidRPr="00901BF8" w:rsidRDefault="00556F81" w:rsidP="00556F81">
      <w:pPr>
        <w:pStyle w:val="NoSpacing"/>
        <w:numPr>
          <w:ilvl w:val="0"/>
          <w:numId w:val="66"/>
        </w:numPr>
      </w:pPr>
      <w:r w:rsidRPr="00901BF8">
        <w:t>Infer the big ideas or themes of a text (</w:t>
      </w:r>
      <w:r w:rsidR="005372A2">
        <w:rPr>
          <w:color w:val="1F497D" w:themeColor="text2"/>
        </w:rPr>
        <w:t>New: add</w:t>
      </w:r>
      <w:r w:rsidRPr="00901BF8">
        <w:rPr>
          <w:color w:val="1F497D" w:themeColor="text2"/>
        </w:rPr>
        <w:t xml:space="preserve"> some with mature themes</w:t>
      </w:r>
      <w:r w:rsidRPr="00901BF8">
        <w:t>) and discuss how they are applicable to people’s lives today</w:t>
      </w:r>
    </w:p>
    <w:p w:rsidR="00556F81" w:rsidRPr="00901BF8" w:rsidRDefault="00556F81" w:rsidP="00556F81">
      <w:pPr>
        <w:pStyle w:val="NoSpacing"/>
        <w:numPr>
          <w:ilvl w:val="0"/>
          <w:numId w:val="73"/>
        </w:numPr>
      </w:pPr>
      <w:r w:rsidRPr="00901BF8">
        <w:t>Identify significant events and tell how they are related to the problem of the story or the solution</w:t>
      </w:r>
    </w:p>
    <w:p w:rsidR="00556F81" w:rsidRPr="00827464" w:rsidRDefault="00556F81" w:rsidP="00556F81">
      <w:pPr>
        <w:pStyle w:val="NoSpacing"/>
        <w:numPr>
          <w:ilvl w:val="0"/>
          <w:numId w:val="90"/>
        </w:numPr>
      </w:pPr>
      <w:r w:rsidRPr="00827464">
        <w:t>Follow multiple characters in different episodes, inferring their feelings about each other</w:t>
      </w:r>
    </w:p>
    <w:p w:rsidR="00556F81" w:rsidRPr="00827464" w:rsidRDefault="00556F81" w:rsidP="00556F81">
      <w:pPr>
        <w:pStyle w:val="NoSpacing"/>
        <w:numPr>
          <w:ilvl w:val="0"/>
          <w:numId w:val="90"/>
        </w:numPr>
      </w:pPr>
      <w:r w:rsidRPr="00827464">
        <w:t>Infer cause and effect in influencing characters’ feelings or underlying motives</w:t>
      </w:r>
    </w:p>
    <w:p w:rsidR="00556F81" w:rsidRDefault="00556F81" w:rsidP="00556F81">
      <w:pPr>
        <w:pStyle w:val="NoSpacing"/>
        <w:numPr>
          <w:ilvl w:val="0"/>
          <w:numId w:val="90"/>
        </w:numPr>
      </w:pPr>
      <w:r w:rsidRPr="00827464">
        <w:t>Infer characters’ feelings and motivations through reading their dialogue and what other characters say about them</w:t>
      </w:r>
    </w:p>
    <w:p w:rsidR="00556F81" w:rsidRPr="00901BF8" w:rsidRDefault="00556F81" w:rsidP="00556F81">
      <w:pPr>
        <w:pStyle w:val="NoSpacing"/>
        <w:numPr>
          <w:ilvl w:val="0"/>
          <w:numId w:val="90"/>
        </w:numPr>
      </w:pPr>
      <w:r w:rsidRPr="00901BF8">
        <w:t>Take perspectives that may be unfamiliar in interpreting characters motives, causes for action or themes</w:t>
      </w:r>
    </w:p>
    <w:p w:rsidR="00556F81" w:rsidRPr="00B927B4" w:rsidRDefault="00652BE1" w:rsidP="00556F81">
      <w:pPr>
        <w:pStyle w:val="NoSpacing"/>
        <w:rPr>
          <w:b/>
        </w:rPr>
      </w:pPr>
      <w:r>
        <w:rPr>
          <w:b/>
        </w:rPr>
        <w:t>New:</w:t>
      </w:r>
    </w:p>
    <w:p w:rsidR="00556F81" w:rsidRPr="00901BF8" w:rsidRDefault="00556F81" w:rsidP="00556F81">
      <w:pPr>
        <w:pStyle w:val="NoSpacing"/>
        <w:numPr>
          <w:ilvl w:val="0"/>
          <w:numId w:val="99"/>
        </w:numPr>
        <w:rPr>
          <w:color w:val="1F497D" w:themeColor="text2"/>
        </w:rPr>
      </w:pPr>
      <w:r w:rsidRPr="00901BF8">
        <w:rPr>
          <w:color w:val="1F497D" w:themeColor="text2"/>
        </w:rPr>
        <w:t xml:space="preserve">Speculate on alternative meanings that the text may have </w:t>
      </w:r>
    </w:p>
    <w:p w:rsidR="00556F81" w:rsidRPr="00354E47" w:rsidRDefault="00556F81" w:rsidP="00556F81">
      <w:pPr>
        <w:pStyle w:val="NoSpacing"/>
        <w:rPr>
          <w:i/>
          <w:color w:val="5F497A" w:themeColor="accent4" w:themeShade="BF"/>
        </w:rPr>
      </w:pPr>
    </w:p>
    <w:p w:rsidR="00556F81" w:rsidRPr="00B927B4" w:rsidRDefault="00556F81" w:rsidP="00556F81">
      <w:pPr>
        <w:pStyle w:val="NoSpacing"/>
        <w:rPr>
          <w:b/>
        </w:rPr>
      </w:pPr>
      <w:r w:rsidRPr="00B927B4">
        <w:rPr>
          <w:b/>
        </w:rPr>
        <w:t>Analyzing</w:t>
      </w:r>
    </w:p>
    <w:p w:rsidR="00556F81" w:rsidRPr="00B927B4" w:rsidRDefault="00556F81" w:rsidP="00556F81">
      <w:pPr>
        <w:pStyle w:val="NoSpacing"/>
        <w:rPr>
          <w:b/>
        </w:rPr>
      </w:pPr>
      <w:r w:rsidRPr="00B927B4">
        <w:rPr>
          <w:b/>
        </w:rPr>
        <w:t>Continue:</w:t>
      </w:r>
    </w:p>
    <w:p w:rsidR="00556F81" w:rsidRPr="00903B3E" w:rsidRDefault="00556F81" w:rsidP="00556F81">
      <w:pPr>
        <w:pStyle w:val="NoSpacing"/>
        <w:numPr>
          <w:ilvl w:val="0"/>
          <w:numId w:val="67"/>
        </w:numPr>
      </w:pPr>
      <w:r w:rsidRPr="00903B3E">
        <w:t xml:space="preserve">Understand </w:t>
      </w:r>
      <w:r>
        <w:t>(</w:t>
      </w:r>
      <w:r w:rsidR="005372A2">
        <w:rPr>
          <w:color w:val="1F497D" w:themeColor="text2"/>
        </w:rPr>
        <w:t>New: add</w:t>
      </w:r>
      <w:r w:rsidRPr="00903B3E">
        <w:rPr>
          <w:color w:val="1F497D" w:themeColor="text2"/>
        </w:rPr>
        <w:t xml:space="preserve"> talk about, write or draw</w:t>
      </w:r>
      <w:r>
        <w:t xml:space="preserve">) </w:t>
      </w:r>
      <w:r w:rsidRPr="00903B3E">
        <w:t>when a writer has used underlying organizational) structures (description, compare and contrast, temporal sequence, problem and solution, cause and effect)</w:t>
      </w:r>
    </w:p>
    <w:p w:rsidR="00556F81" w:rsidRPr="00903B3E" w:rsidRDefault="00556F81" w:rsidP="00556F81">
      <w:pPr>
        <w:pStyle w:val="NoSpacing"/>
        <w:numPr>
          <w:ilvl w:val="0"/>
          <w:numId w:val="67"/>
        </w:numPr>
      </w:pPr>
      <w:r w:rsidRPr="00903B3E">
        <w:t>Notice and interpret figurative language and discuss how it adds to the meaning or enjoyment of a text</w:t>
      </w:r>
    </w:p>
    <w:p w:rsidR="00556F81" w:rsidRPr="00903B3E" w:rsidRDefault="00556F81" w:rsidP="00556F81">
      <w:pPr>
        <w:pStyle w:val="NoSpacing"/>
        <w:numPr>
          <w:ilvl w:val="0"/>
          <w:numId w:val="67"/>
        </w:numPr>
      </w:pPr>
      <w:r w:rsidRPr="00903B3E">
        <w:t>Notice descriptive language and discuss how it adds to enjoyment or understanding</w:t>
      </w:r>
    </w:p>
    <w:p w:rsidR="00556F81" w:rsidRPr="00903B3E" w:rsidRDefault="00556F81" w:rsidP="00556F81">
      <w:pPr>
        <w:pStyle w:val="NoSpacing"/>
        <w:numPr>
          <w:ilvl w:val="0"/>
          <w:numId w:val="68"/>
        </w:numPr>
      </w:pPr>
      <w:r w:rsidRPr="00903B3E">
        <w:t xml:space="preserve">Notice and discuss aspects of genres (realistic and historical fiction, biography </w:t>
      </w:r>
      <w:r>
        <w:t>and other nonfiction (</w:t>
      </w:r>
      <w:r w:rsidR="005372A2">
        <w:rPr>
          <w:color w:val="1F497D" w:themeColor="text2"/>
        </w:rPr>
        <w:t>New: add</w:t>
      </w:r>
      <w:r w:rsidRPr="00CB6EAA">
        <w:rPr>
          <w:color w:val="1F497D" w:themeColor="text2"/>
        </w:rPr>
        <w:t xml:space="preserve"> autobiography, memoir and diaries) </w:t>
      </w:r>
    </w:p>
    <w:p w:rsidR="00556F81" w:rsidRPr="00354E47" w:rsidRDefault="00556F81" w:rsidP="00556F81">
      <w:pPr>
        <w:pStyle w:val="NoSpacing"/>
        <w:numPr>
          <w:ilvl w:val="0"/>
          <w:numId w:val="73"/>
        </w:numPr>
        <w:rPr>
          <w:color w:val="5F497A" w:themeColor="accent4" w:themeShade="BF"/>
        </w:rPr>
      </w:pPr>
      <w:r w:rsidRPr="00903B3E">
        <w:t>Demonstrate the ability to identify how a text is organized (</w:t>
      </w:r>
      <w:r w:rsidR="005372A2">
        <w:t>New: add</w:t>
      </w:r>
      <w:r w:rsidRPr="00903B3E">
        <w:t xml:space="preserve">  talk or diagram</w:t>
      </w:r>
      <w:r w:rsidRPr="00354E47">
        <w:rPr>
          <w:color w:val="5F497A" w:themeColor="accent4" w:themeShade="BF"/>
        </w:rPr>
        <w:t xml:space="preserve">) </w:t>
      </w:r>
    </w:p>
    <w:p w:rsidR="00556F81" w:rsidRPr="00903B3E" w:rsidRDefault="00556F81" w:rsidP="00556F81">
      <w:pPr>
        <w:pStyle w:val="NoSpacing"/>
        <w:numPr>
          <w:ilvl w:val="0"/>
          <w:numId w:val="91"/>
        </w:numPr>
      </w:pPr>
      <w:r w:rsidRPr="00903B3E">
        <w:t xml:space="preserve">Notice how the author or illustrator has used </w:t>
      </w:r>
      <w:r>
        <w:t xml:space="preserve">pictures, </w:t>
      </w:r>
      <w:r w:rsidRPr="00903B3E">
        <w:t>illustrations and other graphics to convey meaning</w:t>
      </w:r>
      <w:r>
        <w:t xml:space="preserve"> (</w:t>
      </w:r>
      <w:r w:rsidR="005372A2">
        <w:rPr>
          <w:color w:val="1F497D" w:themeColor="text2"/>
        </w:rPr>
        <w:t>New: add</w:t>
      </w:r>
      <w:r w:rsidRPr="00903B3E">
        <w:rPr>
          <w:color w:val="1F497D" w:themeColor="text2"/>
        </w:rPr>
        <w:t xml:space="preserve"> or create mood</w:t>
      </w:r>
      <w:r>
        <w:t>)</w:t>
      </w:r>
    </w:p>
    <w:p w:rsidR="00556F81" w:rsidRPr="00903B3E" w:rsidRDefault="00556F81" w:rsidP="00556F81">
      <w:pPr>
        <w:pStyle w:val="NoSpacing"/>
        <w:numPr>
          <w:ilvl w:val="0"/>
          <w:numId w:val="93"/>
        </w:numPr>
      </w:pPr>
      <w:r w:rsidRPr="00903B3E">
        <w:lastRenderedPageBreak/>
        <w:t>Notice combined genres in hybrid texts</w:t>
      </w:r>
    </w:p>
    <w:p w:rsidR="00556F81" w:rsidRPr="00903B3E" w:rsidRDefault="00556F81" w:rsidP="00556F81">
      <w:pPr>
        <w:pStyle w:val="NoSpacing"/>
        <w:numPr>
          <w:ilvl w:val="0"/>
          <w:numId w:val="93"/>
        </w:numPr>
      </w:pPr>
      <w:r w:rsidRPr="00903B3E">
        <w:t>Understand (</w:t>
      </w:r>
      <w:r w:rsidR="005372A2">
        <w:rPr>
          <w:color w:val="1F497D" w:themeColor="text2"/>
        </w:rPr>
        <w:t>New: add</w:t>
      </w:r>
      <w:r w:rsidRPr="00903B3E">
        <w:rPr>
          <w:color w:val="1F497D" w:themeColor="text2"/>
        </w:rPr>
        <w:t xml:space="preserve"> and talk about</w:t>
      </w:r>
      <w:r w:rsidRPr="00903B3E">
        <w:t>) how the writer builds interest and suspense across a story</w:t>
      </w:r>
    </w:p>
    <w:p w:rsidR="00556F81" w:rsidRPr="00B927B4" w:rsidRDefault="00652BE1" w:rsidP="00556F81">
      <w:pPr>
        <w:pStyle w:val="NoSpacing"/>
        <w:rPr>
          <w:b/>
        </w:rPr>
      </w:pPr>
      <w:r>
        <w:rPr>
          <w:b/>
        </w:rPr>
        <w:t>New:</w:t>
      </w:r>
    </w:p>
    <w:p w:rsidR="00556F81" w:rsidRPr="00903B3E" w:rsidRDefault="00556F81" w:rsidP="00556F81">
      <w:pPr>
        <w:pStyle w:val="NoSpacing"/>
        <w:numPr>
          <w:ilvl w:val="0"/>
          <w:numId w:val="97"/>
        </w:numPr>
        <w:rPr>
          <w:color w:val="1F497D" w:themeColor="text2"/>
        </w:rPr>
      </w:pPr>
      <w:r w:rsidRPr="00903B3E">
        <w:rPr>
          <w:color w:val="1F497D" w:themeColor="text2"/>
        </w:rPr>
        <w:t xml:space="preserve">Recognize the use of figurative and descriptive language or special types of language such as irony and talk about how it adds to the quality, enjoyment and understanding of a text </w:t>
      </w:r>
    </w:p>
    <w:p w:rsidR="00556F81" w:rsidRPr="00903B3E" w:rsidRDefault="00556F81" w:rsidP="00556F81">
      <w:pPr>
        <w:pStyle w:val="NoSpacing"/>
        <w:numPr>
          <w:ilvl w:val="0"/>
          <w:numId w:val="97"/>
        </w:numPr>
        <w:rPr>
          <w:color w:val="1F497D" w:themeColor="text2"/>
        </w:rPr>
      </w:pPr>
      <w:r w:rsidRPr="00903B3E">
        <w:rPr>
          <w:color w:val="1F497D" w:themeColor="text2"/>
        </w:rPr>
        <w:t>Understand and talk about the role of the setting in realistic and historical fiction as well as fantasy</w:t>
      </w:r>
    </w:p>
    <w:p w:rsidR="00556F81" w:rsidRPr="00903B3E" w:rsidRDefault="00556F81" w:rsidP="00556F81">
      <w:pPr>
        <w:pStyle w:val="NoSpacing"/>
        <w:numPr>
          <w:ilvl w:val="0"/>
          <w:numId w:val="97"/>
        </w:numPr>
        <w:rPr>
          <w:color w:val="1F497D" w:themeColor="text2"/>
        </w:rPr>
      </w:pPr>
      <w:r w:rsidRPr="00903B3E">
        <w:rPr>
          <w:color w:val="1F497D" w:themeColor="text2"/>
        </w:rPr>
        <w:t>Notice aspects of a writer’s craft (style, language, perspective, themes) after reading several texts by the same author</w:t>
      </w:r>
    </w:p>
    <w:p w:rsidR="00556F81" w:rsidRPr="00354E47" w:rsidRDefault="00556F81" w:rsidP="00556F81">
      <w:pPr>
        <w:pStyle w:val="NoSpacing"/>
        <w:rPr>
          <w:color w:val="5F497A" w:themeColor="accent4" w:themeShade="BF"/>
        </w:rPr>
      </w:pPr>
    </w:p>
    <w:p w:rsidR="00556F81" w:rsidRPr="00B927B4" w:rsidRDefault="00556F81" w:rsidP="00556F81">
      <w:pPr>
        <w:pStyle w:val="NoSpacing"/>
        <w:rPr>
          <w:b/>
        </w:rPr>
      </w:pPr>
      <w:r w:rsidRPr="00B927B4">
        <w:rPr>
          <w:b/>
        </w:rPr>
        <w:t>Critiquing</w:t>
      </w:r>
    </w:p>
    <w:p w:rsidR="00556F81" w:rsidRPr="00B927B4" w:rsidRDefault="00556F81" w:rsidP="00556F81">
      <w:pPr>
        <w:pStyle w:val="NoSpacing"/>
        <w:rPr>
          <w:b/>
        </w:rPr>
      </w:pPr>
      <w:r w:rsidRPr="00B927B4">
        <w:rPr>
          <w:b/>
        </w:rPr>
        <w:t>Continue:</w:t>
      </w:r>
    </w:p>
    <w:p w:rsidR="00556F81" w:rsidRPr="00CB6EAA" w:rsidRDefault="00556F81" w:rsidP="00556F81">
      <w:pPr>
        <w:pStyle w:val="NoSpacing"/>
        <w:numPr>
          <w:ilvl w:val="0"/>
          <w:numId w:val="69"/>
        </w:numPr>
      </w:pPr>
      <w:r w:rsidRPr="00CB6EAA">
        <w:t>Hypothesize how characters could have behaved differently</w:t>
      </w:r>
    </w:p>
    <w:p w:rsidR="00556F81" w:rsidRPr="00CB6EAA" w:rsidRDefault="00556F81" w:rsidP="00556F81">
      <w:pPr>
        <w:pStyle w:val="NoSpacing"/>
        <w:numPr>
          <w:ilvl w:val="0"/>
          <w:numId w:val="70"/>
        </w:numPr>
      </w:pPr>
      <w:r w:rsidRPr="00CB6EAA">
        <w:t>Evaluate the quality of illustrations or graphics</w:t>
      </w:r>
    </w:p>
    <w:p w:rsidR="00556F81" w:rsidRPr="00CB6EAA" w:rsidRDefault="00556F81" w:rsidP="00556F81">
      <w:pPr>
        <w:pStyle w:val="NoSpacing"/>
        <w:numPr>
          <w:ilvl w:val="0"/>
          <w:numId w:val="76"/>
        </w:numPr>
      </w:pPr>
      <w:r w:rsidRPr="00CB6EAA">
        <w:t>State o</w:t>
      </w:r>
      <w:r>
        <w:t>pinions about a text and show</w:t>
      </w:r>
      <w:r w:rsidRPr="00CB6EAA">
        <w:t xml:space="preserve"> evidence to support them</w:t>
      </w:r>
    </w:p>
    <w:p w:rsidR="00556F81" w:rsidRPr="00CB6EAA" w:rsidRDefault="00556F81" w:rsidP="00556F81">
      <w:pPr>
        <w:pStyle w:val="NoSpacing"/>
        <w:numPr>
          <w:ilvl w:val="0"/>
          <w:numId w:val="61"/>
        </w:numPr>
      </w:pPr>
      <w:r w:rsidRPr="00CB6EAA">
        <w:t>Evaluate aspects of a text that add to enjoyment (for example: humorous characters or situations)</w:t>
      </w:r>
    </w:p>
    <w:p w:rsidR="00556F81" w:rsidRPr="00CB6EAA" w:rsidRDefault="00556F81" w:rsidP="00556F81">
      <w:pPr>
        <w:pStyle w:val="NoSpacing"/>
        <w:numPr>
          <w:ilvl w:val="0"/>
          <w:numId w:val="76"/>
        </w:numPr>
      </w:pPr>
      <w:r w:rsidRPr="00CB6EAA">
        <w:t>Assess whether a text is authentic and consistent with life experience or prior knowledge (for example in historical fiction)</w:t>
      </w:r>
    </w:p>
    <w:p w:rsidR="00556F81" w:rsidRPr="00CB6EAA" w:rsidRDefault="00556F81" w:rsidP="00556F81">
      <w:pPr>
        <w:pStyle w:val="NoSpacing"/>
        <w:numPr>
          <w:ilvl w:val="0"/>
          <w:numId w:val="94"/>
        </w:numPr>
      </w:pPr>
      <w:r w:rsidRPr="00CB6EAA">
        <w:t>Assess how graphics add to the quality of the text or provide additional information</w:t>
      </w:r>
    </w:p>
    <w:p w:rsidR="00556F81" w:rsidRDefault="00556F81" w:rsidP="00556F81">
      <w:pPr>
        <w:pStyle w:val="NoSpacing"/>
        <w:numPr>
          <w:ilvl w:val="0"/>
          <w:numId w:val="94"/>
        </w:numPr>
      </w:pPr>
      <w:r w:rsidRPr="00CB6EAA">
        <w:t xml:space="preserve">Notice </w:t>
      </w:r>
      <w:r>
        <w:t>(</w:t>
      </w:r>
      <w:r w:rsidR="005372A2">
        <w:rPr>
          <w:color w:val="1F497D" w:themeColor="text2"/>
        </w:rPr>
        <w:t>New: add</w:t>
      </w:r>
      <w:r w:rsidRPr="00CB6EAA">
        <w:rPr>
          <w:color w:val="1F497D" w:themeColor="text2"/>
        </w:rPr>
        <w:t xml:space="preserve"> and talk about</w:t>
      </w:r>
      <w:r>
        <w:t>)</w:t>
      </w:r>
      <w:r w:rsidRPr="00CB6EAA">
        <w:t xml:space="preserve"> the author’s qualifications to write an informational text</w:t>
      </w:r>
    </w:p>
    <w:p w:rsidR="00556F81" w:rsidRPr="00B927B4" w:rsidRDefault="00652BE1" w:rsidP="00556F81">
      <w:pPr>
        <w:pStyle w:val="NoSpacing"/>
        <w:rPr>
          <w:b/>
        </w:rPr>
      </w:pPr>
      <w:r>
        <w:rPr>
          <w:b/>
        </w:rPr>
        <w:t>New:</w:t>
      </w:r>
    </w:p>
    <w:p w:rsidR="00556F81" w:rsidRPr="00CB6EAA" w:rsidRDefault="00556F81" w:rsidP="00556F81">
      <w:pPr>
        <w:pStyle w:val="NoSpacing"/>
        <w:numPr>
          <w:ilvl w:val="0"/>
          <w:numId w:val="76"/>
        </w:numPr>
        <w:rPr>
          <w:color w:val="1F497D" w:themeColor="text2"/>
        </w:rPr>
      </w:pPr>
      <w:r w:rsidRPr="00CB6EAA">
        <w:rPr>
          <w:color w:val="1F497D" w:themeColor="text2"/>
        </w:rPr>
        <w:t>Express tastes and preferences in reading and support choices with specific descriptions of text features (plots, use of language, kinds of characters, genres)</w:t>
      </w:r>
    </w:p>
    <w:p w:rsidR="00556F81" w:rsidRPr="00CB6EAA" w:rsidRDefault="00556F81" w:rsidP="00556F81">
      <w:pPr>
        <w:pStyle w:val="NoSpacing"/>
        <w:rPr>
          <w:color w:val="1F497D" w:themeColor="text2"/>
        </w:rPr>
      </w:pPr>
    </w:p>
    <w:p w:rsidR="00556F81" w:rsidRPr="00CB6EAA" w:rsidRDefault="00556F81" w:rsidP="00556F81">
      <w:pPr>
        <w:pStyle w:val="NoSpacing"/>
      </w:pPr>
    </w:p>
    <w:p w:rsidR="00556F81" w:rsidRPr="00CB6EAA" w:rsidRDefault="00556F81" w:rsidP="00556F81">
      <w:pPr>
        <w:pStyle w:val="NoSpacing"/>
      </w:pPr>
    </w:p>
    <w:p w:rsidR="00E815C4" w:rsidRDefault="00E815C4" w:rsidP="009F0D4B">
      <w:pPr>
        <w:pStyle w:val="NoSpacing"/>
        <w:rPr>
          <w:color w:val="984806" w:themeColor="accent6" w:themeShade="80"/>
        </w:rPr>
      </w:pPr>
    </w:p>
    <w:p w:rsidR="00E815C4" w:rsidRDefault="00E815C4" w:rsidP="009F0D4B">
      <w:pPr>
        <w:pStyle w:val="NoSpacing"/>
        <w:rPr>
          <w:color w:val="984806" w:themeColor="accent6" w:themeShade="80"/>
        </w:rPr>
      </w:pPr>
    </w:p>
    <w:p w:rsidR="00E815C4" w:rsidRDefault="00E815C4" w:rsidP="009F0D4B">
      <w:pPr>
        <w:pStyle w:val="NoSpacing"/>
        <w:rPr>
          <w:color w:val="984806" w:themeColor="accent6" w:themeShade="80"/>
        </w:rPr>
      </w:pPr>
    </w:p>
    <w:p w:rsidR="00E815C4" w:rsidRDefault="00E815C4" w:rsidP="009F0D4B">
      <w:pPr>
        <w:pStyle w:val="NoSpacing"/>
        <w:rPr>
          <w:color w:val="984806" w:themeColor="accent6" w:themeShade="80"/>
        </w:rPr>
      </w:pPr>
    </w:p>
    <w:p w:rsidR="00E815C4" w:rsidRDefault="00E815C4" w:rsidP="009F0D4B">
      <w:pPr>
        <w:pStyle w:val="NoSpacing"/>
        <w:rPr>
          <w:color w:val="984806" w:themeColor="accent6" w:themeShade="80"/>
        </w:rPr>
      </w:pPr>
    </w:p>
    <w:p w:rsidR="00E815C4" w:rsidRDefault="00E815C4" w:rsidP="009F0D4B">
      <w:pPr>
        <w:pStyle w:val="NoSpacing"/>
        <w:rPr>
          <w:color w:val="984806" w:themeColor="accent6" w:themeShade="80"/>
        </w:rPr>
      </w:pPr>
    </w:p>
    <w:p w:rsidR="00E815C4" w:rsidRPr="0083519A" w:rsidRDefault="00E815C4" w:rsidP="009F0D4B">
      <w:pPr>
        <w:pStyle w:val="NoSpacing"/>
        <w:rPr>
          <w:color w:val="984806" w:themeColor="accent6" w:themeShade="80"/>
        </w:rPr>
      </w:pPr>
    </w:p>
    <w:p w:rsidR="009F0D4B" w:rsidRPr="0083519A" w:rsidRDefault="009F0D4B" w:rsidP="009F0D4B">
      <w:pPr>
        <w:pStyle w:val="NoSpacing"/>
        <w:rPr>
          <w:color w:val="984806" w:themeColor="accent6" w:themeShade="80"/>
        </w:rPr>
      </w:pPr>
    </w:p>
    <w:p w:rsidR="009F0D4B" w:rsidRPr="0083519A" w:rsidRDefault="009F0D4B" w:rsidP="009F0D4B">
      <w:pPr>
        <w:pStyle w:val="NoSpacing"/>
        <w:rPr>
          <w:color w:val="984806" w:themeColor="accent6" w:themeShade="80"/>
        </w:rPr>
      </w:pPr>
    </w:p>
    <w:p w:rsidR="009F0D4B" w:rsidRPr="0083519A" w:rsidRDefault="009F0D4B" w:rsidP="009F0D4B">
      <w:pPr>
        <w:pStyle w:val="NoSpacing"/>
        <w:rPr>
          <w:color w:val="984806" w:themeColor="accent6" w:themeShade="80"/>
        </w:rPr>
      </w:pPr>
    </w:p>
    <w:p w:rsidR="009F0D4B" w:rsidRPr="0083519A" w:rsidRDefault="009F0D4B" w:rsidP="009F0D4B">
      <w:pPr>
        <w:pStyle w:val="NoSpacing"/>
        <w:rPr>
          <w:color w:val="984806" w:themeColor="accent6" w:themeShade="80"/>
        </w:rPr>
      </w:pPr>
    </w:p>
    <w:p w:rsidR="009F0D4B" w:rsidRPr="0083519A" w:rsidRDefault="009F0D4B" w:rsidP="009F0D4B">
      <w:pPr>
        <w:pStyle w:val="NoSpacing"/>
        <w:rPr>
          <w:color w:val="984806" w:themeColor="accent6" w:themeShade="80"/>
        </w:rPr>
      </w:pPr>
    </w:p>
    <w:p w:rsidR="009F0D4B" w:rsidRPr="0083519A" w:rsidRDefault="009F0D4B" w:rsidP="009F0D4B">
      <w:pPr>
        <w:pStyle w:val="NoSpacing"/>
        <w:rPr>
          <w:color w:val="984806" w:themeColor="accent6" w:themeShade="80"/>
        </w:rPr>
      </w:pPr>
    </w:p>
    <w:p w:rsidR="003655EC" w:rsidRPr="00C0354E" w:rsidRDefault="003655EC" w:rsidP="003655EC">
      <w:pPr>
        <w:pStyle w:val="NoSpacing"/>
        <w:rPr>
          <w:color w:val="C0504D" w:themeColor="accent2"/>
        </w:rPr>
      </w:pPr>
    </w:p>
    <w:p w:rsidR="003655EC" w:rsidRPr="00C0354E" w:rsidRDefault="003655EC" w:rsidP="003655EC">
      <w:pPr>
        <w:pStyle w:val="NoSpacing"/>
        <w:rPr>
          <w:color w:val="C0504D" w:themeColor="accent2"/>
        </w:rPr>
      </w:pPr>
    </w:p>
    <w:p w:rsidR="003655EC" w:rsidRPr="00C0354E" w:rsidRDefault="003655EC" w:rsidP="003655EC">
      <w:pPr>
        <w:pStyle w:val="NoSpacing"/>
        <w:rPr>
          <w:color w:val="C0504D" w:themeColor="accent2"/>
        </w:rPr>
      </w:pPr>
    </w:p>
    <w:p w:rsidR="00175EDA" w:rsidRPr="00265382" w:rsidRDefault="00175EDA" w:rsidP="00175EDA">
      <w:pPr>
        <w:pStyle w:val="NoSpacing"/>
        <w:rPr>
          <w:color w:val="00B050"/>
        </w:rPr>
      </w:pPr>
    </w:p>
    <w:p w:rsidR="009C04CB" w:rsidRPr="00CE64F3" w:rsidRDefault="009C04CB" w:rsidP="009C04CB">
      <w:pPr>
        <w:pStyle w:val="Title"/>
        <w:jc w:val="center"/>
        <w:rPr>
          <w:sz w:val="28"/>
          <w:szCs w:val="28"/>
        </w:rPr>
      </w:pPr>
      <w:r w:rsidRPr="00CE64F3">
        <w:rPr>
          <w:sz w:val="28"/>
          <w:szCs w:val="28"/>
        </w:rPr>
        <w:t>Guided Reading Level R</w:t>
      </w:r>
    </w:p>
    <w:p w:rsidR="009C04CB" w:rsidRPr="00CE64F3" w:rsidRDefault="00C8055A" w:rsidP="009C04CB">
      <w:pPr>
        <w:pStyle w:val="Title"/>
        <w:rPr>
          <w:sz w:val="24"/>
          <w:szCs w:val="24"/>
        </w:rPr>
      </w:pPr>
      <w:r>
        <w:rPr>
          <w:sz w:val="24"/>
          <w:szCs w:val="24"/>
        </w:rPr>
        <w:t>Decoding</w:t>
      </w:r>
    </w:p>
    <w:p w:rsidR="00C8055A" w:rsidRDefault="00C8055A" w:rsidP="009C04CB">
      <w:pPr>
        <w:pStyle w:val="NoSpacing"/>
        <w:rPr>
          <w:b/>
        </w:rPr>
      </w:pPr>
      <w:r>
        <w:rPr>
          <w:b/>
        </w:rPr>
        <w:lastRenderedPageBreak/>
        <w:t>Solving words</w:t>
      </w:r>
    </w:p>
    <w:p w:rsidR="009C04CB" w:rsidRPr="00BD3A90" w:rsidRDefault="009C04CB" w:rsidP="009C04CB">
      <w:pPr>
        <w:pStyle w:val="NoSpacing"/>
        <w:rPr>
          <w:b/>
        </w:rPr>
      </w:pPr>
      <w:r w:rsidRPr="00BD3A90">
        <w:rPr>
          <w:b/>
        </w:rPr>
        <w:t>Continue:</w:t>
      </w:r>
    </w:p>
    <w:p w:rsidR="009C04CB" w:rsidRPr="008B2A86" w:rsidRDefault="009C04CB" w:rsidP="009C04CB">
      <w:pPr>
        <w:pStyle w:val="NoSpacing"/>
        <w:numPr>
          <w:ilvl w:val="0"/>
          <w:numId w:val="40"/>
        </w:numPr>
      </w:pPr>
      <w:r w:rsidRPr="008B2A86">
        <w:t>Demonstrate knowledge of flexible ways to solve words noticing word parts, endings and prefixes</w:t>
      </w:r>
    </w:p>
    <w:p w:rsidR="009C04CB" w:rsidRPr="008B2A86" w:rsidRDefault="009C04CB" w:rsidP="009C04CB">
      <w:pPr>
        <w:pStyle w:val="NoSpacing"/>
        <w:numPr>
          <w:ilvl w:val="0"/>
          <w:numId w:val="71"/>
        </w:numPr>
      </w:pPr>
      <w:r w:rsidRPr="008B2A86">
        <w:t>Solve content specific words using graphics and definitions embedded in the text</w:t>
      </w:r>
      <w:r>
        <w:t xml:space="preserve"> </w:t>
      </w:r>
      <w:r w:rsidRPr="008B2A86">
        <w:t>as well as background knowledge</w:t>
      </w:r>
    </w:p>
    <w:p w:rsidR="009C04CB" w:rsidRPr="008B2A86" w:rsidRDefault="009C04CB" w:rsidP="009C04CB">
      <w:pPr>
        <w:pStyle w:val="NoSpacing"/>
        <w:numPr>
          <w:ilvl w:val="0"/>
          <w:numId w:val="71"/>
        </w:numPr>
      </w:pPr>
      <w:r w:rsidRPr="008B2A86">
        <w:t xml:space="preserve">Use context of a sentence, paragraph or whole text to </w:t>
      </w:r>
      <w:r>
        <w:t>determine the</w:t>
      </w:r>
      <w:r w:rsidRPr="008B2A86">
        <w:t xml:space="preserve"> meaning of a word</w:t>
      </w:r>
    </w:p>
    <w:p w:rsidR="009C04CB" w:rsidRPr="008B2A86" w:rsidRDefault="009C04CB" w:rsidP="009C04CB">
      <w:pPr>
        <w:pStyle w:val="NoSpacing"/>
        <w:numPr>
          <w:ilvl w:val="0"/>
          <w:numId w:val="54"/>
        </w:numPr>
      </w:pPr>
      <w:r w:rsidRPr="008B2A86">
        <w:t xml:space="preserve">Notice </w:t>
      </w:r>
      <w:r w:rsidR="00DE3E67">
        <w:t>new</w:t>
      </w:r>
      <w:r w:rsidRPr="008B2A86">
        <w:t xml:space="preserve"> and interesting words,  record them and actively add them to speaking or writing vocabulary</w:t>
      </w:r>
    </w:p>
    <w:p w:rsidR="009C04CB" w:rsidRPr="00771AE2" w:rsidRDefault="009C04CB" w:rsidP="009C04CB">
      <w:pPr>
        <w:pStyle w:val="NoSpacing"/>
        <w:numPr>
          <w:ilvl w:val="0"/>
          <w:numId w:val="83"/>
        </w:numPr>
      </w:pPr>
      <w:r w:rsidRPr="00771AE2">
        <w:t>Apply problem-solving strategies to technical words or proper nouns that are challenging</w:t>
      </w:r>
    </w:p>
    <w:p w:rsidR="009C04CB" w:rsidRPr="008B2A86" w:rsidRDefault="009C04CB" w:rsidP="009C04CB">
      <w:pPr>
        <w:pStyle w:val="NoSpacing"/>
        <w:numPr>
          <w:ilvl w:val="0"/>
          <w:numId w:val="86"/>
        </w:numPr>
      </w:pPr>
      <w:r w:rsidRPr="008B2A86">
        <w:t>Understand connotative meaning of words</w:t>
      </w:r>
    </w:p>
    <w:p w:rsidR="009C04CB" w:rsidRPr="008B2A86" w:rsidRDefault="009C04CB" w:rsidP="009C04CB">
      <w:pPr>
        <w:pStyle w:val="NoSpacing"/>
        <w:numPr>
          <w:ilvl w:val="0"/>
          <w:numId w:val="86"/>
        </w:numPr>
        <w:rPr>
          <w:color w:val="C0504D" w:themeColor="accent2"/>
        </w:rPr>
      </w:pPr>
      <w:r w:rsidRPr="008B2A86">
        <w:t>Understand figurative use of words</w:t>
      </w:r>
    </w:p>
    <w:p w:rsidR="009C04CB" w:rsidRPr="008B2A86" w:rsidRDefault="009C04CB" w:rsidP="009C04CB">
      <w:pPr>
        <w:pStyle w:val="NoSpacing"/>
        <w:numPr>
          <w:ilvl w:val="0"/>
          <w:numId w:val="86"/>
        </w:numPr>
      </w:pPr>
      <w:r w:rsidRPr="008B2A86">
        <w:t>Solve some undefined words using background knowledge</w:t>
      </w:r>
    </w:p>
    <w:p w:rsidR="009C04CB" w:rsidRPr="00771AE2" w:rsidRDefault="009C04CB" w:rsidP="009C04CB">
      <w:pPr>
        <w:pStyle w:val="NoSpacing"/>
        <w:numPr>
          <w:ilvl w:val="0"/>
          <w:numId w:val="86"/>
        </w:numPr>
      </w:pPr>
      <w:r w:rsidRPr="00771AE2">
        <w:t>Identify words with multiple meanings, discuss alternative meanings and select the precise meaning within the text</w:t>
      </w:r>
    </w:p>
    <w:p w:rsidR="009C04CB" w:rsidRPr="00771AE2" w:rsidRDefault="009C04CB" w:rsidP="009C04CB">
      <w:pPr>
        <w:pStyle w:val="NoSpacing"/>
        <w:numPr>
          <w:ilvl w:val="0"/>
          <w:numId w:val="83"/>
        </w:numPr>
      </w:pPr>
      <w:r w:rsidRPr="00771AE2">
        <w:t>Develop a deeper understanding of words that have been encountered before but are not familiar</w:t>
      </w:r>
    </w:p>
    <w:p w:rsidR="009C04CB" w:rsidRPr="008B2A86" w:rsidRDefault="009C04CB" w:rsidP="009C04CB">
      <w:pPr>
        <w:pStyle w:val="NoSpacing"/>
        <w:numPr>
          <w:ilvl w:val="0"/>
          <w:numId w:val="95"/>
        </w:numPr>
      </w:pPr>
      <w:r w:rsidRPr="008B2A86">
        <w:t>Solve multi syllable words (many with three or more syllables) using vowel patterns, phonogram patterns, prefixes and suffixes and other word parts</w:t>
      </w:r>
    </w:p>
    <w:p w:rsidR="009C04CB" w:rsidRPr="008B2A86" w:rsidRDefault="009C04CB" w:rsidP="009C04CB">
      <w:pPr>
        <w:pStyle w:val="NoSpacing"/>
        <w:numPr>
          <w:ilvl w:val="0"/>
          <w:numId w:val="95"/>
        </w:numPr>
      </w:pPr>
      <w:r w:rsidRPr="008B2A86">
        <w:t>Use reader’s tools such as glossaries, dictionaries, and pronunciation guides to solve words including difficult p</w:t>
      </w:r>
      <w:r>
        <w:t>roper nouns and technical words</w:t>
      </w:r>
    </w:p>
    <w:p w:rsidR="009C04CB" w:rsidRPr="00DB3031" w:rsidRDefault="00D62A99" w:rsidP="009C04CB">
      <w:pPr>
        <w:pStyle w:val="NoSpacing"/>
        <w:rPr>
          <w:b/>
        </w:rPr>
      </w:pPr>
      <w:r>
        <w:rPr>
          <w:b/>
        </w:rPr>
        <w:t>Monitoring and correcting</w:t>
      </w:r>
      <w:r w:rsidR="009C04CB" w:rsidRPr="00DB3031">
        <w:rPr>
          <w:b/>
        </w:rPr>
        <w:t xml:space="preserve"> </w:t>
      </w:r>
    </w:p>
    <w:p w:rsidR="009C04CB" w:rsidRPr="00DB3031" w:rsidRDefault="009C04CB" w:rsidP="009C04CB">
      <w:pPr>
        <w:pStyle w:val="NoSpacing"/>
        <w:rPr>
          <w:b/>
        </w:rPr>
      </w:pPr>
      <w:r w:rsidRPr="00DB3031">
        <w:rPr>
          <w:b/>
        </w:rPr>
        <w:t>Continue:</w:t>
      </w:r>
    </w:p>
    <w:p w:rsidR="009C04CB" w:rsidRPr="00DB3031" w:rsidRDefault="009C04CB" w:rsidP="009C04CB">
      <w:pPr>
        <w:pStyle w:val="NoSpacing"/>
        <w:numPr>
          <w:ilvl w:val="0"/>
          <w:numId w:val="87"/>
        </w:numPr>
        <w:rPr>
          <w:b/>
        </w:rPr>
      </w:pPr>
      <w:r w:rsidRPr="00DB3031">
        <w:t>Monitor accuracy and understanding, self-correcting when errors detract from meaning</w:t>
      </w:r>
    </w:p>
    <w:p w:rsidR="009C04CB" w:rsidRPr="00DB3031" w:rsidRDefault="000A2DDE" w:rsidP="009C04CB">
      <w:pPr>
        <w:pStyle w:val="NoSpacing"/>
      </w:pPr>
      <w:r>
        <w:rPr>
          <w:b/>
        </w:rPr>
        <w:t>Searching for and using information</w:t>
      </w:r>
    </w:p>
    <w:p w:rsidR="009C04CB" w:rsidRPr="00CE64F3" w:rsidRDefault="009C04CB" w:rsidP="009C04CB">
      <w:pPr>
        <w:pStyle w:val="NoSpacing"/>
        <w:rPr>
          <w:b/>
        </w:rPr>
      </w:pPr>
      <w:r w:rsidRPr="00CE64F3">
        <w:rPr>
          <w:b/>
        </w:rPr>
        <w:t>Continue:</w:t>
      </w:r>
    </w:p>
    <w:p w:rsidR="009C04CB" w:rsidRPr="00DB3031" w:rsidRDefault="009C04CB" w:rsidP="009C04CB">
      <w:pPr>
        <w:pStyle w:val="NoSpacing"/>
        <w:numPr>
          <w:ilvl w:val="0"/>
          <w:numId w:val="46"/>
        </w:numPr>
      </w:pPr>
      <w:r w:rsidRPr="00DB3031">
        <w:t>Use a full range of readers tools (table of contents, index, glossary (</w:t>
      </w:r>
      <w:r w:rsidR="005372A2">
        <w:t>New: add</w:t>
      </w:r>
      <w:r w:rsidRPr="00DB3031">
        <w:t xml:space="preserve"> headings and subheadings, call-outs, pronunciation guides, references) to gather information in a text</w:t>
      </w:r>
    </w:p>
    <w:p w:rsidR="009C04CB" w:rsidRPr="00DB3031" w:rsidRDefault="009C04CB" w:rsidP="009C04CB">
      <w:pPr>
        <w:pStyle w:val="NoSpacing"/>
        <w:numPr>
          <w:ilvl w:val="0"/>
          <w:numId w:val="55"/>
        </w:numPr>
      </w:pPr>
      <w:r w:rsidRPr="00DB3031">
        <w:t>Process long sentences (fifteen or more words) (</w:t>
      </w:r>
      <w:r w:rsidR="005372A2">
        <w:t>New: add</w:t>
      </w:r>
      <w:r w:rsidRPr="00DB3031">
        <w:t xml:space="preserve"> that are carried over several lines or to the next page)</w:t>
      </w:r>
    </w:p>
    <w:p w:rsidR="009C04CB" w:rsidRPr="00DB3031" w:rsidRDefault="009C04CB" w:rsidP="009C04CB">
      <w:pPr>
        <w:pStyle w:val="NoSpacing"/>
        <w:numPr>
          <w:ilvl w:val="0"/>
          <w:numId w:val="55"/>
        </w:numPr>
      </w:pPr>
      <w:r w:rsidRPr="00DB3031">
        <w:t>Process sentences with embedded clauses (parenthetical material, prepositional phrases, introductory clauses, series of nouns, verbs or adverbs)</w:t>
      </w:r>
    </w:p>
    <w:p w:rsidR="009C04CB" w:rsidRPr="00DB3031" w:rsidRDefault="009C04CB" w:rsidP="009C04CB">
      <w:pPr>
        <w:pStyle w:val="NoSpacing"/>
        <w:numPr>
          <w:ilvl w:val="0"/>
          <w:numId w:val="72"/>
        </w:numPr>
      </w:pPr>
      <w:r w:rsidRPr="00DB3031">
        <w:t>Search for information in graphics (simple diagrams, illustrations with labels, maps, charts captions under pictures)</w:t>
      </w:r>
    </w:p>
    <w:p w:rsidR="009C04CB" w:rsidRPr="00DB3031" w:rsidRDefault="009C04CB" w:rsidP="009C04CB">
      <w:pPr>
        <w:pStyle w:val="NoSpacing"/>
        <w:numPr>
          <w:ilvl w:val="0"/>
          <w:numId w:val="72"/>
        </w:numPr>
      </w:pPr>
      <w:r w:rsidRPr="00DB3031">
        <w:t xml:space="preserve">Process a wide range of complex dialogue, some unassigned </w:t>
      </w:r>
    </w:p>
    <w:p w:rsidR="009C04CB" w:rsidRPr="008B2A86" w:rsidRDefault="009C04CB" w:rsidP="009C04CB">
      <w:pPr>
        <w:pStyle w:val="NoSpacing"/>
        <w:numPr>
          <w:ilvl w:val="0"/>
          <w:numId w:val="55"/>
        </w:numPr>
        <w:rPr>
          <w:color w:val="C0504D" w:themeColor="accent2"/>
        </w:rPr>
      </w:pPr>
      <w:r w:rsidRPr="00DB3031">
        <w:t>Respond to plot tension or suspense by reading on to seek resolutions to problems</w:t>
      </w:r>
    </w:p>
    <w:p w:rsidR="009C04CB" w:rsidRPr="00DB3031" w:rsidRDefault="009C04CB" w:rsidP="009C04CB">
      <w:pPr>
        <w:pStyle w:val="NoSpacing"/>
        <w:numPr>
          <w:ilvl w:val="0"/>
          <w:numId w:val="87"/>
        </w:numPr>
      </w:pPr>
      <w:r w:rsidRPr="00DB3031">
        <w:t>Process texts that have many lines of print on a page</w:t>
      </w:r>
    </w:p>
    <w:p w:rsidR="009C04CB" w:rsidRPr="00DB3031" w:rsidRDefault="009C04CB" w:rsidP="009C04CB">
      <w:pPr>
        <w:pStyle w:val="NoSpacing"/>
        <w:numPr>
          <w:ilvl w:val="0"/>
          <w:numId w:val="87"/>
        </w:numPr>
      </w:pPr>
      <w:r w:rsidRPr="00DB3031">
        <w:t>Form implicit questions and search for answers while reading</w:t>
      </w:r>
    </w:p>
    <w:p w:rsidR="009C04CB" w:rsidRPr="00DB3031" w:rsidRDefault="009C04CB" w:rsidP="009C04CB">
      <w:pPr>
        <w:pStyle w:val="NoSpacing"/>
        <w:numPr>
          <w:ilvl w:val="0"/>
          <w:numId w:val="87"/>
        </w:numPr>
      </w:pPr>
      <w:r w:rsidRPr="00DB3031">
        <w:t xml:space="preserve">Sustain attention to a text read over several days, remembering details and revising interpretations as </w:t>
      </w:r>
      <w:r w:rsidR="00DE3E67">
        <w:t>new</w:t>
      </w:r>
      <w:r w:rsidRPr="00DB3031">
        <w:t xml:space="preserve"> events are encountered</w:t>
      </w:r>
    </w:p>
    <w:p w:rsidR="009C04CB" w:rsidRDefault="009C04CB" w:rsidP="009C04CB">
      <w:pPr>
        <w:pStyle w:val="NoSpacing"/>
        <w:numPr>
          <w:ilvl w:val="0"/>
          <w:numId w:val="96"/>
        </w:numPr>
      </w:pPr>
      <w:r w:rsidRPr="00DB3031">
        <w:t>Process some text with dense print and a variety of complex layouts</w:t>
      </w:r>
    </w:p>
    <w:p w:rsidR="009C04CB" w:rsidRPr="00CE64F3" w:rsidRDefault="00652BE1" w:rsidP="009C04CB">
      <w:pPr>
        <w:pStyle w:val="NoSpacing"/>
        <w:rPr>
          <w:b/>
        </w:rPr>
      </w:pPr>
      <w:r>
        <w:rPr>
          <w:b/>
        </w:rPr>
        <w:t>New:</w:t>
      </w:r>
    </w:p>
    <w:p w:rsidR="009C04CB" w:rsidRPr="009B6785" w:rsidRDefault="009C04CB" w:rsidP="009C04CB">
      <w:pPr>
        <w:pStyle w:val="NoSpacing"/>
        <w:numPr>
          <w:ilvl w:val="0"/>
          <w:numId w:val="88"/>
        </w:numPr>
        <w:rPr>
          <w:color w:val="1F497D" w:themeColor="text2"/>
        </w:rPr>
      </w:pPr>
      <w:r w:rsidRPr="009B6785">
        <w:rPr>
          <w:color w:val="1F497D" w:themeColor="text2"/>
        </w:rPr>
        <w:t>Remember the details of complex plots with many episodes</w:t>
      </w:r>
    </w:p>
    <w:p w:rsidR="009C04CB" w:rsidRDefault="009C04CB" w:rsidP="009C04CB">
      <w:pPr>
        <w:pStyle w:val="NoSpacing"/>
        <w:numPr>
          <w:ilvl w:val="0"/>
          <w:numId w:val="88"/>
        </w:numPr>
        <w:rPr>
          <w:color w:val="1F497D" w:themeColor="text2"/>
        </w:rPr>
      </w:pPr>
      <w:r w:rsidRPr="009B6785">
        <w:rPr>
          <w:color w:val="1F497D" w:themeColor="text2"/>
        </w:rPr>
        <w:t>Process long stretches of descriptive language and remember pertinent information</w:t>
      </w:r>
    </w:p>
    <w:p w:rsidR="007C34D9" w:rsidRPr="009B6785" w:rsidRDefault="007C34D9" w:rsidP="007C34D9">
      <w:pPr>
        <w:pStyle w:val="NoSpacing"/>
        <w:rPr>
          <w:color w:val="1F497D" w:themeColor="text2"/>
        </w:rPr>
      </w:pPr>
    </w:p>
    <w:p w:rsidR="009C04CB" w:rsidRPr="00CE64F3" w:rsidRDefault="009C04CB" w:rsidP="009C04CB">
      <w:pPr>
        <w:pStyle w:val="Title"/>
        <w:rPr>
          <w:sz w:val="24"/>
          <w:szCs w:val="24"/>
        </w:rPr>
      </w:pPr>
      <w:r w:rsidRPr="00CE64F3">
        <w:rPr>
          <w:sz w:val="24"/>
          <w:szCs w:val="24"/>
        </w:rPr>
        <w:t>Fluency</w:t>
      </w:r>
    </w:p>
    <w:p w:rsidR="009C04CB" w:rsidRPr="00CE64F3" w:rsidRDefault="009C04CB" w:rsidP="009C04CB">
      <w:pPr>
        <w:pStyle w:val="NoSpacing"/>
        <w:rPr>
          <w:b/>
        </w:rPr>
      </w:pPr>
      <w:r w:rsidRPr="00CE64F3">
        <w:rPr>
          <w:b/>
        </w:rPr>
        <w:lastRenderedPageBreak/>
        <w:t>Continue:</w:t>
      </w:r>
    </w:p>
    <w:p w:rsidR="009C04CB" w:rsidRPr="008B2A86" w:rsidRDefault="009C04CB" w:rsidP="009C04CB">
      <w:pPr>
        <w:pStyle w:val="NoSpacing"/>
        <w:numPr>
          <w:ilvl w:val="0"/>
          <w:numId w:val="15"/>
        </w:numPr>
        <w:rPr>
          <w:color w:val="C0504D" w:themeColor="accent2"/>
        </w:rPr>
      </w:pPr>
      <w:r w:rsidRPr="00DB3031">
        <w:t>Demonstrate appropriate stress on words,  pausing and phrasing, intonation  while reading in a way that reflects understanding</w:t>
      </w:r>
      <w:r>
        <w:rPr>
          <w:color w:val="C0504D" w:themeColor="accent2"/>
        </w:rPr>
        <w:t xml:space="preserve"> </w:t>
      </w:r>
      <w:r w:rsidRPr="008B2A86">
        <w:rPr>
          <w:color w:val="C0504D" w:themeColor="accent2"/>
        </w:rPr>
        <w:t xml:space="preserve"> </w:t>
      </w:r>
    </w:p>
    <w:p w:rsidR="009C04CB" w:rsidRPr="00DB3031" w:rsidRDefault="009C04CB" w:rsidP="009C04CB">
      <w:pPr>
        <w:pStyle w:val="NoSpacing"/>
        <w:numPr>
          <w:ilvl w:val="0"/>
          <w:numId w:val="15"/>
        </w:numPr>
      </w:pPr>
      <w:r w:rsidRPr="00DB3031">
        <w:t>Demonstrate phrased fluent oral reading</w:t>
      </w:r>
    </w:p>
    <w:p w:rsidR="009C04CB" w:rsidRPr="00DB3031" w:rsidRDefault="009C04CB" w:rsidP="009C04CB">
      <w:pPr>
        <w:pStyle w:val="NoSpacing"/>
        <w:numPr>
          <w:ilvl w:val="0"/>
          <w:numId w:val="15"/>
        </w:numPr>
      </w:pPr>
      <w:r w:rsidRPr="00DB3031">
        <w:t>Read dialogue with phrasing and expression that reflects understanding of characters and events</w:t>
      </w:r>
    </w:p>
    <w:p w:rsidR="009C04CB" w:rsidRPr="00DB3031" w:rsidRDefault="009C04CB" w:rsidP="009C04CB">
      <w:pPr>
        <w:pStyle w:val="NoSpacing"/>
        <w:numPr>
          <w:ilvl w:val="0"/>
          <w:numId w:val="84"/>
        </w:numPr>
      </w:pPr>
      <w:r w:rsidRPr="00DB3031">
        <w:t>Adjust reading to process texts with difficult and complex layout</w:t>
      </w:r>
    </w:p>
    <w:p w:rsidR="009C04CB" w:rsidRPr="00DB3031" w:rsidRDefault="009C04CB" w:rsidP="009C04CB">
      <w:pPr>
        <w:pStyle w:val="NoSpacing"/>
        <w:numPr>
          <w:ilvl w:val="0"/>
          <w:numId w:val="84"/>
        </w:numPr>
      </w:pPr>
      <w:r>
        <w:t>Slow down or r</w:t>
      </w:r>
      <w:r w:rsidRPr="00DB3031">
        <w:t>eread to solve words or think about ideas and resume good rate of reading</w:t>
      </w:r>
    </w:p>
    <w:p w:rsidR="009C04CB" w:rsidRDefault="009C04CB" w:rsidP="009C04CB">
      <w:pPr>
        <w:pStyle w:val="NoSpacing"/>
        <w:numPr>
          <w:ilvl w:val="0"/>
          <w:numId w:val="96"/>
        </w:numPr>
      </w:pPr>
      <w:r w:rsidRPr="00DB3031">
        <w:t>Change style and pace of reading to reflect purpose</w:t>
      </w:r>
    </w:p>
    <w:p w:rsidR="009C04CB" w:rsidRPr="00DB3031" w:rsidRDefault="009C04CB" w:rsidP="009C04CB">
      <w:pPr>
        <w:pStyle w:val="NoSpacing"/>
      </w:pPr>
    </w:p>
    <w:p w:rsidR="009C04CB" w:rsidRPr="00CE64F3" w:rsidRDefault="009C04CB" w:rsidP="009C04CB">
      <w:pPr>
        <w:pStyle w:val="Title"/>
        <w:rPr>
          <w:sz w:val="24"/>
          <w:szCs w:val="24"/>
        </w:rPr>
      </w:pPr>
      <w:r w:rsidRPr="00CE64F3">
        <w:rPr>
          <w:sz w:val="24"/>
          <w:szCs w:val="24"/>
        </w:rPr>
        <w:t>Comprehension</w:t>
      </w:r>
    </w:p>
    <w:p w:rsidR="009C04CB" w:rsidRPr="00CE64F3" w:rsidRDefault="009C04CB" w:rsidP="009C04CB">
      <w:pPr>
        <w:pStyle w:val="NoSpacing"/>
        <w:rPr>
          <w:b/>
        </w:rPr>
      </w:pPr>
      <w:r w:rsidRPr="00CE64F3">
        <w:rPr>
          <w:b/>
        </w:rPr>
        <w:t>Summarizing</w:t>
      </w:r>
    </w:p>
    <w:p w:rsidR="009C04CB" w:rsidRPr="00CE64F3" w:rsidRDefault="009C04CB" w:rsidP="009C04CB">
      <w:pPr>
        <w:pStyle w:val="NoSpacing"/>
        <w:rPr>
          <w:b/>
        </w:rPr>
      </w:pPr>
      <w:r w:rsidRPr="00CE64F3">
        <w:rPr>
          <w:b/>
        </w:rPr>
        <w:t>Continue:</w:t>
      </w:r>
    </w:p>
    <w:p w:rsidR="009C04CB" w:rsidRPr="009B6785" w:rsidRDefault="009C04CB" w:rsidP="009C04CB">
      <w:pPr>
        <w:pStyle w:val="NoSpacing"/>
        <w:numPr>
          <w:ilvl w:val="0"/>
          <w:numId w:val="61"/>
        </w:numPr>
      </w:pPr>
      <w:r>
        <w:t>Summarize</w:t>
      </w:r>
      <w:r w:rsidRPr="009B6785">
        <w:t xml:space="preserve"> longer narrative text with multiple episodes </w:t>
      </w:r>
      <w:r>
        <w:t>(</w:t>
      </w:r>
      <w:r w:rsidR="005372A2">
        <w:rPr>
          <w:color w:val="1F497D" w:themeColor="text2"/>
        </w:rPr>
        <w:t>New: add</w:t>
      </w:r>
      <w:r w:rsidRPr="009B6785">
        <w:rPr>
          <w:color w:val="1F497D" w:themeColor="text2"/>
        </w:rPr>
        <w:t xml:space="preserve"> either orally or in writing</w:t>
      </w:r>
      <w:r>
        <w:t>)</w:t>
      </w:r>
    </w:p>
    <w:p w:rsidR="009C04CB" w:rsidRPr="009B6785" w:rsidRDefault="009C04CB" w:rsidP="009C04CB">
      <w:pPr>
        <w:pStyle w:val="NoSpacing"/>
        <w:numPr>
          <w:ilvl w:val="0"/>
          <w:numId w:val="61"/>
        </w:numPr>
      </w:pPr>
      <w:r w:rsidRPr="009B6785">
        <w:t xml:space="preserve">Identify important ideas in a text </w:t>
      </w:r>
      <w:r>
        <w:t>(</w:t>
      </w:r>
      <w:r w:rsidR="005372A2">
        <w:rPr>
          <w:color w:val="1F497D" w:themeColor="text2"/>
        </w:rPr>
        <w:t>New: add</w:t>
      </w:r>
      <w:r w:rsidRPr="009B6785">
        <w:rPr>
          <w:color w:val="1F497D" w:themeColor="text2"/>
        </w:rPr>
        <w:t xml:space="preserve"> including some longer and more complex narratives</w:t>
      </w:r>
      <w:r>
        <w:t xml:space="preserve">) </w:t>
      </w:r>
      <w:r w:rsidRPr="009B6785">
        <w:t>and report them in an organized way</w:t>
      </w:r>
      <w:r>
        <w:t xml:space="preserve"> (</w:t>
      </w:r>
      <w:r w:rsidRPr="009B6785">
        <w:rPr>
          <w:color w:val="1F497D" w:themeColor="text2"/>
        </w:rPr>
        <w:t>add either orally or in writing</w:t>
      </w:r>
      <w:r>
        <w:t>)</w:t>
      </w:r>
    </w:p>
    <w:p w:rsidR="009C04CB" w:rsidRPr="009B6785" w:rsidRDefault="009C04CB" w:rsidP="009C04CB">
      <w:pPr>
        <w:pStyle w:val="NoSpacing"/>
        <w:numPr>
          <w:ilvl w:val="0"/>
          <w:numId w:val="61"/>
        </w:numPr>
      </w:pPr>
      <w:r w:rsidRPr="009B6785">
        <w:t>Summarize a text at intervals during the reading of a longer text</w:t>
      </w:r>
    </w:p>
    <w:p w:rsidR="009C04CB" w:rsidRDefault="009C04CB" w:rsidP="009C04CB">
      <w:pPr>
        <w:pStyle w:val="NoSpacing"/>
        <w:numPr>
          <w:ilvl w:val="0"/>
          <w:numId w:val="88"/>
        </w:numPr>
      </w:pPr>
      <w:r w:rsidRPr="009B6785">
        <w:t>Remember the story problem or plot as well as important information over a longer text in order to continue to construct meaning</w:t>
      </w:r>
    </w:p>
    <w:p w:rsidR="009C04CB" w:rsidRPr="00CE64F3" w:rsidRDefault="00652BE1" w:rsidP="009C04CB">
      <w:pPr>
        <w:pStyle w:val="NoSpacing"/>
        <w:rPr>
          <w:b/>
        </w:rPr>
      </w:pPr>
      <w:r>
        <w:rPr>
          <w:b/>
        </w:rPr>
        <w:t>New:</w:t>
      </w:r>
    </w:p>
    <w:p w:rsidR="009C04CB" w:rsidRPr="009B6785" w:rsidRDefault="009C04CB" w:rsidP="009C04CB">
      <w:pPr>
        <w:pStyle w:val="NoSpacing"/>
        <w:numPr>
          <w:ilvl w:val="0"/>
          <w:numId w:val="88"/>
        </w:numPr>
        <w:rPr>
          <w:color w:val="1F497D" w:themeColor="text2"/>
        </w:rPr>
      </w:pPr>
      <w:r w:rsidRPr="009B6785">
        <w:rPr>
          <w:color w:val="1F497D" w:themeColor="text2"/>
        </w:rPr>
        <w:t>Remember information in summary form over chapters a series of short stories or sequels in order to understand larger themes</w:t>
      </w:r>
    </w:p>
    <w:p w:rsidR="009C04CB" w:rsidRPr="00132849" w:rsidRDefault="009C04CB" w:rsidP="009C04CB">
      <w:pPr>
        <w:pStyle w:val="NoSpacing"/>
      </w:pPr>
    </w:p>
    <w:p w:rsidR="009C04CB" w:rsidRPr="00CE64F3" w:rsidRDefault="009C04CB" w:rsidP="009C04CB">
      <w:pPr>
        <w:pStyle w:val="NoSpacing"/>
        <w:rPr>
          <w:b/>
        </w:rPr>
      </w:pPr>
      <w:r>
        <w:rPr>
          <w:b/>
        </w:rPr>
        <w:t>Predicting</w:t>
      </w:r>
    </w:p>
    <w:p w:rsidR="009C04CB" w:rsidRPr="00CE64F3" w:rsidRDefault="009C04CB" w:rsidP="009C04CB">
      <w:pPr>
        <w:pStyle w:val="NoSpacing"/>
        <w:rPr>
          <w:b/>
        </w:rPr>
      </w:pPr>
      <w:r w:rsidRPr="00CE64F3">
        <w:rPr>
          <w:b/>
        </w:rPr>
        <w:t>Continue:</w:t>
      </w:r>
    </w:p>
    <w:p w:rsidR="009C04CB" w:rsidRPr="00132849" w:rsidRDefault="009C04CB" w:rsidP="009C04CB">
      <w:pPr>
        <w:pStyle w:val="NoSpacing"/>
        <w:numPr>
          <w:ilvl w:val="0"/>
          <w:numId w:val="62"/>
        </w:numPr>
      </w:pPr>
      <w:r w:rsidRPr="00132849">
        <w:t>Make a wide range of predictions based on personal experiences content knowledge and knowledge of similar texts</w:t>
      </w:r>
    </w:p>
    <w:p w:rsidR="009C04CB" w:rsidRPr="00132849" w:rsidRDefault="009C04CB" w:rsidP="009C04CB">
      <w:pPr>
        <w:pStyle w:val="NoSpacing"/>
        <w:numPr>
          <w:ilvl w:val="0"/>
          <w:numId w:val="62"/>
        </w:numPr>
      </w:pPr>
      <w:r w:rsidRPr="00132849">
        <w:t>Search for and use information to confirm or disconfirm predictions</w:t>
      </w:r>
    </w:p>
    <w:p w:rsidR="009C04CB" w:rsidRDefault="009C04CB" w:rsidP="009C04CB">
      <w:pPr>
        <w:pStyle w:val="NoSpacing"/>
        <w:numPr>
          <w:ilvl w:val="0"/>
          <w:numId w:val="62"/>
        </w:numPr>
      </w:pPr>
      <w:r w:rsidRPr="00132849">
        <w:t>Justify predictions using evidence</w:t>
      </w:r>
    </w:p>
    <w:p w:rsidR="009C04CB" w:rsidRPr="00CE64F3" w:rsidRDefault="00652BE1" w:rsidP="009C04CB">
      <w:pPr>
        <w:pStyle w:val="NoSpacing"/>
        <w:rPr>
          <w:b/>
        </w:rPr>
      </w:pPr>
      <w:r>
        <w:rPr>
          <w:b/>
        </w:rPr>
        <w:t>New:</w:t>
      </w:r>
    </w:p>
    <w:p w:rsidR="009C04CB" w:rsidRPr="00132849" w:rsidRDefault="009C04CB" w:rsidP="009C04CB">
      <w:pPr>
        <w:pStyle w:val="NoSpacing"/>
        <w:numPr>
          <w:ilvl w:val="0"/>
          <w:numId w:val="55"/>
        </w:numPr>
        <w:rPr>
          <w:color w:val="1F497D" w:themeColor="text2"/>
        </w:rPr>
      </w:pPr>
      <w:r w:rsidRPr="00132849">
        <w:rPr>
          <w:color w:val="1F497D" w:themeColor="text2"/>
        </w:rPr>
        <w:t xml:space="preserve">Change predictions as </w:t>
      </w:r>
      <w:r w:rsidR="00DE3E67">
        <w:rPr>
          <w:color w:val="1F497D" w:themeColor="text2"/>
        </w:rPr>
        <w:t>new</w:t>
      </w:r>
      <w:r w:rsidRPr="00132849">
        <w:rPr>
          <w:color w:val="1F497D" w:themeColor="text2"/>
        </w:rPr>
        <w:t xml:space="preserve"> information is gathered from the text</w:t>
      </w:r>
    </w:p>
    <w:p w:rsidR="009C04CB" w:rsidRPr="00132849" w:rsidRDefault="009C04CB" w:rsidP="009C04CB">
      <w:pPr>
        <w:pStyle w:val="NoSpacing"/>
        <w:rPr>
          <w:color w:val="1F497D" w:themeColor="text2"/>
        </w:rPr>
      </w:pPr>
    </w:p>
    <w:p w:rsidR="009C04CB" w:rsidRPr="00CE64F3" w:rsidRDefault="009C04CB" w:rsidP="009C04CB">
      <w:pPr>
        <w:pStyle w:val="NoSpacing"/>
        <w:rPr>
          <w:b/>
        </w:rPr>
      </w:pPr>
      <w:r w:rsidRPr="00CE64F3">
        <w:rPr>
          <w:b/>
        </w:rPr>
        <w:t>Making Connections</w:t>
      </w:r>
    </w:p>
    <w:p w:rsidR="009C04CB" w:rsidRPr="00CE64F3" w:rsidRDefault="009C04CB" w:rsidP="009C04CB">
      <w:pPr>
        <w:pStyle w:val="NoSpacing"/>
        <w:rPr>
          <w:b/>
        </w:rPr>
      </w:pPr>
      <w:r w:rsidRPr="00CE64F3">
        <w:rPr>
          <w:b/>
        </w:rPr>
        <w:t>Continue:</w:t>
      </w:r>
    </w:p>
    <w:p w:rsidR="009C04CB" w:rsidRPr="00132849" w:rsidRDefault="009C04CB" w:rsidP="009C04CB">
      <w:pPr>
        <w:pStyle w:val="NoSpacing"/>
        <w:numPr>
          <w:ilvl w:val="0"/>
          <w:numId w:val="63"/>
        </w:numPr>
      </w:pPr>
      <w:r w:rsidRPr="00132849">
        <w:t>Make connections between the text and other texts that have been read or heard and demonstrate in writing</w:t>
      </w:r>
      <w:r>
        <w:t xml:space="preserve"> (</w:t>
      </w:r>
      <w:r w:rsidR="005372A2">
        <w:rPr>
          <w:color w:val="1F497D" w:themeColor="text2"/>
        </w:rPr>
        <w:t>New: add</w:t>
      </w:r>
      <w:r w:rsidRPr="00132849">
        <w:rPr>
          <w:color w:val="1F497D" w:themeColor="text2"/>
        </w:rPr>
        <w:t xml:space="preserve"> particularly texts with diverse settings</w:t>
      </w:r>
      <w:r>
        <w:t>)</w:t>
      </w:r>
    </w:p>
    <w:p w:rsidR="009C04CB" w:rsidRPr="00132849" w:rsidRDefault="009C04CB" w:rsidP="009C04CB">
      <w:pPr>
        <w:pStyle w:val="NoSpacing"/>
        <w:numPr>
          <w:ilvl w:val="0"/>
          <w:numId w:val="63"/>
        </w:numPr>
      </w:pPr>
      <w:r w:rsidRPr="00132849">
        <w:t>Specify the nature of connections (topic, content, type of story, writer)</w:t>
      </w:r>
    </w:p>
    <w:p w:rsidR="009C04CB" w:rsidRPr="00132849" w:rsidRDefault="009C04CB" w:rsidP="009C04CB">
      <w:pPr>
        <w:pStyle w:val="NoSpacing"/>
        <w:numPr>
          <w:ilvl w:val="0"/>
          <w:numId w:val="89"/>
        </w:numPr>
      </w:pPr>
      <w:r w:rsidRPr="00132849">
        <w:t xml:space="preserve">Use knowledge from one text to help in understanding diverse cultures and settings encountered in </w:t>
      </w:r>
      <w:r w:rsidR="00DE3E67">
        <w:t>new</w:t>
      </w:r>
      <w:r w:rsidRPr="00132849">
        <w:t xml:space="preserve"> texts</w:t>
      </w:r>
    </w:p>
    <w:p w:rsidR="009C04CB" w:rsidRPr="00132849" w:rsidRDefault="009C04CB" w:rsidP="009C04CB">
      <w:pPr>
        <w:pStyle w:val="NoSpacing"/>
        <w:numPr>
          <w:ilvl w:val="0"/>
          <w:numId w:val="89"/>
        </w:numPr>
      </w:pPr>
      <w:r w:rsidRPr="00132849">
        <w:t>Make connections between the reader’s real-life experiences or feelings and people who live in diverse cultures, distant places, and different times</w:t>
      </w:r>
    </w:p>
    <w:p w:rsidR="009C04CB" w:rsidRDefault="009C04CB" w:rsidP="009C04CB">
      <w:pPr>
        <w:pStyle w:val="NoSpacing"/>
        <w:numPr>
          <w:ilvl w:val="0"/>
          <w:numId w:val="88"/>
        </w:numPr>
      </w:pPr>
      <w:r w:rsidRPr="00132849">
        <w:t>Bring background content knowledge to understanding a wide variety of fiction and nonfiction texts</w:t>
      </w:r>
    </w:p>
    <w:p w:rsidR="009C04CB" w:rsidRPr="00CE64F3" w:rsidRDefault="00652BE1" w:rsidP="009C04CB">
      <w:pPr>
        <w:pStyle w:val="NoSpacing"/>
        <w:rPr>
          <w:b/>
        </w:rPr>
      </w:pPr>
      <w:r>
        <w:rPr>
          <w:b/>
        </w:rPr>
        <w:t>New:</w:t>
      </w:r>
    </w:p>
    <w:p w:rsidR="009C04CB" w:rsidRPr="00132849" w:rsidRDefault="009C04CB" w:rsidP="009C04CB">
      <w:pPr>
        <w:pStyle w:val="NoSpacing"/>
        <w:numPr>
          <w:ilvl w:val="0"/>
          <w:numId w:val="55"/>
        </w:numPr>
        <w:rPr>
          <w:color w:val="1F497D" w:themeColor="text2"/>
        </w:rPr>
      </w:pPr>
      <w:r w:rsidRPr="00132849">
        <w:rPr>
          <w:color w:val="1F497D" w:themeColor="text2"/>
        </w:rPr>
        <w:lastRenderedPageBreak/>
        <w:t>Make connections between characters in different texts (similar settings, type of problem, type of person)</w:t>
      </w:r>
    </w:p>
    <w:p w:rsidR="009C04CB" w:rsidRPr="00132849" w:rsidRDefault="009C04CB" w:rsidP="009C04CB">
      <w:pPr>
        <w:pStyle w:val="NoSpacing"/>
      </w:pPr>
    </w:p>
    <w:p w:rsidR="009C04CB" w:rsidRPr="00CE64F3" w:rsidRDefault="009C04CB" w:rsidP="009C04CB">
      <w:pPr>
        <w:pStyle w:val="NoSpacing"/>
        <w:rPr>
          <w:b/>
        </w:rPr>
      </w:pPr>
      <w:r w:rsidRPr="00CE64F3">
        <w:rPr>
          <w:b/>
        </w:rPr>
        <w:t>Synthesizing</w:t>
      </w:r>
    </w:p>
    <w:p w:rsidR="009C04CB" w:rsidRPr="00CE64F3" w:rsidRDefault="009C04CB" w:rsidP="009C04CB">
      <w:pPr>
        <w:pStyle w:val="NoSpacing"/>
        <w:rPr>
          <w:b/>
        </w:rPr>
      </w:pPr>
      <w:r w:rsidRPr="00CE64F3">
        <w:rPr>
          <w:b/>
        </w:rPr>
        <w:t>Continue:</w:t>
      </w:r>
    </w:p>
    <w:p w:rsidR="009C04CB" w:rsidRPr="00132849" w:rsidRDefault="009C04CB" w:rsidP="009C04CB">
      <w:pPr>
        <w:pStyle w:val="NoSpacing"/>
        <w:numPr>
          <w:ilvl w:val="0"/>
          <w:numId w:val="64"/>
        </w:numPr>
      </w:pPr>
      <w:r w:rsidRPr="00132849">
        <w:t xml:space="preserve">Demonstrate learning </w:t>
      </w:r>
      <w:r w:rsidR="00DE3E67">
        <w:t>new</w:t>
      </w:r>
      <w:r w:rsidRPr="00132849">
        <w:t xml:space="preserve"> content from reading </w:t>
      </w:r>
    </w:p>
    <w:p w:rsidR="009C04CB" w:rsidRPr="008B2A86" w:rsidRDefault="009C04CB" w:rsidP="009C04CB">
      <w:pPr>
        <w:pStyle w:val="NoSpacing"/>
        <w:numPr>
          <w:ilvl w:val="0"/>
          <w:numId w:val="64"/>
        </w:numPr>
        <w:rPr>
          <w:color w:val="C0504D" w:themeColor="accent2"/>
        </w:rPr>
      </w:pPr>
      <w:r w:rsidRPr="00132849">
        <w:t>Express changes in ideas or opinions after reading a text and say why</w:t>
      </w:r>
    </w:p>
    <w:p w:rsidR="009C04CB" w:rsidRPr="00132849" w:rsidRDefault="009C04CB" w:rsidP="009C04CB">
      <w:pPr>
        <w:pStyle w:val="NoSpacing"/>
        <w:numPr>
          <w:ilvl w:val="0"/>
          <w:numId w:val="61"/>
        </w:numPr>
      </w:pPr>
      <w:r w:rsidRPr="00132849">
        <w:t xml:space="preserve">Mentally form categories of related information and revise them as </w:t>
      </w:r>
      <w:r w:rsidR="00DE3E67">
        <w:t>new</w:t>
      </w:r>
      <w:r w:rsidRPr="00132849">
        <w:t xml:space="preserve"> information is acquired across the text</w:t>
      </w:r>
    </w:p>
    <w:p w:rsidR="009C04CB" w:rsidRPr="00132849" w:rsidRDefault="009C04CB" w:rsidP="009C04CB">
      <w:pPr>
        <w:pStyle w:val="NoSpacing"/>
        <w:numPr>
          <w:ilvl w:val="0"/>
          <w:numId w:val="61"/>
        </w:numPr>
      </w:pPr>
      <w:r w:rsidRPr="00132849">
        <w:t>Demonstrate changing  perspective as events in a story unfold, particularly applied to people and cultures different from the reader’s own</w:t>
      </w:r>
    </w:p>
    <w:p w:rsidR="009C04CB" w:rsidRDefault="009C04CB" w:rsidP="009C04CB">
      <w:pPr>
        <w:pStyle w:val="NoSpacing"/>
        <w:numPr>
          <w:ilvl w:val="0"/>
          <w:numId w:val="98"/>
        </w:numPr>
      </w:pPr>
      <w:r w:rsidRPr="00132849">
        <w:t xml:space="preserve">Acquire </w:t>
      </w:r>
      <w:r w:rsidR="00DE3E67">
        <w:t>new</w:t>
      </w:r>
      <w:r w:rsidRPr="00132849">
        <w:t xml:space="preserve"> content and perspectives through reading both fiction and nonfiction texts about diverse cultures, times and places</w:t>
      </w:r>
    </w:p>
    <w:p w:rsidR="009C04CB" w:rsidRPr="00CE64F3" w:rsidRDefault="00652BE1" w:rsidP="009C04CB">
      <w:pPr>
        <w:pStyle w:val="NoSpacing"/>
        <w:rPr>
          <w:b/>
        </w:rPr>
      </w:pPr>
      <w:r>
        <w:rPr>
          <w:b/>
        </w:rPr>
        <w:t>New:</w:t>
      </w:r>
    </w:p>
    <w:p w:rsidR="009C04CB" w:rsidRPr="00132849" w:rsidRDefault="009C04CB" w:rsidP="009C04CB">
      <w:pPr>
        <w:pStyle w:val="NoSpacing"/>
        <w:numPr>
          <w:ilvl w:val="0"/>
          <w:numId w:val="55"/>
        </w:numPr>
        <w:rPr>
          <w:color w:val="1F497D" w:themeColor="text2"/>
        </w:rPr>
      </w:pPr>
      <w:r w:rsidRPr="00132849">
        <w:rPr>
          <w:color w:val="1F497D" w:themeColor="text2"/>
        </w:rPr>
        <w:t xml:space="preserve">When reading chapters, connected short stories, or sequels, incorporate </w:t>
      </w:r>
      <w:r w:rsidR="00DE3E67">
        <w:rPr>
          <w:color w:val="1F497D" w:themeColor="text2"/>
        </w:rPr>
        <w:t>new</w:t>
      </w:r>
      <w:r w:rsidRPr="00132849">
        <w:rPr>
          <w:color w:val="1F497D" w:themeColor="text2"/>
        </w:rPr>
        <w:t xml:space="preserve"> knowledge to better understand characters and plots from material previously read</w:t>
      </w:r>
    </w:p>
    <w:p w:rsidR="009C04CB" w:rsidRPr="008B2A86" w:rsidRDefault="009C04CB" w:rsidP="009C04CB">
      <w:pPr>
        <w:pStyle w:val="NoSpacing"/>
        <w:rPr>
          <w:color w:val="C0504D" w:themeColor="accent2"/>
        </w:rPr>
      </w:pPr>
    </w:p>
    <w:p w:rsidR="009C04CB" w:rsidRPr="00CE64F3" w:rsidRDefault="009C04CB" w:rsidP="009C04CB">
      <w:pPr>
        <w:pStyle w:val="NoSpacing"/>
        <w:rPr>
          <w:b/>
        </w:rPr>
      </w:pPr>
      <w:r w:rsidRPr="00CE64F3">
        <w:rPr>
          <w:b/>
        </w:rPr>
        <w:t>Inferring</w:t>
      </w:r>
    </w:p>
    <w:p w:rsidR="009C04CB" w:rsidRPr="00CE64F3" w:rsidRDefault="009C04CB" w:rsidP="009C04CB">
      <w:pPr>
        <w:pStyle w:val="NoSpacing"/>
        <w:rPr>
          <w:b/>
        </w:rPr>
      </w:pPr>
      <w:r w:rsidRPr="00CE64F3">
        <w:rPr>
          <w:b/>
        </w:rPr>
        <w:t>Continue:</w:t>
      </w:r>
    </w:p>
    <w:p w:rsidR="009C04CB" w:rsidRPr="00405416" w:rsidRDefault="009C04CB" w:rsidP="009C04CB">
      <w:pPr>
        <w:pStyle w:val="NoSpacing"/>
        <w:numPr>
          <w:ilvl w:val="0"/>
          <w:numId w:val="65"/>
        </w:numPr>
      </w:pPr>
      <w:r w:rsidRPr="00405416">
        <w:t>Demonstrate understandings of characters ( their traits, how and why they change) using evidence from text to support statements)</w:t>
      </w:r>
    </w:p>
    <w:p w:rsidR="009C04CB" w:rsidRPr="00405416" w:rsidRDefault="009C04CB" w:rsidP="009C04CB">
      <w:pPr>
        <w:pStyle w:val="NoSpacing"/>
        <w:numPr>
          <w:ilvl w:val="0"/>
          <w:numId w:val="65"/>
        </w:numPr>
      </w:pPr>
      <w:r w:rsidRPr="00405416">
        <w:t>Infer causes of problems or of outcomes in fiction and nonfiction texts</w:t>
      </w:r>
    </w:p>
    <w:p w:rsidR="009C04CB" w:rsidRPr="00405416" w:rsidRDefault="009C04CB" w:rsidP="009C04CB">
      <w:pPr>
        <w:pStyle w:val="NoSpacing"/>
        <w:numPr>
          <w:ilvl w:val="0"/>
          <w:numId w:val="66"/>
        </w:numPr>
      </w:pPr>
      <w:r w:rsidRPr="00405416">
        <w:t>Infer the big ideas or themes of a text , some with mature themes, and discuss how they are applicable to people’s lives today</w:t>
      </w:r>
    </w:p>
    <w:p w:rsidR="009C04CB" w:rsidRPr="00405416" w:rsidRDefault="009C04CB" w:rsidP="009C04CB">
      <w:pPr>
        <w:pStyle w:val="NoSpacing"/>
        <w:numPr>
          <w:ilvl w:val="0"/>
          <w:numId w:val="73"/>
        </w:numPr>
      </w:pPr>
      <w:r w:rsidRPr="00405416">
        <w:t>Identify significant events and tell how they are related to the problem of the story or the solution</w:t>
      </w:r>
    </w:p>
    <w:p w:rsidR="009C04CB" w:rsidRPr="00405416" w:rsidRDefault="009C04CB" w:rsidP="009C04CB">
      <w:pPr>
        <w:pStyle w:val="NoSpacing"/>
        <w:numPr>
          <w:ilvl w:val="0"/>
          <w:numId w:val="90"/>
        </w:numPr>
      </w:pPr>
      <w:r w:rsidRPr="00405416">
        <w:t>Infer characters’ feelings and motivations through reading their dialogue and what other characters say about them</w:t>
      </w:r>
    </w:p>
    <w:p w:rsidR="009C04CB" w:rsidRPr="00405416" w:rsidRDefault="009C04CB" w:rsidP="009C04CB">
      <w:pPr>
        <w:pStyle w:val="NoSpacing"/>
        <w:numPr>
          <w:ilvl w:val="0"/>
          <w:numId w:val="90"/>
        </w:numPr>
      </w:pPr>
      <w:r w:rsidRPr="00405416">
        <w:t>Take perspectives that may be unfamiliar in interpreting characters motives, causes for action or themes</w:t>
      </w:r>
    </w:p>
    <w:p w:rsidR="009C04CB" w:rsidRPr="00405416" w:rsidRDefault="009C04CB" w:rsidP="009C04CB">
      <w:pPr>
        <w:pStyle w:val="NoSpacing"/>
        <w:numPr>
          <w:ilvl w:val="0"/>
          <w:numId w:val="99"/>
        </w:numPr>
      </w:pPr>
      <w:r w:rsidRPr="00405416">
        <w:t xml:space="preserve">Speculate on alternative meanings that the text may have </w:t>
      </w:r>
    </w:p>
    <w:p w:rsidR="009C04CB" w:rsidRPr="00CE64F3" w:rsidRDefault="00652BE1" w:rsidP="009C04CB">
      <w:pPr>
        <w:pStyle w:val="NoSpacing"/>
        <w:rPr>
          <w:b/>
        </w:rPr>
      </w:pPr>
      <w:r>
        <w:rPr>
          <w:b/>
        </w:rPr>
        <w:t>New:</w:t>
      </w:r>
    </w:p>
    <w:p w:rsidR="009C04CB" w:rsidRPr="00405416" w:rsidRDefault="009C04CB" w:rsidP="009C04CB">
      <w:pPr>
        <w:pStyle w:val="NoSpacing"/>
        <w:numPr>
          <w:ilvl w:val="0"/>
          <w:numId w:val="55"/>
        </w:numPr>
        <w:rPr>
          <w:color w:val="1F497D" w:themeColor="text2"/>
        </w:rPr>
      </w:pPr>
      <w:r w:rsidRPr="00405416">
        <w:rPr>
          <w:color w:val="1F497D" w:themeColor="text2"/>
        </w:rPr>
        <w:t>Apply inferring to multiple characters and complex plots, with some subplots</w:t>
      </w:r>
    </w:p>
    <w:p w:rsidR="009C04CB" w:rsidRPr="008B2A86" w:rsidRDefault="009C04CB" w:rsidP="009C04CB">
      <w:pPr>
        <w:pStyle w:val="NoSpacing"/>
        <w:rPr>
          <w:i/>
          <w:color w:val="C0504D" w:themeColor="accent2"/>
        </w:rPr>
      </w:pPr>
    </w:p>
    <w:p w:rsidR="009C04CB" w:rsidRPr="00CE64F3" w:rsidRDefault="009C04CB" w:rsidP="009C04CB">
      <w:pPr>
        <w:pStyle w:val="NoSpacing"/>
        <w:rPr>
          <w:b/>
        </w:rPr>
      </w:pPr>
      <w:r w:rsidRPr="00CE64F3">
        <w:rPr>
          <w:b/>
        </w:rPr>
        <w:t>Analyzing</w:t>
      </w:r>
    </w:p>
    <w:p w:rsidR="009C04CB" w:rsidRPr="00CE64F3" w:rsidRDefault="009C04CB" w:rsidP="009C04CB">
      <w:pPr>
        <w:pStyle w:val="NoSpacing"/>
        <w:rPr>
          <w:b/>
        </w:rPr>
      </w:pPr>
      <w:r w:rsidRPr="00CE64F3">
        <w:rPr>
          <w:b/>
        </w:rPr>
        <w:t>Continue:</w:t>
      </w:r>
    </w:p>
    <w:p w:rsidR="009C04CB" w:rsidRPr="000211DA" w:rsidRDefault="009C04CB" w:rsidP="009C04CB">
      <w:pPr>
        <w:pStyle w:val="NoSpacing"/>
        <w:numPr>
          <w:ilvl w:val="0"/>
          <w:numId w:val="67"/>
        </w:numPr>
      </w:pPr>
      <w:r w:rsidRPr="000211DA">
        <w:t>Understand and talk about, write or draw, when a writer has used underlying organizational structures (description, compare and contrast, temporal sequence, problem and solution, cause and effect)</w:t>
      </w:r>
    </w:p>
    <w:p w:rsidR="009C04CB" w:rsidRPr="000211DA" w:rsidRDefault="009C04CB" w:rsidP="009C04CB">
      <w:pPr>
        <w:pStyle w:val="NoSpacing"/>
        <w:numPr>
          <w:ilvl w:val="0"/>
          <w:numId w:val="67"/>
        </w:numPr>
      </w:pPr>
      <w:r w:rsidRPr="000211DA">
        <w:t>Notice and interpret figurative language and discuss how it adds to the meaning or enjoyment of a text</w:t>
      </w:r>
    </w:p>
    <w:p w:rsidR="009C04CB" w:rsidRPr="000211DA" w:rsidRDefault="009C04CB" w:rsidP="009C04CB">
      <w:pPr>
        <w:pStyle w:val="NoSpacing"/>
        <w:numPr>
          <w:ilvl w:val="0"/>
          <w:numId w:val="67"/>
        </w:numPr>
      </w:pPr>
      <w:r w:rsidRPr="000211DA">
        <w:t>Notice descriptive language and discuss how it adds to enjoyment or understanding</w:t>
      </w:r>
    </w:p>
    <w:p w:rsidR="009C04CB" w:rsidRPr="000211DA" w:rsidRDefault="009C04CB" w:rsidP="009C04CB">
      <w:pPr>
        <w:pStyle w:val="NoSpacing"/>
        <w:numPr>
          <w:ilvl w:val="0"/>
          <w:numId w:val="68"/>
        </w:numPr>
      </w:pPr>
      <w:r w:rsidRPr="000211DA">
        <w:t>Notice and discuss aspects of genres (realistic and historical fiction, biography and other nonfiction (</w:t>
      </w:r>
      <w:r w:rsidR="005372A2">
        <w:t>New: add</w:t>
      </w:r>
      <w:r w:rsidRPr="000211DA">
        <w:t xml:space="preserve"> autobiography, memoir and diaries) </w:t>
      </w:r>
    </w:p>
    <w:p w:rsidR="009C04CB" w:rsidRPr="008B2A86" w:rsidRDefault="009C04CB" w:rsidP="009C04CB">
      <w:pPr>
        <w:pStyle w:val="NoSpacing"/>
        <w:numPr>
          <w:ilvl w:val="0"/>
          <w:numId w:val="73"/>
        </w:numPr>
        <w:rPr>
          <w:color w:val="C0504D" w:themeColor="accent2"/>
        </w:rPr>
      </w:pPr>
      <w:r w:rsidRPr="000211DA">
        <w:t xml:space="preserve">Demonstrate the ability to identify </w:t>
      </w:r>
      <w:r>
        <w:t>(</w:t>
      </w:r>
      <w:r w:rsidR="005372A2">
        <w:rPr>
          <w:color w:val="1F497D" w:themeColor="text2"/>
        </w:rPr>
        <w:t>New: add</w:t>
      </w:r>
      <w:r w:rsidRPr="000211DA">
        <w:rPr>
          <w:color w:val="1F497D" w:themeColor="text2"/>
        </w:rPr>
        <w:t xml:space="preserve"> the plot) </w:t>
      </w:r>
      <w:r w:rsidRPr="000211DA">
        <w:t xml:space="preserve">how a text is organized </w:t>
      </w:r>
    </w:p>
    <w:p w:rsidR="009C04CB" w:rsidRPr="000211DA" w:rsidRDefault="009C04CB" w:rsidP="009C04CB">
      <w:pPr>
        <w:pStyle w:val="NoSpacing"/>
        <w:numPr>
          <w:ilvl w:val="0"/>
          <w:numId w:val="91"/>
        </w:numPr>
      </w:pPr>
      <w:r w:rsidRPr="000211DA">
        <w:t>Notice how the author or illustrator has used pictures, illustrations and other graphics to convey meaning or create mood</w:t>
      </w:r>
    </w:p>
    <w:p w:rsidR="009C04CB" w:rsidRPr="000211DA" w:rsidRDefault="009C04CB" w:rsidP="009C04CB">
      <w:pPr>
        <w:pStyle w:val="NoSpacing"/>
        <w:numPr>
          <w:ilvl w:val="0"/>
          <w:numId w:val="93"/>
        </w:numPr>
      </w:pPr>
      <w:r w:rsidRPr="000211DA">
        <w:lastRenderedPageBreak/>
        <w:t>Notice combined genres in hybrid texts</w:t>
      </w:r>
    </w:p>
    <w:p w:rsidR="009C04CB" w:rsidRPr="000211DA" w:rsidRDefault="009C04CB" w:rsidP="009C04CB">
      <w:pPr>
        <w:pStyle w:val="NoSpacing"/>
        <w:numPr>
          <w:ilvl w:val="0"/>
          <w:numId w:val="93"/>
        </w:numPr>
        <w:rPr>
          <w:color w:val="C0504D" w:themeColor="accent2"/>
        </w:rPr>
      </w:pPr>
      <w:r w:rsidRPr="000211DA">
        <w:t>Understand  and talk about how the writer builds interest and suspense across a story</w:t>
      </w:r>
    </w:p>
    <w:p w:rsidR="009C04CB" w:rsidRPr="000211DA" w:rsidRDefault="009C04CB" w:rsidP="009C04CB">
      <w:pPr>
        <w:pStyle w:val="NoSpacing"/>
        <w:numPr>
          <w:ilvl w:val="0"/>
          <w:numId w:val="97"/>
        </w:numPr>
      </w:pPr>
      <w:r w:rsidRPr="000211DA">
        <w:t xml:space="preserve">Recognize the use of figurative and descriptive language or special types of language such as irony and talk about how it adds to the quality, enjoyment and understanding of a text </w:t>
      </w:r>
    </w:p>
    <w:p w:rsidR="009C04CB" w:rsidRPr="000211DA" w:rsidRDefault="009C04CB" w:rsidP="009C04CB">
      <w:pPr>
        <w:pStyle w:val="NoSpacing"/>
        <w:numPr>
          <w:ilvl w:val="0"/>
          <w:numId w:val="97"/>
        </w:numPr>
      </w:pPr>
      <w:r w:rsidRPr="000211DA">
        <w:t>Understand and talk about the role of the setting in realistic and historical fiction as well as fantasy</w:t>
      </w:r>
    </w:p>
    <w:p w:rsidR="009C04CB" w:rsidRPr="000211DA" w:rsidRDefault="009C04CB" w:rsidP="009C04CB">
      <w:pPr>
        <w:pStyle w:val="NoSpacing"/>
        <w:numPr>
          <w:ilvl w:val="0"/>
          <w:numId w:val="97"/>
        </w:numPr>
      </w:pPr>
      <w:r w:rsidRPr="000211DA">
        <w:t>Notice aspects of a writer’s craft (style, language, perspective, themes) after reading several texts by the same author</w:t>
      </w:r>
    </w:p>
    <w:p w:rsidR="009C04CB" w:rsidRPr="008B2A86" w:rsidRDefault="009C04CB" w:rsidP="009C04CB">
      <w:pPr>
        <w:pStyle w:val="NoSpacing"/>
        <w:rPr>
          <w:color w:val="C0504D" w:themeColor="accent2"/>
        </w:rPr>
      </w:pPr>
    </w:p>
    <w:p w:rsidR="009C04CB" w:rsidRPr="00CE64F3" w:rsidRDefault="009C04CB" w:rsidP="009C04CB">
      <w:pPr>
        <w:pStyle w:val="NoSpacing"/>
        <w:rPr>
          <w:b/>
        </w:rPr>
      </w:pPr>
      <w:r w:rsidRPr="00CE64F3">
        <w:rPr>
          <w:b/>
        </w:rPr>
        <w:t>Critiquing</w:t>
      </w:r>
    </w:p>
    <w:p w:rsidR="009C04CB" w:rsidRPr="00CE64F3" w:rsidRDefault="009C04CB" w:rsidP="009C04CB">
      <w:pPr>
        <w:pStyle w:val="NoSpacing"/>
        <w:rPr>
          <w:b/>
        </w:rPr>
      </w:pPr>
      <w:r w:rsidRPr="00CE64F3">
        <w:rPr>
          <w:b/>
        </w:rPr>
        <w:t>Continue:</w:t>
      </w:r>
    </w:p>
    <w:p w:rsidR="009C04CB" w:rsidRPr="000211DA" w:rsidRDefault="009C04CB" w:rsidP="009C04CB">
      <w:pPr>
        <w:pStyle w:val="NoSpacing"/>
        <w:numPr>
          <w:ilvl w:val="0"/>
          <w:numId w:val="69"/>
        </w:numPr>
      </w:pPr>
      <w:r w:rsidRPr="000211DA">
        <w:t>Hypothesize how characters could have behaved differently</w:t>
      </w:r>
    </w:p>
    <w:p w:rsidR="009C04CB" w:rsidRPr="000211DA" w:rsidRDefault="009C04CB" w:rsidP="009C04CB">
      <w:pPr>
        <w:pStyle w:val="NoSpacing"/>
        <w:numPr>
          <w:ilvl w:val="0"/>
          <w:numId w:val="70"/>
        </w:numPr>
      </w:pPr>
      <w:r w:rsidRPr="000211DA">
        <w:t>Evaluate the quality of illustrations or graphics</w:t>
      </w:r>
    </w:p>
    <w:p w:rsidR="009C04CB" w:rsidRPr="000211DA" w:rsidRDefault="009C04CB" w:rsidP="009C04CB">
      <w:pPr>
        <w:pStyle w:val="NoSpacing"/>
        <w:numPr>
          <w:ilvl w:val="0"/>
          <w:numId w:val="76"/>
        </w:numPr>
      </w:pPr>
      <w:r w:rsidRPr="000211DA">
        <w:t>State opinions about a text and show evidence to support them</w:t>
      </w:r>
    </w:p>
    <w:p w:rsidR="009C04CB" w:rsidRPr="000211DA" w:rsidRDefault="009C04CB" w:rsidP="009C04CB">
      <w:pPr>
        <w:pStyle w:val="NoSpacing"/>
        <w:numPr>
          <w:ilvl w:val="0"/>
          <w:numId w:val="61"/>
        </w:numPr>
      </w:pPr>
      <w:r w:rsidRPr="000211DA">
        <w:t>Evaluate aspects of a text that add to enjoyment (for example: humorous characters or situations)</w:t>
      </w:r>
    </w:p>
    <w:p w:rsidR="009C04CB" w:rsidRPr="000211DA" w:rsidRDefault="009C04CB" w:rsidP="009C04CB">
      <w:pPr>
        <w:pStyle w:val="NoSpacing"/>
        <w:numPr>
          <w:ilvl w:val="0"/>
          <w:numId w:val="76"/>
        </w:numPr>
      </w:pPr>
      <w:r w:rsidRPr="000211DA">
        <w:t>Assess whether a text is authentic and consistent with life experience or prior knowledge (for example in historical fiction)</w:t>
      </w:r>
    </w:p>
    <w:p w:rsidR="009C04CB" w:rsidRPr="000211DA" w:rsidRDefault="009C04CB" w:rsidP="009C04CB">
      <w:pPr>
        <w:pStyle w:val="NoSpacing"/>
        <w:numPr>
          <w:ilvl w:val="0"/>
          <w:numId w:val="94"/>
        </w:numPr>
      </w:pPr>
      <w:r w:rsidRPr="000211DA">
        <w:t>Assess how graphics add to the quality of the text or provide additional information</w:t>
      </w:r>
    </w:p>
    <w:p w:rsidR="009C04CB" w:rsidRPr="000211DA" w:rsidRDefault="009C04CB" w:rsidP="009C04CB">
      <w:pPr>
        <w:pStyle w:val="NoSpacing"/>
        <w:numPr>
          <w:ilvl w:val="0"/>
          <w:numId w:val="94"/>
        </w:numPr>
      </w:pPr>
      <w:r w:rsidRPr="000211DA">
        <w:t xml:space="preserve">Notice </w:t>
      </w:r>
      <w:r>
        <w:t xml:space="preserve"> and talk about</w:t>
      </w:r>
      <w:r w:rsidRPr="000211DA">
        <w:t xml:space="preserve"> the author’s qualifications to write an informational text</w:t>
      </w:r>
    </w:p>
    <w:p w:rsidR="009C04CB" w:rsidRPr="000211DA" w:rsidRDefault="009C04CB" w:rsidP="009C04CB">
      <w:pPr>
        <w:pStyle w:val="NoSpacing"/>
        <w:numPr>
          <w:ilvl w:val="0"/>
          <w:numId w:val="76"/>
        </w:numPr>
      </w:pPr>
      <w:r w:rsidRPr="000211DA">
        <w:t>Express tastes and preferences in reading and support choices with specific descriptions of text features (plots, use of language, kinds of characters, genres)</w:t>
      </w:r>
    </w:p>
    <w:p w:rsidR="009C04CB" w:rsidRPr="000211DA" w:rsidRDefault="009C04CB" w:rsidP="009C04CB">
      <w:pPr>
        <w:pStyle w:val="NoSpacing"/>
      </w:pPr>
    </w:p>
    <w:p w:rsidR="009C04CB" w:rsidRPr="008B2A86" w:rsidRDefault="009C04CB" w:rsidP="009C04CB">
      <w:pPr>
        <w:pStyle w:val="NoSpacing"/>
        <w:rPr>
          <w:color w:val="C0504D" w:themeColor="accent2"/>
        </w:rPr>
      </w:pPr>
    </w:p>
    <w:p w:rsidR="009C04CB" w:rsidRPr="008B2A86" w:rsidRDefault="009C04CB" w:rsidP="009C04CB">
      <w:pPr>
        <w:pStyle w:val="NoSpacing"/>
        <w:rPr>
          <w:color w:val="C0504D" w:themeColor="accent2"/>
        </w:rPr>
      </w:pPr>
    </w:p>
    <w:p w:rsidR="00BD1058" w:rsidRDefault="00BD1058" w:rsidP="00BD1058">
      <w:pPr>
        <w:pStyle w:val="NoSpacing"/>
      </w:pPr>
    </w:p>
    <w:p w:rsidR="009C04CB" w:rsidRDefault="009C04CB" w:rsidP="00BD1058">
      <w:pPr>
        <w:pStyle w:val="NoSpacing"/>
      </w:pPr>
    </w:p>
    <w:p w:rsidR="009C04CB" w:rsidRDefault="009C04CB" w:rsidP="00BD1058">
      <w:pPr>
        <w:pStyle w:val="NoSpacing"/>
      </w:pPr>
    </w:p>
    <w:p w:rsidR="009C04CB" w:rsidRDefault="009C04CB" w:rsidP="00BD1058">
      <w:pPr>
        <w:pStyle w:val="NoSpacing"/>
      </w:pPr>
    </w:p>
    <w:p w:rsidR="009C04CB" w:rsidRDefault="009C04CB" w:rsidP="00BD1058">
      <w:pPr>
        <w:pStyle w:val="NoSpacing"/>
      </w:pPr>
    </w:p>
    <w:p w:rsidR="009C04CB" w:rsidRDefault="009C04CB" w:rsidP="00BD1058">
      <w:pPr>
        <w:pStyle w:val="NoSpacing"/>
      </w:pPr>
    </w:p>
    <w:p w:rsidR="009C04CB" w:rsidRDefault="009C04CB" w:rsidP="00BD1058">
      <w:pPr>
        <w:pStyle w:val="NoSpacing"/>
      </w:pPr>
    </w:p>
    <w:p w:rsidR="009C04CB" w:rsidRDefault="009C04CB" w:rsidP="00BD1058">
      <w:pPr>
        <w:pStyle w:val="NoSpacing"/>
      </w:pPr>
    </w:p>
    <w:p w:rsidR="009C04CB" w:rsidRDefault="009C04CB" w:rsidP="00BD1058">
      <w:pPr>
        <w:pStyle w:val="NoSpacing"/>
      </w:pPr>
    </w:p>
    <w:p w:rsidR="009C04CB" w:rsidRDefault="009C04CB" w:rsidP="00BD1058">
      <w:pPr>
        <w:pStyle w:val="NoSpacing"/>
      </w:pPr>
    </w:p>
    <w:p w:rsidR="009C04CB" w:rsidRDefault="009C04CB" w:rsidP="00BD1058">
      <w:pPr>
        <w:pStyle w:val="NoSpacing"/>
      </w:pPr>
    </w:p>
    <w:p w:rsidR="009C04CB" w:rsidRDefault="009C04CB" w:rsidP="00BD1058">
      <w:pPr>
        <w:pStyle w:val="NoSpacing"/>
      </w:pPr>
    </w:p>
    <w:p w:rsidR="009C04CB" w:rsidRDefault="009C04CB" w:rsidP="00BD1058">
      <w:pPr>
        <w:pStyle w:val="NoSpacing"/>
      </w:pPr>
    </w:p>
    <w:p w:rsidR="009C04CB" w:rsidRDefault="009C04CB" w:rsidP="00BD1058">
      <w:pPr>
        <w:pStyle w:val="NoSpacing"/>
      </w:pPr>
    </w:p>
    <w:p w:rsidR="009C04CB" w:rsidRDefault="009C04CB" w:rsidP="00BD1058">
      <w:pPr>
        <w:pStyle w:val="NoSpacing"/>
      </w:pPr>
    </w:p>
    <w:p w:rsidR="009C04CB" w:rsidRDefault="009C04CB" w:rsidP="00BD1058">
      <w:pPr>
        <w:pStyle w:val="NoSpacing"/>
      </w:pPr>
    </w:p>
    <w:p w:rsidR="009C04CB" w:rsidRDefault="009C04CB" w:rsidP="00BD1058">
      <w:pPr>
        <w:pStyle w:val="NoSpacing"/>
      </w:pPr>
    </w:p>
    <w:p w:rsidR="009C04CB" w:rsidRDefault="009C04CB" w:rsidP="00BD1058">
      <w:pPr>
        <w:pStyle w:val="NoSpacing"/>
      </w:pPr>
    </w:p>
    <w:p w:rsidR="009C04CB" w:rsidRDefault="009C04CB" w:rsidP="00BD1058">
      <w:pPr>
        <w:pStyle w:val="NoSpacing"/>
      </w:pPr>
    </w:p>
    <w:p w:rsidR="0001749B" w:rsidRPr="00A326D7" w:rsidRDefault="0001749B" w:rsidP="0001749B">
      <w:pPr>
        <w:pStyle w:val="Title"/>
        <w:jc w:val="center"/>
        <w:rPr>
          <w:sz w:val="28"/>
          <w:szCs w:val="28"/>
        </w:rPr>
      </w:pPr>
      <w:r w:rsidRPr="00A326D7">
        <w:rPr>
          <w:sz w:val="28"/>
          <w:szCs w:val="28"/>
        </w:rPr>
        <w:t>Guided Reading Level S</w:t>
      </w:r>
    </w:p>
    <w:p w:rsidR="0001749B" w:rsidRPr="00A326D7" w:rsidRDefault="00C8055A" w:rsidP="0001749B">
      <w:pPr>
        <w:pStyle w:val="Title"/>
        <w:rPr>
          <w:sz w:val="24"/>
          <w:szCs w:val="24"/>
        </w:rPr>
      </w:pPr>
      <w:r>
        <w:rPr>
          <w:sz w:val="24"/>
          <w:szCs w:val="24"/>
        </w:rPr>
        <w:t>Decoding</w:t>
      </w:r>
    </w:p>
    <w:p w:rsidR="00C8055A" w:rsidRDefault="00C8055A" w:rsidP="0001749B">
      <w:pPr>
        <w:pStyle w:val="NoSpacing"/>
        <w:rPr>
          <w:b/>
        </w:rPr>
      </w:pPr>
      <w:r>
        <w:rPr>
          <w:b/>
        </w:rPr>
        <w:lastRenderedPageBreak/>
        <w:t>Solving words</w:t>
      </w:r>
    </w:p>
    <w:p w:rsidR="0001749B" w:rsidRPr="00BD3A90" w:rsidRDefault="0001749B" w:rsidP="0001749B">
      <w:pPr>
        <w:pStyle w:val="NoSpacing"/>
        <w:rPr>
          <w:b/>
        </w:rPr>
      </w:pPr>
      <w:r w:rsidRPr="00BD3A90">
        <w:rPr>
          <w:b/>
        </w:rPr>
        <w:t>Continue:</w:t>
      </w:r>
    </w:p>
    <w:p w:rsidR="0001749B" w:rsidRPr="002A3564" w:rsidRDefault="0001749B" w:rsidP="0001749B">
      <w:pPr>
        <w:pStyle w:val="NoSpacing"/>
        <w:numPr>
          <w:ilvl w:val="0"/>
          <w:numId w:val="40"/>
        </w:numPr>
      </w:pPr>
      <w:r w:rsidRPr="002A3564">
        <w:t>Demonstrate knowledge of flexible ways to solve words noticing word parts, endings and prefixes</w:t>
      </w:r>
    </w:p>
    <w:p w:rsidR="0001749B" w:rsidRPr="002A3564" w:rsidRDefault="0001749B" w:rsidP="0001749B">
      <w:pPr>
        <w:pStyle w:val="NoSpacing"/>
        <w:numPr>
          <w:ilvl w:val="0"/>
          <w:numId w:val="71"/>
        </w:numPr>
      </w:pPr>
      <w:r w:rsidRPr="002A3564">
        <w:t>Solve content specific words using graphics and definitions embedded in the text as well as background knowledge</w:t>
      </w:r>
    </w:p>
    <w:p w:rsidR="0001749B" w:rsidRPr="002A3564" w:rsidRDefault="0001749B" w:rsidP="0001749B">
      <w:pPr>
        <w:pStyle w:val="NoSpacing"/>
        <w:numPr>
          <w:ilvl w:val="0"/>
          <w:numId w:val="71"/>
        </w:numPr>
      </w:pPr>
      <w:r w:rsidRPr="002A3564">
        <w:t>Use context of a sentence, paragraph or whole text to determine the meaning of a word</w:t>
      </w:r>
    </w:p>
    <w:p w:rsidR="0001749B" w:rsidRPr="002A3564" w:rsidRDefault="0001749B" w:rsidP="0001749B">
      <w:pPr>
        <w:pStyle w:val="NoSpacing"/>
        <w:numPr>
          <w:ilvl w:val="0"/>
          <w:numId w:val="54"/>
        </w:numPr>
      </w:pPr>
      <w:r w:rsidRPr="002A3564">
        <w:t xml:space="preserve">Notice </w:t>
      </w:r>
      <w:r w:rsidR="00DE3E67">
        <w:t>new</w:t>
      </w:r>
      <w:r w:rsidRPr="002A3564">
        <w:t xml:space="preserve"> and interesting words,  record them and actively add them to speaking or writing vocabulary</w:t>
      </w:r>
    </w:p>
    <w:p w:rsidR="0001749B" w:rsidRPr="002A3564" w:rsidRDefault="0001749B" w:rsidP="0001749B">
      <w:pPr>
        <w:pStyle w:val="NoSpacing"/>
        <w:numPr>
          <w:ilvl w:val="0"/>
          <w:numId w:val="83"/>
        </w:numPr>
      </w:pPr>
      <w:r w:rsidRPr="002A3564">
        <w:t>Apply problem-solving strategies to technical words or proper nouns that are challenging</w:t>
      </w:r>
    </w:p>
    <w:p w:rsidR="0001749B" w:rsidRPr="002A3564" w:rsidRDefault="0001749B" w:rsidP="0001749B">
      <w:pPr>
        <w:pStyle w:val="NoSpacing"/>
        <w:numPr>
          <w:ilvl w:val="0"/>
          <w:numId w:val="86"/>
        </w:numPr>
      </w:pPr>
      <w:r w:rsidRPr="002A3564">
        <w:t>Understand connotative meaning of words</w:t>
      </w:r>
    </w:p>
    <w:p w:rsidR="0001749B" w:rsidRPr="002A3564" w:rsidRDefault="0001749B" w:rsidP="0001749B">
      <w:pPr>
        <w:pStyle w:val="NoSpacing"/>
        <w:numPr>
          <w:ilvl w:val="0"/>
          <w:numId w:val="86"/>
        </w:numPr>
      </w:pPr>
      <w:r w:rsidRPr="002A3564">
        <w:t>Understand figurative use of words</w:t>
      </w:r>
    </w:p>
    <w:p w:rsidR="0001749B" w:rsidRPr="002A3564" w:rsidRDefault="0001749B" w:rsidP="0001749B">
      <w:pPr>
        <w:pStyle w:val="NoSpacing"/>
        <w:numPr>
          <w:ilvl w:val="0"/>
          <w:numId w:val="86"/>
        </w:numPr>
      </w:pPr>
      <w:r w:rsidRPr="002A3564">
        <w:t>Solve some undefined words using background knowledge</w:t>
      </w:r>
    </w:p>
    <w:p w:rsidR="0001749B" w:rsidRPr="002A3564" w:rsidRDefault="0001749B" w:rsidP="0001749B">
      <w:pPr>
        <w:pStyle w:val="NoSpacing"/>
        <w:numPr>
          <w:ilvl w:val="0"/>
          <w:numId w:val="86"/>
        </w:numPr>
      </w:pPr>
      <w:r w:rsidRPr="002A3564">
        <w:t>Identify words with multiple meanings, discuss alternative meanings and select the precise meaning within the text</w:t>
      </w:r>
    </w:p>
    <w:p w:rsidR="0001749B" w:rsidRPr="002A3564" w:rsidRDefault="0001749B" w:rsidP="0001749B">
      <w:pPr>
        <w:pStyle w:val="NoSpacing"/>
        <w:numPr>
          <w:ilvl w:val="0"/>
          <w:numId w:val="83"/>
        </w:numPr>
      </w:pPr>
      <w:r w:rsidRPr="002A3564">
        <w:t>Develop a deeper understanding of words that have been encountered before but are not familiar</w:t>
      </w:r>
    </w:p>
    <w:p w:rsidR="0001749B" w:rsidRPr="002A3564" w:rsidRDefault="0001749B" w:rsidP="0001749B">
      <w:pPr>
        <w:pStyle w:val="NoSpacing"/>
        <w:numPr>
          <w:ilvl w:val="0"/>
          <w:numId w:val="95"/>
        </w:numPr>
      </w:pPr>
      <w:r w:rsidRPr="002A3564">
        <w:t>Solve multi syllable words (many with three or more syllables) using vowel patterns, phonogram patterns, prefixes and suffixes and other word parts</w:t>
      </w:r>
    </w:p>
    <w:p w:rsidR="0001749B" w:rsidRPr="002A3564" w:rsidRDefault="0001749B" w:rsidP="0001749B">
      <w:pPr>
        <w:pStyle w:val="NoSpacing"/>
        <w:numPr>
          <w:ilvl w:val="0"/>
          <w:numId w:val="95"/>
        </w:numPr>
      </w:pPr>
      <w:r w:rsidRPr="002A3564">
        <w:t>Use reader’s tools such as glossaries, dictionaries, and pronunciation guides to solve words including difficult proper nouns and technical words</w:t>
      </w:r>
    </w:p>
    <w:p w:rsidR="0001749B" w:rsidRPr="002A3564" w:rsidRDefault="0001749B" w:rsidP="0001749B">
      <w:pPr>
        <w:pStyle w:val="NoSpacing"/>
        <w:rPr>
          <w:color w:val="00B050"/>
        </w:rPr>
      </w:pPr>
    </w:p>
    <w:p w:rsidR="0001749B" w:rsidRPr="00C45D31" w:rsidRDefault="0001749B" w:rsidP="0001749B">
      <w:pPr>
        <w:pStyle w:val="NoSpacing"/>
        <w:rPr>
          <w:b/>
        </w:rPr>
      </w:pPr>
      <w:r>
        <w:rPr>
          <w:b/>
        </w:rPr>
        <w:t>Monitoring and correcting</w:t>
      </w:r>
      <w:r w:rsidRPr="00C45D31">
        <w:rPr>
          <w:b/>
        </w:rPr>
        <w:t xml:space="preserve"> </w:t>
      </w:r>
    </w:p>
    <w:p w:rsidR="0001749B" w:rsidRPr="00C45D31" w:rsidRDefault="0001749B" w:rsidP="0001749B">
      <w:pPr>
        <w:pStyle w:val="NoSpacing"/>
        <w:rPr>
          <w:b/>
        </w:rPr>
      </w:pPr>
      <w:r w:rsidRPr="00C45D31">
        <w:rPr>
          <w:b/>
        </w:rPr>
        <w:t>Continue:</w:t>
      </w:r>
    </w:p>
    <w:p w:rsidR="0001749B" w:rsidRPr="00C45D31" w:rsidRDefault="0001749B" w:rsidP="0001749B">
      <w:pPr>
        <w:pStyle w:val="NoSpacing"/>
        <w:numPr>
          <w:ilvl w:val="0"/>
          <w:numId w:val="87"/>
        </w:numPr>
        <w:rPr>
          <w:b/>
        </w:rPr>
      </w:pPr>
      <w:r w:rsidRPr="00C45D31">
        <w:t>Monitor accuracy and understanding, self-correcting when errors detract from meaning</w:t>
      </w:r>
    </w:p>
    <w:p w:rsidR="0001749B" w:rsidRPr="00C45D31" w:rsidRDefault="0001749B" w:rsidP="0001749B">
      <w:pPr>
        <w:pStyle w:val="NoSpacing"/>
        <w:rPr>
          <w:b/>
        </w:rPr>
      </w:pPr>
    </w:p>
    <w:p w:rsidR="0001749B" w:rsidRPr="00C45D31" w:rsidRDefault="0001749B" w:rsidP="0001749B">
      <w:pPr>
        <w:pStyle w:val="NoSpacing"/>
      </w:pPr>
      <w:r w:rsidRPr="00C45D31">
        <w:rPr>
          <w:b/>
        </w:rPr>
        <w:t>Searching for and using information</w:t>
      </w:r>
    </w:p>
    <w:p w:rsidR="0001749B" w:rsidRPr="00A326D7" w:rsidRDefault="0001749B" w:rsidP="0001749B">
      <w:pPr>
        <w:pStyle w:val="NoSpacing"/>
        <w:rPr>
          <w:b/>
        </w:rPr>
      </w:pPr>
      <w:r w:rsidRPr="00A326D7">
        <w:rPr>
          <w:b/>
        </w:rPr>
        <w:t>Continue:</w:t>
      </w:r>
    </w:p>
    <w:p w:rsidR="0001749B" w:rsidRPr="00C45D31" w:rsidRDefault="0001749B" w:rsidP="0001749B">
      <w:pPr>
        <w:pStyle w:val="NoSpacing"/>
        <w:numPr>
          <w:ilvl w:val="0"/>
          <w:numId w:val="46"/>
        </w:numPr>
      </w:pPr>
      <w:r w:rsidRPr="00C45D31">
        <w:t>Use a full range of readers tools (table of contents, index, glossary (</w:t>
      </w:r>
      <w:r w:rsidR="005372A2">
        <w:t>New: add</w:t>
      </w:r>
      <w:r w:rsidRPr="00C45D31">
        <w:t xml:space="preserve"> headings and subheadings, call-outs, pronunciation guides, references) to </w:t>
      </w:r>
      <w:r>
        <w:t xml:space="preserve">search for and </w:t>
      </w:r>
      <w:r w:rsidRPr="00C45D31">
        <w:t>gather information in a text</w:t>
      </w:r>
    </w:p>
    <w:p w:rsidR="0001749B" w:rsidRPr="00C45D31" w:rsidRDefault="0001749B" w:rsidP="0001749B">
      <w:pPr>
        <w:pStyle w:val="NoSpacing"/>
        <w:numPr>
          <w:ilvl w:val="0"/>
          <w:numId w:val="55"/>
        </w:numPr>
      </w:pPr>
      <w:r w:rsidRPr="00C45D31">
        <w:t>Process long sentences (fifteen or more words) (</w:t>
      </w:r>
      <w:r w:rsidR="005372A2">
        <w:t>New: add</w:t>
      </w:r>
      <w:r w:rsidRPr="00C45D31">
        <w:t xml:space="preserve"> that are carried over several lines or to the next page)</w:t>
      </w:r>
    </w:p>
    <w:p w:rsidR="0001749B" w:rsidRPr="00962FA3" w:rsidRDefault="0001749B" w:rsidP="0001749B">
      <w:pPr>
        <w:pStyle w:val="NoSpacing"/>
        <w:numPr>
          <w:ilvl w:val="0"/>
          <w:numId w:val="55"/>
        </w:numPr>
      </w:pPr>
      <w:r w:rsidRPr="00962FA3">
        <w:t>Process sentences with embedded clauses (parenthetical material, prepositional phrases, introductory clauses, series of nouns, verbs or adverbs)</w:t>
      </w:r>
    </w:p>
    <w:p w:rsidR="0001749B" w:rsidRPr="00C45D31" w:rsidRDefault="0001749B" w:rsidP="0001749B">
      <w:pPr>
        <w:pStyle w:val="NoSpacing"/>
        <w:numPr>
          <w:ilvl w:val="0"/>
          <w:numId w:val="72"/>
        </w:numPr>
      </w:pPr>
      <w:r w:rsidRPr="00C45D31">
        <w:t>Search for information in graphics (simple diagrams, illustrations with labels, maps, charts captions under pictures)</w:t>
      </w:r>
    </w:p>
    <w:p w:rsidR="0001749B" w:rsidRPr="00962FA3" w:rsidRDefault="0001749B" w:rsidP="0001749B">
      <w:pPr>
        <w:pStyle w:val="NoSpacing"/>
        <w:numPr>
          <w:ilvl w:val="0"/>
          <w:numId w:val="72"/>
        </w:numPr>
      </w:pPr>
      <w:r w:rsidRPr="00962FA3">
        <w:t xml:space="preserve">Process a wide range of complex dialogue, some unassigned </w:t>
      </w:r>
    </w:p>
    <w:p w:rsidR="0001749B" w:rsidRPr="002A3564" w:rsidRDefault="0001749B" w:rsidP="0001749B">
      <w:pPr>
        <w:pStyle w:val="NoSpacing"/>
        <w:numPr>
          <w:ilvl w:val="0"/>
          <w:numId w:val="55"/>
        </w:numPr>
        <w:rPr>
          <w:color w:val="00B050"/>
        </w:rPr>
      </w:pPr>
      <w:r w:rsidRPr="00962FA3">
        <w:t>Respond to plot tension or suspense by reading on to seek resolutions to problems</w:t>
      </w:r>
    </w:p>
    <w:p w:rsidR="0001749B" w:rsidRPr="00962FA3" w:rsidRDefault="0001749B" w:rsidP="0001749B">
      <w:pPr>
        <w:pStyle w:val="NoSpacing"/>
        <w:numPr>
          <w:ilvl w:val="0"/>
          <w:numId w:val="87"/>
        </w:numPr>
      </w:pPr>
      <w:r w:rsidRPr="00962FA3">
        <w:t>Process texts that have many lines of print on a page</w:t>
      </w:r>
    </w:p>
    <w:p w:rsidR="0001749B" w:rsidRPr="00962FA3" w:rsidRDefault="0001749B" w:rsidP="0001749B">
      <w:pPr>
        <w:pStyle w:val="NoSpacing"/>
        <w:numPr>
          <w:ilvl w:val="0"/>
          <w:numId w:val="87"/>
        </w:numPr>
      </w:pPr>
      <w:r w:rsidRPr="00962FA3">
        <w:t>Form implicit questions and search for answers while reading</w:t>
      </w:r>
    </w:p>
    <w:p w:rsidR="0001749B" w:rsidRPr="00962FA3" w:rsidRDefault="0001749B" w:rsidP="0001749B">
      <w:pPr>
        <w:pStyle w:val="NoSpacing"/>
        <w:numPr>
          <w:ilvl w:val="0"/>
          <w:numId w:val="87"/>
        </w:numPr>
      </w:pPr>
      <w:r w:rsidRPr="00962FA3">
        <w:t xml:space="preserve">Sustain attention to a text read over several days, remembering details and revising interpretations as </w:t>
      </w:r>
      <w:r w:rsidR="00DE3E67">
        <w:t>new</w:t>
      </w:r>
      <w:r w:rsidRPr="00962FA3">
        <w:t xml:space="preserve"> events are encountered</w:t>
      </w:r>
    </w:p>
    <w:p w:rsidR="0001749B" w:rsidRPr="00962FA3" w:rsidRDefault="0001749B" w:rsidP="0001749B">
      <w:pPr>
        <w:pStyle w:val="NoSpacing"/>
        <w:numPr>
          <w:ilvl w:val="0"/>
          <w:numId w:val="96"/>
        </w:numPr>
      </w:pPr>
      <w:r w:rsidRPr="00962FA3">
        <w:t>Process some text with dense print and a variety of complex layouts</w:t>
      </w:r>
    </w:p>
    <w:p w:rsidR="0001749B" w:rsidRPr="002A3564" w:rsidRDefault="0001749B" w:rsidP="0001749B">
      <w:pPr>
        <w:pStyle w:val="NoSpacing"/>
        <w:numPr>
          <w:ilvl w:val="0"/>
          <w:numId w:val="88"/>
        </w:numPr>
        <w:rPr>
          <w:color w:val="00B050"/>
        </w:rPr>
      </w:pPr>
      <w:r w:rsidRPr="00962FA3">
        <w:t>Remember the details of complex plots with many episodes</w:t>
      </w:r>
    </w:p>
    <w:p w:rsidR="0001749B" w:rsidRDefault="0001749B" w:rsidP="0001749B">
      <w:pPr>
        <w:pStyle w:val="NoSpacing"/>
        <w:numPr>
          <w:ilvl w:val="0"/>
          <w:numId w:val="88"/>
        </w:numPr>
      </w:pPr>
      <w:r w:rsidRPr="00962FA3">
        <w:t>Process long stretches of descriptive language and remember pertinent information</w:t>
      </w:r>
    </w:p>
    <w:p w:rsidR="0001749B" w:rsidRPr="00962FA3" w:rsidRDefault="0001749B" w:rsidP="0001749B">
      <w:pPr>
        <w:pStyle w:val="NoSpacing"/>
      </w:pPr>
    </w:p>
    <w:p w:rsidR="0001749B" w:rsidRPr="004325F5" w:rsidRDefault="0001749B" w:rsidP="0001749B">
      <w:pPr>
        <w:pStyle w:val="Title"/>
        <w:rPr>
          <w:sz w:val="24"/>
          <w:szCs w:val="24"/>
        </w:rPr>
      </w:pPr>
      <w:r w:rsidRPr="004325F5">
        <w:rPr>
          <w:sz w:val="24"/>
          <w:szCs w:val="24"/>
        </w:rPr>
        <w:lastRenderedPageBreak/>
        <w:t>Fluency</w:t>
      </w:r>
    </w:p>
    <w:p w:rsidR="0001749B" w:rsidRPr="004325F5" w:rsidRDefault="0001749B" w:rsidP="0001749B">
      <w:pPr>
        <w:pStyle w:val="NoSpacing"/>
        <w:rPr>
          <w:b/>
        </w:rPr>
      </w:pPr>
      <w:r w:rsidRPr="004325F5">
        <w:rPr>
          <w:b/>
        </w:rPr>
        <w:t>Continue:</w:t>
      </w:r>
    </w:p>
    <w:p w:rsidR="0001749B" w:rsidRPr="00962FA3" w:rsidRDefault="0001749B" w:rsidP="0001749B">
      <w:pPr>
        <w:pStyle w:val="NoSpacing"/>
        <w:numPr>
          <w:ilvl w:val="0"/>
          <w:numId w:val="15"/>
        </w:numPr>
      </w:pPr>
      <w:r w:rsidRPr="00962FA3">
        <w:t xml:space="preserve">Demonstrate appropriate stress on words,  pausing and phrasing, intonation  while reading in a way that reflects understanding  </w:t>
      </w:r>
    </w:p>
    <w:p w:rsidR="0001749B" w:rsidRPr="00962FA3" w:rsidRDefault="0001749B" w:rsidP="0001749B">
      <w:pPr>
        <w:pStyle w:val="NoSpacing"/>
        <w:numPr>
          <w:ilvl w:val="0"/>
          <w:numId w:val="15"/>
        </w:numPr>
      </w:pPr>
      <w:r w:rsidRPr="00962FA3">
        <w:t>Demonstrate phrased fluent oral reading</w:t>
      </w:r>
    </w:p>
    <w:p w:rsidR="0001749B" w:rsidRPr="00962FA3" w:rsidRDefault="0001749B" w:rsidP="0001749B">
      <w:pPr>
        <w:pStyle w:val="NoSpacing"/>
        <w:numPr>
          <w:ilvl w:val="0"/>
          <w:numId w:val="15"/>
        </w:numPr>
      </w:pPr>
      <w:r w:rsidRPr="00962FA3">
        <w:t>Read dialogue with phrasing and expression that reflects understanding of characters and events</w:t>
      </w:r>
    </w:p>
    <w:p w:rsidR="0001749B" w:rsidRPr="00962FA3" w:rsidRDefault="0001749B" w:rsidP="0001749B">
      <w:pPr>
        <w:pStyle w:val="NoSpacing"/>
        <w:numPr>
          <w:ilvl w:val="0"/>
          <w:numId w:val="84"/>
        </w:numPr>
      </w:pPr>
      <w:r w:rsidRPr="00962FA3">
        <w:t>Adjust reading to process texts with difficult and complex layout</w:t>
      </w:r>
    </w:p>
    <w:p w:rsidR="0001749B" w:rsidRPr="002A3564" w:rsidRDefault="0001749B" w:rsidP="0001749B">
      <w:pPr>
        <w:pStyle w:val="NoSpacing"/>
        <w:numPr>
          <w:ilvl w:val="0"/>
          <w:numId w:val="84"/>
        </w:numPr>
        <w:rPr>
          <w:color w:val="00B050"/>
        </w:rPr>
      </w:pPr>
      <w:r w:rsidRPr="00962FA3">
        <w:t>Slow down or reread to solve words or think about ideas and resume good rate of reading</w:t>
      </w:r>
    </w:p>
    <w:p w:rsidR="0001749B" w:rsidRDefault="0001749B" w:rsidP="0001749B">
      <w:pPr>
        <w:pStyle w:val="NoSpacing"/>
        <w:numPr>
          <w:ilvl w:val="0"/>
          <w:numId w:val="96"/>
        </w:numPr>
      </w:pPr>
      <w:r w:rsidRPr="00962FA3">
        <w:t>Change style and pace of reading to reflect purpose</w:t>
      </w:r>
    </w:p>
    <w:p w:rsidR="0001749B" w:rsidRPr="004325F5" w:rsidRDefault="00652BE1" w:rsidP="0001749B">
      <w:pPr>
        <w:pStyle w:val="NoSpacing"/>
        <w:rPr>
          <w:b/>
        </w:rPr>
      </w:pPr>
      <w:r>
        <w:rPr>
          <w:b/>
        </w:rPr>
        <w:t>New:</w:t>
      </w:r>
    </w:p>
    <w:p w:rsidR="0001749B" w:rsidRDefault="0001749B" w:rsidP="0001749B">
      <w:pPr>
        <w:pStyle w:val="NoSpacing"/>
        <w:numPr>
          <w:ilvl w:val="0"/>
          <w:numId w:val="55"/>
        </w:numPr>
        <w:rPr>
          <w:color w:val="1F497D" w:themeColor="text2"/>
        </w:rPr>
      </w:pPr>
      <w:r w:rsidRPr="00962FA3">
        <w:rPr>
          <w:color w:val="1F497D" w:themeColor="text2"/>
        </w:rPr>
        <w:t>Change purpose and aspects of processing to reflect understanding of genre</w:t>
      </w:r>
    </w:p>
    <w:p w:rsidR="0001749B" w:rsidRPr="00962FA3" w:rsidRDefault="0001749B" w:rsidP="0001749B">
      <w:pPr>
        <w:pStyle w:val="NoSpacing"/>
        <w:rPr>
          <w:color w:val="1F497D" w:themeColor="text2"/>
        </w:rPr>
      </w:pPr>
    </w:p>
    <w:p w:rsidR="0001749B" w:rsidRPr="004325F5" w:rsidRDefault="0001749B" w:rsidP="0001749B">
      <w:pPr>
        <w:pStyle w:val="Title"/>
        <w:rPr>
          <w:sz w:val="24"/>
          <w:szCs w:val="24"/>
        </w:rPr>
      </w:pPr>
      <w:r w:rsidRPr="004325F5">
        <w:rPr>
          <w:sz w:val="24"/>
          <w:szCs w:val="24"/>
        </w:rPr>
        <w:t>Comprehension</w:t>
      </w:r>
    </w:p>
    <w:p w:rsidR="0001749B" w:rsidRPr="004325F5" w:rsidRDefault="0001749B" w:rsidP="0001749B">
      <w:pPr>
        <w:pStyle w:val="NoSpacing"/>
        <w:rPr>
          <w:b/>
        </w:rPr>
      </w:pPr>
      <w:r w:rsidRPr="004325F5">
        <w:rPr>
          <w:b/>
        </w:rPr>
        <w:t>Summarizing</w:t>
      </w:r>
    </w:p>
    <w:p w:rsidR="0001749B" w:rsidRPr="004325F5" w:rsidRDefault="0001749B" w:rsidP="0001749B">
      <w:pPr>
        <w:pStyle w:val="NoSpacing"/>
        <w:rPr>
          <w:b/>
        </w:rPr>
      </w:pPr>
      <w:r w:rsidRPr="004325F5">
        <w:rPr>
          <w:b/>
        </w:rPr>
        <w:t>Continue:</w:t>
      </w:r>
    </w:p>
    <w:p w:rsidR="0001749B" w:rsidRPr="00962FA3" w:rsidRDefault="0001749B" w:rsidP="0001749B">
      <w:pPr>
        <w:pStyle w:val="NoSpacing"/>
        <w:numPr>
          <w:ilvl w:val="0"/>
          <w:numId w:val="61"/>
        </w:numPr>
      </w:pPr>
      <w:r w:rsidRPr="00962FA3">
        <w:t>Summarize longer narrative text with multiple episodes</w:t>
      </w:r>
      <w:r>
        <w:t xml:space="preserve"> either orally or in writing</w:t>
      </w:r>
    </w:p>
    <w:p w:rsidR="0001749B" w:rsidRPr="00962FA3" w:rsidRDefault="0001749B" w:rsidP="0001749B">
      <w:pPr>
        <w:pStyle w:val="NoSpacing"/>
        <w:numPr>
          <w:ilvl w:val="0"/>
          <w:numId w:val="61"/>
        </w:numPr>
      </w:pPr>
      <w:r w:rsidRPr="00962FA3">
        <w:t>Ide</w:t>
      </w:r>
      <w:r>
        <w:t xml:space="preserve">ntify important ideas in a text, </w:t>
      </w:r>
      <w:r w:rsidRPr="00962FA3">
        <w:t>including some lon</w:t>
      </w:r>
      <w:r>
        <w:t>ger and more complex narratives,</w:t>
      </w:r>
      <w:r w:rsidRPr="00962FA3">
        <w:t xml:space="preserve"> and report them in an organized way</w:t>
      </w:r>
      <w:r>
        <w:t xml:space="preserve"> either orally or in writing</w:t>
      </w:r>
    </w:p>
    <w:p w:rsidR="0001749B" w:rsidRPr="00924DAD" w:rsidRDefault="0001749B" w:rsidP="0001749B">
      <w:pPr>
        <w:pStyle w:val="NoSpacing"/>
        <w:numPr>
          <w:ilvl w:val="0"/>
          <w:numId w:val="61"/>
        </w:numPr>
      </w:pPr>
      <w:r w:rsidRPr="00924DAD">
        <w:t>Summarize a text at intervals during the reading of a longer text</w:t>
      </w:r>
    </w:p>
    <w:p w:rsidR="0001749B" w:rsidRDefault="0001749B" w:rsidP="0001749B">
      <w:pPr>
        <w:pStyle w:val="NoSpacing"/>
        <w:numPr>
          <w:ilvl w:val="0"/>
          <w:numId w:val="88"/>
        </w:numPr>
      </w:pPr>
      <w:r w:rsidRPr="00962FA3">
        <w:t>Remember information in summary form over chapters a series of short stories or sequels in order to understand larger themes</w:t>
      </w:r>
    </w:p>
    <w:p w:rsidR="0001749B" w:rsidRPr="004325F5" w:rsidRDefault="00652BE1" w:rsidP="0001749B">
      <w:pPr>
        <w:pStyle w:val="NoSpacing"/>
        <w:rPr>
          <w:b/>
        </w:rPr>
      </w:pPr>
      <w:r>
        <w:rPr>
          <w:b/>
        </w:rPr>
        <w:t>New:</w:t>
      </w:r>
    </w:p>
    <w:p w:rsidR="0001749B" w:rsidRDefault="0001749B" w:rsidP="0001749B">
      <w:pPr>
        <w:pStyle w:val="NoSpacing"/>
        <w:numPr>
          <w:ilvl w:val="0"/>
          <w:numId w:val="55"/>
        </w:numPr>
        <w:rPr>
          <w:color w:val="1F497D" w:themeColor="text2"/>
        </w:rPr>
      </w:pPr>
      <w:r>
        <w:rPr>
          <w:color w:val="1F497D" w:themeColor="text2"/>
        </w:rPr>
        <w:t>Follow and remember a series of events and the story problem and solution over a longer text in order to understand the ending</w:t>
      </w:r>
    </w:p>
    <w:p w:rsidR="0001749B" w:rsidRPr="00924DAD" w:rsidRDefault="0001749B" w:rsidP="0001749B">
      <w:pPr>
        <w:pStyle w:val="NoSpacing"/>
        <w:numPr>
          <w:ilvl w:val="0"/>
          <w:numId w:val="55"/>
        </w:numPr>
        <w:rPr>
          <w:color w:val="1F497D" w:themeColor="text2"/>
        </w:rPr>
      </w:pPr>
      <w:r w:rsidRPr="00924DAD">
        <w:rPr>
          <w:color w:val="1F497D" w:themeColor="text2"/>
        </w:rPr>
        <w:t>Remember the important information about the plot and characters over the reading of a larger text in order to continuously construct meaning</w:t>
      </w:r>
    </w:p>
    <w:p w:rsidR="0001749B" w:rsidRPr="002A3564" w:rsidRDefault="0001749B" w:rsidP="0001749B">
      <w:pPr>
        <w:pStyle w:val="NoSpacing"/>
        <w:rPr>
          <w:color w:val="00B050"/>
        </w:rPr>
      </w:pPr>
    </w:p>
    <w:p w:rsidR="0001749B" w:rsidRPr="004325F5" w:rsidRDefault="0001749B" w:rsidP="0001749B">
      <w:pPr>
        <w:pStyle w:val="NoSpacing"/>
        <w:rPr>
          <w:b/>
        </w:rPr>
      </w:pPr>
      <w:r w:rsidRPr="004325F5">
        <w:rPr>
          <w:b/>
        </w:rPr>
        <w:t>Predicting</w:t>
      </w:r>
    </w:p>
    <w:p w:rsidR="0001749B" w:rsidRPr="004325F5" w:rsidRDefault="0001749B" w:rsidP="0001749B">
      <w:pPr>
        <w:pStyle w:val="NoSpacing"/>
        <w:rPr>
          <w:b/>
        </w:rPr>
      </w:pPr>
      <w:r w:rsidRPr="004325F5">
        <w:rPr>
          <w:b/>
        </w:rPr>
        <w:t>Continue:</w:t>
      </w:r>
    </w:p>
    <w:p w:rsidR="0001749B" w:rsidRPr="00FF5D02" w:rsidRDefault="0001749B" w:rsidP="0001749B">
      <w:pPr>
        <w:pStyle w:val="NoSpacing"/>
        <w:numPr>
          <w:ilvl w:val="0"/>
          <w:numId w:val="62"/>
        </w:numPr>
      </w:pPr>
      <w:r w:rsidRPr="00FF5D02">
        <w:t>Make a wide range of predictions based on personal experiences content knowledge and knowledge of similar texts</w:t>
      </w:r>
    </w:p>
    <w:p w:rsidR="0001749B" w:rsidRPr="00FF5D02" w:rsidRDefault="0001749B" w:rsidP="0001749B">
      <w:pPr>
        <w:pStyle w:val="NoSpacing"/>
        <w:numPr>
          <w:ilvl w:val="0"/>
          <w:numId w:val="62"/>
        </w:numPr>
      </w:pPr>
      <w:r w:rsidRPr="00FF5D02">
        <w:t>Search for and use information to confirm or disconfirm predictions</w:t>
      </w:r>
    </w:p>
    <w:p w:rsidR="0001749B" w:rsidRPr="00FF5D02" w:rsidRDefault="0001749B" w:rsidP="0001749B">
      <w:pPr>
        <w:pStyle w:val="NoSpacing"/>
        <w:numPr>
          <w:ilvl w:val="0"/>
          <w:numId w:val="62"/>
        </w:numPr>
      </w:pPr>
      <w:r w:rsidRPr="00FF5D02">
        <w:t>Justify predictions using evidence</w:t>
      </w:r>
    </w:p>
    <w:p w:rsidR="0001749B" w:rsidRPr="00FF5D02" w:rsidRDefault="0001749B" w:rsidP="0001749B">
      <w:pPr>
        <w:pStyle w:val="NoSpacing"/>
        <w:numPr>
          <w:ilvl w:val="0"/>
          <w:numId w:val="55"/>
        </w:numPr>
      </w:pPr>
      <w:r w:rsidRPr="00FF5D02">
        <w:t xml:space="preserve">Change predictions as </w:t>
      </w:r>
      <w:r w:rsidR="00DE3E67">
        <w:t>new</w:t>
      </w:r>
      <w:r w:rsidRPr="00FF5D02">
        <w:t xml:space="preserve"> information is gathered from the text</w:t>
      </w:r>
    </w:p>
    <w:p w:rsidR="0001749B" w:rsidRPr="002A3564" w:rsidRDefault="0001749B" w:rsidP="0001749B">
      <w:pPr>
        <w:pStyle w:val="NoSpacing"/>
        <w:rPr>
          <w:color w:val="00B050"/>
        </w:rPr>
      </w:pPr>
    </w:p>
    <w:p w:rsidR="0001749B" w:rsidRPr="004325F5" w:rsidRDefault="0001749B" w:rsidP="0001749B">
      <w:pPr>
        <w:pStyle w:val="NoSpacing"/>
        <w:rPr>
          <w:b/>
        </w:rPr>
      </w:pPr>
      <w:r w:rsidRPr="004325F5">
        <w:rPr>
          <w:b/>
        </w:rPr>
        <w:t>Making Connections</w:t>
      </w:r>
    </w:p>
    <w:p w:rsidR="0001749B" w:rsidRPr="004325F5" w:rsidRDefault="0001749B" w:rsidP="0001749B">
      <w:pPr>
        <w:pStyle w:val="NoSpacing"/>
        <w:rPr>
          <w:b/>
        </w:rPr>
      </w:pPr>
      <w:r w:rsidRPr="004325F5">
        <w:rPr>
          <w:b/>
        </w:rPr>
        <w:t>Continue:</w:t>
      </w:r>
    </w:p>
    <w:p w:rsidR="0001749B" w:rsidRPr="00FF5D02" w:rsidRDefault="0001749B" w:rsidP="0001749B">
      <w:pPr>
        <w:pStyle w:val="NoSpacing"/>
        <w:numPr>
          <w:ilvl w:val="0"/>
          <w:numId w:val="63"/>
        </w:numPr>
      </w:pPr>
      <w:r w:rsidRPr="00FF5D02">
        <w:t>Make connections between the text and other texts that have been read or heard and demonstrate in writing (</w:t>
      </w:r>
      <w:r w:rsidR="005372A2">
        <w:t>New: add</w:t>
      </w:r>
      <w:r w:rsidRPr="00FF5D02">
        <w:t xml:space="preserve"> particularly texts with diverse settings)</w:t>
      </w:r>
    </w:p>
    <w:p w:rsidR="0001749B" w:rsidRPr="00FF5D02" w:rsidRDefault="0001749B" w:rsidP="0001749B">
      <w:pPr>
        <w:pStyle w:val="NoSpacing"/>
        <w:numPr>
          <w:ilvl w:val="0"/>
          <w:numId w:val="63"/>
        </w:numPr>
      </w:pPr>
      <w:r w:rsidRPr="00FF5D02">
        <w:t>Specify the nature of connections (topic, content, type of story, writer)</w:t>
      </w:r>
    </w:p>
    <w:p w:rsidR="0001749B" w:rsidRPr="00FF5D02" w:rsidRDefault="0001749B" w:rsidP="0001749B">
      <w:pPr>
        <w:pStyle w:val="NoSpacing"/>
        <w:numPr>
          <w:ilvl w:val="0"/>
          <w:numId w:val="89"/>
        </w:numPr>
      </w:pPr>
      <w:r w:rsidRPr="00FF5D02">
        <w:t xml:space="preserve">Use knowledge from one text to help in understanding diverse cultures and settings encountered in </w:t>
      </w:r>
      <w:r w:rsidR="00DE3E67">
        <w:t>new</w:t>
      </w:r>
      <w:r w:rsidRPr="00FF5D02">
        <w:t xml:space="preserve"> texts</w:t>
      </w:r>
    </w:p>
    <w:p w:rsidR="0001749B" w:rsidRPr="00FF5D02" w:rsidRDefault="0001749B" w:rsidP="0001749B">
      <w:pPr>
        <w:pStyle w:val="NoSpacing"/>
        <w:numPr>
          <w:ilvl w:val="0"/>
          <w:numId w:val="89"/>
        </w:numPr>
      </w:pPr>
      <w:r w:rsidRPr="00FF5D02">
        <w:lastRenderedPageBreak/>
        <w:t>Make connections between the reader’s real-life experiences or feelings and people who live in diverse cultures, distant places, and different times</w:t>
      </w:r>
    </w:p>
    <w:p w:rsidR="0001749B" w:rsidRPr="00FF5D02" w:rsidRDefault="0001749B" w:rsidP="0001749B">
      <w:pPr>
        <w:pStyle w:val="NoSpacing"/>
        <w:numPr>
          <w:ilvl w:val="0"/>
          <w:numId w:val="88"/>
        </w:numPr>
      </w:pPr>
      <w:r w:rsidRPr="00FF5D02">
        <w:t>Bring background content knowledge to understanding a wide variety of fiction and nonfiction texts (</w:t>
      </w:r>
      <w:r w:rsidR="005372A2">
        <w:rPr>
          <w:color w:val="1F497D" w:themeColor="text2"/>
        </w:rPr>
        <w:t>New: add</w:t>
      </w:r>
      <w:r w:rsidRPr="00FF5D02">
        <w:rPr>
          <w:color w:val="1F497D" w:themeColor="text2"/>
        </w:rPr>
        <w:t xml:space="preserve"> before during and after reading</w:t>
      </w:r>
      <w:r w:rsidRPr="00FF5D02">
        <w:t>)</w:t>
      </w:r>
    </w:p>
    <w:p w:rsidR="0001749B" w:rsidRPr="00FF5D02" w:rsidRDefault="0001749B" w:rsidP="0001749B">
      <w:pPr>
        <w:pStyle w:val="NoSpacing"/>
        <w:numPr>
          <w:ilvl w:val="0"/>
          <w:numId w:val="55"/>
        </w:numPr>
      </w:pPr>
      <w:r w:rsidRPr="00FF5D02">
        <w:t>Make connections between characters in different texts (similar settings, type of problem, type of person)</w:t>
      </w:r>
    </w:p>
    <w:p w:rsidR="0001749B" w:rsidRPr="002A3564" w:rsidRDefault="0001749B" w:rsidP="0001749B">
      <w:pPr>
        <w:pStyle w:val="NoSpacing"/>
        <w:rPr>
          <w:color w:val="00B050"/>
        </w:rPr>
      </w:pPr>
    </w:p>
    <w:p w:rsidR="0001749B" w:rsidRPr="004325F5" w:rsidRDefault="0001749B" w:rsidP="0001749B">
      <w:pPr>
        <w:pStyle w:val="NoSpacing"/>
        <w:rPr>
          <w:b/>
        </w:rPr>
      </w:pPr>
      <w:r w:rsidRPr="004325F5">
        <w:rPr>
          <w:b/>
        </w:rPr>
        <w:t>Synthesizing</w:t>
      </w:r>
    </w:p>
    <w:p w:rsidR="0001749B" w:rsidRPr="004325F5" w:rsidRDefault="0001749B" w:rsidP="0001749B">
      <w:pPr>
        <w:pStyle w:val="NoSpacing"/>
        <w:rPr>
          <w:b/>
        </w:rPr>
      </w:pPr>
      <w:r w:rsidRPr="004325F5">
        <w:rPr>
          <w:b/>
        </w:rPr>
        <w:t>Continue:</w:t>
      </w:r>
    </w:p>
    <w:p w:rsidR="0001749B" w:rsidRPr="00FF5D02" w:rsidRDefault="0001749B" w:rsidP="0001749B">
      <w:pPr>
        <w:pStyle w:val="NoSpacing"/>
        <w:numPr>
          <w:ilvl w:val="0"/>
          <w:numId w:val="64"/>
        </w:numPr>
      </w:pPr>
      <w:r w:rsidRPr="00FF5D02">
        <w:t xml:space="preserve">Demonstrate learning </w:t>
      </w:r>
      <w:r w:rsidR="00DE3E67">
        <w:t>new</w:t>
      </w:r>
      <w:r w:rsidRPr="00FF5D02">
        <w:t xml:space="preserve"> content from reading </w:t>
      </w:r>
    </w:p>
    <w:p w:rsidR="0001749B" w:rsidRPr="002F2CDE" w:rsidRDefault="0001749B" w:rsidP="0001749B">
      <w:pPr>
        <w:pStyle w:val="NoSpacing"/>
        <w:numPr>
          <w:ilvl w:val="0"/>
          <w:numId w:val="64"/>
        </w:numPr>
      </w:pPr>
      <w:r w:rsidRPr="002F2CDE">
        <w:t>Express changes in ideas or opinions after reading a text and say why</w:t>
      </w:r>
    </w:p>
    <w:p w:rsidR="0001749B" w:rsidRPr="00FF5D02" w:rsidRDefault="0001749B" w:rsidP="0001749B">
      <w:pPr>
        <w:pStyle w:val="NoSpacing"/>
        <w:numPr>
          <w:ilvl w:val="0"/>
          <w:numId w:val="61"/>
        </w:numPr>
      </w:pPr>
      <w:r w:rsidRPr="00FF5D02">
        <w:t xml:space="preserve">Mentally form categories of related information and revise them as </w:t>
      </w:r>
      <w:r w:rsidR="00DE3E67">
        <w:t>new</w:t>
      </w:r>
      <w:r w:rsidRPr="00FF5D02">
        <w:t xml:space="preserve"> information is acquired across the text</w:t>
      </w:r>
    </w:p>
    <w:p w:rsidR="0001749B" w:rsidRPr="00FF5D02" w:rsidRDefault="0001749B" w:rsidP="0001749B">
      <w:pPr>
        <w:pStyle w:val="NoSpacing"/>
        <w:numPr>
          <w:ilvl w:val="0"/>
          <w:numId w:val="98"/>
        </w:numPr>
      </w:pPr>
      <w:r w:rsidRPr="00FF5D02">
        <w:t xml:space="preserve">Acquire </w:t>
      </w:r>
      <w:r w:rsidR="00DE3E67">
        <w:t>new</w:t>
      </w:r>
      <w:r w:rsidRPr="00FF5D02">
        <w:t xml:space="preserve"> content and perspectives through reading both fiction and nonfiction texts about diverse cultures, times and places</w:t>
      </w:r>
    </w:p>
    <w:p w:rsidR="0001749B" w:rsidRPr="002F2CDE" w:rsidRDefault="0001749B" w:rsidP="0001749B">
      <w:pPr>
        <w:pStyle w:val="NoSpacing"/>
        <w:numPr>
          <w:ilvl w:val="0"/>
          <w:numId w:val="55"/>
        </w:numPr>
      </w:pPr>
      <w:r w:rsidRPr="002F2CDE">
        <w:t xml:space="preserve">When reading chapters, connected short stories, or sequels, incorporate </w:t>
      </w:r>
      <w:r w:rsidR="00DE3E67">
        <w:t>new</w:t>
      </w:r>
      <w:r w:rsidRPr="002F2CDE">
        <w:t xml:space="preserve"> knowledge to better understand characters and plots from material previously read</w:t>
      </w:r>
    </w:p>
    <w:p w:rsidR="0001749B" w:rsidRPr="002A3564" w:rsidRDefault="0001749B" w:rsidP="0001749B">
      <w:pPr>
        <w:pStyle w:val="NoSpacing"/>
        <w:rPr>
          <w:color w:val="00B050"/>
        </w:rPr>
      </w:pPr>
    </w:p>
    <w:p w:rsidR="0001749B" w:rsidRPr="004325F5" w:rsidRDefault="0001749B" w:rsidP="0001749B">
      <w:pPr>
        <w:pStyle w:val="NoSpacing"/>
        <w:rPr>
          <w:b/>
        </w:rPr>
      </w:pPr>
      <w:r w:rsidRPr="004325F5">
        <w:rPr>
          <w:b/>
        </w:rPr>
        <w:t>Inferring</w:t>
      </w:r>
    </w:p>
    <w:p w:rsidR="0001749B" w:rsidRPr="004325F5" w:rsidRDefault="0001749B" w:rsidP="0001749B">
      <w:pPr>
        <w:pStyle w:val="NoSpacing"/>
        <w:rPr>
          <w:b/>
        </w:rPr>
      </w:pPr>
      <w:r w:rsidRPr="004325F5">
        <w:rPr>
          <w:b/>
        </w:rPr>
        <w:t>Continue:</w:t>
      </w:r>
    </w:p>
    <w:p w:rsidR="0001749B" w:rsidRPr="00824412" w:rsidRDefault="0001749B" w:rsidP="0001749B">
      <w:pPr>
        <w:pStyle w:val="NoSpacing"/>
        <w:numPr>
          <w:ilvl w:val="0"/>
          <w:numId w:val="65"/>
        </w:numPr>
      </w:pPr>
      <w:r w:rsidRPr="00824412">
        <w:t>Demonstrate understandings of characters ( their traits, how and why they change) using evidence from text to support statements</w:t>
      </w:r>
    </w:p>
    <w:p w:rsidR="0001749B" w:rsidRPr="00824412" w:rsidRDefault="0001749B" w:rsidP="0001749B">
      <w:pPr>
        <w:pStyle w:val="NoSpacing"/>
        <w:numPr>
          <w:ilvl w:val="0"/>
          <w:numId w:val="65"/>
        </w:numPr>
      </w:pPr>
      <w:r w:rsidRPr="00824412">
        <w:t>Infer causes of problems or of outcomes in fiction and nonfiction texts</w:t>
      </w:r>
    </w:p>
    <w:p w:rsidR="0001749B" w:rsidRPr="00824412" w:rsidRDefault="0001749B" w:rsidP="0001749B">
      <w:pPr>
        <w:pStyle w:val="NoSpacing"/>
        <w:numPr>
          <w:ilvl w:val="0"/>
          <w:numId w:val="66"/>
        </w:numPr>
      </w:pPr>
      <w:r w:rsidRPr="00824412">
        <w:t>Infer the big ideas or themes of a text , some with mature themes, and discuss how they are applicable to people’s lives today</w:t>
      </w:r>
    </w:p>
    <w:p w:rsidR="0001749B" w:rsidRPr="00824412" w:rsidRDefault="0001749B" w:rsidP="0001749B">
      <w:pPr>
        <w:pStyle w:val="NoSpacing"/>
        <w:numPr>
          <w:ilvl w:val="0"/>
          <w:numId w:val="73"/>
        </w:numPr>
      </w:pPr>
      <w:r w:rsidRPr="00824412">
        <w:t>Identify significant events and tell how they are related to the problem of the story or the solution</w:t>
      </w:r>
    </w:p>
    <w:p w:rsidR="0001749B" w:rsidRPr="00824412" w:rsidRDefault="0001749B" w:rsidP="0001749B">
      <w:pPr>
        <w:pStyle w:val="NoSpacing"/>
        <w:numPr>
          <w:ilvl w:val="0"/>
          <w:numId w:val="90"/>
        </w:numPr>
      </w:pPr>
      <w:r w:rsidRPr="00824412">
        <w:t>Infer characters’ feelings and motivations through reading their dialogue and what other characters say about them</w:t>
      </w:r>
    </w:p>
    <w:p w:rsidR="0001749B" w:rsidRPr="00824412" w:rsidRDefault="0001749B" w:rsidP="0001749B">
      <w:pPr>
        <w:pStyle w:val="NoSpacing"/>
        <w:numPr>
          <w:ilvl w:val="0"/>
          <w:numId w:val="90"/>
        </w:numPr>
      </w:pPr>
      <w:r w:rsidRPr="00824412">
        <w:t>Take perspectives that may be unfamiliar in interpreting characters motives, causes for action or themes</w:t>
      </w:r>
    </w:p>
    <w:p w:rsidR="0001749B" w:rsidRPr="00824412" w:rsidRDefault="0001749B" w:rsidP="0001749B">
      <w:pPr>
        <w:pStyle w:val="NoSpacing"/>
        <w:numPr>
          <w:ilvl w:val="0"/>
          <w:numId w:val="99"/>
        </w:numPr>
      </w:pPr>
      <w:r w:rsidRPr="00824412">
        <w:t xml:space="preserve">Speculate on alternative meanings that the text may have </w:t>
      </w:r>
    </w:p>
    <w:p w:rsidR="0001749B" w:rsidRDefault="0001749B" w:rsidP="0001749B">
      <w:pPr>
        <w:pStyle w:val="NoSpacing"/>
        <w:numPr>
          <w:ilvl w:val="0"/>
          <w:numId w:val="55"/>
        </w:numPr>
      </w:pPr>
      <w:r w:rsidRPr="00824412">
        <w:t>Apply inferring to multiple characters and complex plots, with some subplots</w:t>
      </w:r>
    </w:p>
    <w:p w:rsidR="0001749B" w:rsidRPr="004325F5" w:rsidRDefault="00652BE1" w:rsidP="0001749B">
      <w:pPr>
        <w:pStyle w:val="NoSpacing"/>
        <w:rPr>
          <w:b/>
        </w:rPr>
      </w:pPr>
      <w:r>
        <w:rPr>
          <w:b/>
        </w:rPr>
        <w:t>New:</w:t>
      </w:r>
    </w:p>
    <w:p w:rsidR="0001749B" w:rsidRPr="00176240" w:rsidRDefault="0001749B" w:rsidP="0001749B">
      <w:pPr>
        <w:pStyle w:val="NoSpacing"/>
        <w:numPr>
          <w:ilvl w:val="0"/>
          <w:numId w:val="55"/>
        </w:numPr>
        <w:rPr>
          <w:color w:val="1F497D" w:themeColor="text2"/>
        </w:rPr>
      </w:pPr>
      <w:r w:rsidRPr="00176240">
        <w:rPr>
          <w:color w:val="1F497D" w:themeColor="text2"/>
        </w:rPr>
        <w:t>Infer cause and effect in influencing characters, feelings or underlying motives</w:t>
      </w:r>
    </w:p>
    <w:p w:rsidR="0001749B" w:rsidRDefault="0001749B" w:rsidP="0001749B">
      <w:pPr>
        <w:pStyle w:val="NoSpacing"/>
        <w:numPr>
          <w:ilvl w:val="0"/>
          <w:numId w:val="55"/>
        </w:numPr>
      </w:pPr>
      <w:r w:rsidRPr="00176240">
        <w:rPr>
          <w:color w:val="1F497D" w:themeColor="text2"/>
        </w:rPr>
        <w:t>Follow multiple characters in different episodes inferring their feelings about each other</w:t>
      </w:r>
    </w:p>
    <w:p w:rsidR="0001749B" w:rsidRPr="00176240" w:rsidRDefault="0001749B" w:rsidP="0001749B">
      <w:pPr>
        <w:pStyle w:val="NoSpacing"/>
        <w:numPr>
          <w:ilvl w:val="0"/>
          <w:numId w:val="55"/>
        </w:numPr>
        <w:rPr>
          <w:color w:val="1F497D" w:themeColor="text2"/>
        </w:rPr>
      </w:pPr>
      <w:r>
        <w:rPr>
          <w:color w:val="1F497D" w:themeColor="text2"/>
        </w:rPr>
        <w:t>Speculate on alternative meanings that the text may have</w:t>
      </w:r>
    </w:p>
    <w:p w:rsidR="0001749B" w:rsidRDefault="0001749B" w:rsidP="0001749B">
      <w:pPr>
        <w:pStyle w:val="NoSpacing"/>
        <w:numPr>
          <w:ilvl w:val="0"/>
          <w:numId w:val="55"/>
        </w:numPr>
        <w:rPr>
          <w:color w:val="1F497D" w:themeColor="text2"/>
        </w:rPr>
      </w:pPr>
      <w:r w:rsidRPr="00176240">
        <w:rPr>
          <w:color w:val="1F497D" w:themeColor="text2"/>
        </w:rPr>
        <w:t>Infer the meaning of symbols that the writer is using</w:t>
      </w:r>
    </w:p>
    <w:p w:rsidR="0001749B" w:rsidRPr="002A3564" w:rsidRDefault="0001749B" w:rsidP="0001749B">
      <w:pPr>
        <w:pStyle w:val="NoSpacing"/>
        <w:rPr>
          <w:i/>
          <w:color w:val="00B050"/>
        </w:rPr>
      </w:pPr>
    </w:p>
    <w:p w:rsidR="0001749B" w:rsidRPr="004325F5" w:rsidRDefault="0001749B" w:rsidP="0001749B">
      <w:pPr>
        <w:pStyle w:val="NoSpacing"/>
        <w:rPr>
          <w:b/>
        </w:rPr>
      </w:pPr>
      <w:r w:rsidRPr="004325F5">
        <w:rPr>
          <w:b/>
        </w:rPr>
        <w:t>Analyzing</w:t>
      </w:r>
    </w:p>
    <w:p w:rsidR="0001749B" w:rsidRPr="004325F5" w:rsidRDefault="0001749B" w:rsidP="0001749B">
      <w:pPr>
        <w:pStyle w:val="NoSpacing"/>
        <w:rPr>
          <w:b/>
        </w:rPr>
      </w:pPr>
      <w:r w:rsidRPr="004325F5">
        <w:rPr>
          <w:b/>
        </w:rPr>
        <w:t>Continue:</w:t>
      </w:r>
    </w:p>
    <w:p w:rsidR="0001749B" w:rsidRPr="00C103C9" w:rsidRDefault="0001749B" w:rsidP="0001749B">
      <w:pPr>
        <w:pStyle w:val="NoSpacing"/>
        <w:numPr>
          <w:ilvl w:val="0"/>
          <w:numId w:val="67"/>
        </w:numPr>
      </w:pPr>
      <w:r w:rsidRPr="00C103C9">
        <w:t>Understand and talk about, write or draw, when a writer has used underlying organizational structures (description, compare and contrast, temporal sequence, problem and solution, cause and effect)</w:t>
      </w:r>
    </w:p>
    <w:p w:rsidR="0001749B" w:rsidRPr="00C103C9" w:rsidRDefault="0001749B" w:rsidP="0001749B">
      <w:pPr>
        <w:pStyle w:val="NoSpacing"/>
        <w:numPr>
          <w:ilvl w:val="0"/>
          <w:numId w:val="67"/>
        </w:numPr>
      </w:pPr>
      <w:r w:rsidRPr="00C103C9">
        <w:t>Notice and interpret figurative language and discuss how it adds to the meaning or enjoyment of a text</w:t>
      </w:r>
    </w:p>
    <w:p w:rsidR="0001749B" w:rsidRPr="00C103C9" w:rsidRDefault="0001749B" w:rsidP="0001749B">
      <w:pPr>
        <w:pStyle w:val="NoSpacing"/>
        <w:numPr>
          <w:ilvl w:val="0"/>
          <w:numId w:val="67"/>
        </w:numPr>
      </w:pPr>
      <w:r w:rsidRPr="00C103C9">
        <w:t>Notice descriptive language and discuss how it adds to enjoyment or understanding</w:t>
      </w:r>
    </w:p>
    <w:p w:rsidR="0001749B" w:rsidRPr="00C103C9" w:rsidRDefault="0001749B" w:rsidP="0001749B">
      <w:pPr>
        <w:pStyle w:val="NoSpacing"/>
        <w:numPr>
          <w:ilvl w:val="0"/>
          <w:numId w:val="68"/>
        </w:numPr>
      </w:pPr>
      <w:r w:rsidRPr="00C103C9">
        <w:lastRenderedPageBreak/>
        <w:t>Notice and discuss aspects of genres (realistic an</w:t>
      </w:r>
      <w:r>
        <w:t>d historical fiction, biography,</w:t>
      </w:r>
      <w:r w:rsidRPr="00C103C9">
        <w:t xml:space="preserve"> autobiography, memoir and diaries</w:t>
      </w:r>
      <w:r>
        <w:t xml:space="preserve"> and other nonfiction</w:t>
      </w:r>
      <w:r w:rsidRPr="00C103C9">
        <w:t xml:space="preserve">) </w:t>
      </w:r>
    </w:p>
    <w:p w:rsidR="0001749B" w:rsidRPr="00C103C9" w:rsidRDefault="0001749B" w:rsidP="0001749B">
      <w:pPr>
        <w:pStyle w:val="NoSpacing"/>
        <w:numPr>
          <w:ilvl w:val="0"/>
          <w:numId w:val="91"/>
        </w:numPr>
      </w:pPr>
      <w:r w:rsidRPr="00C103C9">
        <w:t>Notice how the author or illustrator has used pictures, illustrations and other graphics to convey meaning or create mood</w:t>
      </w:r>
    </w:p>
    <w:p w:rsidR="0001749B" w:rsidRPr="00C103C9" w:rsidRDefault="0001749B" w:rsidP="0001749B">
      <w:pPr>
        <w:pStyle w:val="NoSpacing"/>
        <w:numPr>
          <w:ilvl w:val="0"/>
          <w:numId w:val="93"/>
        </w:numPr>
      </w:pPr>
      <w:r w:rsidRPr="00C103C9">
        <w:t>Notice combined genres in hybrid texts</w:t>
      </w:r>
    </w:p>
    <w:p w:rsidR="0001749B" w:rsidRPr="00C103C9" w:rsidRDefault="0001749B" w:rsidP="0001749B">
      <w:pPr>
        <w:pStyle w:val="NoSpacing"/>
        <w:numPr>
          <w:ilvl w:val="0"/>
          <w:numId w:val="93"/>
        </w:numPr>
      </w:pPr>
      <w:r w:rsidRPr="00C103C9">
        <w:t>Understand  and talk about how the writer builds interest and suspense across a story</w:t>
      </w:r>
    </w:p>
    <w:p w:rsidR="0001749B" w:rsidRPr="00C103C9" w:rsidRDefault="0001749B" w:rsidP="0001749B">
      <w:pPr>
        <w:pStyle w:val="NoSpacing"/>
        <w:numPr>
          <w:ilvl w:val="0"/>
          <w:numId w:val="97"/>
        </w:numPr>
      </w:pPr>
      <w:r w:rsidRPr="00C103C9">
        <w:t xml:space="preserve">Recognize the use of figurative and descriptive language or special types of language such as irony and talk about how it adds to the quality, enjoyment and understanding of a text </w:t>
      </w:r>
    </w:p>
    <w:p w:rsidR="0001749B" w:rsidRPr="00C103C9" w:rsidRDefault="0001749B" w:rsidP="0001749B">
      <w:pPr>
        <w:pStyle w:val="NoSpacing"/>
        <w:numPr>
          <w:ilvl w:val="0"/>
          <w:numId w:val="97"/>
        </w:numPr>
      </w:pPr>
      <w:r w:rsidRPr="00C103C9">
        <w:t>Understand and talk about the role of the setting in realistic and historical fiction as well as fantasy</w:t>
      </w:r>
    </w:p>
    <w:p w:rsidR="0001749B" w:rsidRPr="00C103C9" w:rsidRDefault="0001749B" w:rsidP="0001749B">
      <w:pPr>
        <w:pStyle w:val="NoSpacing"/>
        <w:numPr>
          <w:ilvl w:val="0"/>
          <w:numId w:val="97"/>
        </w:numPr>
      </w:pPr>
      <w:r w:rsidRPr="00C103C9">
        <w:t>Notice aspects of a writer’s craft (style, language, perspective, themes) after reading several texts by the same author</w:t>
      </w:r>
    </w:p>
    <w:p w:rsidR="0001749B" w:rsidRPr="004325F5" w:rsidRDefault="00652BE1" w:rsidP="0001749B">
      <w:pPr>
        <w:pStyle w:val="NoSpacing"/>
        <w:rPr>
          <w:b/>
        </w:rPr>
      </w:pPr>
      <w:r>
        <w:rPr>
          <w:b/>
        </w:rPr>
        <w:t>New:</w:t>
      </w:r>
    </w:p>
    <w:p w:rsidR="0001749B" w:rsidRDefault="0001749B" w:rsidP="0001749B">
      <w:pPr>
        <w:pStyle w:val="NoSpacing"/>
        <w:numPr>
          <w:ilvl w:val="0"/>
          <w:numId w:val="100"/>
        </w:numPr>
        <w:rPr>
          <w:color w:val="1F497D" w:themeColor="text2"/>
        </w:rPr>
      </w:pPr>
      <w:r w:rsidRPr="00C103C9">
        <w:rPr>
          <w:color w:val="1F497D" w:themeColor="text2"/>
        </w:rPr>
        <w:t xml:space="preserve">Demonstrate the ability to identify how an informational text is organized (categories, sequence, </w:t>
      </w:r>
      <w:r w:rsidR="006300D7" w:rsidRPr="00C103C9">
        <w:rPr>
          <w:color w:val="1F497D" w:themeColor="text2"/>
        </w:rPr>
        <w:t>etc.</w:t>
      </w:r>
      <w:r w:rsidRPr="00C103C9">
        <w:rPr>
          <w:color w:val="1F497D" w:themeColor="text2"/>
        </w:rPr>
        <w:t>)</w:t>
      </w:r>
    </w:p>
    <w:p w:rsidR="0001749B" w:rsidRDefault="0001749B" w:rsidP="0001749B">
      <w:pPr>
        <w:pStyle w:val="NoSpacing"/>
        <w:numPr>
          <w:ilvl w:val="0"/>
          <w:numId w:val="100"/>
        </w:numPr>
        <w:rPr>
          <w:color w:val="1F497D" w:themeColor="text2"/>
        </w:rPr>
      </w:pPr>
      <w:r>
        <w:rPr>
          <w:color w:val="1F497D" w:themeColor="text2"/>
        </w:rPr>
        <w:t>Analyze complex plots and sometimes represent in diagrams or drawings</w:t>
      </w:r>
    </w:p>
    <w:p w:rsidR="0001749B" w:rsidRPr="00C103C9" w:rsidRDefault="0001749B" w:rsidP="0001749B">
      <w:pPr>
        <w:pStyle w:val="NoSpacing"/>
        <w:numPr>
          <w:ilvl w:val="0"/>
          <w:numId w:val="100"/>
        </w:numPr>
        <w:rPr>
          <w:color w:val="1F497D" w:themeColor="text2"/>
        </w:rPr>
      </w:pPr>
      <w:r>
        <w:rPr>
          <w:color w:val="1F497D" w:themeColor="text2"/>
        </w:rPr>
        <w:t>Notice writer’s use of symbolism</w:t>
      </w:r>
    </w:p>
    <w:p w:rsidR="0001749B" w:rsidRPr="002A3564" w:rsidRDefault="0001749B" w:rsidP="0001749B">
      <w:pPr>
        <w:pStyle w:val="NoSpacing"/>
        <w:rPr>
          <w:color w:val="00B050"/>
        </w:rPr>
      </w:pPr>
    </w:p>
    <w:p w:rsidR="0001749B" w:rsidRPr="004325F5" w:rsidRDefault="0001749B" w:rsidP="0001749B">
      <w:pPr>
        <w:pStyle w:val="NoSpacing"/>
        <w:rPr>
          <w:b/>
        </w:rPr>
      </w:pPr>
      <w:r w:rsidRPr="004325F5">
        <w:rPr>
          <w:b/>
        </w:rPr>
        <w:t>Critiquing</w:t>
      </w:r>
    </w:p>
    <w:p w:rsidR="0001749B" w:rsidRPr="004325F5" w:rsidRDefault="0001749B" w:rsidP="0001749B">
      <w:pPr>
        <w:pStyle w:val="NoSpacing"/>
        <w:rPr>
          <w:b/>
        </w:rPr>
      </w:pPr>
      <w:r w:rsidRPr="004325F5">
        <w:rPr>
          <w:b/>
        </w:rPr>
        <w:t>Continue:</w:t>
      </w:r>
    </w:p>
    <w:p w:rsidR="0001749B" w:rsidRPr="006B129E" w:rsidRDefault="0001749B" w:rsidP="0001749B">
      <w:pPr>
        <w:pStyle w:val="NoSpacing"/>
        <w:numPr>
          <w:ilvl w:val="0"/>
          <w:numId w:val="69"/>
        </w:numPr>
      </w:pPr>
      <w:r w:rsidRPr="006B129E">
        <w:t>Hypothesize how characters could have behaved differently</w:t>
      </w:r>
    </w:p>
    <w:p w:rsidR="0001749B" w:rsidRPr="006B129E" w:rsidRDefault="0001749B" w:rsidP="0001749B">
      <w:pPr>
        <w:pStyle w:val="NoSpacing"/>
        <w:numPr>
          <w:ilvl w:val="0"/>
          <w:numId w:val="61"/>
        </w:numPr>
      </w:pPr>
      <w:r w:rsidRPr="006B129E">
        <w:t>Evaluate aspects of a text that add to enjoyment (for example: humorous characters or situations)</w:t>
      </w:r>
      <w:r>
        <w:t xml:space="preserve"> </w:t>
      </w:r>
      <w:r>
        <w:rPr>
          <w:color w:val="1F497D" w:themeColor="text2"/>
        </w:rPr>
        <w:t>(</w:t>
      </w:r>
      <w:r w:rsidR="005372A2">
        <w:rPr>
          <w:color w:val="1F497D" w:themeColor="text2"/>
        </w:rPr>
        <w:t>New: add</w:t>
      </w:r>
      <w:r>
        <w:rPr>
          <w:color w:val="1F497D" w:themeColor="text2"/>
        </w:rPr>
        <w:t xml:space="preserve"> </w:t>
      </w:r>
      <w:r w:rsidRPr="006B129E">
        <w:rPr>
          <w:color w:val="1F497D" w:themeColor="text2"/>
        </w:rPr>
        <w:t>or interest- plot or information</w:t>
      </w:r>
      <w:r>
        <w:t>)</w:t>
      </w:r>
    </w:p>
    <w:p w:rsidR="0001749B" w:rsidRPr="006B129E" w:rsidRDefault="0001749B" w:rsidP="0001749B">
      <w:pPr>
        <w:pStyle w:val="NoSpacing"/>
        <w:numPr>
          <w:ilvl w:val="0"/>
          <w:numId w:val="76"/>
        </w:numPr>
      </w:pPr>
      <w:r w:rsidRPr="006B129E">
        <w:t>Assess whether a text is authentic and consistent with life experience or prior knowledge (for example in historical fiction)</w:t>
      </w:r>
    </w:p>
    <w:p w:rsidR="0001749B" w:rsidRPr="006B129E" w:rsidRDefault="0001749B" w:rsidP="0001749B">
      <w:pPr>
        <w:pStyle w:val="NoSpacing"/>
        <w:numPr>
          <w:ilvl w:val="0"/>
          <w:numId w:val="94"/>
        </w:numPr>
      </w:pPr>
      <w:r w:rsidRPr="006B129E">
        <w:t>Assess how graphics add to the quality of the text or provide additional information</w:t>
      </w:r>
    </w:p>
    <w:p w:rsidR="0001749B" w:rsidRPr="006B129E" w:rsidRDefault="0001749B" w:rsidP="0001749B">
      <w:pPr>
        <w:pStyle w:val="NoSpacing"/>
        <w:numPr>
          <w:ilvl w:val="0"/>
          <w:numId w:val="94"/>
        </w:numPr>
      </w:pPr>
      <w:r w:rsidRPr="006B129E">
        <w:t>Notice  and talk about the author’s qualifications to write an informational text</w:t>
      </w:r>
    </w:p>
    <w:p w:rsidR="0001749B" w:rsidRPr="006B129E" w:rsidRDefault="0001749B" w:rsidP="0001749B">
      <w:pPr>
        <w:pStyle w:val="NoSpacing"/>
        <w:numPr>
          <w:ilvl w:val="0"/>
          <w:numId w:val="76"/>
        </w:numPr>
      </w:pPr>
      <w:r w:rsidRPr="006B129E">
        <w:t>Express tastes and preferences in reading and support choices with specific descriptions of text features (plots, use of language, kinds of characters, genres)</w:t>
      </w:r>
    </w:p>
    <w:p w:rsidR="0001749B" w:rsidRPr="004325F5" w:rsidRDefault="00652BE1" w:rsidP="0001749B">
      <w:pPr>
        <w:pStyle w:val="NoSpacing"/>
        <w:rPr>
          <w:b/>
        </w:rPr>
      </w:pPr>
      <w:r>
        <w:rPr>
          <w:b/>
        </w:rPr>
        <w:t>New:</w:t>
      </w:r>
      <w:r w:rsidR="0001749B" w:rsidRPr="004325F5">
        <w:rPr>
          <w:b/>
        </w:rPr>
        <w:t xml:space="preserve"> </w:t>
      </w:r>
    </w:p>
    <w:p w:rsidR="0001749B" w:rsidRPr="00C103C9" w:rsidRDefault="0001749B" w:rsidP="0001749B">
      <w:pPr>
        <w:pStyle w:val="NoSpacing"/>
        <w:numPr>
          <w:ilvl w:val="0"/>
          <w:numId w:val="101"/>
        </w:numPr>
        <w:rPr>
          <w:color w:val="1F497D" w:themeColor="text2"/>
        </w:rPr>
      </w:pPr>
      <w:r w:rsidRPr="00C103C9">
        <w:rPr>
          <w:color w:val="1F497D" w:themeColor="text2"/>
        </w:rPr>
        <w:t>Evaluate the text in terms of readers’ own experience as preadolescents</w:t>
      </w:r>
    </w:p>
    <w:p w:rsidR="0001749B" w:rsidRPr="002A3564" w:rsidRDefault="0001749B" w:rsidP="0001749B">
      <w:pPr>
        <w:pStyle w:val="NoSpacing"/>
        <w:rPr>
          <w:color w:val="00B050"/>
        </w:rPr>
      </w:pPr>
    </w:p>
    <w:p w:rsidR="0001749B" w:rsidRPr="002A3564" w:rsidRDefault="0001749B" w:rsidP="0001749B">
      <w:pPr>
        <w:pStyle w:val="NoSpacing"/>
        <w:rPr>
          <w:color w:val="00B050"/>
        </w:rPr>
      </w:pPr>
    </w:p>
    <w:p w:rsidR="0001749B" w:rsidRPr="002A3564" w:rsidRDefault="0001749B" w:rsidP="0001749B">
      <w:pPr>
        <w:pStyle w:val="NoSpacing"/>
        <w:rPr>
          <w:color w:val="00B050"/>
        </w:rPr>
      </w:pPr>
    </w:p>
    <w:p w:rsidR="009C04CB" w:rsidRDefault="009C04CB" w:rsidP="00BD1058">
      <w:pPr>
        <w:pStyle w:val="NoSpacing"/>
      </w:pPr>
    </w:p>
    <w:p w:rsidR="0001749B" w:rsidRDefault="0001749B" w:rsidP="00BD1058">
      <w:pPr>
        <w:pStyle w:val="NoSpacing"/>
      </w:pPr>
    </w:p>
    <w:p w:rsidR="0001749B" w:rsidRDefault="0001749B" w:rsidP="00BD1058">
      <w:pPr>
        <w:pStyle w:val="NoSpacing"/>
      </w:pPr>
    </w:p>
    <w:p w:rsidR="0001749B" w:rsidRDefault="0001749B" w:rsidP="00BD1058">
      <w:pPr>
        <w:pStyle w:val="NoSpacing"/>
      </w:pPr>
    </w:p>
    <w:p w:rsidR="0001749B" w:rsidRDefault="0001749B" w:rsidP="00BD1058">
      <w:pPr>
        <w:pStyle w:val="NoSpacing"/>
      </w:pPr>
    </w:p>
    <w:p w:rsidR="007C34D9" w:rsidRDefault="007C34D9" w:rsidP="00BD1058">
      <w:pPr>
        <w:pStyle w:val="NoSpacing"/>
      </w:pPr>
    </w:p>
    <w:p w:rsidR="007C34D9" w:rsidRDefault="007C34D9" w:rsidP="00BD1058">
      <w:pPr>
        <w:pStyle w:val="NoSpacing"/>
      </w:pPr>
    </w:p>
    <w:p w:rsidR="007C34D9" w:rsidRDefault="007C34D9" w:rsidP="00BD1058">
      <w:pPr>
        <w:pStyle w:val="NoSpacing"/>
      </w:pPr>
    </w:p>
    <w:p w:rsidR="0001749B" w:rsidRDefault="0001749B" w:rsidP="00BD1058">
      <w:pPr>
        <w:pStyle w:val="NoSpacing"/>
      </w:pPr>
    </w:p>
    <w:p w:rsidR="0001749B" w:rsidRDefault="0001749B" w:rsidP="00BD1058">
      <w:pPr>
        <w:pStyle w:val="NoSpacing"/>
      </w:pPr>
    </w:p>
    <w:p w:rsidR="008D5CFB" w:rsidRPr="00BB001D" w:rsidRDefault="008D5CFB" w:rsidP="008D5CFB">
      <w:pPr>
        <w:pStyle w:val="Title"/>
        <w:jc w:val="center"/>
        <w:rPr>
          <w:sz w:val="28"/>
          <w:szCs w:val="28"/>
        </w:rPr>
      </w:pPr>
      <w:r w:rsidRPr="00BB001D">
        <w:rPr>
          <w:sz w:val="28"/>
          <w:szCs w:val="28"/>
        </w:rPr>
        <w:t>Guided Reading Level T</w:t>
      </w:r>
    </w:p>
    <w:p w:rsidR="008D5CFB" w:rsidRPr="00BB001D" w:rsidRDefault="00C8055A" w:rsidP="008D5CFB">
      <w:pPr>
        <w:pStyle w:val="Title"/>
        <w:rPr>
          <w:sz w:val="24"/>
          <w:szCs w:val="24"/>
        </w:rPr>
      </w:pPr>
      <w:r>
        <w:rPr>
          <w:sz w:val="24"/>
          <w:szCs w:val="24"/>
        </w:rPr>
        <w:t>Decoding</w:t>
      </w:r>
    </w:p>
    <w:p w:rsidR="00C8055A" w:rsidRDefault="00C8055A" w:rsidP="008D5CFB">
      <w:pPr>
        <w:pStyle w:val="NoSpacing"/>
        <w:rPr>
          <w:b/>
        </w:rPr>
      </w:pPr>
      <w:r>
        <w:rPr>
          <w:b/>
        </w:rPr>
        <w:lastRenderedPageBreak/>
        <w:t>Solving words</w:t>
      </w:r>
    </w:p>
    <w:p w:rsidR="008D5CFB" w:rsidRPr="00BD3A90" w:rsidRDefault="008D5CFB" w:rsidP="008D5CFB">
      <w:pPr>
        <w:pStyle w:val="NoSpacing"/>
        <w:rPr>
          <w:b/>
        </w:rPr>
      </w:pPr>
      <w:r w:rsidRPr="00BD3A90">
        <w:rPr>
          <w:b/>
        </w:rPr>
        <w:t>Continue:</w:t>
      </w:r>
    </w:p>
    <w:p w:rsidR="008D5CFB" w:rsidRPr="005F2918" w:rsidRDefault="008D5CFB" w:rsidP="008D5CFB">
      <w:pPr>
        <w:pStyle w:val="NoSpacing"/>
        <w:numPr>
          <w:ilvl w:val="0"/>
          <w:numId w:val="71"/>
        </w:numPr>
      </w:pPr>
      <w:r w:rsidRPr="005F2918">
        <w:t>Use context of a sentence, paragraph or whole text to determine the meaning of a word</w:t>
      </w:r>
    </w:p>
    <w:p w:rsidR="008D5CFB" w:rsidRPr="009E21FF" w:rsidRDefault="008D5CFB" w:rsidP="008D5CFB">
      <w:pPr>
        <w:pStyle w:val="NoSpacing"/>
        <w:numPr>
          <w:ilvl w:val="0"/>
          <w:numId w:val="54"/>
        </w:numPr>
      </w:pPr>
      <w:r w:rsidRPr="009E21FF">
        <w:t xml:space="preserve">Notice </w:t>
      </w:r>
      <w:r w:rsidR="00DE3E67">
        <w:t>new</w:t>
      </w:r>
      <w:r w:rsidRPr="009E21FF">
        <w:t xml:space="preserve"> and interesting words,  </w:t>
      </w:r>
      <w:r>
        <w:t>(</w:t>
      </w:r>
      <w:r w:rsidR="005372A2">
        <w:rPr>
          <w:color w:val="1F497D" w:themeColor="text2"/>
        </w:rPr>
        <w:t>New: add</w:t>
      </w:r>
      <w:r w:rsidRPr="009E21FF">
        <w:rPr>
          <w:color w:val="1F497D" w:themeColor="text2"/>
        </w:rPr>
        <w:t xml:space="preserve"> and intentionally record and remember</w:t>
      </w:r>
      <w:r>
        <w:t xml:space="preserve">) </w:t>
      </w:r>
      <w:r w:rsidRPr="009E21FF">
        <w:t>record them and actively add them to speaking or writing vocabulary</w:t>
      </w:r>
    </w:p>
    <w:p w:rsidR="008D5CFB" w:rsidRPr="005F2918" w:rsidRDefault="008D5CFB" w:rsidP="008D5CFB">
      <w:pPr>
        <w:pStyle w:val="NoSpacing"/>
        <w:numPr>
          <w:ilvl w:val="0"/>
          <w:numId w:val="86"/>
        </w:numPr>
      </w:pPr>
      <w:r w:rsidRPr="005F2918">
        <w:t>Understand connotative meaning of words</w:t>
      </w:r>
    </w:p>
    <w:p w:rsidR="008D5CFB" w:rsidRPr="005F2918" w:rsidRDefault="008D5CFB" w:rsidP="008D5CFB">
      <w:pPr>
        <w:pStyle w:val="NoSpacing"/>
        <w:numPr>
          <w:ilvl w:val="0"/>
          <w:numId w:val="86"/>
        </w:numPr>
      </w:pPr>
      <w:r w:rsidRPr="005F2918">
        <w:t>Understand figurative use of words</w:t>
      </w:r>
    </w:p>
    <w:p w:rsidR="008D5CFB" w:rsidRPr="00EA657C" w:rsidRDefault="008D5CFB" w:rsidP="008D5CFB">
      <w:pPr>
        <w:pStyle w:val="NoSpacing"/>
        <w:numPr>
          <w:ilvl w:val="0"/>
          <w:numId w:val="86"/>
        </w:numPr>
      </w:pPr>
      <w:r w:rsidRPr="00EA657C">
        <w:t>Solve some undefined words using background knowledge</w:t>
      </w:r>
    </w:p>
    <w:p w:rsidR="008D5CFB" w:rsidRPr="005F2918" w:rsidRDefault="008D5CFB" w:rsidP="008D5CFB">
      <w:pPr>
        <w:pStyle w:val="NoSpacing"/>
        <w:numPr>
          <w:ilvl w:val="0"/>
          <w:numId w:val="83"/>
        </w:numPr>
      </w:pPr>
      <w:r w:rsidRPr="005F2918">
        <w:t>Develop a deeper understanding of words that have been encountered before but are not familiar</w:t>
      </w:r>
    </w:p>
    <w:p w:rsidR="008D5CFB" w:rsidRPr="005F2918" w:rsidRDefault="008D5CFB" w:rsidP="008D5CFB">
      <w:pPr>
        <w:pStyle w:val="NoSpacing"/>
        <w:numPr>
          <w:ilvl w:val="0"/>
          <w:numId w:val="95"/>
        </w:numPr>
      </w:pPr>
      <w:r w:rsidRPr="005F2918">
        <w:t>Use reader’s tools such as glossaries, dictionaries, and pronunciation guides to solve words including difficult proper nouns and technical words</w:t>
      </w:r>
    </w:p>
    <w:p w:rsidR="008D5CFB" w:rsidRPr="00BB001D" w:rsidRDefault="00652BE1" w:rsidP="008D5CFB">
      <w:pPr>
        <w:pStyle w:val="NoSpacing"/>
        <w:rPr>
          <w:b/>
        </w:rPr>
      </w:pPr>
      <w:r>
        <w:rPr>
          <w:b/>
        </w:rPr>
        <w:t>New:</w:t>
      </w:r>
    </w:p>
    <w:p w:rsidR="008D5CFB" w:rsidRDefault="008D5CFB" w:rsidP="008D5CFB">
      <w:pPr>
        <w:pStyle w:val="NoSpacing"/>
        <w:numPr>
          <w:ilvl w:val="0"/>
          <w:numId w:val="102"/>
        </w:numPr>
        <w:rPr>
          <w:color w:val="1F497D" w:themeColor="text2"/>
        </w:rPr>
      </w:pPr>
      <w:r w:rsidRPr="00EA657C">
        <w:rPr>
          <w:color w:val="1F497D" w:themeColor="text2"/>
        </w:rPr>
        <w:t>Demonstrate the ability to automatically and flexibly use a wide range of word solving strategies (for example: dividing words into sylla</w:t>
      </w:r>
      <w:r>
        <w:rPr>
          <w:color w:val="1F497D" w:themeColor="text2"/>
        </w:rPr>
        <w:t>b</w:t>
      </w:r>
      <w:r w:rsidRPr="00EA657C">
        <w:rPr>
          <w:color w:val="1F497D" w:themeColor="text2"/>
        </w:rPr>
        <w:t>les, using phonograms within multi</w:t>
      </w:r>
      <w:r>
        <w:rPr>
          <w:color w:val="1F497D" w:themeColor="text2"/>
        </w:rPr>
        <w:t xml:space="preserve"> </w:t>
      </w:r>
      <w:r w:rsidRPr="00EA657C">
        <w:rPr>
          <w:color w:val="1F497D" w:themeColor="text2"/>
        </w:rPr>
        <w:t>sylla</w:t>
      </w:r>
      <w:r>
        <w:rPr>
          <w:color w:val="1F497D" w:themeColor="text2"/>
        </w:rPr>
        <w:t>b</w:t>
      </w:r>
      <w:r w:rsidRPr="00EA657C">
        <w:rPr>
          <w:color w:val="1F497D" w:themeColor="text2"/>
        </w:rPr>
        <w:t>le words, using word parts, using prefixe</w:t>
      </w:r>
      <w:r>
        <w:rPr>
          <w:color w:val="1F497D" w:themeColor="text2"/>
        </w:rPr>
        <w:t>s and affixes and connecting wor</w:t>
      </w:r>
      <w:r w:rsidRPr="00EA657C">
        <w:rPr>
          <w:color w:val="1F497D" w:themeColor="text2"/>
        </w:rPr>
        <w:t>ds to known words)</w:t>
      </w:r>
    </w:p>
    <w:p w:rsidR="008D5CFB" w:rsidRPr="00EA657C" w:rsidRDefault="008D5CFB" w:rsidP="008D5CFB">
      <w:pPr>
        <w:pStyle w:val="NoSpacing"/>
        <w:numPr>
          <w:ilvl w:val="0"/>
          <w:numId w:val="102"/>
        </w:numPr>
        <w:rPr>
          <w:color w:val="1F497D" w:themeColor="text2"/>
        </w:rPr>
      </w:pPr>
      <w:r>
        <w:rPr>
          <w:color w:val="1F497D" w:themeColor="text2"/>
        </w:rPr>
        <w:t>Derive the meaning of words that reflect regional or historical dialects as well as words from languages other than English</w:t>
      </w:r>
    </w:p>
    <w:p w:rsidR="008D5CFB" w:rsidRPr="009E21FF" w:rsidRDefault="008D5CFB" w:rsidP="008D5CFB">
      <w:pPr>
        <w:pStyle w:val="NoSpacing"/>
        <w:rPr>
          <w:color w:val="8064A2" w:themeColor="accent4"/>
        </w:rPr>
      </w:pPr>
    </w:p>
    <w:p w:rsidR="008D5CFB" w:rsidRPr="005F2918" w:rsidRDefault="008D5CFB" w:rsidP="008D5CFB">
      <w:pPr>
        <w:pStyle w:val="NoSpacing"/>
        <w:rPr>
          <w:b/>
        </w:rPr>
      </w:pPr>
      <w:r>
        <w:rPr>
          <w:b/>
        </w:rPr>
        <w:t>Monitoring and correcting</w:t>
      </w:r>
      <w:r w:rsidRPr="005F2918">
        <w:rPr>
          <w:b/>
        </w:rPr>
        <w:t xml:space="preserve"> </w:t>
      </w:r>
    </w:p>
    <w:p w:rsidR="008D5CFB" w:rsidRPr="005F2918" w:rsidRDefault="008D5CFB" w:rsidP="008D5CFB">
      <w:pPr>
        <w:pStyle w:val="NoSpacing"/>
        <w:rPr>
          <w:b/>
        </w:rPr>
      </w:pPr>
      <w:r w:rsidRPr="005F2918">
        <w:rPr>
          <w:b/>
        </w:rPr>
        <w:t>Continue:</w:t>
      </w:r>
    </w:p>
    <w:p w:rsidR="008D5CFB" w:rsidRPr="005F2918" w:rsidRDefault="008D5CFB" w:rsidP="008D5CFB">
      <w:pPr>
        <w:pStyle w:val="NoSpacing"/>
        <w:numPr>
          <w:ilvl w:val="0"/>
          <w:numId w:val="87"/>
        </w:numPr>
        <w:rPr>
          <w:b/>
        </w:rPr>
      </w:pPr>
      <w:r w:rsidRPr="005F2918">
        <w:t>Monitor accuracy and understanding, self-correcting when errors detract from meaning</w:t>
      </w:r>
    </w:p>
    <w:p w:rsidR="008D5CFB" w:rsidRPr="009E21FF" w:rsidRDefault="008D5CFB" w:rsidP="008D5CFB">
      <w:pPr>
        <w:pStyle w:val="NoSpacing"/>
        <w:rPr>
          <w:b/>
          <w:color w:val="8064A2" w:themeColor="accent4"/>
        </w:rPr>
      </w:pPr>
    </w:p>
    <w:p w:rsidR="008D5CFB" w:rsidRPr="005F2918" w:rsidRDefault="008D5CFB" w:rsidP="008D5CFB">
      <w:pPr>
        <w:pStyle w:val="NoSpacing"/>
      </w:pPr>
      <w:r w:rsidRPr="005F2918">
        <w:rPr>
          <w:b/>
        </w:rPr>
        <w:t>Searching for and using information</w:t>
      </w:r>
    </w:p>
    <w:p w:rsidR="008D5CFB" w:rsidRPr="00BB001D" w:rsidRDefault="008D5CFB" w:rsidP="008D5CFB">
      <w:pPr>
        <w:pStyle w:val="NoSpacing"/>
        <w:rPr>
          <w:b/>
        </w:rPr>
      </w:pPr>
      <w:r w:rsidRPr="00BB001D">
        <w:rPr>
          <w:b/>
        </w:rPr>
        <w:t>Continue:</w:t>
      </w:r>
    </w:p>
    <w:p w:rsidR="008D5CFB" w:rsidRPr="005F2918" w:rsidRDefault="008D5CFB" w:rsidP="008D5CFB">
      <w:pPr>
        <w:pStyle w:val="NoSpacing"/>
        <w:numPr>
          <w:ilvl w:val="0"/>
          <w:numId w:val="46"/>
        </w:numPr>
      </w:pPr>
      <w:r w:rsidRPr="005F2918">
        <w:t>Use a full range of readers tools (table of contents, index, glossary (</w:t>
      </w:r>
      <w:r w:rsidR="005372A2">
        <w:t>New: add</w:t>
      </w:r>
      <w:r w:rsidRPr="005F2918">
        <w:t xml:space="preserve"> headings and subheadings, call-outs, pronunciation guides, references) to search for and gather information in a text</w:t>
      </w:r>
    </w:p>
    <w:p w:rsidR="008D5CFB" w:rsidRPr="005F2918" w:rsidRDefault="008D5CFB" w:rsidP="008D5CFB">
      <w:pPr>
        <w:pStyle w:val="NoSpacing"/>
        <w:numPr>
          <w:ilvl w:val="0"/>
          <w:numId w:val="55"/>
        </w:numPr>
      </w:pPr>
      <w:r w:rsidRPr="005F2918">
        <w:t>Process sentences (</w:t>
      </w:r>
      <w:r w:rsidR="005372A2">
        <w:rPr>
          <w:color w:val="1F497D" w:themeColor="text2"/>
        </w:rPr>
        <w:t>New: add</w:t>
      </w:r>
      <w:r w:rsidRPr="005F2918">
        <w:rPr>
          <w:color w:val="1F497D" w:themeColor="text2"/>
        </w:rPr>
        <w:t xml:space="preserve"> twenty or more words</w:t>
      </w:r>
      <w:r w:rsidRPr="005F2918">
        <w:t>) with embedded clauses (parenthetical material, prepositional phrases, introductory clauses, series of nouns, verbs or adverbs)</w:t>
      </w:r>
    </w:p>
    <w:p w:rsidR="008D5CFB" w:rsidRPr="009E21FF" w:rsidRDefault="008D5CFB" w:rsidP="008D5CFB">
      <w:pPr>
        <w:pStyle w:val="NoSpacing"/>
        <w:numPr>
          <w:ilvl w:val="0"/>
          <w:numId w:val="87"/>
        </w:numPr>
        <w:rPr>
          <w:color w:val="8064A2" w:themeColor="accent4"/>
        </w:rPr>
      </w:pPr>
      <w:r w:rsidRPr="005F2918">
        <w:t>Form implicit questions and search for answers while reading</w:t>
      </w:r>
    </w:p>
    <w:p w:rsidR="008D5CFB" w:rsidRPr="005F2918" w:rsidRDefault="008D5CFB" w:rsidP="008D5CFB">
      <w:pPr>
        <w:pStyle w:val="NoSpacing"/>
        <w:numPr>
          <w:ilvl w:val="0"/>
          <w:numId w:val="96"/>
        </w:numPr>
      </w:pPr>
      <w:r>
        <w:t xml:space="preserve">Process </w:t>
      </w:r>
      <w:r w:rsidRPr="005F2918">
        <w:t>text</w:t>
      </w:r>
      <w:r>
        <w:t>s</w:t>
      </w:r>
      <w:r w:rsidRPr="005F2918">
        <w:t xml:space="preserve"> with dense print and a variety of complex layouts</w:t>
      </w:r>
    </w:p>
    <w:p w:rsidR="008D5CFB" w:rsidRPr="00BB001D" w:rsidRDefault="00652BE1" w:rsidP="008D5CFB">
      <w:pPr>
        <w:pStyle w:val="NoSpacing"/>
        <w:rPr>
          <w:b/>
        </w:rPr>
      </w:pPr>
      <w:r>
        <w:rPr>
          <w:b/>
        </w:rPr>
        <w:t>New:</w:t>
      </w:r>
    </w:p>
    <w:p w:rsidR="008D5CFB" w:rsidRDefault="008D5CFB" w:rsidP="008D5CFB">
      <w:pPr>
        <w:pStyle w:val="NoSpacing"/>
        <w:numPr>
          <w:ilvl w:val="0"/>
          <w:numId w:val="55"/>
        </w:numPr>
        <w:rPr>
          <w:color w:val="1F497D" w:themeColor="text2"/>
        </w:rPr>
      </w:pPr>
      <w:r>
        <w:rPr>
          <w:color w:val="1F497D" w:themeColor="text2"/>
        </w:rPr>
        <w:t>Search for an use information in a wide range of graphics and integrate with information from print (for example: pictures, captions, diagrams, illustrations with labels, maps and charts)</w:t>
      </w:r>
    </w:p>
    <w:p w:rsidR="008D5CFB" w:rsidRDefault="008D5CFB" w:rsidP="008D5CFB">
      <w:pPr>
        <w:pStyle w:val="NoSpacing"/>
        <w:numPr>
          <w:ilvl w:val="0"/>
          <w:numId w:val="55"/>
        </w:numPr>
        <w:rPr>
          <w:color w:val="1F497D" w:themeColor="text2"/>
        </w:rPr>
      </w:pPr>
      <w:r w:rsidRPr="005F2918">
        <w:rPr>
          <w:color w:val="1F497D" w:themeColor="text2"/>
        </w:rPr>
        <w:t>Gain important information from longer texts with complex plots, multiple characters and episodes, and long stretches of descriptive language and dialogue</w:t>
      </w:r>
    </w:p>
    <w:p w:rsidR="008D5CFB" w:rsidRPr="005F2918" w:rsidRDefault="008D5CFB" w:rsidP="008D5CFB">
      <w:pPr>
        <w:pStyle w:val="NoSpacing"/>
        <w:rPr>
          <w:color w:val="1F497D" w:themeColor="text2"/>
        </w:rPr>
      </w:pPr>
    </w:p>
    <w:p w:rsidR="008D5CFB" w:rsidRPr="00BB001D" w:rsidRDefault="008D5CFB" w:rsidP="008D5CFB">
      <w:pPr>
        <w:pStyle w:val="Title"/>
        <w:rPr>
          <w:sz w:val="24"/>
          <w:szCs w:val="24"/>
        </w:rPr>
      </w:pPr>
      <w:r w:rsidRPr="00BB001D">
        <w:rPr>
          <w:sz w:val="24"/>
          <w:szCs w:val="24"/>
        </w:rPr>
        <w:t>Fluency</w:t>
      </w:r>
    </w:p>
    <w:p w:rsidR="008D5CFB" w:rsidRPr="00950C15" w:rsidRDefault="008D5CFB" w:rsidP="008D5CFB">
      <w:pPr>
        <w:pStyle w:val="NoSpacing"/>
      </w:pPr>
      <w:r w:rsidRPr="00950C15">
        <w:t>Continue:</w:t>
      </w:r>
    </w:p>
    <w:p w:rsidR="008D5CFB" w:rsidRPr="00950C15" w:rsidRDefault="008D5CFB" w:rsidP="008D5CFB">
      <w:pPr>
        <w:pStyle w:val="NoSpacing"/>
        <w:numPr>
          <w:ilvl w:val="0"/>
          <w:numId w:val="15"/>
        </w:numPr>
      </w:pPr>
      <w:r w:rsidRPr="00950C15">
        <w:t xml:space="preserve">Demonstrate appropriate stress on words,  pausing and phrasing, intonation  while reading in a way that reflects understanding  </w:t>
      </w:r>
    </w:p>
    <w:p w:rsidR="008D5CFB" w:rsidRPr="00950C15" w:rsidRDefault="008D5CFB" w:rsidP="008D5CFB">
      <w:pPr>
        <w:pStyle w:val="NoSpacing"/>
        <w:numPr>
          <w:ilvl w:val="0"/>
          <w:numId w:val="15"/>
        </w:numPr>
      </w:pPr>
      <w:r w:rsidRPr="00950C15">
        <w:t>Demonstrate phrased fluent oral reading</w:t>
      </w:r>
    </w:p>
    <w:p w:rsidR="008D5CFB" w:rsidRPr="00950C15" w:rsidRDefault="008D5CFB" w:rsidP="008D5CFB">
      <w:pPr>
        <w:pStyle w:val="NoSpacing"/>
        <w:numPr>
          <w:ilvl w:val="0"/>
          <w:numId w:val="15"/>
        </w:numPr>
      </w:pPr>
      <w:r w:rsidRPr="00950C15">
        <w:t>Read dialogue with phrasing and expression that reflects understanding of characters and events</w:t>
      </w:r>
    </w:p>
    <w:p w:rsidR="008D5CFB" w:rsidRPr="009E21FF" w:rsidRDefault="008D5CFB" w:rsidP="008D5CFB">
      <w:pPr>
        <w:pStyle w:val="NoSpacing"/>
        <w:numPr>
          <w:ilvl w:val="0"/>
          <w:numId w:val="84"/>
        </w:numPr>
        <w:rPr>
          <w:color w:val="8064A2" w:themeColor="accent4"/>
        </w:rPr>
      </w:pPr>
      <w:r w:rsidRPr="00950C15">
        <w:lastRenderedPageBreak/>
        <w:t>Slow down or reread to solve words or think about ideas and resume good rate of reading</w:t>
      </w:r>
    </w:p>
    <w:p w:rsidR="008D5CFB" w:rsidRPr="00950C15" w:rsidRDefault="008D5CFB" w:rsidP="008D5CFB">
      <w:pPr>
        <w:pStyle w:val="NoSpacing"/>
        <w:numPr>
          <w:ilvl w:val="0"/>
          <w:numId w:val="96"/>
        </w:numPr>
      </w:pPr>
      <w:r w:rsidRPr="00950C15">
        <w:t>Change style and pace of reading to reflect purpose</w:t>
      </w:r>
    </w:p>
    <w:p w:rsidR="008D5CFB" w:rsidRDefault="008D5CFB" w:rsidP="008D5CFB">
      <w:pPr>
        <w:pStyle w:val="NoSpacing"/>
        <w:numPr>
          <w:ilvl w:val="0"/>
          <w:numId w:val="55"/>
        </w:numPr>
      </w:pPr>
      <w:r w:rsidRPr="00950C15">
        <w:t>Change purpose and aspects of processing to reflect understanding of genre</w:t>
      </w:r>
    </w:p>
    <w:p w:rsidR="008D5CFB" w:rsidRPr="00950C15" w:rsidRDefault="008D5CFB" w:rsidP="008D5CFB">
      <w:pPr>
        <w:pStyle w:val="NoSpacing"/>
      </w:pPr>
    </w:p>
    <w:p w:rsidR="008D5CFB" w:rsidRPr="00BB001D" w:rsidRDefault="008D5CFB" w:rsidP="008D5CFB">
      <w:pPr>
        <w:pStyle w:val="Title"/>
        <w:rPr>
          <w:sz w:val="24"/>
          <w:szCs w:val="24"/>
        </w:rPr>
      </w:pPr>
      <w:r w:rsidRPr="00BB001D">
        <w:rPr>
          <w:sz w:val="24"/>
          <w:szCs w:val="24"/>
        </w:rPr>
        <w:t>Comprehension</w:t>
      </w:r>
    </w:p>
    <w:p w:rsidR="008D5CFB" w:rsidRPr="00BB001D" w:rsidRDefault="008D5CFB" w:rsidP="008D5CFB">
      <w:pPr>
        <w:pStyle w:val="NoSpacing"/>
        <w:rPr>
          <w:b/>
        </w:rPr>
      </w:pPr>
      <w:r w:rsidRPr="00BB001D">
        <w:rPr>
          <w:b/>
        </w:rPr>
        <w:t>Summarizing</w:t>
      </w:r>
    </w:p>
    <w:p w:rsidR="008D5CFB" w:rsidRPr="00BB001D" w:rsidRDefault="008D5CFB" w:rsidP="008D5CFB">
      <w:pPr>
        <w:pStyle w:val="NoSpacing"/>
        <w:rPr>
          <w:b/>
          <w:color w:val="8064A2" w:themeColor="accent4"/>
        </w:rPr>
      </w:pPr>
      <w:r w:rsidRPr="00BB001D">
        <w:rPr>
          <w:b/>
        </w:rPr>
        <w:t>Continue:</w:t>
      </w:r>
    </w:p>
    <w:p w:rsidR="008D5CFB" w:rsidRPr="00DF1433" w:rsidRDefault="008D5CFB" w:rsidP="008D5CFB">
      <w:pPr>
        <w:pStyle w:val="NoSpacing"/>
        <w:numPr>
          <w:ilvl w:val="0"/>
          <w:numId w:val="61"/>
        </w:numPr>
        <w:rPr>
          <w:color w:val="1F497D" w:themeColor="text2"/>
        </w:rPr>
      </w:pPr>
      <w:r w:rsidRPr="00DF1433">
        <w:t xml:space="preserve">Identify important ideas in a text </w:t>
      </w:r>
      <w:r>
        <w:rPr>
          <w:color w:val="8064A2" w:themeColor="accent4"/>
        </w:rPr>
        <w:t>(</w:t>
      </w:r>
      <w:r w:rsidR="005372A2">
        <w:rPr>
          <w:color w:val="1F497D" w:themeColor="text2"/>
        </w:rPr>
        <w:t>New: add</w:t>
      </w:r>
      <w:r w:rsidRPr="00DF1433">
        <w:rPr>
          <w:color w:val="1F497D" w:themeColor="text2"/>
        </w:rPr>
        <w:t xml:space="preserve"> longer texts with chapters and sometimes multiple texts) </w:t>
      </w:r>
    </w:p>
    <w:p w:rsidR="008D5CFB" w:rsidRPr="00BB001D" w:rsidRDefault="00652BE1" w:rsidP="008D5CFB">
      <w:pPr>
        <w:pStyle w:val="NoSpacing"/>
        <w:rPr>
          <w:b/>
        </w:rPr>
      </w:pPr>
      <w:r>
        <w:rPr>
          <w:b/>
        </w:rPr>
        <w:t>New:</w:t>
      </w:r>
      <w:r w:rsidR="008D5CFB" w:rsidRPr="00BB001D">
        <w:rPr>
          <w:b/>
        </w:rPr>
        <w:t xml:space="preserve"> </w:t>
      </w:r>
    </w:p>
    <w:p w:rsidR="008D5CFB" w:rsidRPr="00DF1433" w:rsidRDefault="008D5CFB" w:rsidP="008D5CFB">
      <w:pPr>
        <w:pStyle w:val="NoSpacing"/>
        <w:numPr>
          <w:ilvl w:val="0"/>
          <w:numId w:val="103"/>
        </w:numPr>
        <w:rPr>
          <w:color w:val="1F497D" w:themeColor="text2"/>
        </w:rPr>
      </w:pPr>
      <w:r w:rsidRPr="00DF1433">
        <w:rPr>
          <w:color w:val="1F497D" w:themeColor="text2"/>
        </w:rPr>
        <w:t xml:space="preserve">Organize important information in summary form in order to remember and use as background knowledge in reading or for discussion </w:t>
      </w:r>
      <w:r>
        <w:rPr>
          <w:color w:val="1F497D" w:themeColor="text2"/>
        </w:rPr>
        <w:t>and writing</w:t>
      </w:r>
    </w:p>
    <w:p w:rsidR="008D5CFB" w:rsidRPr="009E21FF" w:rsidRDefault="008D5CFB" w:rsidP="008D5CFB">
      <w:pPr>
        <w:pStyle w:val="NoSpacing"/>
        <w:rPr>
          <w:color w:val="8064A2" w:themeColor="accent4"/>
        </w:rPr>
      </w:pPr>
    </w:p>
    <w:p w:rsidR="008D5CFB" w:rsidRPr="00BB001D" w:rsidRDefault="008D5CFB" w:rsidP="008D5CFB">
      <w:pPr>
        <w:pStyle w:val="NoSpacing"/>
        <w:rPr>
          <w:b/>
        </w:rPr>
      </w:pPr>
      <w:r>
        <w:rPr>
          <w:b/>
        </w:rPr>
        <w:t>Predicting</w:t>
      </w:r>
    </w:p>
    <w:p w:rsidR="008D5CFB" w:rsidRPr="00BB001D" w:rsidRDefault="008D5CFB" w:rsidP="008D5CFB">
      <w:pPr>
        <w:pStyle w:val="NoSpacing"/>
        <w:rPr>
          <w:b/>
        </w:rPr>
      </w:pPr>
      <w:r w:rsidRPr="00BB001D">
        <w:rPr>
          <w:b/>
        </w:rPr>
        <w:t>Continue:</w:t>
      </w:r>
    </w:p>
    <w:p w:rsidR="008D5CFB" w:rsidRPr="00AC7D4F" w:rsidRDefault="008D5CFB" w:rsidP="008D5CFB">
      <w:pPr>
        <w:pStyle w:val="NoSpacing"/>
        <w:numPr>
          <w:ilvl w:val="0"/>
          <w:numId w:val="62"/>
        </w:numPr>
      </w:pPr>
      <w:r w:rsidRPr="00AC7D4F">
        <w:t>Make a wide range of predictions based on personal experiences content knowledge and knowledge of similar texts</w:t>
      </w:r>
    </w:p>
    <w:p w:rsidR="008D5CFB" w:rsidRDefault="008D5CFB" w:rsidP="008D5CFB">
      <w:pPr>
        <w:pStyle w:val="NoSpacing"/>
        <w:numPr>
          <w:ilvl w:val="0"/>
          <w:numId w:val="55"/>
        </w:numPr>
      </w:pPr>
      <w:r w:rsidRPr="00AC7D4F">
        <w:t xml:space="preserve">Change predictions as </w:t>
      </w:r>
      <w:r w:rsidR="00DE3E67">
        <w:t>new</w:t>
      </w:r>
      <w:r w:rsidRPr="00AC7D4F">
        <w:t xml:space="preserve"> information is gathered from the text</w:t>
      </w:r>
    </w:p>
    <w:p w:rsidR="008D5CFB" w:rsidRPr="00BB001D" w:rsidRDefault="00652BE1" w:rsidP="008D5CFB">
      <w:pPr>
        <w:pStyle w:val="NoSpacing"/>
        <w:rPr>
          <w:b/>
        </w:rPr>
      </w:pPr>
      <w:r>
        <w:rPr>
          <w:b/>
        </w:rPr>
        <w:t>New:</w:t>
      </w:r>
    </w:p>
    <w:p w:rsidR="008D5CFB" w:rsidRPr="00AC7D4F" w:rsidRDefault="008D5CFB" w:rsidP="008D5CFB">
      <w:pPr>
        <w:pStyle w:val="NoSpacing"/>
        <w:numPr>
          <w:ilvl w:val="0"/>
          <w:numId w:val="55"/>
        </w:numPr>
        <w:rPr>
          <w:color w:val="1F497D" w:themeColor="text2"/>
        </w:rPr>
      </w:pPr>
      <w:r w:rsidRPr="00AC7D4F">
        <w:rPr>
          <w:color w:val="1F497D" w:themeColor="text2"/>
        </w:rPr>
        <w:t>Support predictions with evidence from the text or from knowledge of genre</w:t>
      </w:r>
    </w:p>
    <w:p w:rsidR="008D5CFB" w:rsidRPr="00AC7D4F" w:rsidRDefault="008D5CFB" w:rsidP="008D5CFB">
      <w:pPr>
        <w:pStyle w:val="NoSpacing"/>
        <w:rPr>
          <w:color w:val="1F497D" w:themeColor="text2"/>
        </w:rPr>
      </w:pPr>
    </w:p>
    <w:p w:rsidR="008D5CFB" w:rsidRPr="00BB001D" w:rsidRDefault="008D5CFB" w:rsidP="008D5CFB">
      <w:pPr>
        <w:pStyle w:val="NoSpacing"/>
        <w:rPr>
          <w:b/>
        </w:rPr>
      </w:pPr>
      <w:r w:rsidRPr="00BB001D">
        <w:rPr>
          <w:b/>
        </w:rPr>
        <w:t>Making Connections</w:t>
      </w:r>
    </w:p>
    <w:p w:rsidR="008D5CFB" w:rsidRPr="00BB001D" w:rsidRDefault="008D5CFB" w:rsidP="008D5CFB">
      <w:pPr>
        <w:pStyle w:val="NoSpacing"/>
        <w:rPr>
          <w:b/>
        </w:rPr>
      </w:pPr>
      <w:r w:rsidRPr="00BB001D">
        <w:rPr>
          <w:b/>
        </w:rPr>
        <w:t>Continue:</w:t>
      </w:r>
    </w:p>
    <w:p w:rsidR="008D5CFB" w:rsidRPr="00473DB7" w:rsidRDefault="008D5CFB" w:rsidP="008D5CFB">
      <w:pPr>
        <w:pStyle w:val="NoSpacing"/>
        <w:numPr>
          <w:ilvl w:val="0"/>
          <w:numId w:val="63"/>
        </w:numPr>
      </w:pPr>
      <w:r w:rsidRPr="00473DB7">
        <w:t>Make connections between the text and other texts that have been read or heard and demonstrate in writing</w:t>
      </w:r>
      <w:r>
        <w:t xml:space="preserve"> (</w:t>
      </w:r>
      <w:r w:rsidRPr="00473DB7">
        <w:t>particularly texts with diverse settings)</w:t>
      </w:r>
    </w:p>
    <w:p w:rsidR="008D5CFB" w:rsidRPr="00473DB7" w:rsidRDefault="008D5CFB" w:rsidP="008D5CFB">
      <w:pPr>
        <w:pStyle w:val="NoSpacing"/>
        <w:numPr>
          <w:ilvl w:val="0"/>
          <w:numId w:val="63"/>
        </w:numPr>
      </w:pPr>
      <w:r w:rsidRPr="00473DB7">
        <w:t>Specify the nature of connections (topic, content, type of story, writer)</w:t>
      </w:r>
    </w:p>
    <w:p w:rsidR="008D5CFB" w:rsidRPr="00473DB7" w:rsidRDefault="008D5CFB" w:rsidP="008D5CFB">
      <w:pPr>
        <w:pStyle w:val="NoSpacing"/>
        <w:numPr>
          <w:ilvl w:val="0"/>
          <w:numId w:val="89"/>
        </w:numPr>
      </w:pPr>
      <w:r w:rsidRPr="00473DB7">
        <w:t xml:space="preserve">Use knowledge from one text to help in understanding diverse cultures and settings encountered in </w:t>
      </w:r>
      <w:r w:rsidR="00DE3E67">
        <w:t>new</w:t>
      </w:r>
      <w:r w:rsidRPr="00473DB7">
        <w:t xml:space="preserve"> texts</w:t>
      </w:r>
    </w:p>
    <w:p w:rsidR="008D5CFB" w:rsidRPr="009E21FF" w:rsidRDefault="008D5CFB" w:rsidP="008D5CFB">
      <w:pPr>
        <w:pStyle w:val="NoSpacing"/>
        <w:numPr>
          <w:ilvl w:val="0"/>
          <w:numId w:val="88"/>
        </w:numPr>
        <w:rPr>
          <w:color w:val="8064A2" w:themeColor="accent4"/>
        </w:rPr>
      </w:pPr>
      <w:r w:rsidRPr="002F3B80">
        <w:t>Bring background content knowledge to understanding a wide variety of fiction and nonfiction texts before during and after reading</w:t>
      </w:r>
    </w:p>
    <w:p w:rsidR="008D5CFB" w:rsidRPr="00473DB7" w:rsidRDefault="008D5CFB" w:rsidP="008D5CFB">
      <w:pPr>
        <w:pStyle w:val="NoSpacing"/>
        <w:numPr>
          <w:ilvl w:val="0"/>
          <w:numId w:val="55"/>
        </w:numPr>
      </w:pPr>
      <w:r w:rsidRPr="00473DB7">
        <w:t>Make connections between characters in different texts (similar settings, type of problem, type of person)</w:t>
      </w:r>
    </w:p>
    <w:p w:rsidR="008D5CFB" w:rsidRPr="00BB001D" w:rsidRDefault="00652BE1" w:rsidP="008D5CFB">
      <w:pPr>
        <w:pStyle w:val="NoSpacing"/>
        <w:rPr>
          <w:b/>
        </w:rPr>
      </w:pPr>
      <w:r>
        <w:rPr>
          <w:b/>
        </w:rPr>
        <w:t>New:</w:t>
      </w:r>
    </w:p>
    <w:p w:rsidR="008D5CFB" w:rsidRPr="009E21FF" w:rsidRDefault="008D5CFB" w:rsidP="008D5CFB">
      <w:pPr>
        <w:pStyle w:val="NoSpacing"/>
        <w:numPr>
          <w:ilvl w:val="0"/>
          <w:numId w:val="55"/>
        </w:numPr>
        <w:rPr>
          <w:color w:val="8064A2" w:themeColor="accent4"/>
        </w:rPr>
      </w:pPr>
      <w:r>
        <w:rPr>
          <w:color w:val="1F497D" w:themeColor="text2"/>
        </w:rPr>
        <w:t>Bring knowledge from personal experiences to the interpretation of characters and events, particularly content and situations related to preadolescents</w:t>
      </w:r>
    </w:p>
    <w:p w:rsidR="008D5CFB" w:rsidRPr="009E21FF" w:rsidRDefault="008D5CFB" w:rsidP="008D5CFB">
      <w:pPr>
        <w:pStyle w:val="NoSpacing"/>
        <w:rPr>
          <w:color w:val="8064A2" w:themeColor="accent4"/>
        </w:rPr>
      </w:pPr>
    </w:p>
    <w:p w:rsidR="008D5CFB" w:rsidRPr="00BB001D" w:rsidRDefault="008D5CFB" w:rsidP="008D5CFB">
      <w:pPr>
        <w:pStyle w:val="NoSpacing"/>
        <w:rPr>
          <w:b/>
        </w:rPr>
      </w:pPr>
      <w:r w:rsidRPr="00BB001D">
        <w:rPr>
          <w:b/>
        </w:rPr>
        <w:t>Synthesizing</w:t>
      </w:r>
    </w:p>
    <w:p w:rsidR="008D5CFB" w:rsidRPr="00BB001D" w:rsidRDefault="008D5CFB" w:rsidP="008D5CFB">
      <w:pPr>
        <w:pStyle w:val="NoSpacing"/>
        <w:rPr>
          <w:b/>
        </w:rPr>
      </w:pPr>
      <w:r w:rsidRPr="00BB001D">
        <w:rPr>
          <w:b/>
        </w:rPr>
        <w:t>Continue:</w:t>
      </w:r>
    </w:p>
    <w:p w:rsidR="008D5CFB" w:rsidRPr="00473DB7" w:rsidRDefault="008D5CFB" w:rsidP="008D5CFB">
      <w:pPr>
        <w:pStyle w:val="NoSpacing"/>
        <w:numPr>
          <w:ilvl w:val="0"/>
          <w:numId w:val="64"/>
        </w:numPr>
      </w:pPr>
      <w:r w:rsidRPr="00473DB7">
        <w:t xml:space="preserve">Express changes in ideas or opinions </w:t>
      </w:r>
      <w:r>
        <w:t>(</w:t>
      </w:r>
      <w:r w:rsidR="005372A2">
        <w:rPr>
          <w:color w:val="1F497D" w:themeColor="text2"/>
        </w:rPr>
        <w:t>New: add</w:t>
      </w:r>
      <w:r>
        <w:rPr>
          <w:color w:val="1F497D" w:themeColor="text2"/>
        </w:rPr>
        <w:t xml:space="preserve"> </w:t>
      </w:r>
      <w:r w:rsidRPr="00473DB7">
        <w:rPr>
          <w:color w:val="1F497D" w:themeColor="text2"/>
        </w:rPr>
        <w:t xml:space="preserve"> as events unfold</w:t>
      </w:r>
      <w:r>
        <w:rPr>
          <w:color w:val="1F497D" w:themeColor="text2"/>
        </w:rPr>
        <w:t xml:space="preserve"> and</w:t>
      </w:r>
      <w:r>
        <w:t>) after</w:t>
      </w:r>
      <w:r w:rsidRPr="00473DB7">
        <w:t xml:space="preserve"> reading a text </w:t>
      </w:r>
    </w:p>
    <w:p w:rsidR="008D5CFB" w:rsidRPr="00473DB7" w:rsidRDefault="008D5CFB" w:rsidP="008D5CFB">
      <w:pPr>
        <w:pStyle w:val="NoSpacing"/>
        <w:numPr>
          <w:ilvl w:val="0"/>
          <w:numId w:val="61"/>
        </w:numPr>
      </w:pPr>
      <w:r w:rsidRPr="00473DB7">
        <w:t xml:space="preserve">Mentally form categories of related information and revise them as </w:t>
      </w:r>
      <w:r w:rsidR="00DE3E67">
        <w:t>new</w:t>
      </w:r>
      <w:r w:rsidRPr="00473DB7">
        <w:t xml:space="preserve"> information is acquired across the text</w:t>
      </w:r>
    </w:p>
    <w:p w:rsidR="008D5CFB" w:rsidRPr="00473DB7" w:rsidRDefault="008D5CFB" w:rsidP="008D5CFB">
      <w:pPr>
        <w:pStyle w:val="NoSpacing"/>
        <w:numPr>
          <w:ilvl w:val="0"/>
          <w:numId w:val="98"/>
        </w:numPr>
      </w:pPr>
      <w:r w:rsidRPr="00473DB7">
        <w:t xml:space="preserve">Acquire </w:t>
      </w:r>
      <w:r w:rsidR="00DE3E67">
        <w:t>new</w:t>
      </w:r>
      <w:r w:rsidRPr="00473DB7">
        <w:t xml:space="preserve"> content and perspectives through reading both fiction and nonfiction texts about diverse cultures, times and places</w:t>
      </w:r>
    </w:p>
    <w:p w:rsidR="008D5CFB" w:rsidRPr="00473DB7" w:rsidRDefault="008D5CFB" w:rsidP="008D5CFB">
      <w:pPr>
        <w:pStyle w:val="NoSpacing"/>
        <w:numPr>
          <w:ilvl w:val="0"/>
          <w:numId w:val="55"/>
        </w:numPr>
      </w:pPr>
      <w:r w:rsidRPr="00473DB7">
        <w:t xml:space="preserve">When reading chapters, connected short stories, or sequels, incorporate </w:t>
      </w:r>
      <w:r w:rsidR="00DE3E67">
        <w:t>new</w:t>
      </w:r>
      <w:r w:rsidRPr="00473DB7">
        <w:t xml:space="preserve"> knowledge to better understand characters and plots from material previously read</w:t>
      </w:r>
    </w:p>
    <w:p w:rsidR="008D5CFB" w:rsidRPr="00BB001D" w:rsidRDefault="00652BE1" w:rsidP="008D5CFB">
      <w:pPr>
        <w:pStyle w:val="NoSpacing"/>
        <w:rPr>
          <w:b/>
        </w:rPr>
      </w:pPr>
      <w:r>
        <w:rPr>
          <w:b/>
        </w:rPr>
        <w:lastRenderedPageBreak/>
        <w:t>New:</w:t>
      </w:r>
    </w:p>
    <w:p w:rsidR="008D5CFB" w:rsidRPr="00473DB7" w:rsidRDefault="008D5CFB" w:rsidP="008D5CFB">
      <w:pPr>
        <w:pStyle w:val="NoSpacing"/>
        <w:numPr>
          <w:ilvl w:val="0"/>
          <w:numId w:val="55"/>
        </w:numPr>
        <w:rPr>
          <w:color w:val="8064A2" w:themeColor="accent4"/>
        </w:rPr>
      </w:pPr>
      <w:r>
        <w:rPr>
          <w:color w:val="1F497D" w:themeColor="text2"/>
        </w:rPr>
        <w:t xml:space="preserve">Integrate existing content knowledge with </w:t>
      </w:r>
      <w:r w:rsidR="00DE3E67">
        <w:rPr>
          <w:color w:val="1F497D" w:themeColor="text2"/>
        </w:rPr>
        <w:t>new</w:t>
      </w:r>
      <w:r>
        <w:rPr>
          <w:color w:val="1F497D" w:themeColor="text2"/>
        </w:rPr>
        <w:t xml:space="preserve"> information from a text to consciously create </w:t>
      </w:r>
      <w:r w:rsidR="00DE3E67">
        <w:rPr>
          <w:color w:val="1F497D" w:themeColor="text2"/>
        </w:rPr>
        <w:t>new</w:t>
      </w:r>
      <w:r>
        <w:rPr>
          <w:color w:val="1F497D" w:themeColor="text2"/>
        </w:rPr>
        <w:t xml:space="preserve"> understandings</w:t>
      </w:r>
    </w:p>
    <w:p w:rsidR="008D5CFB" w:rsidRPr="009E21FF" w:rsidRDefault="008D5CFB" w:rsidP="008D5CFB">
      <w:pPr>
        <w:pStyle w:val="NoSpacing"/>
        <w:numPr>
          <w:ilvl w:val="0"/>
          <w:numId w:val="55"/>
        </w:numPr>
        <w:rPr>
          <w:color w:val="8064A2" w:themeColor="accent4"/>
        </w:rPr>
      </w:pPr>
      <w:r>
        <w:rPr>
          <w:color w:val="1F497D" w:themeColor="text2"/>
        </w:rPr>
        <w:t xml:space="preserve">Use situations that focus on the problems of preadolescents to develop </w:t>
      </w:r>
      <w:r w:rsidR="00DE3E67">
        <w:rPr>
          <w:color w:val="1F497D" w:themeColor="text2"/>
        </w:rPr>
        <w:t>new</w:t>
      </w:r>
      <w:r>
        <w:rPr>
          <w:color w:val="1F497D" w:themeColor="text2"/>
        </w:rPr>
        <w:t xml:space="preserve"> perspectives on readers’ own lives</w:t>
      </w:r>
    </w:p>
    <w:p w:rsidR="008D5CFB" w:rsidRPr="009E21FF" w:rsidRDefault="008D5CFB" w:rsidP="008D5CFB">
      <w:pPr>
        <w:pStyle w:val="NoSpacing"/>
        <w:rPr>
          <w:color w:val="8064A2" w:themeColor="accent4"/>
        </w:rPr>
      </w:pPr>
    </w:p>
    <w:p w:rsidR="008D5CFB" w:rsidRPr="00BB001D" w:rsidRDefault="008D5CFB" w:rsidP="008D5CFB">
      <w:pPr>
        <w:pStyle w:val="NoSpacing"/>
        <w:rPr>
          <w:b/>
        </w:rPr>
      </w:pPr>
      <w:r w:rsidRPr="00BB001D">
        <w:rPr>
          <w:b/>
        </w:rPr>
        <w:t>Inferring</w:t>
      </w:r>
    </w:p>
    <w:p w:rsidR="008D5CFB" w:rsidRPr="00BB001D" w:rsidRDefault="008D5CFB" w:rsidP="008D5CFB">
      <w:pPr>
        <w:pStyle w:val="NoSpacing"/>
        <w:rPr>
          <w:b/>
        </w:rPr>
      </w:pPr>
      <w:r w:rsidRPr="00BB001D">
        <w:rPr>
          <w:b/>
        </w:rPr>
        <w:t>Continue:</w:t>
      </w:r>
    </w:p>
    <w:p w:rsidR="008D5CFB" w:rsidRPr="00F17481" w:rsidRDefault="008D5CFB" w:rsidP="008D5CFB">
      <w:pPr>
        <w:pStyle w:val="NoSpacing"/>
        <w:numPr>
          <w:ilvl w:val="0"/>
          <w:numId w:val="65"/>
        </w:numPr>
      </w:pPr>
      <w:r w:rsidRPr="00F17481">
        <w:t>Infer causes of problems or of outcomes in fiction and nonfiction texts</w:t>
      </w:r>
    </w:p>
    <w:p w:rsidR="008D5CFB" w:rsidRPr="00473DB7" w:rsidRDefault="008D5CFB" w:rsidP="008D5CFB">
      <w:pPr>
        <w:pStyle w:val="NoSpacing"/>
        <w:numPr>
          <w:ilvl w:val="0"/>
          <w:numId w:val="66"/>
        </w:numPr>
      </w:pPr>
      <w:r w:rsidRPr="00473DB7">
        <w:t>Infer the big ideas or themes of a text , some with mature themes, and discuss how they are applicable to people’s lives today</w:t>
      </w:r>
    </w:p>
    <w:p w:rsidR="008D5CFB" w:rsidRPr="00F17481" w:rsidRDefault="008D5CFB" w:rsidP="008D5CFB">
      <w:pPr>
        <w:pStyle w:val="NoSpacing"/>
        <w:numPr>
          <w:ilvl w:val="0"/>
          <w:numId w:val="73"/>
        </w:numPr>
      </w:pPr>
      <w:r w:rsidRPr="00F17481">
        <w:t>Identify significant events and tell how they are related to the problem of the story or the solution</w:t>
      </w:r>
    </w:p>
    <w:p w:rsidR="008D5CFB" w:rsidRDefault="008D5CFB" w:rsidP="008D5CFB">
      <w:pPr>
        <w:pStyle w:val="NoSpacing"/>
        <w:numPr>
          <w:ilvl w:val="0"/>
          <w:numId w:val="55"/>
        </w:numPr>
      </w:pPr>
      <w:r w:rsidRPr="00473DB7">
        <w:t>Infer the meaning of symbols</w:t>
      </w:r>
      <w:r>
        <w:t xml:space="preserve"> (</w:t>
      </w:r>
      <w:r w:rsidR="005372A2">
        <w:rPr>
          <w:color w:val="1F497D" w:themeColor="text2"/>
        </w:rPr>
        <w:t>New: add</w:t>
      </w:r>
      <w:r w:rsidRPr="00473DB7">
        <w:rPr>
          <w:color w:val="1F497D" w:themeColor="text2"/>
        </w:rPr>
        <w:t xml:space="preserve"> objects, events, motifs, characters</w:t>
      </w:r>
      <w:r>
        <w:t>)</w:t>
      </w:r>
      <w:r w:rsidRPr="00473DB7">
        <w:t xml:space="preserve"> that the writer is using to enhance meaning</w:t>
      </w:r>
    </w:p>
    <w:p w:rsidR="008D5CFB" w:rsidRPr="00BB001D" w:rsidRDefault="00652BE1" w:rsidP="008D5CFB">
      <w:pPr>
        <w:pStyle w:val="NoSpacing"/>
        <w:rPr>
          <w:b/>
        </w:rPr>
      </w:pPr>
      <w:r>
        <w:rPr>
          <w:b/>
        </w:rPr>
        <w:t>New:</w:t>
      </w:r>
      <w:r w:rsidR="008D5CFB" w:rsidRPr="00BB001D">
        <w:rPr>
          <w:b/>
        </w:rPr>
        <w:t xml:space="preserve"> </w:t>
      </w:r>
    </w:p>
    <w:p w:rsidR="008D5CFB" w:rsidRDefault="008D5CFB" w:rsidP="008D5CFB">
      <w:pPr>
        <w:pStyle w:val="NoSpacing"/>
        <w:numPr>
          <w:ilvl w:val="0"/>
          <w:numId w:val="104"/>
        </w:numPr>
        <w:rPr>
          <w:color w:val="1F497D" w:themeColor="text2"/>
        </w:rPr>
      </w:pPr>
      <w:r w:rsidRPr="00F17481">
        <w:rPr>
          <w:color w:val="1F497D" w:themeColor="text2"/>
        </w:rPr>
        <w:t xml:space="preserve">In texts with multiple complex characters, infer traits, motivations and changes through examining how the </w:t>
      </w:r>
      <w:r>
        <w:rPr>
          <w:color w:val="1F497D" w:themeColor="text2"/>
        </w:rPr>
        <w:t>w</w:t>
      </w:r>
      <w:r w:rsidRPr="00F17481">
        <w:rPr>
          <w:color w:val="1F497D" w:themeColor="text2"/>
        </w:rPr>
        <w:t>riter descri</w:t>
      </w:r>
      <w:r>
        <w:rPr>
          <w:color w:val="1F497D" w:themeColor="text2"/>
        </w:rPr>
        <w:t>b</w:t>
      </w:r>
      <w:r w:rsidRPr="00F17481">
        <w:rPr>
          <w:color w:val="1F497D" w:themeColor="text2"/>
        </w:rPr>
        <w:t>es them, what they do, wh</w:t>
      </w:r>
      <w:r>
        <w:rPr>
          <w:color w:val="1F497D" w:themeColor="text2"/>
        </w:rPr>
        <w:t>a</w:t>
      </w:r>
      <w:r w:rsidRPr="00F17481">
        <w:rPr>
          <w:color w:val="1F497D" w:themeColor="text2"/>
        </w:rPr>
        <w:t xml:space="preserve">t they say and think and what other characters say </w:t>
      </w:r>
      <w:r>
        <w:rPr>
          <w:color w:val="1F497D" w:themeColor="text2"/>
        </w:rPr>
        <w:t>a</w:t>
      </w:r>
      <w:r w:rsidRPr="00F17481">
        <w:rPr>
          <w:color w:val="1F497D" w:themeColor="text2"/>
        </w:rPr>
        <w:t>bout them</w:t>
      </w:r>
    </w:p>
    <w:p w:rsidR="008D5CFB" w:rsidRPr="00F17481" w:rsidRDefault="008D5CFB" w:rsidP="008D5CFB">
      <w:pPr>
        <w:pStyle w:val="NoSpacing"/>
        <w:numPr>
          <w:ilvl w:val="0"/>
          <w:numId w:val="104"/>
        </w:numPr>
        <w:rPr>
          <w:color w:val="1F497D" w:themeColor="text2"/>
        </w:rPr>
      </w:pPr>
      <w:r>
        <w:rPr>
          <w:color w:val="1F497D" w:themeColor="text2"/>
        </w:rPr>
        <w:t>Infer characters’ and subjects thinking processes and struggles as key decision points in their lives in fiction or biography</w:t>
      </w:r>
    </w:p>
    <w:p w:rsidR="008D5CFB" w:rsidRPr="009E21FF" w:rsidRDefault="008D5CFB" w:rsidP="008D5CFB">
      <w:pPr>
        <w:pStyle w:val="NoSpacing"/>
        <w:rPr>
          <w:i/>
          <w:color w:val="8064A2" w:themeColor="accent4"/>
        </w:rPr>
      </w:pPr>
    </w:p>
    <w:p w:rsidR="008D5CFB" w:rsidRPr="00BB001D" w:rsidRDefault="008D5CFB" w:rsidP="008D5CFB">
      <w:pPr>
        <w:pStyle w:val="NoSpacing"/>
        <w:rPr>
          <w:b/>
        </w:rPr>
      </w:pPr>
      <w:r w:rsidRPr="00BB001D">
        <w:rPr>
          <w:b/>
        </w:rPr>
        <w:t>Analyzing</w:t>
      </w:r>
    </w:p>
    <w:p w:rsidR="008D5CFB" w:rsidRPr="00BB001D" w:rsidRDefault="008D5CFB" w:rsidP="008D5CFB">
      <w:pPr>
        <w:pStyle w:val="NoSpacing"/>
        <w:rPr>
          <w:b/>
        </w:rPr>
      </w:pPr>
      <w:r w:rsidRPr="00BB001D">
        <w:rPr>
          <w:b/>
        </w:rPr>
        <w:t>Continue:</w:t>
      </w:r>
    </w:p>
    <w:p w:rsidR="008D5CFB" w:rsidRPr="00F17481" w:rsidRDefault="008D5CFB" w:rsidP="008D5CFB">
      <w:pPr>
        <w:pStyle w:val="NoSpacing"/>
        <w:numPr>
          <w:ilvl w:val="0"/>
          <w:numId w:val="67"/>
        </w:numPr>
      </w:pPr>
      <w:r w:rsidRPr="00F17481">
        <w:t>Understand when a writer has used underlying organizational structures (description, compare and contrast, temporal sequence, problem and solution, cause and effect)</w:t>
      </w:r>
    </w:p>
    <w:p w:rsidR="008D5CFB" w:rsidRPr="00F17481" w:rsidRDefault="008D5CFB" w:rsidP="008D5CFB">
      <w:pPr>
        <w:pStyle w:val="NoSpacing"/>
        <w:numPr>
          <w:ilvl w:val="0"/>
          <w:numId w:val="67"/>
        </w:numPr>
      </w:pPr>
      <w:r w:rsidRPr="00F17481">
        <w:t>Notice and interpret figurative language and discuss how it adds to the meaning or enjoyment of a text</w:t>
      </w:r>
    </w:p>
    <w:p w:rsidR="008D5CFB" w:rsidRPr="00F17481" w:rsidRDefault="008D5CFB" w:rsidP="008D5CFB">
      <w:pPr>
        <w:pStyle w:val="NoSpacing"/>
        <w:numPr>
          <w:ilvl w:val="0"/>
          <w:numId w:val="67"/>
        </w:numPr>
      </w:pPr>
      <w:r w:rsidRPr="00F17481">
        <w:t>Notice descriptive language and discuss how it adds to enjoyment or understanding</w:t>
      </w:r>
    </w:p>
    <w:p w:rsidR="008D5CFB" w:rsidRPr="00F17481" w:rsidRDefault="008D5CFB" w:rsidP="008D5CFB">
      <w:pPr>
        <w:pStyle w:val="NoSpacing"/>
        <w:numPr>
          <w:ilvl w:val="0"/>
          <w:numId w:val="68"/>
        </w:numPr>
      </w:pPr>
      <w:r w:rsidRPr="00F17481">
        <w:t xml:space="preserve">Notice and discuss aspects of genres (realistic and historical fiction, biography, autobiography, memoir and diaries and other nonfiction) </w:t>
      </w:r>
    </w:p>
    <w:p w:rsidR="008D5CFB" w:rsidRPr="00F17481" w:rsidRDefault="008D5CFB" w:rsidP="008D5CFB">
      <w:pPr>
        <w:pStyle w:val="NoSpacing"/>
        <w:numPr>
          <w:ilvl w:val="0"/>
          <w:numId w:val="91"/>
        </w:numPr>
      </w:pPr>
      <w:r w:rsidRPr="00F17481">
        <w:t>Notice how the author or illustrator has used pictures, illustrations and other graphics to convey meaning or create mood</w:t>
      </w:r>
    </w:p>
    <w:p w:rsidR="008D5CFB" w:rsidRPr="00F17481" w:rsidRDefault="008D5CFB" w:rsidP="008D5CFB">
      <w:pPr>
        <w:pStyle w:val="NoSpacing"/>
        <w:numPr>
          <w:ilvl w:val="0"/>
          <w:numId w:val="93"/>
        </w:numPr>
      </w:pPr>
      <w:r w:rsidRPr="00F17481">
        <w:t>Notice combined genres in hybrid texts</w:t>
      </w:r>
    </w:p>
    <w:p w:rsidR="008D5CFB" w:rsidRPr="00F17481" w:rsidRDefault="008D5CFB" w:rsidP="008D5CFB">
      <w:pPr>
        <w:pStyle w:val="NoSpacing"/>
        <w:numPr>
          <w:ilvl w:val="0"/>
          <w:numId w:val="93"/>
        </w:numPr>
      </w:pPr>
      <w:r w:rsidRPr="00F17481">
        <w:t>Understand  and talk about how the writer builds interest and suspense across a story</w:t>
      </w:r>
      <w:r>
        <w:t xml:space="preserve"> (</w:t>
      </w:r>
      <w:r w:rsidR="005372A2">
        <w:rPr>
          <w:color w:val="1F497D" w:themeColor="text2"/>
        </w:rPr>
        <w:t>New: add</w:t>
      </w:r>
      <w:r w:rsidRPr="00F17481">
        <w:rPr>
          <w:color w:val="1F497D" w:themeColor="text2"/>
        </w:rPr>
        <w:t xml:space="preserve"> and provide examples</w:t>
      </w:r>
      <w:r>
        <w:t>)</w:t>
      </w:r>
    </w:p>
    <w:p w:rsidR="008D5CFB" w:rsidRPr="00F17481" w:rsidRDefault="008D5CFB" w:rsidP="008D5CFB">
      <w:pPr>
        <w:pStyle w:val="NoSpacing"/>
        <w:numPr>
          <w:ilvl w:val="0"/>
          <w:numId w:val="97"/>
        </w:numPr>
      </w:pPr>
      <w:r w:rsidRPr="00F17481">
        <w:t xml:space="preserve">Recognize the use of figurative and descriptive language or special types of language such as irony and talk about how it adds to the quality, enjoyment and understanding of a text </w:t>
      </w:r>
    </w:p>
    <w:p w:rsidR="008D5CFB" w:rsidRPr="00F17481" w:rsidRDefault="008D5CFB" w:rsidP="008D5CFB">
      <w:pPr>
        <w:pStyle w:val="NoSpacing"/>
        <w:numPr>
          <w:ilvl w:val="0"/>
          <w:numId w:val="97"/>
        </w:numPr>
      </w:pPr>
      <w:r w:rsidRPr="00F17481">
        <w:t>Understand and talk about the role of the setting in realistic and historical fiction as well as fantasy</w:t>
      </w:r>
    </w:p>
    <w:p w:rsidR="008D5CFB" w:rsidRPr="00F17481" w:rsidRDefault="008D5CFB" w:rsidP="008D5CFB">
      <w:pPr>
        <w:pStyle w:val="NoSpacing"/>
        <w:numPr>
          <w:ilvl w:val="0"/>
          <w:numId w:val="97"/>
        </w:numPr>
      </w:pPr>
      <w:r w:rsidRPr="00F17481">
        <w:t>Notice aspects of a writer’s craft (style, language, perspective, themes) after reading several texts by the same author</w:t>
      </w:r>
    </w:p>
    <w:p w:rsidR="008D5CFB" w:rsidRDefault="008D5CFB" w:rsidP="008D5CFB">
      <w:pPr>
        <w:pStyle w:val="NoSpacing"/>
        <w:numPr>
          <w:ilvl w:val="0"/>
          <w:numId w:val="100"/>
        </w:numPr>
      </w:pPr>
      <w:r w:rsidRPr="002D5137">
        <w:t xml:space="preserve">Notice </w:t>
      </w:r>
      <w:r>
        <w:t>(</w:t>
      </w:r>
      <w:r w:rsidR="005372A2">
        <w:rPr>
          <w:color w:val="1F497D" w:themeColor="text2"/>
        </w:rPr>
        <w:t>New: add</w:t>
      </w:r>
      <w:r w:rsidRPr="002D5137">
        <w:rPr>
          <w:color w:val="1F497D" w:themeColor="text2"/>
        </w:rPr>
        <w:t xml:space="preserve"> and discuss</w:t>
      </w:r>
      <w:r>
        <w:t xml:space="preserve">) </w:t>
      </w:r>
      <w:r w:rsidRPr="002D5137">
        <w:t>writer’s use of symbolism</w:t>
      </w:r>
    </w:p>
    <w:p w:rsidR="008D5CFB" w:rsidRPr="00BB001D" w:rsidRDefault="00652BE1" w:rsidP="008D5CFB">
      <w:pPr>
        <w:pStyle w:val="NoSpacing"/>
        <w:rPr>
          <w:b/>
        </w:rPr>
      </w:pPr>
      <w:r>
        <w:rPr>
          <w:b/>
        </w:rPr>
        <w:t>New:</w:t>
      </w:r>
    </w:p>
    <w:p w:rsidR="008D5CFB" w:rsidRPr="002D5137" w:rsidRDefault="008D5CFB" w:rsidP="008D5CFB">
      <w:pPr>
        <w:pStyle w:val="NoSpacing"/>
        <w:numPr>
          <w:ilvl w:val="0"/>
          <w:numId w:val="105"/>
        </w:numPr>
        <w:rPr>
          <w:color w:val="1F497D" w:themeColor="text2"/>
        </w:rPr>
      </w:pPr>
      <w:r w:rsidRPr="002D5137">
        <w:rPr>
          <w:color w:val="1F497D" w:themeColor="text2"/>
        </w:rPr>
        <w:t>Understand the structure of complex plots in fiction and the organization of the text in nonfiction sometimes using graphic organizers or diagrams</w:t>
      </w:r>
    </w:p>
    <w:p w:rsidR="008D5CFB" w:rsidRPr="002D5137" w:rsidRDefault="008D5CFB" w:rsidP="008D5CFB">
      <w:pPr>
        <w:pStyle w:val="NoSpacing"/>
        <w:numPr>
          <w:ilvl w:val="0"/>
          <w:numId w:val="105"/>
        </w:numPr>
        <w:rPr>
          <w:color w:val="1F497D" w:themeColor="text2"/>
        </w:rPr>
      </w:pPr>
      <w:r w:rsidRPr="002D5137">
        <w:rPr>
          <w:color w:val="1F497D" w:themeColor="text2"/>
        </w:rPr>
        <w:t xml:space="preserve">Understand alternative interpretations of symbolism </w:t>
      </w:r>
    </w:p>
    <w:p w:rsidR="008D5CFB" w:rsidRPr="002D5137" w:rsidRDefault="008D5CFB" w:rsidP="008D5CFB">
      <w:pPr>
        <w:pStyle w:val="NoSpacing"/>
        <w:numPr>
          <w:ilvl w:val="0"/>
          <w:numId w:val="105"/>
        </w:numPr>
        <w:rPr>
          <w:color w:val="1F497D" w:themeColor="text2"/>
        </w:rPr>
      </w:pPr>
      <w:r w:rsidRPr="002D5137">
        <w:rPr>
          <w:color w:val="1F497D" w:themeColor="text2"/>
        </w:rPr>
        <w:lastRenderedPageBreak/>
        <w:t>Understand the meaning of symbolism when used by a writer to create texts, including complex fantasy where the writer is representing good and evil</w:t>
      </w:r>
    </w:p>
    <w:p w:rsidR="008D5CFB" w:rsidRPr="002D5137" w:rsidRDefault="008D5CFB" w:rsidP="008D5CFB">
      <w:pPr>
        <w:pStyle w:val="NoSpacing"/>
      </w:pPr>
    </w:p>
    <w:p w:rsidR="008D5CFB" w:rsidRPr="00BB001D" w:rsidRDefault="008D5CFB" w:rsidP="008D5CFB">
      <w:pPr>
        <w:pStyle w:val="NoSpacing"/>
        <w:rPr>
          <w:b/>
        </w:rPr>
      </w:pPr>
      <w:r w:rsidRPr="00BB001D">
        <w:rPr>
          <w:b/>
        </w:rPr>
        <w:t>Critiquing</w:t>
      </w:r>
    </w:p>
    <w:p w:rsidR="008D5CFB" w:rsidRPr="00BB001D" w:rsidRDefault="008D5CFB" w:rsidP="008D5CFB">
      <w:pPr>
        <w:pStyle w:val="NoSpacing"/>
        <w:rPr>
          <w:b/>
        </w:rPr>
      </w:pPr>
      <w:r w:rsidRPr="00BB001D">
        <w:rPr>
          <w:b/>
        </w:rPr>
        <w:t>Continue:</w:t>
      </w:r>
    </w:p>
    <w:p w:rsidR="008D5CFB" w:rsidRPr="00027C9C" w:rsidRDefault="008D5CFB" w:rsidP="008D5CFB">
      <w:pPr>
        <w:pStyle w:val="NoSpacing"/>
        <w:numPr>
          <w:ilvl w:val="0"/>
          <w:numId w:val="61"/>
        </w:numPr>
      </w:pPr>
      <w:r w:rsidRPr="00027C9C">
        <w:t xml:space="preserve">Evaluate aspects of a text that add to enjoyment (for example: </w:t>
      </w:r>
      <w:r>
        <w:t>a humorous character</w:t>
      </w:r>
      <w:r w:rsidRPr="00027C9C">
        <w:t xml:space="preserve"> or situations</w:t>
      </w:r>
      <w:r>
        <w:t xml:space="preserve"> or interesting</w:t>
      </w:r>
      <w:r w:rsidRPr="00027C9C">
        <w:t xml:space="preserve"> plot or information)</w:t>
      </w:r>
    </w:p>
    <w:p w:rsidR="008D5CFB" w:rsidRPr="00224E74" w:rsidRDefault="008D5CFB" w:rsidP="008D5CFB">
      <w:pPr>
        <w:pStyle w:val="NoSpacing"/>
        <w:numPr>
          <w:ilvl w:val="0"/>
          <w:numId w:val="76"/>
        </w:numPr>
      </w:pPr>
      <w:r w:rsidRPr="00224E74">
        <w:t>Assess whether a text is authentic and consistent with life experience or prior knowledge (for example in historical fiction)</w:t>
      </w:r>
    </w:p>
    <w:p w:rsidR="008D5CFB" w:rsidRPr="00027C9C" w:rsidRDefault="008D5CFB" w:rsidP="008D5CFB">
      <w:pPr>
        <w:pStyle w:val="NoSpacing"/>
        <w:numPr>
          <w:ilvl w:val="0"/>
          <w:numId w:val="94"/>
        </w:numPr>
      </w:pPr>
      <w:r>
        <w:t xml:space="preserve">Notice </w:t>
      </w:r>
      <w:r w:rsidRPr="00027C9C">
        <w:rPr>
          <w:color w:val="1F497D" w:themeColor="text2"/>
        </w:rPr>
        <w:t>(</w:t>
      </w:r>
      <w:r w:rsidR="005372A2">
        <w:rPr>
          <w:color w:val="1F497D" w:themeColor="text2"/>
        </w:rPr>
        <w:t>N</w:t>
      </w:r>
      <w:r w:rsidR="00DE3E67">
        <w:rPr>
          <w:color w:val="1F497D" w:themeColor="text2"/>
        </w:rPr>
        <w:t>ew</w:t>
      </w:r>
      <w:r w:rsidR="005372A2">
        <w:rPr>
          <w:color w:val="1F497D" w:themeColor="text2"/>
        </w:rPr>
        <w:t>:</w:t>
      </w:r>
      <w:r w:rsidRPr="00027C9C">
        <w:rPr>
          <w:color w:val="1F497D" w:themeColor="text2"/>
        </w:rPr>
        <w:t xml:space="preserve"> change to evaluate</w:t>
      </w:r>
      <w:r>
        <w:t>)</w:t>
      </w:r>
      <w:r w:rsidRPr="00027C9C">
        <w:t xml:space="preserve"> the author’s qualifications to write an informational text</w:t>
      </w:r>
    </w:p>
    <w:p w:rsidR="008D5CFB" w:rsidRPr="00224E74" w:rsidRDefault="008D5CFB" w:rsidP="008D5CFB">
      <w:pPr>
        <w:pStyle w:val="NoSpacing"/>
        <w:numPr>
          <w:ilvl w:val="0"/>
          <w:numId w:val="76"/>
        </w:numPr>
      </w:pPr>
      <w:r w:rsidRPr="00224E74">
        <w:t>Express tastes and preferences in reading and support choices with specific descriptions of text features (plots, use of language, kinds of characters, genres)</w:t>
      </w:r>
    </w:p>
    <w:p w:rsidR="008D5CFB" w:rsidRDefault="008D5CFB" w:rsidP="008D5CFB">
      <w:pPr>
        <w:pStyle w:val="NoSpacing"/>
        <w:numPr>
          <w:ilvl w:val="0"/>
          <w:numId w:val="101"/>
        </w:numPr>
      </w:pPr>
      <w:r w:rsidRPr="00027C9C">
        <w:t>Evaluate the text in terms of readers’ own experience as preadolescents</w:t>
      </w:r>
    </w:p>
    <w:p w:rsidR="008D5CFB" w:rsidRPr="00BB001D" w:rsidRDefault="00652BE1" w:rsidP="008D5CFB">
      <w:pPr>
        <w:pStyle w:val="NoSpacing"/>
        <w:rPr>
          <w:b/>
        </w:rPr>
      </w:pPr>
      <w:r>
        <w:rPr>
          <w:b/>
        </w:rPr>
        <w:t>New:</w:t>
      </w:r>
    </w:p>
    <w:p w:rsidR="008D5CFB" w:rsidRDefault="008D5CFB" w:rsidP="008D5CFB">
      <w:pPr>
        <w:pStyle w:val="NoSpacing"/>
        <w:numPr>
          <w:ilvl w:val="0"/>
          <w:numId w:val="101"/>
        </w:numPr>
        <w:rPr>
          <w:color w:val="1F497D" w:themeColor="text2"/>
        </w:rPr>
      </w:pPr>
      <w:r w:rsidRPr="00027C9C">
        <w:rPr>
          <w:color w:val="1F497D" w:themeColor="text2"/>
        </w:rPr>
        <w:t>Critique a text as an example of a genre</w:t>
      </w:r>
    </w:p>
    <w:p w:rsidR="008D5CFB" w:rsidRDefault="008D5CFB" w:rsidP="008D5CFB">
      <w:pPr>
        <w:pStyle w:val="NoSpacing"/>
        <w:numPr>
          <w:ilvl w:val="0"/>
          <w:numId w:val="101"/>
        </w:numPr>
        <w:rPr>
          <w:color w:val="1F497D" w:themeColor="text2"/>
        </w:rPr>
      </w:pPr>
      <w:r>
        <w:rPr>
          <w:color w:val="1F497D" w:themeColor="text2"/>
        </w:rPr>
        <w:t>Evaluate the author’s use of characterization and plot (for example: believability or depth)</w:t>
      </w:r>
    </w:p>
    <w:p w:rsidR="008D5CFB" w:rsidRDefault="008D5CFB" w:rsidP="008D5CFB">
      <w:pPr>
        <w:pStyle w:val="NoSpacing"/>
        <w:numPr>
          <w:ilvl w:val="0"/>
          <w:numId w:val="101"/>
        </w:numPr>
        <w:rPr>
          <w:color w:val="1F497D" w:themeColor="text2"/>
        </w:rPr>
      </w:pPr>
      <w:r>
        <w:rPr>
          <w:color w:val="1F497D" w:themeColor="text2"/>
        </w:rPr>
        <w:t>Use other sources of information to check authenticity of a text (fiction, historical fiction, nonfiction) when questions arise</w:t>
      </w:r>
    </w:p>
    <w:p w:rsidR="008D5CFB" w:rsidRPr="00027C9C" w:rsidRDefault="008D5CFB" w:rsidP="008D5CFB">
      <w:pPr>
        <w:pStyle w:val="NoSpacing"/>
        <w:numPr>
          <w:ilvl w:val="0"/>
          <w:numId w:val="101"/>
        </w:numPr>
        <w:rPr>
          <w:color w:val="1F497D" w:themeColor="text2"/>
        </w:rPr>
      </w:pPr>
      <w:r>
        <w:rPr>
          <w:color w:val="1F497D" w:themeColor="text2"/>
        </w:rPr>
        <w:t>Assess whether social issues and different cultural groups are accurately represented in a fiction or nonfiction text</w:t>
      </w:r>
    </w:p>
    <w:p w:rsidR="008D5CFB" w:rsidRPr="009E21FF" w:rsidRDefault="008D5CFB" w:rsidP="008D5CFB">
      <w:pPr>
        <w:pStyle w:val="NoSpacing"/>
        <w:rPr>
          <w:color w:val="8064A2" w:themeColor="accent4"/>
        </w:rPr>
      </w:pPr>
    </w:p>
    <w:p w:rsidR="00AE3460" w:rsidRDefault="00AE3460" w:rsidP="00AE3460">
      <w:pPr>
        <w:pStyle w:val="Title"/>
        <w:jc w:val="center"/>
        <w:rPr>
          <w:sz w:val="28"/>
          <w:szCs w:val="28"/>
        </w:rPr>
      </w:pPr>
    </w:p>
    <w:p w:rsidR="00AE3460" w:rsidRDefault="00AE3460" w:rsidP="00AE3460">
      <w:pPr>
        <w:pStyle w:val="Title"/>
        <w:jc w:val="center"/>
        <w:rPr>
          <w:sz w:val="28"/>
          <w:szCs w:val="28"/>
        </w:rPr>
      </w:pPr>
    </w:p>
    <w:p w:rsidR="00AE3460" w:rsidRDefault="00AE3460" w:rsidP="00AE3460">
      <w:pPr>
        <w:pStyle w:val="Title"/>
        <w:jc w:val="center"/>
        <w:rPr>
          <w:sz w:val="28"/>
          <w:szCs w:val="28"/>
        </w:rPr>
      </w:pPr>
    </w:p>
    <w:p w:rsidR="00AE3460" w:rsidRDefault="00AE3460" w:rsidP="00AE3460">
      <w:pPr>
        <w:pStyle w:val="Title"/>
        <w:jc w:val="center"/>
        <w:rPr>
          <w:sz w:val="28"/>
          <w:szCs w:val="28"/>
        </w:rPr>
      </w:pPr>
    </w:p>
    <w:p w:rsidR="00AE3460" w:rsidRDefault="00AE3460" w:rsidP="00AE3460">
      <w:pPr>
        <w:pStyle w:val="Title"/>
        <w:jc w:val="center"/>
        <w:rPr>
          <w:sz w:val="28"/>
          <w:szCs w:val="28"/>
        </w:rPr>
      </w:pPr>
    </w:p>
    <w:p w:rsidR="00AE3460" w:rsidRDefault="00AE3460" w:rsidP="00AE3460">
      <w:pPr>
        <w:pStyle w:val="Title"/>
        <w:jc w:val="center"/>
        <w:rPr>
          <w:sz w:val="28"/>
          <w:szCs w:val="28"/>
        </w:rPr>
      </w:pPr>
    </w:p>
    <w:p w:rsidR="00AE3460" w:rsidRDefault="00AE3460" w:rsidP="00AE3460">
      <w:pPr>
        <w:pStyle w:val="Title"/>
        <w:jc w:val="center"/>
        <w:rPr>
          <w:sz w:val="28"/>
          <w:szCs w:val="28"/>
        </w:rPr>
      </w:pPr>
    </w:p>
    <w:p w:rsidR="00AE3460" w:rsidRDefault="00AE3460" w:rsidP="00AE3460">
      <w:pPr>
        <w:pStyle w:val="Title"/>
        <w:jc w:val="center"/>
        <w:rPr>
          <w:sz w:val="28"/>
          <w:szCs w:val="28"/>
        </w:rPr>
      </w:pPr>
    </w:p>
    <w:p w:rsidR="00AE3460" w:rsidRDefault="00AE3460" w:rsidP="00AE3460">
      <w:pPr>
        <w:pStyle w:val="Title"/>
        <w:jc w:val="center"/>
        <w:rPr>
          <w:sz w:val="28"/>
          <w:szCs w:val="28"/>
        </w:rPr>
      </w:pPr>
    </w:p>
    <w:p w:rsidR="00AE3460" w:rsidRDefault="00AE3460" w:rsidP="00AE3460">
      <w:pPr>
        <w:pStyle w:val="Title"/>
        <w:jc w:val="center"/>
        <w:rPr>
          <w:sz w:val="28"/>
          <w:szCs w:val="28"/>
        </w:rPr>
      </w:pPr>
    </w:p>
    <w:p w:rsidR="00AE3460" w:rsidRDefault="00AE3460" w:rsidP="00AE3460">
      <w:pPr>
        <w:pStyle w:val="Title"/>
        <w:jc w:val="center"/>
        <w:rPr>
          <w:sz w:val="28"/>
          <w:szCs w:val="28"/>
        </w:rPr>
      </w:pPr>
    </w:p>
    <w:p w:rsidR="00AE3460" w:rsidRDefault="00AE3460" w:rsidP="00AE3460">
      <w:pPr>
        <w:pStyle w:val="Title"/>
        <w:jc w:val="center"/>
        <w:rPr>
          <w:sz w:val="28"/>
          <w:szCs w:val="28"/>
        </w:rPr>
      </w:pPr>
    </w:p>
    <w:p w:rsidR="00AE3460" w:rsidRDefault="00AE3460" w:rsidP="00AE3460">
      <w:pPr>
        <w:pStyle w:val="Title"/>
        <w:jc w:val="center"/>
        <w:rPr>
          <w:sz w:val="28"/>
          <w:szCs w:val="28"/>
        </w:rPr>
      </w:pPr>
    </w:p>
    <w:p w:rsidR="00AE3460" w:rsidRDefault="00AE3460" w:rsidP="00AE3460">
      <w:pPr>
        <w:pStyle w:val="Title"/>
        <w:jc w:val="center"/>
        <w:rPr>
          <w:sz w:val="28"/>
          <w:szCs w:val="28"/>
        </w:rPr>
      </w:pPr>
    </w:p>
    <w:p w:rsidR="00AE3460" w:rsidRDefault="00AE3460" w:rsidP="00AE3460">
      <w:pPr>
        <w:pStyle w:val="Title"/>
        <w:jc w:val="center"/>
        <w:rPr>
          <w:sz w:val="28"/>
          <w:szCs w:val="28"/>
        </w:rPr>
      </w:pPr>
    </w:p>
    <w:p w:rsidR="00AE3460" w:rsidRDefault="00AE3460" w:rsidP="00AE3460">
      <w:pPr>
        <w:pStyle w:val="Title"/>
        <w:jc w:val="center"/>
        <w:rPr>
          <w:sz w:val="28"/>
          <w:szCs w:val="28"/>
        </w:rPr>
      </w:pPr>
    </w:p>
    <w:p w:rsidR="00AE3460" w:rsidRDefault="00AE3460" w:rsidP="00AE3460">
      <w:pPr>
        <w:pStyle w:val="Title"/>
        <w:jc w:val="center"/>
        <w:rPr>
          <w:sz w:val="28"/>
          <w:szCs w:val="28"/>
        </w:rPr>
      </w:pPr>
    </w:p>
    <w:p w:rsidR="00AE3460" w:rsidRDefault="00AE3460" w:rsidP="00AE3460">
      <w:pPr>
        <w:pStyle w:val="Title"/>
        <w:jc w:val="center"/>
        <w:rPr>
          <w:sz w:val="28"/>
          <w:szCs w:val="28"/>
        </w:rPr>
      </w:pPr>
    </w:p>
    <w:p w:rsidR="00641A50" w:rsidRPr="003268B3" w:rsidRDefault="00AE3460" w:rsidP="00AE3460">
      <w:pPr>
        <w:pStyle w:val="Title"/>
        <w:jc w:val="center"/>
        <w:rPr>
          <w:sz w:val="28"/>
          <w:szCs w:val="28"/>
        </w:rPr>
      </w:pPr>
      <w:r>
        <w:rPr>
          <w:sz w:val="28"/>
          <w:szCs w:val="28"/>
        </w:rPr>
        <w:t>G</w:t>
      </w:r>
      <w:r w:rsidR="00641A50" w:rsidRPr="003268B3">
        <w:rPr>
          <w:sz w:val="28"/>
          <w:szCs w:val="28"/>
        </w:rPr>
        <w:t>uided Reading Level U</w:t>
      </w:r>
    </w:p>
    <w:p w:rsidR="00641A50" w:rsidRPr="003268B3" w:rsidRDefault="00C8055A" w:rsidP="00641A50">
      <w:pPr>
        <w:pStyle w:val="Title"/>
        <w:rPr>
          <w:sz w:val="24"/>
          <w:szCs w:val="24"/>
        </w:rPr>
      </w:pPr>
      <w:r>
        <w:rPr>
          <w:sz w:val="24"/>
          <w:szCs w:val="24"/>
        </w:rPr>
        <w:t>Decoding</w:t>
      </w:r>
    </w:p>
    <w:p w:rsidR="00C8055A" w:rsidRDefault="00C8055A" w:rsidP="00641A50">
      <w:pPr>
        <w:pStyle w:val="NoSpacing"/>
        <w:rPr>
          <w:b/>
        </w:rPr>
      </w:pPr>
      <w:r>
        <w:rPr>
          <w:b/>
        </w:rPr>
        <w:t>Solving words</w:t>
      </w:r>
    </w:p>
    <w:p w:rsidR="00641A50" w:rsidRPr="00BD3A90" w:rsidRDefault="00641A50" w:rsidP="00641A50">
      <w:pPr>
        <w:pStyle w:val="NoSpacing"/>
        <w:rPr>
          <w:b/>
        </w:rPr>
      </w:pPr>
      <w:r w:rsidRPr="00BD3A90">
        <w:rPr>
          <w:b/>
        </w:rPr>
        <w:lastRenderedPageBreak/>
        <w:t>Continue:</w:t>
      </w:r>
    </w:p>
    <w:p w:rsidR="00641A50" w:rsidRPr="00B7596F" w:rsidRDefault="00641A50" w:rsidP="00641A50">
      <w:pPr>
        <w:pStyle w:val="NoSpacing"/>
        <w:numPr>
          <w:ilvl w:val="0"/>
          <w:numId w:val="54"/>
        </w:numPr>
      </w:pPr>
      <w:r w:rsidRPr="00B7596F">
        <w:t xml:space="preserve">Notice </w:t>
      </w:r>
      <w:r w:rsidR="00DE3E67">
        <w:t>new</w:t>
      </w:r>
      <w:r w:rsidRPr="00B7596F">
        <w:t xml:space="preserve"> and useful words and intentionally record </w:t>
      </w:r>
      <w:r>
        <w:t xml:space="preserve">and remember </w:t>
      </w:r>
      <w:r w:rsidRPr="00B7596F">
        <w:t xml:space="preserve">them </w:t>
      </w:r>
      <w:r>
        <w:t xml:space="preserve"> to expand oral and written vocabulary</w:t>
      </w:r>
    </w:p>
    <w:p w:rsidR="00641A50" w:rsidRPr="00B7596F" w:rsidRDefault="00641A50" w:rsidP="00641A50">
      <w:pPr>
        <w:pStyle w:val="NoSpacing"/>
        <w:numPr>
          <w:ilvl w:val="0"/>
          <w:numId w:val="102"/>
        </w:numPr>
      </w:pPr>
      <w:r w:rsidRPr="00B7596F">
        <w:t>Demonstrate the ability to automatically and flexibly use a wide range of word solving strategies (for example: dividing words into syllables, using phonograms within multi syllable words, using word parts, using prefixes and affixes and connecting words to known words)</w:t>
      </w:r>
    </w:p>
    <w:p w:rsidR="00641A50" w:rsidRPr="00B7596F" w:rsidRDefault="00641A50" w:rsidP="00641A50">
      <w:pPr>
        <w:pStyle w:val="NoSpacing"/>
        <w:numPr>
          <w:ilvl w:val="0"/>
          <w:numId w:val="102"/>
        </w:numPr>
      </w:pPr>
      <w:r w:rsidRPr="00B7596F">
        <w:t>Derive the meaning of words that reflect regional or historical dialects as well as words from languages other than English</w:t>
      </w:r>
    </w:p>
    <w:p w:rsidR="00641A50" w:rsidRPr="003268B3" w:rsidRDefault="00652BE1" w:rsidP="00641A50">
      <w:pPr>
        <w:pStyle w:val="NoSpacing"/>
        <w:rPr>
          <w:b/>
        </w:rPr>
      </w:pPr>
      <w:r>
        <w:rPr>
          <w:b/>
        </w:rPr>
        <w:t>New:</w:t>
      </w:r>
    </w:p>
    <w:p w:rsidR="00641A50" w:rsidRPr="00B7596F" w:rsidRDefault="00641A50" w:rsidP="00641A50">
      <w:pPr>
        <w:pStyle w:val="ListParagraph"/>
        <w:numPr>
          <w:ilvl w:val="0"/>
          <w:numId w:val="106"/>
        </w:numPr>
        <w:rPr>
          <w:color w:val="1F497D" w:themeColor="text2"/>
        </w:rPr>
      </w:pPr>
      <w:r w:rsidRPr="00B7596F">
        <w:rPr>
          <w:color w:val="1F497D" w:themeColor="text2"/>
        </w:rPr>
        <w:t>Use word solving strategies, background knowledge, graphics, text context, and readers’ tools (glossaries and dictionaries) to solve words including content specific and technical words</w:t>
      </w:r>
    </w:p>
    <w:p w:rsidR="00641A50" w:rsidRPr="00821114" w:rsidRDefault="00D62A99" w:rsidP="00641A50">
      <w:pPr>
        <w:pStyle w:val="NoSpacing"/>
        <w:rPr>
          <w:b/>
        </w:rPr>
      </w:pPr>
      <w:r>
        <w:rPr>
          <w:b/>
        </w:rPr>
        <w:t>Monitoring and correcting</w:t>
      </w:r>
      <w:r w:rsidR="00641A50" w:rsidRPr="00821114">
        <w:rPr>
          <w:b/>
        </w:rPr>
        <w:t xml:space="preserve"> </w:t>
      </w:r>
    </w:p>
    <w:p w:rsidR="00641A50" w:rsidRPr="00821114" w:rsidRDefault="00641A50" w:rsidP="00641A50">
      <w:pPr>
        <w:pStyle w:val="NoSpacing"/>
        <w:rPr>
          <w:b/>
        </w:rPr>
      </w:pPr>
      <w:r w:rsidRPr="00821114">
        <w:rPr>
          <w:b/>
        </w:rPr>
        <w:t>Continue:</w:t>
      </w:r>
    </w:p>
    <w:p w:rsidR="00641A50" w:rsidRPr="00821114" w:rsidRDefault="00641A50" w:rsidP="00641A50">
      <w:pPr>
        <w:pStyle w:val="NoSpacing"/>
        <w:numPr>
          <w:ilvl w:val="0"/>
          <w:numId w:val="87"/>
        </w:numPr>
        <w:rPr>
          <w:b/>
        </w:rPr>
      </w:pPr>
      <w:r w:rsidRPr="00821114">
        <w:t>Monitor accuracy and understanding, self-correcting when errors detract from meaning</w:t>
      </w:r>
    </w:p>
    <w:p w:rsidR="00641A50" w:rsidRPr="00821114" w:rsidRDefault="00641A50" w:rsidP="00641A50">
      <w:pPr>
        <w:pStyle w:val="NoSpacing"/>
        <w:rPr>
          <w:b/>
        </w:rPr>
      </w:pPr>
    </w:p>
    <w:p w:rsidR="00641A50" w:rsidRPr="00821114" w:rsidRDefault="000A2DDE" w:rsidP="00641A50">
      <w:pPr>
        <w:pStyle w:val="NoSpacing"/>
      </w:pPr>
      <w:r>
        <w:rPr>
          <w:b/>
        </w:rPr>
        <w:t>Searching for and using information</w:t>
      </w:r>
    </w:p>
    <w:p w:rsidR="00641A50" w:rsidRPr="003268B3" w:rsidRDefault="00641A50" w:rsidP="00641A50">
      <w:pPr>
        <w:pStyle w:val="NoSpacing"/>
        <w:rPr>
          <w:b/>
        </w:rPr>
      </w:pPr>
      <w:r w:rsidRPr="003268B3">
        <w:rPr>
          <w:b/>
        </w:rPr>
        <w:t>Continue:</w:t>
      </w:r>
    </w:p>
    <w:p w:rsidR="00641A50" w:rsidRPr="009135EF" w:rsidRDefault="00641A50" w:rsidP="00641A50">
      <w:pPr>
        <w:pStyle w:val="NoSpacing"/>
        <w:numPr>
          <w:ilvl w:val="0"/>
          <w:numId w:val="46"/>
        </w:numPr>
      </w:pPr>
      <w:r w:rsidRPr="009135EF">
        <w:t>Use a full range of readers tools (table of contents, index, glossary (</w:t>
      </w:r>
      <w:r w:rsidR="005372A2">
        <w:t>New: add</w:t>
      </w:r>
      <w:r w:rsidRPr="009135EF">
        <w:t xml:space="preserve"> headings and subheadings, call-outs, pronunciation guides, references) to search for and gather information in a text</w:t>
      </w:r>
    </w:p>
    <w:p w:rsidR="00641A50" w:rsidRPr="009135EF" w:rsidRDefault="00641A50" w:rsidP="00641A50">
      <w:pPr>
        <w:pStyle w:val="NoSpacing"/>
        <w:numPr>
          <w:ilvl w:val="0"/>
          <w:numId w:val="55"/>
        </w:numPr>
      </w:pPr>
      <w:r w:rsidRPr="009135EF">
        <w:t>Process long sentences ( twenty or more words) with embedded clauses (parenthetical material, prepositional phrases, introductory clauses, series of nouns, verbs or adverbs)</w:t>
      </w:r>
    </w:p>
    <w:p w:rsidR="00641A50" w:rsidRPr="009135EF" w:rsidRDefault="00641A50" w:rsidP="00641A50">
      <w:pPr>
        <w:pStyle w:val="NoSpacing"/>
        <w:numPr>
          <w:ilvl w:val="0"/>
          <w:numId w:val="87"/>
        </w:numPr>
      </w:pPr>
      <w:r w:rsidRPr="009135EF">
        <w:t>Form implicit questions and search for answers while reading</w:t>
      </w:r>
    </w:p>
    <w:p w:rsidR="00641A50" w:rsidRPr="009135EF" w:rsidRDefault="00641A50" w:rsidP="00641A50">
      <w:pPr>
        <w:pStyle w:val="NoSpacing"/>
        <w:numPr>
          <w:ilvl w:val="0"/>
          <w:numId w:val="96"/>
        </w:numPr>
      </w:pPr>
      <w:r w:rsidRPr="009135EF">
        <w:t>Process texts with dense print and a variety of complex layouts</w:t>
      </w:r>
    </w:p>
    <w:p w:rsidR="00641A50" w:rsidRPr="009135EF" w:rsidRDefault="00641A50" w:rsidP="00641A50">
      <w:pPr>
        <w:pStyle w:val="NoSpacing"/>
        <w:numPr>
          <w:ilvl w:val="0"/>
          <w:numId w:val="55"/>
        </w:numPr>
      </w:pPr>
      <w:r w:rsidRPr="009135EF">
        <w:t>Search for an use information in a wide range of graphics and integrate with information from print (for example: pictures, captions, diagrams, illustrations with labels, maps and charts)</w:t>
      </w:r>
    </w:p>
    <w:p w:rsidR="00641A50" w:rsidRPr="009135EF" w:rsidRDefault="00641A50" w:rsidP="00641A50">
      <w:pPr>
        <w:pStyle w:val="NoSpacing"/>
        <w:numPr>
          <w:ilvl w:val="0"/>
          <w:numId w:val="55"/>
        </w:numPr>
      </w:pPr>
      <w:r w:rsidRPr="009135EF">
        <w:t>Gain important information from longer texts with complex plots, multiple characters and episodes, and long stretches of descriptive language and dialogue</w:t>
      </w:r>
    </w:p>
    <w:p w:rsidR="00641A50" w:rsidRPr="003268B3" w:rsidRDefault="00652BE1" w:rsidP="00641A50">
      <w:pPr>
        <w:pStyle w:val="NoSpacing"/>
        <w:rPr>
          <w:b/>
        </w:rPr>
      </w:pPr>
      <w:r>
        <w:rPr>
          <w:b/>
        </w:rPr>
        <w:t>New:</w:t>
      </w:r>
    </w:p>
    <w:p w:rsidR="00641A50" w:rsidRPr="009135EF" w:rsidRDefault="00641A50" w:rsidP="00641A50">
      <w:pPr>
        <w:pStyle w:val="NoSpacing"/>
        <w:numPr>
          <w:ilvl w:val="0"/>
          <w:numId w:val="107"/>
        </w:numPr>
        <w:rPr>
          <w:color w:val="76923C" w:themeColor="accent3" w:themeShade="BF"/>
        </w:rPr>
      </w:pPr>
      <w:r>
        <w:rPr>
          <w:color w:val="1F497D" w:themeColor="text2"/>
        </w:rPr>
        <w:t>Follow complex plots, including texts with literary devices (for example: flashbacks and stories within stories</w:t>
      </w:r>
    </w:p>
    <w:p w:rsidR="00641A50" w:rsidRPr="003268B3" w:rsidRDefault="00641A50" w:rsidP="00641A50">
      <w:pPr>
        <w:pStyle w:val="NoSpacing"/>
        <w:numPr>
          <w:ilvl w:val="0"/>
          <w:numId w:val="107"/>
        </w:numPr>
        <w:rPr>
          <w:color w:val="76923C" w:themeColor="accent3" w:themeShade="BF"/>
        </w:rPr>
      </w:pPr>
      <w:r>
        <w:rPr>
          <w:color w:val="1F497D" w:themeColor="text2"/>
        </w:rPr>
        <w:t xml:space="preserve">Search for and use information from texts (both fiction and nonfiction) that have many </w:t>
      </w:r>
      <w:r w:rsidR="00DE3E67">
        <w:rPr>
          <w:color w:val="1F497D" w:themeColor="text2"/>
        </w:rPr>
        <w:t>new</w:t>
      </w:r>
      <w:r>
        <w:rPr>
          <w:color w:val="1F497D" w:themeColor="text2"/>
        </w:rPr>
        <w:t xml:space="preserve"> and unfamiliar concepts and ideas within a single chapter or section (dense concepts)</w:t>
      </w:r>
    </w:p>
    <w:p w:rsidR="00641A50" w:rsidRPr="00B7596F" w:rsidRDefault="00641A50" w:rsidP="00641A50">
      <w:pPr>
        <w:pStyle w:val="NoSpacing"/>
        <w:rPr>
          <w:color w:val="76923C" w:themeColor="accent3" w:themeShade="BF"/>
        </w:rPr>
      </w:pPr>
    </w:p>
    <w:p w:rsidR="00641A50" w:rsidRPr="003268B3" w:rsidRDefault="00641A50" w:rsidP="00641A50">
      <w:pPr>
        <w:pStyle w:val="Title"/>
        <w:rPr>
          <w:color w:val="1F497D" w:themeColor="text2"/>
          <w:sz w:val="24"/>
          <w:szCs w:val="24"/>
        </w:rPr>
      </w:pPr>
      <w:r w:rsidRPr="003268B3">
        <w:rPr>
          <w:color w:val="1F497D" w:themeColor="text2"/>
          <w:sz w:val="24"/>
          <w:szCs w:val="24"/>
        </w:rPr>
        <w:t>Fluency</w:t>
      </w:r>
    </w:p>
    <w:p w:rsidR="00641A50" w:rsidRPr="003268B3" w:rsidRDefault="00641A50" w:rsidP="00641A50">
      <w:pPr>
        <w:pStyle w:val="NoSpacing"/>
        <w:rPr>
          <w:b/>
        </w:rPr>
      </w:pPr>
      <w:r w:rsidRPr="003268B3">
        <w:rPr>
          <w:b/>
        </w:rPr>
        <w:t>Continue:</w:t>
      </w:r>
    </w:p>
    <w:p w:rsidR="00641A50" w:rsidRPr="00E34A9D" w:rsidRDefault="00641A50" w:rsidP="00641A50">
      <w:pPr>
        <w:pStyle w:val="NoSpacing"/>
        <w:numPr>
          <w:ilvl w:val="0"/>
          <w:numId w:val="15"/>
        </w:numPr>
      </w:pPr>
      <w:r w:rsidRPr="00E34A9D">
        <w:t xml:space="preserve">Demonstrate appropriate stress on words,  pausing and phrasing, intonation  while reading in a way that reflects understanding  </w:t>
      </w:r>
    </w:p>
    <w:p w:rsidR="00641A50" w:rsidRPr="00E34A9D" w:rsidRDefault="00641A50" w:rsidP="00641A50">
      <w:pPr>
        <w:pStyle w:val="NoSpacing"/>
        <w:numPr>
          <w:ilvl w:val="0"/>
          <w:numId w:val="15"/>
        </w:numPr>
      </w:pPr>
      <w:r w:rsidRPr="00E34A9D">
        <w:t>Demonstrate phrased fluent oral reading</w:t>
      </w:r>
    </w:p>
    <w:p w:rsidR="00641A50" w:rsidRPr="00E34A9D" w:rsidRDefault="00641A50" w:rsidP="00641A50">
      <w:pPr>
        <w:pStyle w:val="NoSpacing"/>
        <w:numPr>
          <w:ilvl w:val="0"/>
          <w:numId w:val="15"/>
        </w:numPr>
      </w:pPr>
      <w:r w:rsidRPr="00E34A9D">
        <w:t>Read dialogue with phrasing and expression that reflects understanding of characters and events</w:t>
      </w:r>
    </w:p>
    <w:p w:rsidR="00641A50" w:rsidRPr="00E34A9D" w:rsidRDefault="00641A50" w:rsidP="00641A50">
      <w:pPr>
        <w:pStyle w:val="NoSpacing"/>
        <w:numPr>
          <w:ilvl w:val="0"/>
          <w:numId w:val="84"/>
        </w:numPr>
      </w:pPr>
      <w:r w:rsidRPr="00E34A9D">
        <w:t>Slow down or reread to solve words or think about ideas and resume good rate of reading</w:t>
      </w:r>
    </w:p>
    <w:p w:rsidR="00641A50" w:rsidRPr="00E34A9D" w:rsidRDefault="00641A50" w:rsidP="00641A50">
      <w:pPr>
        <w:pStyle w:val="NoSpacing"/>
        <w:numPr>
          <w:ilvl w:val="0"/>
          <w:numId w:val="96"/>
        </w:numPr>
      </w:pPr>
      <w:r w:rsidRPr="00E34A9D">
        <w:t>Change style and pace of reading to reflect purpose</w:t>
      </w:r>
    </w:p>
    <w:p w:rsidR="00641A50" w:rsidRDefault="00641A50" w:rsidP="00641A50">
      <w:pPr>
        <w:pStyle w:val="NoSpacing"/>
        <w:numPr>
          <w:ilvl w:val="0"/>
          <w:numId w:val="55"/>
        </w:numPr>
      </w:pPr>
      <w:r w:rsidRPr="00E34A9D">
        <w:t>Change purpose and aspects of processing to reflect understanding of genre</w:t>
      </w:r>
    </w:p>
    <w:p w:rsidR="00641A50" w:rsidRPr="00E34A9D" w:rsidRDefault="00641A50" w:rsidP="00641A50">
      <w:pPr>
        <w:pStyle w:val="NoSpacing"/>
      </w:pPr>
    </w:p>
    <w:p w:rsidR="00641A50" w:rsidRPr="003268B3" w:rsidRDefault="00641A50" w:rsidP="00641A50">
      <w:pPr>
        <w:pStyle w:val="Title"/>
        <w:rPr>
          <w:sz w:val="24"/>
          <w:szCs w:val="24"/>
        </w:rPr>
      </w:pPr>
      <w:r w:rsidRPr="003268B3">
        <w:rPr>
          <w:sz w:val="24"/>
          <w:szCs w:val="24"/>
        </w:rPr>
        <w:t>Comprehension</w:t>
      </w:r>
    </w:p>
    <w:p w:rsidR="00641A50" w:rsidRPr="003268B3" w:rsidRDefault="00641A50" w:rsidP="00641A50">
      <w:pPr>
        <w:pStyle w:val="NoSpacing"/>
        <w:rPr>
          <w:b/>
        </w:rPr>
      </w:pPr>
      <w:r w:rsidRPr="003268B3">
        <w:rPr>
          <w:b/>
        </w:rPr>
        <w:t>Summarizing</w:t>
      </w:r>
    </w:p>
    <w:p w:rsidR="00641A50" w:rsidRPr="003268B3" w:rsidRDefault="00641A50" w:rsidP="00641A50">
      <w:pPr>
        <w:pStyle w:val="NoSpacing"/>
        <w:rPr>
          <w:b/>
        </w:rPr>
      </w:pPr>
      <w:r w:rsidRPr="003268B3">
        <w:rPr>
          <w:b/>
        </w:rPr>
        <w:t>Continue:</w:t>
      </w:r>
    </w:p>
    <w:p w:rsidR="00641A50" w:rsidRPr="009700D3" w:rsidRDefault="00641A50" w:rsidP="00641A50">
      <w:pPr>
        <w:pStyle w:val="NoSpacing"/>
        <w:numPr>
          <w:ilvl w:val="0"/>
          <w:numId w:val="61"/>
        </w:numPr>
      </w:pPr>
      <w:r w:rsidRPr="009700D3">
        <w:t xml:space="preserve">Identify important ideas and information in longer texts with chapters and sometimes multiple texts </w:t>
      </w:r>
    </w:p>
    <w:p w:rsidR="00641A50" w:rsidRDefault="00641A50" w:rsidP="00641A50">
      <w:pPr>
        <w:pStyle w:val="NoSpacing"/>
        <w:numPr>
          <w:ilvl w:val="0"/>
          <w:numId w:val="103"/>
        </w:numPr>
      </w:pPr>
      <w:r w:rsidRPr="009700D3">
        <w:t>Organize important information in summary form in order to remember and use as background knowledge in reading or for discussion and writing</w:t>
      </w:r>
    </w:p>
    <w:p w:rsidR="00641A50" w:rsidRPr="003268B3" w:rsidRDefault="00652BE1" w:rsidP="00641A50">
      <w:pPr>
        <w:pStyle w:val="NoSpacing"/>
        <w:rPr>
          <w:b/>
        </w:rPr>
      </w:pPr>
      <w:r>
        <w:rPr>
          <w:b/>
        </w:rPr>
        <w:t>New:</w:t>
      </w:r>
    </w:p>
    <w:p w:rsidR="00641A50" w:rsidRDefault="00641A50" w:rsidP="00641A50">
      <w:pPr>
        <w:pStyle w:val="NoSpacing"/>
        <w:numPr>
          <w:ilvl w:val="0"/>
          <w:numId w:val="103"/>
        </w:numPr>
        <w:rPr>
          <w:color w:val="1F497D" w:themeColor="text2"/>
        </w:rPr>
      </w:pPr>
      <w:r w:rsidRPr="009700D3">
        <w:rPr>
          <w:color w:val="1F497D" w:themeColor="text2"/>
        </w:rPr>
        <w:t>Exercise selectivity in summarizing the information in a text (most important information or ideas and fats focused by the reader’s purpose)</w:t>
      </w:r>
    </w:p>
    <w:p w:rsidR="00641A50" w:rsidRPr="009700D3" w:rsidRDefault="00641A50" w:rsidP="00641A50">
      <w:pPr>
        <w:pStyle w:val="NoSpacing"/>
        <w:numPr>
          <w:ilvl w:val="0"/>
          <w:numId w:val="103"/>
        </w:numPr>
        <w:rPr>
          <w:color w:val="1F497D" w:themeColor="text2"/>
        </w:rPr>
      </w:pPr>
      <w:r>
        <w:rPr>
          <w:color w:val="1F497D" w:themeColor="text2"/>
        </w:rPr>
        <w:t>Construct summaries that are concise and reflect the important and overarching ideas and information in texts</w:t>
      </w:r>
    </w:p>
    <w:p w:rsidR="00641A50" w:rsidRDefault="00641A50" w:rsidP="00641A50">
      <w:pPr>
        <w:pStyle w:val="NoSpacing"/>
        <w:rPr>
          <w:color w:val="1F497D" w:themeColor="text2"/>
        </w:rPr>
      </w:pPr>
    </w:p>
    <w:p w:rsidR="00641A50" w:rsidRPr="003268B3" w:rsidRDefault="00641A50" w:rsidP="00641A50">
      <w:pPr>
        <w:pStyle w:val="NoSpacing"/>
        <w:rPr>
          <w:b/>
        </w:rPr>
      </w:pPr>
      <w:r>
        <w:rPr>
          <w:b/>
        </w:rPr>
        <w:t>Predicting</w:t>
      </w:r>
    </w:p>
    <w:p w:rsidR="00641A50" w:rsidRPr="003268B3" w:rsidRDefault="00641A50" w:rsidP="00641A50">
      <w:pPr>
        <w:pStyle w:val="NoSpacing"/>
        <w:rPr>
          <w:b/>
        </w:rPr>
      </w:pPr>
      <w:r w:rsidRPr="003268B3">
        <w:rPr>
          <w:b/>
        </w:rPr>
        <w:t>Continue:</w:t>
      </w:r>
    </w:p>
    <w:p w:rsidR="00641A50" w:rsidRPr="009700D3" w:rsidRDefault="00641A50" w:rsidP="00641A50">
      <w:pPr>
        <w:pStyle w:val="NoSpacing"/>
        <w:numPr>
          <w:ilvl w:val="0"/>
          <w:numId w:val="62"/>
        </w:numPr>
      </w:pPr>
      <w:r w:rsidRPr="009700D3">
        <w:t xml:space="preserve">Make </w:t>
      </w:r>
      <w:r>
        <w:t>(</w:t>
      </w:r>
      <w:r w:rsidR="005372A2">
        <w:t>New: add</w:t>
      </w:r>
      <w:r>
        <w:t xml:space="preserve"> and continually revise) </w:t>
      </w:r>
      <w:r w:rsidRPr="009700D3">
        <w:t xml:space="preserve">a wide range of predictions </w:t>
      </w:r>
      <w:r>
        <w:t>(</w:t>
      </w:r>
      <w:r w:rsidR="005372A2">
        <w:t>New: add</w:t>
      </w:r>
      <w:r>
        <w:t xml:space="preserve"> what characters will do, what will happen to solve the problem) </w:t>
      </w:r>
      <w:r w:rsidRPr="009700D3">
        <w:t>based on personal experiences content knowledge and knowledge of similar texts</w:t>
      </w:r>
    </w:p>
    <w:p w:rsidR="00641A50" w:rsidRPr="009700D3" w:rsidRDefault="00641A50" w:rsidP="00641A50">
      <w:pPr>
        <w:pStyle w:val="NoSpacing"/>
        <w:numPr>
          <w:ilvl w:val="0"/>
          <w:numId w:val="55"/>
        </w:numPr>
      </w:pPr>
      <w:r w:rsidRPr="009700D3">
        <w:t xml:space="preserve">Change predictions as </w:t>
      </w:r>
      <w:r w:rsidR="00DE3E67">
        <w:t>new</w:t>
      </w:r>
      <w:r w:rsidRPr="009700D3">
        <w:t xml:space="preserve"> information is gathered from the text</w:t>
      </w:r>
    </w:p>
    <w:p w:rsidR="00641A50" w:rsidRDefault="00641A50" w:rsidP="00641A50">
      <w:pPr>
        <w:pStyle w:val="NoSpacing"/>
        <w:numPr>
          <w:ilvl w:val="0"/>
          <w:numId w:val="55"/>
        </w:numPr>
      </w:pPr>
      <w:r w:rsidRPr="009700D3">
        <w:t>Support predictions with evidence from the text or from knowledge of genre</w:t>
      </w:r>
    </w:p>
    <w:p w:rsidR="00641A50" w:rsidRPr="003268B3" w:rsidRDefault="00652BE1" w:rsidP="00641A50">
      <w:pPr>
        <w:pStyle w:val="NoSpacing"/>
        <w:rPr>
          <w:b/>
        </w:rPr>
      </w:pPr>
      <w:r>
        <w:rPr>
          <w:b/>
        </w:rPr>
        <w:t>New:</w:t>
      </w:r>
    </w:p>
    <w:p w:rsidR="00641A50" w:rsidRPr="009700D3" w:rsidRDefault="00641A50" w:rsidP="00641A50">
      <w:pPr>
        <w:pStyle w:val="NoSpacing"/>
        <w:numPr>
          <w:ilvl w:val="0"/>
          <w:numId w:val="108"/>
        </w:numPr>
        <w:rPr>
          <w:color w:val="1F497D" w:themeColor="text2"/>
        </w:rPr>
      </w:pPr>
      <w:r w:rsidRPr="009700D3">
        <w:rPr>
          <w:color w:val="1F497D" w:themeColor="text2"/>
        </w:rPr>
        <w:t>Use characteristics of genre as a source of information to make predictions before, during and after reading</w:t>
      </w:r>
    </w:p>
    <w:p w:rsidR="00641A50" w:rsidRDefault="00641A50" w:rsidP="00641A50">
      <w:pPr>
        <w:pStyle w:val="NoSpacing"/>
      </w:pPr>
    </w:p>
    <w:p w:rsidR="00641A50" w:rsidRPr="003268B3" w:rsidRDefault="00641A50" w:rsidP="00641A50">
      <w:pPr>
        <w:pStyle w:val="NoSpacing"/>
        <w:rPr>
          <w:b/>
        </w:rPr>
      </w:pPr>
      <w:r w:rsidRPr="003268B3">
        <w:rPr>
          <w:b/>
        </w:rPr>
        <w:t>Making Connections</w:t>
      </w:r>
    </w:p>
    <w:p w:rsidR="00641A50" w:rsidRPr="003268B3" w:rsidRDefault="00641A50" w:rsidP="00641A50">
      <w:pPr>
        <w:pStyle w:val="NoSpacing"/>
        <w:rPr>
          <w:b/>
        </w:rPr>
      </w:pPr>
      <w:r w:rsidRPr="003268B3">
        <w:rPr>
          <w:b/>
        </w:rPr>
        <w:t>Continue:</w:t>
      </w:r>
    </w:p>
    <w:p w:rsidR="00641A50" w:rsidRPr="00F71D08" w:rsidRDefault="00641A50" w:rsidP="00641A50">
      <w:pPr>
        <w:pStyle w:val="NoSpacing"/>
        <w:numPr>
          <w:ilvl w:val="0"/>
          <w:numId w:val="63"/>
        </w:numPr>
      </w:pPr>
      <w:r w:rsidRPr="00F71D08">
        <w:t>Make connections between the text and other texts that have been read or heard and demonstrate in writing (particularly texts with diverse settings)</w:t>
      </w:r>
      <w:r>
        <w:t xml:space="preserve">( </w:t>
      </w:r>
      <w:r w:rsidR="005372A2">
        <w:rPr>
          <w:color w:val="1F497D" w:themeColor="text2"/>
        </w:rPr>
        <w:t>New: add</w:t>
      </w:r>
      <w:r w:rsidRPr="00F71D08">
        <w:rPr>
          <w:color w:val="1F497D" w:themeColor="text2"/>
        </w:rPr>
        <w:t xml:space="preserve"> and demonstrate in writing</w:t>
      </w:r>
      <w:r>
        <w:t>)</w:t>
      </w:r>
    </w:p>
    <w:p w:rsidR="00641A50" w:rsidRPr="00F71D08" w:rsidRDefault="00641A50" w:rsidP="00641A50">
      <w:pPr>
        <w:pStyle w:val="NoSpacing"/>
        <w:numPr>
          <w:ilvl w:val="0"/>
          <w:numId w:val="63"/>
        </w:numPr>
      </w:pPr>
      <w:r w:rsidRPr="00F71D08">
        <w:t>Specify the nature of connections (topic, content, type of story, writer)</w:t>
      </w:r>
    </w:p>
    <w:p w:rsidR="00641A50" w:rsidRPr="00F71D08" w:rsidRDefault="00641A50" w:rsidP="00641A50">
      <w:pPr>
        <w:pStyle w:val="NoSpacing"/>
        <w:numPr>
          <w:ilvl w:val="0"/>
          <w:numId w:val="89"/>
        </w:numPr>
      </w:pPr>
      <w:r w:rsidRPr="00F71D08">
        <w:t xml:space="preserve">Use knowledge from one text to help in understanding diverse cultures and settings encountered in </w:t>
      </w:r>
      <w:r w:rsidR="00DE3E67">
        <w:t>new</w:t>
      </w:r>
      <w:r w:rsidRPr="00F71D08">
        <w:t xml:space="preserve"> texts</w:t>
      </w:r>
    </w:p>
    <w:p w:rsidR="00641A50" w:rsidRPr="00F71D08" w:rsidRDefault="00641A50" w:rsidP="00641A50">
      <w:pPr>
        <w:pStyle w:val="NoSpacing"/>
        <w:numPr>
          <w:ilvl w:val="0"/>
          <w:numId w:val="88"/>
        </w:numPr>
      </w:pPr>
      <w:r w:rsidRPr="00F71D08">
        <w:t>Bring background content knowledge to understanding a wide variety of fiction and nonfiction texts before during and after reading</w:t>
      </w:r>
    </w:p>
    <w:p w:rsidR="00641A50" w:rsidRDefault="00641A50" w:rsidP="00641A50">
      <w:pPr>
        <w:pStyle w:val="NoSpacing"/>
        <w:numPr>
          <w:ilvl w:val="0"/>
          <w:numId w:val="55"/>
        </w:numPr>
      </w:pPr>
      <w:r w:rsidRPr="00F71D08">
        <w:t>Bring knowledge from personal experiences to the interpretation of characters and events, particularly content and situations related to preadolescents</w:t>
      </w:r>
    </w:p>
    <w:p w:rsidR="00641A50" w:rsidRPr="003268B3" w:rsidRDefault="00652BE1" w:rsidP="00641A50">
      <w:pPr>
        <w:pStyle w:val="NoSpacing"/>
        <w:rPr>
          <w:b/>
        </w:rPr>
      </w:pPr>
      <w:r>
        <w:rPr>
          <w:b/>
        </w:rPr>
        <w:t>New:</w:t>
      </w:r>
      <w:r w:rsidR="00641A50" w:rsidRPr="003268B3">
        <w:rPr>
          <w:b/>
        </w:rPr>
        <w:t xml:space="preserve"> </w:t>
      </w:r>
    </w:p>
    <w:p w:rsidR="00641A50" w:rsidRDefault="00641A50" w:rsidP="00641A50">
      <w:pPr>
        <w:pStyle w:val="NoSpacing"/>
        <w:numPr>
          <w:ilvl w:val="0"/>
          <w:numId w:val="109"/>
        </w:numPr>
        <w:rPr>
          <w:color w:val="1F497D" w:themeColor="text2"/>
        </w:rPr>
      </w:pPr>
      <w:r w:rsidRPr="00F71D08">
        <w:rPr>
          <w:color w:val="1F497D" w:themeColor="text2"/>
        </w:rPr>
        <w:t>Connect and compare texts within genres and across genres</w:t>
      </w:r>
    </w:p>
    <w:p w:rsidR="00641A50" w:rsidRPr="00F71D08" w:rsidRDefault="00641A50" w:rsidP="00641A50">
      <w:pPr>
        <w:pStyle w:val="NoSpacing"/>
        <w:numPr>
          <w:ilvl w:val="0"/>
          <w:numId w:val="109"/>
        </w:numPr>
        <w:rPr>
          <w:color w:val="1F497D" w:themeColor="text2"/>
        </w:rPr>
      </w:pPr>
      <w:r>
        <w:rPr>
          <w:color w:val="1F497D" w:themeColor="text2"/>
        </w:rPr>
        <w:t>Connect characters across texts and genres by circumstances, traits or actions</w:t>
      </w:r>
    </w:p>
    <w:p w:rsidR="00641A50" w:rsidRPr="00B7596F" w:rsidRDefault="00641A50" w:rsidP="00641A50">
      <w:pPr>
        <w:pStyle w:val="NoSpacing"/>
        <w:rPr>
          <w:color w:val="76923C" w:themeColor="accent3" w:themeShade="BF"/>
        </w:rPr>
      </w:pPr>
    </w:p>
    <w:p w:rsidR="00641A50" w:rsidRPr="003268B3" w:rsidRDefault="00641A50" w:rsidP="00641A50">
      <w:pPr>
        <w:pStyle w:val="NoSpacing"/>
        <w:rPr>
          <w:b/>
        </w:rPr>
      </w:pPr>
      <w:r w:rsidRPr="003268B3">
        <w:rPr>
          <w:b/>
        </w:rPr>
        <w:t>Synthesizing</w:t>
      </w:r>
    </w:p>
    <w:p w:rsidR="00641A50" w:rsidRPr="003268B3" w:rsidRDefault="00641A50" w:rsidP="00641A50">
      <w:pPr>
        <w:pStyle w:val="NoSpacing"/>
        <w:rPr>
          <w:b/>
        </w:rPr>
      </w:pPr>
      <w:r w:rsidRPr="003268B3">
        <w:rPr>
          <w:b/>
        </w:rPr>
        <w:t>Continue:</w:t>
      </w:r>
    </w:p>
    <w:p w:rsidR="00641A50" w:rsidRPr="006E16DA" w:rsidRDefault="00641A50" w:rsidP="00641A50">
      <w:pPr>
        <w:pStyle w:val="NoSpacing"/>
        <w:numPr>
          <w:ilvl w:val="0"/>
          <w:numId w:val="64"/>
        </w:numPr>
      </w:pPr>
      <w:r w:rsidRPr="006E16DA">
        <w:t xml:space="preserve">Express changes in ideas or opinions  as events unfold and after reading a text </w:t>
      </w:r>
    </w:p>
    <w:p w:rsidR="00641A50" w:rsidRPr="006E16DA" w:rsidRDefault="00641A50" w:rsidP="00641A50">
      <w:pPr>
        <w:pStyle w:val="NoSpacing"/>
        <w:numPr>
          <w:ilvl w:val="0"/>
          <w:numId w:val="61"/>
        </w:numPr>
      </w:pPr>
      <w:r w:rsidRPr="006E16DA">
        <w:lastRenderedPageBreak/>
        <w:t xml:space="preserve">Mentally form categories of related information and revise them as </w:t>
      </w:r>
      <w:r w:rsidR="00DE3E67">
        <w:t>new</w:t>
      </w:r>
      <w:r w:rsidRPr="006E16DA">
        <w:t xml:space="preserve"> information is acquired across the text</w:t>
      </w:r>
    </w:p>
    <w:p w:rsidR="00641A50" w:rsidRPr="006E16DA" w:rsidRDefault="00641A50" w:rsidP="00641A50">
      <w:pPr>
        <w:pStyle w:val="NoSpacing"/>
        <w:numPr>
          <w:ilvl w:val="0"/>
          <w:numId w:val="98"/>
        </w:numPr>
      </w:pPr>
      <w:r w:rsidRPr="006E16DA">
        <w:t xml:space="preserve">Acquire </w:t>
      </w:r>
      <w:r w:rsidR="00DE3E67">
        <w:t>new</w:t>
      </w:r>
      <w:r w:rsidRPr="006E16DA">
        <w:t xml:space="preserve"> content and perspectives through reading both fiction and nonfiction texts about diverse cultures, times and places</w:t>
      </w:r>
    </w:p>
    <w:p w:rsidR="00641A50" w:rsidRPr="006E16DA" w:rsidRDefault="00641A50" w:rsidP="00641A50">
      <w:pPr>
        <w:pStyle w:val="NoSpacing"/>
        <w:numPr>
          <w:ilvl w:val="0"/>
          <w:numId w:val="55"/>
        </w:numPr>
      </w:pPr>
      <w:r w:rsidRPr="006E16DA">
        <w:t xml:space="preserve">When reading chapters, connected short stories, or sequels, incorporate </w:t>
      </w:r>
      <w:r w:rsidR="00DE3E67">
        <w:t>new</w:t>
      </w:r>
      <w:r w:rsidRPr="006E16DA">
        <w:t xml:space="preserve"> knowledge to better understand characters and plots from material previously read</w:t>
      </w:r>
    </w:p>
    <w:p w:rsidR="00641A50" w:rsidRPr="006E16DA" w:rsidRDefault="00641A50" w:rsidP="00641A50">
      <w:pPr>
        <w:pStyle w:val="NoSpacing"/>
        <w:numPr>
          <w:ilvl w:val="0"/>
          <w:numId w:val="55"/>
        </w:numPr>
      </w:pPr>
      <w:r w:rsidRPr="006E16DA">
        <w:t xml:space="preserve">Integrate existing content knowledge with </w:t>
      </w:r>
      <w:r w:rsidR="00DE3E67">
        <w:t>new</w:t>
      </w:r>
      <w:r w:rsidRPr="006E16DA">
        <w:t xml:space="preserve"> information from a text to consciously create </w:t>
      </w:r>
      <w:r w:rsidR="00DE3E67">
        <w:t>new</w:t>
      </w:r>
      <w:r w:rsidRPr="006E16DA">
        <w:t xml:space="preserve"> understandings</w:t>
      </w:r>
    </w:p>
    <w:p w:rsidR="00641A50" w:rsidRPr="006E16DA" w:rsidRDefault="00641A50" w:rsidP="00641A50">
      <w:pPr>
        <w:pStyle w:val="NoSpacing"/>
        <w:numPr>
          <w:ilvl w:val="0"/>
          <w:numId w:val="55"/>
        </w:numPr>
      </w:pPr>
      <w:r w:rsidRPr="006E16DA">
        <w:t xml:space="preserve">Use situations that focus on the problems of preadolescents to develop </w:t>
      </w:r>
      <w:r w:rsidR="00DE3E67">
        <w:t>new</w:t>
      </w:r>
      <w:r w:rsidRPr="006E16DA">
        <w:t xml:space="preserve"> perspectives on readers’ own lives</w:t>
      </w:r>
    </w:p>
    <w:p w:rsidR="00641A50" w:rsidRPr="00B7596F" w:rsidRDefault="00641A50" w:rsidP="00641A50">
      <w:pPr>
        <w:pStyle w:val="NoSpacing"/>
        <w:rPr>
          <w:color w:val="76923C" w:themeColor="accent3" w:themeShade="BF"/>
        </w:rPr>
      </w:pPr>
    </w:p>
    <w:p w:rsidR="00641A50" w:rsidRPr="003268B3" w:rsidRDefault="00641A50" w:rsidP="00641A50">
      <w:pPr>
        <w:pStyle w:val="NoSpacing"/>
        <w:rPr>
          <w:b/>
        </w:rPr>
      </w:pPr>
      <w:r w:rsidRPr="003268B3">
        <w:rPr>
          <w:b/>
        </w:rPr>
        <w:t>Inferring</w:t>
      </w:r>
    </w:p>
    <w:p w:rsidR="00641A50" w:rsidRPr="003268B3" w:rsidRDefault="00641A50" w:rsidP="00641A50">
      <w:pPr>
        <w:pStyle w:val="NoSpacing"/>
        <w:rPr>
          <w:b/>
        </w:rPr>
      </w:pPr>
      <w:r w:rsidRPr="003268B3">
        <w:rPr>
          <w:b/>
        </w:rPr>
        <w:t>Continue:</w:t>
      </w:r>
    </w:p>
    <w:p w:rsidR="00641A50" w:rsidRPr="006E16DA" w:rsidRDefault="00641A50" w:rsidP="00641A50">
      <w:pPr>
        <w:pStyle w:val="NoSpacing"/>
        <w:numPr>
          <w:ilvl w:val="0"/>
          <w:numId w:val="65"/>
        </w:numPr>
      </w:pPr>
      <w:r w:rsidRPr="006E16DA">
        <w:t>Infer causes of problems or of outcomes in fiction and nonfiction texts</w:t>
      </w:r>
    </w:p>
    <w:p w:rsidR="00641A50" w:rsidRPr="006E16DA" w:rsidRDefault="00641A50" w:rsidP="00641A50">
      <w:pPr>
        <w:pStyle w:val="NoSpacing"/>
        <w:numPr>
          <w:ilvl w:val="0"/>
          <w:numId w:val="66"/>
        </w:numPr>
      </w:pPr>
      <w:r w:rsidRPr="006E16DA">
        <w:t>Infer the big ideas or themes of a text , some with mature themes, and discuss how they are applicable to people’s lives today</w:t>
      </w:r>
    </w:p>
    <w:p w:rsidR="00641A50" w:rsidRPr="006E16DA" w:rsidRDefault="00641A50" w:rsidP="00641A50">
      <w:pPr>
        <w:pStyle w:val="NoSpacing"/>
        <w:numPr>
          <w:ilvl w:val="0"/>
          <w:numId w:val="73"/>
        </w:numPr>
      </w:pPr>
      <w:r w:rsidRPr="006E16DA">
        <w:t>Identify significant events and tell how they are related to the problem of the story or the solution</w:t>
      </w:r>
    </w:p>
    <w:p w:rsidR="00641A50" w:rsidRPr="006E16DA" w:rsidRDefault="00641A50" w:rsidP="00641A50">
      <w:pPr>
        <w:pStyle w:val="NoSpacing"/>
        <w:numPr>
          <w:ilvl w:val="0"/>
          <w:numId w:val="55"/>
        </w:numPr>
      </w:pPr>
      <w:r w:rsidRPr="006E16DA">
        <w:t>Infer the meaning of symbols (objects, events, motifs, characters) that the writer is using to convey and enhance meaning</w:t>
      </w:r>
    </w:p>
    <w:p w:rsidR="00641A50" w:rsidRPr="006E16DA" w:rsidRDefault="00641A50" w:rsidP="00641A50">
      <w:pPr>
        <w:pStyle w:val="NoSpacing"/>
        <w:numPr>
          <w:ilvl w:val="0"/>
          <w:numId w:val="104"/>
        </w:numPr>
      </w:pPr>
      <w:r w:rsidRPr="006E16DA">
        <w:t>In texts with multiple complex characters, infer traits, motivations and changes through examining how the writer describes them, what they do, what they say and think and what other characters say about them</w:t>
      </w:r>
    </w:p>
    <w:p w:rsidR="00641A50" w:rsidRPr="006E16DA" w:rsidRDefault="00641A50" w:rsidP="00641A50">
      <w:pPr>
        <w:pStyle w:val="NoSpacing"/>
        <w:numPr>
          <w:ilvl w:val="0"/>
          <w:numId w:val="104"/>
        </w:numPr>
      </w:pPr>
      <w:r w:rsidRPr="006E16DA">
        <w:t>Infer characters’ and subjects thinking processes and struggles as key decision points in their lives in fiction or biography</w:t>
      </w:r>
    </w:p>
    <w:p w:rsidR="00641A50" w:rsidRPr="00B7596F" w:rsidRDefault="00641A50" w:rsidP="00641A50">
      <w:pPr>
        <w:pStyle w:val="NoSpacing"/>
        <w:rPr>
          <w:i/>
          <w:color w:val="76923C" w:themeColor="accent3" w:themeShade="BF"/>
        </w:rPr>
      </w:pPr>
    </w:p>
    <w:p w:rsidR="00641A50" w:rsidRPr="003268B3" w:rsidRDefault="00641A50" w:rsidP="00641A50">
      <w:pPr>
        <w:pStyle w:val="NoSpacing"/>
        <w:rPr>
          <w:b/>
        </w:rPr>
      </w:pPr>
      <w:r w:rsidRPr="003268B3">
        <w:rPr>
          <w:b/>
        </w:rPr>
        <w:t>Analyzing</w:t>
      </w:r>
    </w:p>
    <w:p w:rsidR="00641A50" w:rsidRPr="003268B3" w:rsidRDefault="00641A50" w:rsidP="00641A50">
      <w:pPr>
        <w:pStyle w:val="NoSpacing"/>
        <w:rPr>
          <w:b/>
        </w:rPr>
      </w:pPr>
      <w:r w:rsidRPr="003268B3">
        <w:rPr>
          <w:b/>
        </w:rPr>
        <w:t>Continue:</w:t>
      </w:r>
    </w:p>
    <w:p w:rsidR="00641A50" w:rsidRPr="00834D6F" w:rsidRDefault="00641A50" w:rsidP="00641A50">
      <w:pPr>
        <w:pStyle w:val="NoSpacing"/>
        <w:numPr>
          <w:ilvl w:val="0"/>
          <w:numId w:val="67"/>
        </w:numPr>
      </w:pPr>
      <w:r w:rsidRPr="00834D6F">
        <w:t xml:space="preserve">Understand when a writer has used </w:t>
      </w:r>
      <w:r>
        <w:t>(</w:t>
      </w:r>
      <w:r w:rsidR="005372A2">
        <w:rPr>
          <w:color w:val="1F497D" w:themeColor="text2"/>
        </w:rPr>
        <w:t>New: add</w:t>
      </w:r>
      <w:r w:rsidRPr="00834D6F">
        <w:rPr>
          <w:color w:val="1F497D" w:themeColor="text2"/>
        </w:rPr>
        <w:t xml:space="preserve"> has combined</w:t>
      </w:r>
      <w:r>
        <w:t xml:space="preserve">) </w:t>
      </w:r>
      <w:r w:rsidRPr="00834D6F">
        <w:t>underlying organizational structures (description, compare and contrast, temporal sequence, problem and solution, cause and effect)</w:t>
      </w:r>
    </w:p>
    <w:p w:rsidR="00641A50" w:rsidRPr="00834D6F" w:rsidRDefault="00641A50" w:rsidP="00641A50">
      <w:pPr>
        <w:pStyle w:val="NoSpacing"/>
        <w:numPr>
          <w:ilvl w:val="0"/>
          <w:numId w:val="67"/>
        </w:numPr>
      </w:pPr>
      <w:r w:rsidRPr="00834D6F">
        <w:t>Notice and interpret figurative language and discuss how it adds to the meaning or enjoyment of a text</w:t>
      </w:r>
    </w:p>
    <w:p w:rsidR="00641A50" w:rsidRPr="00834D6F" w:rsidRDefault="00641A50" w:rsidP="00641A50">
      <w:pPr>
        <w:pStyle w:val="NoSpacing"/>
        <w:numPr>
          <w:ilvl w:val="0"/>
          <w:numId w:val="67"/>
        </w:numPr>
      </w:pPr>
      <w:r w:rsidRPr="00834D6F">
        <w:t>Notice descriptive language and discuss how it adds to enjoyment or understanding</w:t>
      </w:r>
    </w:p>
    <w:p w:rsidR="00641A50" w:rsidRPr="00096345" w:rsidRDefault="00641A50" w:rsidP="00641A50">
      <w:pPr>
        <w:pStyle w:val="NoSpacing"/>
        <w:numPr>
          <w:ilvl w:val="0"/>
          <w:numId w:val="68"/>
        </w:numPr>
      </w:pPr>
      <w:r w:rsidRPr="00096345">
        <w:t xml:space="preserve">Notice and discuss aspects of genres (realistic and historical fiction, biography, autobiography, memoir and diaries and other nonfiction) </w:t>
      </w:r>
    </w:p>
    <w:p w:rsidR="00641A50" w:rsidRPr="00834D6F" w:rsidRDefault="00641A50" w:rsidP="00641A50">
      <w:pPr>
        <w:pStyle w:val="NoSpacing"/>
        <w:numPr>
          <w:ilvl w:val="0"/>
          <w:numId w:val="91"/>
        </w:numPr>
      </w:pPr>
      <w:r w:rsidRPr="00834D6F">
        <w:t>Notice how the author or illustrator has used pictures, illustrations and other graphics to convey meaning or create mood</w:t>
      </w:r>
    </w:p>
    <w:p w:rsidR="00641A50" w:rsidRPr="00834D6F" w:rsidRDefault="00641A50" w:rsidP="00641A50">
      <w:pPr>
        <w:pStyle w:val="NoSpacing"/>
        <w:numPr>
          <w:ilvl w:val="0"/>
          <w:numId w:val="93"/>
        </w:numPr>
      </w:pPr>
      <w:r w:rsidRPr="00834D6F">
        <w:t>Understand  and talk about how the writer builds interest and suspense across a story</w:t>
      </w:r>
      <w:r>
        <w:t xml:space="preserve"> providing</w:t>
      </w:r>
      <w:r w:rsidRPr="00834D6F">
        <w:t xml:space="preserve"> examples</w:t>
      </w:r>
    </w:p>
    <w:p w:rsidR="00641A50" w:rsidRPr="00834D6F" w:rsidRDefault="00641A50" w:rsidP="00641A50">
      <w:pPr>
        <w:pStyle w:val="NoSpacing"/>
        <w:numPr>
          <w:ilvl w:val="0"/>
          <w:numId w:val="97"/>
        </w:numPr>
      </w:pPr>
      <w:r w:rsidRPr="00834D6F">
        <w:t xml:space="preserve">Recognize the use of figurative and descriptive language or special types of language such as irony and talk about how it adds to the quality, enjoyment and understanding of a text </w:t>
      </w:r>
    </w:p>
    <w:p w:rsidR="00641A50" w:rsidRPr="00834D6F" w:rsidRDefault="00641A50" w:rsidP="00641A50">
      <w:pPr>
        <w:pStyle w:val="NoSpacing"/>
        <w:numPr>
          <w:ilvl w:val="0"/>
          <w:numId w:val="97"/>
        </w:numPr>
      </w:pPr>
      <w:r w:rsidRPr="00834D6F">
        <w:t>Understand and talk about the role of the setting in realistic and historical fiction as well as fantasy</w:t>
      </w:r>
    </w:p>
    <w:p w:rsidR="00641A50" w:rsidRPr="00834D6F" w:rsidRDefault="00641A50" w:rsidP="00641A50">
      <w:pPr>
        <w:pStyle w:val="NoSpacing"/>
        <w:numPr>
          <w:ilvl w:val="0"/>
          <w:numId w:val="97"/>
        </w:numPr>
      </w:pPr>
      <w:r w:rsidRPr="00834D6F">
        <w:t>Notice aspects of a writer’s craft (style, language, perspective, themes) after reading several texts by the same author</w:t>
      </w:r>
    </w:p>
    <w:p w:rsidR="00641A50" w:rsidRPr="00834D6F" w:rsidRDefault="00641A50" w:rsidP="00641A50">
      <w:pPr>
        <w:pStyle w:val="NoSpacing"/>
        <w:numPr>
          <w:ilvl w:val="0"/>
          <w:numId w:val="100"/>
        </w:numPr>
      </w:pPr>
      <w:r w:rsidRPr="00834D6F">
        <w:t>Notice and discuss) writer’s use of symbolism</w:t>
      </w:r>
    </w:p>
    <w:p w:rsidR="00641A50" w:rsidRPr="00834D6F" w:rsidRDefault="00641A50" w:rsidP="00641A50">
      <w:pPr>
        <w:pStyle w:val="NoSpacing"/>
        <w:numPr>
          <w:ilvl w:val="0"/>
          <w:numId w:val="105"/>
        </w:numPr>
      </w:pPr>
      <w:r w:rsidRPr="00834D6F">
        <w:lastRenderedPageBreak/>
        <w:t>Understand the structure of complex plots in fiction and the organization of the text in nonfiction sometimes using graphic organizers or diagrams</w:t>
      </w:r>
    </w:p>
    <w:p w:rsidR="00641A50" w:rsidRPr="00B7596F" w:rsidRDefault="00641A50" w:rsidP="00641A50">
      <w:pPr>
        <w:pStyle w:val="NoSpacing"/>
        <w:numPr>
          <w:ilvl w:val="0"/>
          <w:numId w:val="105"/>
        </w:numPr>
        <w:rPr>
          <w:color w:val="76923C" w:themeColor="accent3" w:themeShade="BF"/>
        </w:rPr>
      </w:pPr>
      <w:r w:rsidRPr="00834D6F">
        <w:t xml:space="preserve">Understand alternative interpretations of symbolism </w:t>
      </w:r>
    </w:p>
    <w:p w:rsidR="00641A50" w:rsidRPr="00834D6F" w:rsidRDefault="00641A50" w:rsidP="00641A50">
      <w:pPr>
        <w:pStyle w:val="NoSpacing"/>
        <w:numPr>
          <w:ilvl w:val="0"/>
          <w:numId w:val="105"/>
        </w:numPr>
      </w:pPr>
      <w:r w:rsidRPr="00834D6F">
        <w:t>Understand the meaning of symbolism when used by a writer to create texts, including complex fantasy where the writer is representing good and evil</w:t>
      </w:r>
    </w:p>
    <w:p w:rsidR="00641A50" w:rsidRPr="003268B3" w:rsidRDefault="00652BE1" w:rsidP="00641A50">
      <w:pPr>
        <w:pStyle w:val="NoSpacing"/>
        <w:rPr>
          <w:b/>
        </w:rPr>
      </w:pPr>
      <w:r>
        <w:rPr>
          <w:b/>
        </w:rPr>
        <w:t>New:</w:t>
      </w:r>
    </w:p>
    <w:p w:rsidR="00641A50" w:rsidRDefault="00641A50" w:rsidP="00641A50">
      <w:pPr>
        <w:pStyle w:val="NoSpacing"/>
        <w:numPr>
          <w:ilvl w:val="0"/>
          <w:numId w:val="110"/>
        </w:numPr>
        <w:rPr>
          <w:color w:val="1F497D" w:themeColor="text2"/>
        </w:rPr>
      </w:pPr>
      <w:r w:rsidRPr="00096345">
        <w:rPr>
          <w:color w:val="1F497D" w:themeColor="text2"/>
        </w:rPr>
        <w:t xml:space="preserve">Identify the selection of genre in relation to </w:t>
      </w:r>
      <w:r>
        <w:rPr>
          <w:color w:val="1F497D" w:themeColor="text2"/>
        </w:rPr>
        <w:t>the</w:t>
      </w:r>
      <w:r w:rsidRPr="00096345">
        <w:rPr>
          <w:color w:val="1F497D" w:themeColor="text2"/>
        </w:rPr>
        <w:t xml:space="preserve"> writer’s </w:t>
      </w:r>
      <w:r>
        <w:rPr>
          <w:color w:val="1F497D" w:themeColor="text2"/>
        </w:rPr>
        <w:t xml:space="preserve">inferred </w:t>
      </w:r>
      <w:r w:rsidRPr="00096345">
        <w:rPr>
          <w:color w:val="1F497D" w:themeColor="text2"/>
        </w:rPr>
        <w:t>purpose for a range of plots</w:t>
      </w:r>
    </w:p>
    <w:p w:rsidR="00641A50" w:rsidRDefault="00641A50" w:rsidP="00641A50">
      <w:pPr>
        <w:pStyle w:val="NoSpacing"/>
        <w:numPr>
          <w:ilvl w:val="0"/>
          <w:numId w:val="110"/>
        </w:numPr>
        <w:rPr>
          <w:color w:val="1F497D" w:themeColor="text2"/>
        </w:rPr>
      </w:pPr>
      <w:r>
        <w:rPr>
          <w:color w:val="1F497D" w:themeColor="text2"/>
        </w:rPr>
        <w:t>Notice how an author uses words in a connotative way (to imply something beyond the literal meaning)</w:t>
      </w:r>
    </w:p>
    <w:p w:rsidR="00641A50" w:rsidRDefault="00641A50" w:rsidP="00641A50">
      <w:pPr>
        <w:pStyle w:val="NoSpacing"/>
        <w:numPr>
          <w:ilvl w:val="0"/>
          <w:numId w:val="110"/>
        </w:numPr>
        <w:rPr>
          <w:color w:val="1F497D" w:themeColor="text2"/>
        </w:rPr>
      </w:pPr>
      <w:r>
        <w:rPr>
          <w:color w:val="1F497D" w:themeColor="text2"/>
        </w:rPr>
        <w:t xml:space="preserve">Notice the writer’s choice of words that are not English and </w:t>
      </w:r>
      <w:r w:rsidR="00F97DF1">
        <w:rPr>
          <w:color w:val="1F497D" w:themeColor="text2"/>
        </w:rPr>
        <w:t>reflect</w:t>
      </w:r>
      <w:r>
        <w:rPr>
          <w:color w:val="1F497D" w:themeColor="text2"/>
        </w:rPr>
        <w:t xml:space="preserve"> on the reasons for these choices and how those words add to the meaning of a text</w:t>
      </w:r>
    </w:p>
    <w:p w:rsidR="00641A50" w:rsidRDefault="00641A50" w:rsidP="00641A50">
      <w:pPr>
        <w:pStyle w:val="NoSpacing"/>
        <w:numPr>
          <w:ilvl w:val="0"/>
          <w:numId w:val="110"/>
        </w:numPr>
        <w:rPr>
          <w:color w:val="1F497D" w:themeColor="text2"/>
        </w:rPr>
      </w:pPr>
      <w:r>
        <w:rPr>
          <w:color w:val="1F497D" w:themeColor="text2"/>
        </w:rPr>
        <w:t>Notice the way writers use regional dialect and discuss how it adds to the authenticity of the text or characters</w:t>
      </w:r>
    </w:p>
    <w:p w:rsidR="00641A50" w:rsidRPr="00096345" w:rsidRDefault="00641A50" w:rsidP="00641A50">
      <w:pPr>
        <w:pStyle w:val="NoSpacing"/>
        <w:numPr>
          <w:ilvl w:val="0"/>
          <w:numId w:val="110"/>
        </w:numPr>
        <w:rPr>
          <w:color w:val="1F497D" w:themeColor="text2"/>
        </w:rPr>
      </w:pPr>
      <w:r>
        <w:rPr>
          <w:color w:val="1F497D" w:themeColor="text2"/>
        </w:rPr>
        <w:t>Examine character traits in a complex way, recognizing that they are multidimensional and change over time</w:t>
      </w:r>
    </w:p>
    <w:p w:rsidR="00641A50" w:rsidRPr="00B7596F" w:rsidRDefault="00641A50" w:rsidP="00641A50">
      <w:pPr>
        <w:pStyle w:val="NoSpacing"/>
        <w:rPr>
          <w:color w:val="76923C" w:themeColor="accent3" w:themeShade="BF"/>
        </w:rPr>
      </w:pPr>
    </w:p>
    <w:p w:rsidR="00641A50" w:rsidRPr="003268B3" w:rsidRDefault="00641A50" w:rsidP="00641A50">
      <w:pPr>
        <w:pStyle w:val="NoSpacing"/>
        <w:rPr>
          <w:b/>
        </w:rPr>
      </w:pPr>
      <w:r w:rsidRPr="003268B3">
        <w:rPr>
          <w:b/>
        </w:rPr>
        <w:t>Critiquing</w:t>
      </w:r>
    </w:p>
    <w:p w:rsidR="00641A50" w:rsidRPr="003268B3" w:rsidRDefault="00641A50" w:rsidP="00641A50">
      <w:pPr>
        <w:pStyle w:val="NoSpacing"/>
        <w:rPr>
          <w:b/>
        </w:rPr>
      </w:pPr>
      <w:r w:rsidRPr="003268B3">
        <w:rPr>
          <w:b/>
        </w:rPr>
        <w:t>Continue:</w:t>
      </w:r>
    </w:p>
    <w:p w:rsidR="00641A50" w:rsidRPr="003268B3" w:rsidRDefault="00641A50" w:rsidP="00641A50">
      <w:pPr>
        <w:pStyle w:val="NoSpacing"/>
        <w:numPr>
          <w:ilvl w:val="0"/>
          <w:numId w:val="61"/>
        </w:numPr>
      </w:pPr>
      <w:r w:rsidRPr="003268B3">
        <w:t>Evaluate aspects of a text that add to enjoyment (for example: a humorous character or situations or interesting plot or information)</w:t>
      </w:r>
    </w:p>
    <w:p w:rsidR="00641A50" w:rsidRPr="00834D6F" w:rsidRDefault="00641A50" w:rsidP="00641A50">
      <w:pPr>
        <w:pStyle w:val="NoSpacing"/>
        <w:numPr>
          <w:ilvl w:val="0"/>
          <w:numId w:val="76"/>
        </w:numPr>
      </w:pPr>
      <w:r w:rsidRPr="00834D6F">
        <w:t>Assess whether a text is authentic and consistent with life experience or prior knowledge (for example in historical fiction)</w:t>
      </w:r>
      <w:r>
        <w:t xml:space="preserve"> (</w:t>
      </w:r>
      <w:r w:rsidR="005372A2">
        <w:rPr>
          <w:color w:val="1F497D" w:themeColor="text2"/>
        </w:rPr>
        <w:t>New: add</w:t>
      </w:r>
      <w:r w:rsidRPr="00834D6F">
        <w:rPr>
          <w:color w:val="1F497D" w:themeColor="text2"/>
        </w:rPr>
        <w:t xml:space="preserve"> including how the text reflects the lives of preadolescents or adolescents</w:t>
      </w:r>
      <w:r>
        <w:t>)</w:t>
      </w:r>
    </w:p>
    <w:p w:rsidR="00641A50" w:rsidRPr="00834D6F" w:rsidRDefault="00641A50" w:rsidP="00641A50">
      <w:pPr>
        <w:pStyle w:val="NoSpacing"/>
        <w:numPr>
          <w:ilvl w:val="0"/>
          <w:numId w:val="94"/>
        </w:numPr>
      </w:pPr>
      <w:r w:rsidRPr="00834D6F">
        <w:t>Assess the author’s qualifications to write an informational text</w:t>
      </w:r>
    </w:p>
    <w:p w:rsidR="00641A50" w:rsidRPr="000E2C87" w:rsidRDefault="00641A50" w:rsidP="00641A50">
      <w:pPr>
        <w:pStyle w:val="NoSpacing"/>
        <w:numPr>
          <w:ilvl w:val="0"/>
          <w:numId w:val="76"/>
        </w:numPr>
      </w:pPr>
      <w:r w:rsidRPr="000E2C87">
        <w:t>Express tastes and preferences in reading and support choices with specific descriptions of text features (plots, use of language, kinds of characters, genres)</w:t>
      </w:r>
    </w:p>
    <w:p w:rsidR="00641A50" w:rsidRPr="00834D6F" w:rsidRDefault="00641A50" w:rsidP="00641A50">
      <w:pPr>
        <w:pStyle w:val="NoSpacing"/>
        <w:numPr>
          <w:ilvl w:val="0"/>
          <w:numId w:val="101"/>
        </w:numPr>
      </w:pPr>
      <w:r w:rsidRPr="00834D6F">
        <w:t>Evaluate the text in terms of readers’ own experience as preadolescents</w:t>
      </w:r>
    </w:p>
    <w:p w:rsidR="00641A50" w:rsidRPr="00834D6F" w:rsidRDefault="00641A50" w:rsidP="00641A50">
      <w:pPr>
        <w:pStyle w:val="NoSpacing"/>
        <w:numPr>
          <w:ilvl w:val="0"/>
          <w:numId w:val="101"/>
        </w:numPr>
      </w:pPr>
      <w:r w:rsidRPr="00834D6F">
        <w:t>Critique a text as an example of a genre</w:t>
      </w:r>
    </w:p>
    <w:p w:rsidR="00641A50" w:rsidRPr="00834D6F" w:rsidRDefault="00641A50" w:rsidP="00641A50">
      <w:pPr>
        <w:pStyle w:val="NoSpacing"/>
        <w:numPr>
          <w:ilvl w:val="0"/>
          <w:numId w:val="101"/>
        </w:numPr>
      </w:pPr>
      <w:r w:rsidRPr="00834D6F">
        <w:t>Evaluate the author’s use of characterization and plot (for example: believability or depth)</w:t>
      </w:r>
    </w:p>
    <w:p w:rsidR="00641A50" w:rsidRPr="000E2C87" w:rsidRDefault="00641A50" w:rsidP="00641A50">
      <w:pPr>
        <w:pStyle w:val="NoSpacing"/>
        <w:numPr>
          <w:ilvl w:val="0"/>
          <w:numId w:val="101"/>
        </w:numPr>
      </w:pPr>
      <w:r w:rsidRPr="000E2C87">
        <w:t>Use other sources of information to check authenticity of a text (fiction, historical fiction, nonfiction) when questions arise</w:t>
      </w:r>
    </w:p>
    <w:p w:rsidR="00641A50" w:rsidRDefault="00641A50" w:rsidP="00641A50">
      <w:pPr>
        <w:pStyle w:val="NoSpacing"/>
        <w:numPr>
          <w:ilvl w:val="0"/>
          <w:numId w:val="101"/>
        </w:numPr>
      </w:pPr>
      <w:r w:rsidRPr="000E2C87">
        <w:t xml:space="preserve">Assess </w:t>
      </w:r>
      <w:r>
        <w:t>(</w:t>
      </w:r>
      <w:r w:rsidR="005372A2">
        <w:rPr>
          <w:color w:val="1F497D" w:themeColor="text2"/>
        </w:rPr>
        <w:t>New: add</w:t>
      </w:r>
      <w:r w:rsidRPr="000E2C87">
        <w:rPr>
          <w:color w:val="1F497D" w:themeColor="text2"/>
        </w:rPr>
        <w:t xml:space="preserve"> and discuss</w:t>
      </w:r>
      <w:r>
        <w:t>)</w:t>
      </w:r>
      <w:r w:rsidRPr="000E2C87">
        <w:t>whether social issues and different cultural groups are accurately represented in a fiction or nonfiction text</w:t>
      </w:r>
    </w:p>
    <w:p w:rsidR="00641A50" w:rsidRPr="003268B3" w:rsidRDefault="00652BE1" w:rsidP="00641A50">
      <w:pPr>
        <w:pStyle w:val="NoSpacing"/>
        <w:rPr>
          <w:b/>
        </w:rPr>
      </w:pPr>
      <w:r>
        <w:rPr>
          <w:b/>
        </w:rPr>
        <w:t>New:</w:t>
      </w:r>
    </w:p>
    <w:p w:rsidR="00641A50" w:rsidRPr="000E2C87" w:rsidRDefault="00641A50" w:rsidP="00641A50">
      <w:pPr>
        <w:pStyle w:val="NoSpacing"/>
        <w:numPr>
          <w:ilvl w:val="0"/>
          <w:numId w:val="111"/>
        </w:numPr>
        <w:rPr>
          <w:color w:val="1F497D" w:themeColor="text2"/>
        </w:rPr>
      </w:pPr>
      <w:r w:rsidRPr="000E2C87">
        <w:rPr>
          <w:color w:val="1F497D" w:themeColor="text2"/>
        </w:rPr>
        <w:t>For historical fiction, evaluate the authenticity of the details of the setting and reporting of events against knowledge from other sources</w:t>
      </w:r>
    </w:p>
    <w:p w:rsidR="00641A50" w:rsidRPr="00B7596F" w:rsidRDefault="00641A50" w:rsidP="00641A50">
      <w:pPr>
        <w:pStyle w:val="NoSpacing"/>
        <w:rPr>
          <w:color w:val="76923C" w:themeColor="accent3" w:themeShade="BF"/>
        </w:rPr>
      </w:pPr>
    </w:p>
    <w:p w:rsidR="00641A50" w:rsidRPr="00B7596F" w:rsidRDefault="00641A50" w:rsidP="00641A50">
      <w:pPr>
        <w:pStyle w:val="NoSpacing"/>
        <w:rPr>
          <w:color w:val="76923C" w:themeColor="accent3" w:themeShade="BF"/>
        </w:rPr>
      </w:pPr>
    </w:p>
    <w:p w:rsidR="00641A50" w:rsidRPr="00B7596F" w:rsidRDefault="00641A50" w:rsidP="00641A50">
      <w:pPr>
        <w:pStyle w:val="NoSpacing"/>
        <w:rPr>
          <w:color w:val="76923C" w:themeColor="accent3" w:themeShade="BF"/>
        </w:rPr>
      </w:pPr>
    </w:p>
    <w:p w:rsidR="008D5CFB" w:rsidRDefault="008D5CFB" w:rsidP="00BD1058">
      <w:pPr>
        <w:pStyle w:val="NoSpacing"/>
      </w:pPr>
    </w:p>
    <w:p w:rsidR="00641A50" w:rsidRDefault="00641A50" w:rsidP="00BD1058">
      <w:pPr>
        <w:pStyle w:val="NoSpacing"/>
      </w:pPr>
    </w:p>
    <w:p w:rsidR="00641A50" w:rsidRDefault="00641A50" w:rsidP="00BD1058">
      <w:pPr>
        <w:pStyle w:val="NoSpacing"/>
      </w:pPr>
    </w:p>
    <w:p w:rsidR="00A4308B" w:rsidRPr="009A5551" w:rsidRDefault="00A4308B" w:rsidP="00A4308B">
      <w:pPr>
        <w:pStyle w:val="Title"/>
        <w:jc w:val="center"/>
        <w:rPr>
          <w:sz w:val="28"/>
          <w:szCs w:val="28"/>
        </w:rPr>
      </w:pPr>
      <w:r w:rsidRPr="009A5551">
        <w:rPr>
          <w:sz w:val="28"/>
          <w:szCs w:val="28"/>
        </w:rPr>
        <w:t>Guided Reading Level V</w:t>
      </w:r>
    </w:p>
    <w:p w:rsidR="00A4308B" w:rsidRPr="009A5551" w:rsidRDefault="00C8055A" w:rsidP="00A4308B">
      <w:pPr>
        <w:pStyle w:val="Title"/>
        <w:rPr>
          <w:sz w:val="24"/>
          <w:szCs w:val="24"/>
        </w:rPr>
      </w:pPr>
      <w:r>
        <w:rPr>
          <w:sz w:val="24"/>
          <w:szCs w:val="24"/>
        </w:rPr>
        <w:t>Decoding</w:t>
      </w:r>
    </w:p>
    <w:p w:rsidR="00C8055A" w:rsidRDefault="00C8055A" w:rsidP="00A4308B">
      <w:pPr>
        <w:pStyle w:val="NoSpacing"/>
        <w:rPr>
          <w:b/>
        </w:rPr>
      </w:pPr>
      <w:r>
        <w:rPr>
          <w:b/>
        </w:rPr>
        <w:t>Solving words</w:t>
      </w:r>
    </w:p>
    <w:p w:rsidR="00A4308B" w:rsidRPr="00BD3A90" w:rsidRDefault="00A4308B" w:rsidP="00A4308B">
      <w:pPr>
        <w:pStyle w:val="NoSpacing"/>
        <w:rPr>
          <w:b/>
        </w:rPr>
      </w:pPr>
      <w:r w:rsidRPr="00BD3A90">
        <w:rPr>
          <w:b/>
        </w:rPr>
        <w:lastRenderedPageBreak/>
        <w:t>Continue:</w:t>
      </w:r>
    </w:p>
    <w:p w:rsidR="00A4308B" w:rsidRPr="009062B0" w:rsidRDefault="00A4308B" w:rsidP="00A4308B">
      <w:pPr>
        <w:pStyle w:val="NoSpacing"/>
        <w:numPr>
          <w:ilvl w:val="0"/>
          <w:numId w:val="54"/>
        </w:numPr>
      </w:pPr>
      <w:r w:rsidRPr="009062B0">
        <w:t xml:space="preserve">Notice </w:t>
      </w:r>
      <w:r w:rsidR="00DE3E67">
        <w:t>new</w:t>
      </w:r>
      <w:r w:rsidRPr="009062B0">
        <w:t xml:space="preserve"> and useful words and intentionally record and remember them  to expand oral and written vocabulary</w:t>
      </w:r>
    </w:p>
    <w:p w:rsidR="00A4308B" w:rsidRPr="009062B0" w:rsidRDefault="00A4308B" w:rsidP="00A4308B">
      <w:pPr>
        <w:pStyle w:val="NoSpacing"/>
        <w:numPr>
          <w:ilvl w:val="0"/>
          <w:numId w:val="102"/>
        </w:numPr>
      </w:pPr>
      <w:r w:rsidRPr="009062B0">
        <w:t>Demonstrate the ability to automatically and flexibly use a wide range of word solving strategies (for example: dividing words into syllables, using phonograms within multi syllable words, using word parts, using prefixes and affixes and connecting words to known words)</w:t>
      </w:r>
    </w:p>
    <w:p w:rsidR="00A4308B" w:rsidRPr="009062B0" w:rsidRDefault="00A4308B" w:rsidP="00A4308B">
      <w:pPr>
        <w:pStyle w:val="NoSpacing"/>
        <w:numPr>
          <w:ilvl w:val="0"/>
          <w:numId w:val="102"/>
        </w:numPr>
      </w:pPr>
      <w:r w:rsidRPr="009062B0">
        <w:t>Derive the meaning of words that reflect regional or historical dialects as well as words from languages other than English</w:t>
      </w:r>
    </w:p>
    <w:p w:rsidR="00A4308B" w:rsidRPr="009062B0" w:rsidRDefault="00A4308B" w:rsidP="00A4308B">
      <w:pPr>
        <w:pStyle w:val="ListParagraph"/>
        <w:numPr>
          <w:ilvl w:val="0"/>
          <w:numId w:val="106"/>
        </w:numPr>
      </w:pPr>
      <w:r w:rsidRPr="009062B0">
        <w:t>Use word solving strategies, background knowledge, graphics, text context, and readers’ tools (glossaries and dictionaries) to solve words including content specific and technical words</w:t>
      </w:r>
    </w:p>
    <w:p w:rsidR="00A4308B" w:rsidRPr="009062B0" w:rsidRDefault="00A4308B" w:rsidP="00A4308B">
      <w:pPr>
        <w:pStyle w:val="NoSpacing"/>
      </w:pPr>
    </w:p>
    <w:p w:rsidR="00A4308B" w:rsidRPr="009062B0" w:rsidRDefault="00D62A99" w:rsidP="00A4308B">
      <w:pPr>
        <w:pStyle w:val="NoSpacing"/>
        <w:rPr>
          <w:b/>
        </w:rPr>
      </w:pPr>
      <w:r>
        <w:rPr>
          <w:b/>
        </w:rPr>
        <w:t>Monitoring and correcting</w:t>
      </w:r>
      <w:r w:rsidR="00A4308B" w:rsidRPr="009062B0">
        <w:rPr>
          <w:b/>
        </w:rPr>
        <w:t xml:space="preserve"> </w:t>
      </w:r>
    </w:p>
    <w:p w:rsidR="00A4308B" w:rsidRPr="009062B0" w:rsidRDefault="00A4308B" w:rsidP="00A4308B">
      <w:pPr>
        <w:pStyle w:val="NoSpacing"/>
        <w:rPr>
          <w:b/>
        </w:rPr>
      </w:pPr>
      <w:r w:rsidRPr="009062B0">
        <w:rPr>
          <w:b/>
        </w:rPr>
        <w:t>Continue:</w:t>
      </w:r>
    </w:p>
    <w:p w:rsidR="00A4308B" w:rsidRPr="009062B0" w:rsidRDefault="00A4308B" w:rsidP="00A4308B">
      <w:pPr>
        <w:pStyle w:val="NoSpacing"/>
        <w:numPr>
          <w:ilvl w:val="0"/>
          <w:numId w:val="87"/>
        </w:numPr>
        <w:rPr>
          <w:b/>
        </w:rPr>
      </w:pPr>
      <w:r w:rsidRPr="009062B0">
        <w:t>Monitor accuracy and understanding, self-correcting when errors detract from meaning</w:t>
      </w:r>
    </w:p>
    <w:p w:rsidR="00A4308B" w:rsidRPr="009062B0" w:rsidRDefault="00A4308B" w:rsidP="00A4308B">
      <w:pPr>
        <w:pStyle w:val="NoSpacing"/>
        <w:rPr>
          <w:b/>
          <w:color w:val="E36C0A" w:themeColor="accent6" w:themeShade="BF"/>
        </w:rPr>
      </w:pPr>
    </w:p>
    <w:p w:rsidR="00A4308B" w:rsidRPr="009A5551" w:rsidRDefault="00A4308B" w:rsidP="00A4308B">
      <w:pPr>
        <w:pStyle w:val="NoSpacing"/>
        <w:rPr>
          <w:b/>
        </w:rPr>
      </w:pPr>
      <w:r w:rsidRPr="009A5551">
        <w:rPr>
          <w:b/>
        </w:rPr>
        <w:t>Searching for and using information</w:t>
      </w:r>
    </w:p>
    <w:p w:rsidR="00A4308B" w:rsidRPr="009A5551" w:rsidRDefault="00A4308B" w:rsidP="00A4308B">
      <w:pPr>
        <w:pStyle w:val="NoSpacing"/>
        <w:rPr>
          <w:b/>
        </w:rPr>
      </w:pPr>
      <w:r w:rsidRPr="009A5551">
        <w:rPr>
          <w:b/>
        </w:rPr>
        <w:t>Continue:</w:t>
      </w:r>
    </w:p>
    <w:p w:rsidR="00A4308B" w:rsidRPr="00CF56FA" w:rsidRDefault="00A4308B" w:rsidP="00A4308B">
      <w:pPr>
        <w:pStyle w:val="NoSpacing"/>
        <w:numPr>
          <w:ilvl w:val="0"/>
          <w:numId w:val="46"/>
        </w:numPr>
      </w:pPr>
      <w:r w:rsidRPr="00CF56FA">
        <w:t>Use a full range of readers tools (table of contents, index, glossary (</w:t>
      </w:r>
      <w:r w:rsidR="005372A2">
        <w:t>New: add</w:t>
      </w:r>
      <w:r w:rsidRPr="00CF56FA">
        <w:t xml:space="preserve"> headings and subheadings, call-outs, pronunciation guides, references) to search for and gather information in a text</w:t>
      </w:r>
    </w:p>
    <w:p w:rsidR="00A4308B" w:rsidRPr="00CF56FA" w:rsidRDefault="00A4308B" w:rsidP="00A4308B">
      <w:pPr>
        <w:pStyle w:val="NoSpacing"/>
        <w:numPr>
          <w:ilvl w:val="0"/>
          <w:numId w:val="55"/>
        </w:numPr>
      </w:pPr>
      <w:r w:rsidRPr="00CF56FA">
        <w:t>Process long sentences ( twenty or more words) with embedded clauses (parenthetical material, prepositional phrases, introductory clauses, series of nouns, verbs or adverbs)</w:t>
      </w:r>
    </w:p>
    <w:p w:rsidR="00A4308B" w:rsidRPr="00CF56FA" w:rsidRDefault="00A4308B" w:rsidP="00A4308B">
      <w:pPr>
        <w:pStyle w:val="NoSpacing"/>
        <w:numPr>
          <w:ilvl w:val="0"/>
          <w:numId w:val="87"/>
        </w:numPr>
      </w:pPr>
      <w:r w:rsidRPr="00CF56FA">
        <w:t>Form implicit questions and search for answers while reading</w:t>
      </w:r>
    </w:p>
    <w:p w:rsidR="00A4308B" w:rsidRPr="009062B0" w:rsidRDefault="00A4308B" w:rsidP="00A4308B">
      <w:pPr>
        <w:pStyle w:val="NoSpacing"/>
        <w:numPr>
          <w:ilvl w:val="0"/>
          <w:numId w:val="96"/>
        </w:numPr>
        <w:rPr>
          <w:color w:val="E36C0A" w:themeColor="accent6" w:themeShade="BF"/>
        </w:rPr>
      </w:pPr>
      <w:r w:rsidRPr="00CF56FA">
        <w:t>Process texts with dense print and a variety of complex layouts</w:t>
      </w:r>
    </w:p>
    <w:p w:rsidR="00A4308B" w:rsidRPr="00CF56FA" w:rsidRDefault="00A4308B" w:rsidP="00A4308B">
      <w:pPr>
        <w:pStyle w:val="NoSpacing"/>
        <w:numPr>
          <w:ilvl w:val="0"/>
          <w:numId w:val="55"/>
        </w:numPr>
      </w:pPr>
      <w:r w:rsidRPr="00CF56FA">
        <w:t>Search for an use information in a wide range of graphics and integrate with information from print (for example: pictures, captions, diagrams, illustrations with labels, maps and charts)</w:t>
      </w:r>
    </w:p>
    <w:p w:rsidR="00A4308B" w:rsidRPr="00CF56FA" w:rsidRDefault="00A4308B" w:rsidP="00A4308B">
      <w:pPr>
        <w:pStyle w:val="NoSpacing"/>
        <w:numPr>
          <w:ilvl w:val="0"/>
          <w:numId w:val="55"/>
        </w:numPr>
      </w:pPr>
      <w:r w:rsidRPr="00CF56FA">
        <w:t>Gain important information from longer texts with complex plots, multiple characters and episodes, and long stretches of descriptive language and dialogue</w:t>
      </w:r>
    </w:p>
    <w:p w:rsidR="00A4308B" w:rsidRPr="00CF56FA" w:rsidRDefault="00A4308B" w:rsidP="00A4308B">
      <w:pPr>
        <w:pStyle w:val="NoSpacing"/>
        <w:numPr>
          <w:ilvl w:val="0"/>
          <w:numId w:val="107"/>
        </w:numPr>
      </w:pPr>
      <w:r w:rsidRPr="00CF56FA">
        <w:t>Follow complex plots, including texts with literary devices (for example: flashbacks and stories within stories</w:t>
      </w:r>
    </w:p>
    <w:p w:rsidR="00A4308B" w:rsidRDefault="00A4308B" w:rsidP="00A4308B">
      <w:pPr>
        <w:pStyle w:val="NoSpacing"/>
        <w:numPr>
          <w:ilvl w:val="0"/>
          <w:numId w:val="107"/>
        </w:numPr>
      </w:pPr>
      <w:r w:rsidRPr="00CF56FA">
        <w:t xml:space="preserve">Search for and use information from texts (both fiction and nonfiction) that have many </w:t>
      </w:r>
      <w:r w:rsidR="00DE3E67">
        <w:t>new</w:t>
      </w:r>
      <w:r w:rsidRPr="00CF56FA">
        <w:t xml:space="preserve"> and unfamiliar concepts and ideas within a single chapter or section (dense concepts)</w:t>
      </w:r>
    </w:p>
    <w:p w:rsidR="00A4308B" w:rsidRPr="00CF56FA" w:rsidRDefault="00A4308B" w:rsidP="00A4308B">
      <w:pPr>
        <w:pStyle w:val="NoSpacing"/>
      </w:pPr>
    </w:p>
    <w:p w:rsidR="00A4308B" w:rsidRPr="009A5551" w:rsidRDefault="00A4308B" w:rsidP="00A4308B">
      <w:pPr>
        <w:pStyle w:val="Title"/>
        <w:rPr>
          <w:sz w:val="24"/>
          <w:szCs w:val="24"/>
        </w:rPr>
      </w:pPr>
      <w:r w:rsidRPr="009A5551">
        <w:rPr>
          <w:sz w:val="24"/>
          <w:szCs w:val="24"/>
        </w:rPr>
        <w:t>Fluency</w:t>
      </w:r>
    </w:p>
    <w:p w:rsidR="00A4308B" w:rsidRPr="009A5551" w:rsidRDefault="00A4308B" w:rsidP="00A4308B">
      <w:pPr>
        <w:pStyle w:val="NoSpacing"/>
        <w:rPr>
          <w:b/>
        </w:rPr>
      </w:pPr>
      <w:r w:rsidRPr="009A5551">
        <w:rPr>
          <w:b/>
        </w:rPr>
        <w:t>Continue:</w:t>
      </w:r>
    </w:p>
    <w:p w:rsidR="00A4308B" w:rsidRPr="00562F6A" w:rsidRDefault="00A4308B" w:rsidP="00A4308B">
      <w:pPr>
        <w:pStyle w:val="NoSpacing"/>
        <w:numPr>
          <w:ilvl w:val="0"/>
          <w:numId w:val="15"/>
        </w:numPr>
      </w:pPr>
      <w:r w:rsidRPr="00562F6A">
        <w:t xml:space="preserve">Demonstrate appropriate stress on words,  pausing and phrasing, intonation  while reading in a way that reflects understanding  </w:t>
      </w:r>
    </w:p>
    <w:p w:rsidR="00A4308B" w:rsidRPr="00562F6A" w:rsidRDefault="00A4308B" w:rsidP="00A4308B">
      <w:pPr>
        <w:pStyle w:val="NoSpacing"/>
        <w:numPr>
          <w:ilvl w:val="0"/>
          <w:numId w:val="15"/>
        </w:numPr>
      </w:pPr>
      <w:r w:rsidRPr="00562F6A">
        <w:t>Demonstrate phrased fluent oral reading</w:t>
      </w:r>
    </w:p>
    <w:p w:rsidR="00A4308B" w:rsidRPr="00562F6A" w:rsidRDefault="00A4308B" w:rsidP="00A4308B">
      <w:pPr>
        <w:pStyle w:val="NoSpacing"/>
        <w:numPr>
          <w:ilvl w:val="0"/>
          <w:numId w:val="15"/>
        </w:numPr>
      </w:pPr>
      <w:r w:rsidRPr="00562F6A">
        <w:t>Read dialogue with phrasing and expression that reflects understanding of characters and events</w:t>
      </w:r>
    </w:p>
    <w:p w:rsidR="00A4308B" w:rsidRPr="00562F6A" w:rsidRDefault="00A4308B" w:rsidP="00A4308B">
      <w:pPr>
        <w:pStyle w:val="NoSpacing"/>
        <w:numPr>
          <w:ilvl w:val="0"/>
          <w:numId w:val="84"/>
        </w:numPr>
      </w:pPr>
      <w:r w:rsidRPr="00562F6A">
        <w:t>Slow down or reread to solve words or think about ideas and resume good rate of reading</w:t>
      </w:r>
    </w:p>
    <w:p w:rsidR="00A4308B" w:rsidRPr="00562F6A" w:rsidRDefault="00A4308B" w:rsidP="00A4308B">
      <w:pPr>
        <w:pStyle w:val="NoSpacing"/>
        <w:numPr>
          <w:ilvl w:val="0"/>
          <w:numId w:val="96"/>
        </w:numPr>
      </w:pPr>
      <w:r w:rsidRPr="00562F6A">
        <w:t>Change style and pace of reading to reflect purpose</w:t>
      </w:r>
    </w:p>
    <w:p w:rsidR="00A4308B" w:rsidRPr="00562F6A" w:rsidRDefault="00A4308B" w:rsidP="00A4308B">
      <w:pPr>
        <w:pStyle w:val="NoSpacing"/>
        <w:numPr>
          <w:ilvl w:val="0"/>
          <w:numId w:val="55"/>
        </w:numPr>
      </w:pPr>
      <w:r w:rsidRPr="00562F6A">
        <w:t>Change purpose and aspects of processing to reflect understanding of genre</w:t>
      </w:r>
    </w:p>
    <w:p w:rsidR="00A4308B" w:rsidRPr="009A5551" w:rsidRDefault="00652BE1" w:rsidP="00A4308B">
      <w:pPr>
        <w:pStyle w:val="NoSpacing"/>
        <w:rPr>
          <w:b/>
        </w:rPr>
      </w:pPr>
      <w:r>
        <w:rPr>
          <w:b/>
        </w:rPr>
        <w:t>New:</w:t>
      </w:r>
    </w:p>
    <w:p w:rsidR="00A4308B" w:rsidRDefault="00A4308B" w:rsidP="00A4308B">
      <w:pPr>
        <w:pStyle w:val="NoSpacing"/>
        <w:numPr>
          <w:ilvl w:val="0"/>
          <w:numId w:val="55"/>
        </w:numPr>
        <w:rPr>
          <w:color w:val="1F497D" w:themeColor="text2"/>
        </w:rPr>
      </w:pPr>
      <w:r w:rsidRPr="00562F6A">
        <w:rPr>
          <w:color w:val="1F497D" w:themeColor="text2"/>
        </w:rPr>
        <w:lastRenderedPageBreak/>
        <w:t>Practice some texts in order to read them aloud with expression or dramatic performance</w:t>
      </w:r>
    </w:p>
    <w:p w:rsidR="00A4308B" w:rsidRDefault="00A4308B" w:rsidP="00A4308B">
      <w:pPr>
        <w:pStyle w:val="NoSpacing"/>
        <w:numPr>
          <w:ilvl w:val="0"/>
          <w:numId w:val="55"/>
        </w:numPr>
        <w:rPr>
          <w:color w:val="1F497D" w:themeColor="text2"/>
        </w:rPr>
      </w:pPr>
      <w:r>
        <w:rPr>
          <w:color w:val="1F497D" w:themeColor="text2"/>
        </w:rPr>
        <w:t>Adjust the reader’s stance to better understand genres, such as complex fantasy and s</w:t>
      </w:r>
      <w:r w:rsidR="00F97DF1">
        <w:rPr>
          <w:color w:val="1F497D" w:themeColor="text2"/>
        </w:rPr>
        <w:t>p</w:t>
      </w:r>
      <w:r>
        <w:rPr>
          <w:color w:val="1F497D" w:themeColor="text2"/>
        </w:rPr>
        <w:t>e</w:t>
      </w:r>
      <w:r w:rsidR="00F97DF1">
        <w:rPr>
          <w:color w:val="1F497D" w:themeColor="text2"/>
        </w:rPr>
        <w:t>c</w:t>
      </w:r>
      <w:r>
        <w:rPr>
          <w:color w:val="1F497D" w:themeColor="text2"/>
        </w:rPr>
        <w:t>ial forms such as satire</w:t>
      </w:r>
    </w:p>
    <w:p w:rsidR="00A4308B" w:rsidRPr="00562F6A" w:rsidRDefault="00A4308B" w:rsidP="00A4308B">
      <w:pPr>
        <w:pStyle w:val="NoSpacing"/>
        <w:rPr>
          <w:color w:val="1F497D" w:themeColor="text2"/>
        </w:rPr>
      </w:pPr>
    </w:p>
    <w:p w:rsidR="00A4308B" w:rsidRPr="009A5551" w:rsidRDefault="00A4308B" w:rsidP="00A4308B">
      <w:pPr>
        <w:pStyle w:val="Title"/>
        <w:rPr>
          <w:sz w:val="24"/>
          <w:szCs w:val="24"/>
        </w:rPr>
      </w:pPr>
      <w:r w:rsidRPr="009A5551">
        <w:rPr>
          <w:sz w:val="24"/>
          <w:szCs w:val="24"/>
        </w:rPr>
        <w:t>Comprehension</w:t>
      </w:r>
    </w:p>
    <w:p w:rsidR="00A4308B" w:rsidRPr="009A5551" w:rsidRDefault="00A4308B" w:rsidP="00A4308B">
      <w:pPr>
        <w:pStyle w:val="NoSpacing"/>
        <w:rPr>
          <w:b/>
        </w:rPr>
      </w:pPr>
      <w:r w:rsidRPr="009A5551">
        <w:rPr>
          <w:b/>
        </w:rPr>
        <w:t>Summarizing</w:t>
      </w:r>
    </w:p>
    <w:p w:rsidR="00A4308B" w:rsidRPr="009A5551" w:rsidRDefault="00A4308B" w:rsidP="00A4308B">
      <w:pPr>
        <w:pStyle w:val="NoSpacing"/>
        <w:rPr>
          <w:b/>
        </w:rPr>
      </w:pPr>
      <w:r w:rsidRPr="009A5551">
        <w:rPr>
          <w:b/>
        </w:rPr>
        <w:t>Continue:</w:t>
      </w:r>
    </w:p>
    <w:p w:rsidR="00A4308B" w:rsidRPr="00AB10AA" w:rsidRDefault="00A4308B" w:rsidP="00A4308B">
      <w:pPr>
        <w:pStyle w:val="NoSpacing"/>
        <w:numPr>
          <w:ilvl w:val="0"/>
          <w:numId w:val="103"/>
        </w:numPr>
      </w:pPr>
      <w:r w:rsidRPr="00562F6A">
        <w:t xml:space="preserve">Identify important ideas and information in longer texts with chapters and sometimes multiple texts </w:t>
      </w:r>
      <w:r>
        <w:t xml:space="preserve">and </w:t>
      </w:r>
      <w:r w:rsidRPr="00562F6A">
        <w:t>Organize in summary form in order to remember and use as background knowledge in reading or for discussion and writing</w:t>
      </w:r>
    </w:p>
    <w:p w:rsidR="00A4308B" w:rsidRPr="00AB10AA" w:rsidRDefault="00A4308B" w:rsidP="00A4308B">
      <w:pPr>
        <w:pStyle w:val="NoSpacing"/>
        <w:numPr>
          <w:ilvl w:val="0"/>
          <w:numId w:val="103"/>
        </w:numPr>
      </w:pPr>
      <w:r w:rsidRPr="00AB10AA">
        <w:t>Exercise selectivity in summarizing the information in a text (most important information or ideas and fats focused by the reader’s purpose)</w:t>
      </w:r>
    </w:p>
    <w:p w:rsidR="00A4308B" w:rsidRPr="00AB10AA" w:rsidRDefault="00A4308B" w:rsidP="00A4308B">
      <w:pPr>
        <w:pStyle w:val="NoSpacing"/>
        <w:numPr>
          <w:ilvl w:val="0"/>
          <w:numId w:val="103"/>
        </w:numPr>
      </w:pPr>
      <w:r w:rsidRPr="00AB10AA">
        <w:t>Construct summaries that are concise and reflect the important and overarching ideas and information in texts</w:t>
      </w:r>
    </w:p>
    <w:p w:rsidR="00A4308B" w:rsidRPr="009062B0" w:rsidRDefault="00A4308B" w:rsidP="00A4308B">
      <w:pPr>
        <w:pStyle w:val="NoSpacing"/>
        <w:rPr>
          <w:color w:val="E36C0A" w:themeColor="accent6" w:themeShade="BF"/>
        </w:rPr>
      </w:pPr>
    </w:p>
    <w:p w:rsidR="00A4308B" w:rsidRPr="009A5551" w:rsidRDefault="00A4308B" w:rsidP="00A4308B">
      <w:pPr>
        <w:pStyle w:val="NoSpacing"/>
        <w:rPr>
          <w:b/>
        </w:rPr>
      </w:pPr>
      <w:r w:rsidRPr="009A5551">
        <w:rPr>
          <w:b/>
        </w:rPr>
        <w:t>Predicting</w:t>
      </w:r>
    </w:p>
    <w:p w:rsidR="00A4308B" w:rsidRPr="009A5551" w:rsidRDefault="00A4308B" w:rsidP="00A4308B">
      <w:pPr>
        <w:pStyle w:val="NoSpacing"/>
        <w:rPr>
          <w:b/>
        </w:rPr>
      </w:pPr>
      <w:r w:rsidRPr="009A5551">
        <w:rPr>
          <w:b/>
        </w:rPr>
        <w:t>Continue:</w:t>
      </w:r>
    </w:p>
    <w:p w:rsidR="00A4308B" w:rsidRPr="009062B0" w:rsidRDefault="00A4308B" w:rsidP="00A4308B">
      <w:pPr>
        <w:pStyle w:val="NoSpacing"/>
        <w:numPr>
          <w:ilvl w:val="0"/>
          <w:numId w:val="62"/>
        </w:numPr>
        <w:rPr>
          <w:color w:val="E36C0A" w:themeColor="accent6" w:themeShade="BF"/>
        </w:rPr>
      </w:pPr>
      <w:r w:rsidRPr="00AB10AA">
        <w:t xml:space="preserve">Make and continually revise a wide range of predictions </w:t>
      </w:r>
      <w:r>
        <w:t>(</w:t>
      </w:r>
      <w:r w:rsidRPr="00AB10AA">
        <w:t>what characters will do, what will happen to solve the problem) based on personal experiences content knowledge and knowledge of similar texts</w:t>
      </w:r>
    </w:p>
    <w:p w:rsidR="00A4308B" w:rsidRPr="00AB10AA" w:rsidRDefault="00A4308B" w:rsidP="00A4308B">
      <w:pPr>
        <w:pStyle w:val="NoSpacing"/>
        <w:numPr>
          <w:ilvl w:val="0"/>
          <w:numId w:val="55"/>
        </w:numPr>
      </w:pPr>
      <w:r w:rsidRPr="00AB10AA">
        <w:t xml:space="preserve">Change predictions as </w:t>
      </w:r>
      <w:r w:rsidR="00DE3E67">
        <w:t>new</w:t>
      </w:r>
      <w:r w:rsidRPr="00AB10AA">
        <w:t xml:space="preserve"> information is gathered from the text</w:t>
      </w:r>
    </w:p>
    <w:p w:rsidR="00A4308B" w:rsidRPr="00AB10AA" w:rsidRDefault="00A4308B" w:rsidP="00A4308B">
      <w:pPr>
        <w:pStyle w:val="NoSpacing"/>
        <w:numPr>
          <w:ilvl w:val="0"/>
          <w:numId w:val="55"/>
        </w:numPr>
      </w:pPr>
      <w:r w:rsidRPr="00AB10AA">
        <w:t>Support predictions with evidence from the text or from knowledge of genre</w:t>
      </w:r>
    </w:p>
    <w:p w:rsidR="00A4308B" w:rsidRPr="00AB10AA" w:rsidRDefault="00A4308B" w:rsidP="00A4308B">
      <w:pPr>
        <w:pStyle w:val="NoSpacing"/>
        <w:numPr>
          <w:ilvl w:val="0"/>
          <w:numId w:val="108"/>
        </w:numPr>
      </w:pPr>
      <w:r w:rsidRPr="00AB10AA">
        <w:t>Use characteristics of genre as a source of information to make predictions before, during and after reading</w:t>
      </w:r>
    </w:p>
    <w:p w:rsidR="00A4308B" w:rsidRPr="009062B0" w:rsidRDefault="00A4308B" w:rsidP="00A4308B">
      <w:pPr>
        <w:pStyle w:val="NoSpacing"/>
        <w:rPr>
          <w:color w:val="E36C0A" w:themeColor="accent6" w:themeShade="BF"/>
        </w:rPr>
      </w:pPr>
    </w:p>
    <w:p w:rsidR="00A4308B" w:rsidRPr="009A5551" w:rsidRDefault="00A4308B" w:rsidP="00A4308B">
      <w:pPr>
        <w:pStyle w:val="NoSpacing"/>
        <w:rPr>
          <w:b/>
        </w:rPr>
      </w:pPr>
      <w:r w:rsidRPr="009A5551">
        <w:rPr>
          <w:b/>
        </w:rPr>
        <w:t>Making Connections</w:t>
      </w:r>
    </w:p>
    <w:p w:rsidR="00A4308B" w:rsidRPr="009A5551" w:rsidRDefault="00A4308B" w:rsidP="00A4308B">
      <w:pPr>
        <w:pStyle w:val="NoSpacing"/>
        <w:rPr>
          <w:b/>
        </w:rPr>
      </w:pPr>
      <w:r w:rsidRPr="009A5551">
        <w:rPr>
          <w:b/>
        </w:rPr>
        <w:t>Continue:</w:t>
      </w:r>
    </w:p>
    <w:p w:rsidR="00A4308B" w:rsidRPr="00AB10AA" w:rsidRDefault="00A4308B" w:rsidP="00A4308B">
      <w:pPr>
        <w:pStyle w:val="NoSpacing"/>
        <w:numPr>
          <w:ilvl w:val="0"/>
          <w:numId w:val="63"/>
        </w:numPr>
      </w:pPr>
      <w:r w:rsidRPr="00AB10AA">
        <w:t>Make connections between the text and other texts that have been read or heard and demonstrate in writing (particularly texts with diverse settings)</w:t>
      </w:r>
    </w:p>
    <w:p w:rsidR="00A4308B" w:rsidRPr="00AB10AA" w:rsidRDefault="00A4308B" w:rsidP="00A4308B">
      <w:pPr>
        <w:pStyle w:val="NoSpacing"/>
        <w:numPr>
          <w:ilvl w:val="0"/>
          <w:numId w:val="63"/>
        </w:numPr>
      </w:pPr>
      <w:r w:rsidRPr="00AB10AA">
        <w:t>Specify the nature of connections (topic, content, type of story, writer)</w:t>
      </w:r>
    </w:p>
    <w:p w:rsidR="00A4308B" w:rsidRPr="00AB10AA" w:rsidRDefault="00A4308B" w:rsidP="00A4308B">
      <w:pPr>
        <w:pStyle w:val="NoSpacing"/>
        <w:numPr>
          <w:ilvl w:val="0"/>
          <w:numId w:val="89"/>
        </w:numPr>
      </w:pPr>
      <w:r w:rsidRPr="00AB10AA">
        <w:t xml:space="preserve">Use knowledge from one text to help in understanding diverse cultures and settings encountered in </w:t>
      </w:r>
      <w:r w:rsidR="00DE3E67">
        <w:t>new</w:t>
      </w:r>
      <w:r w:rsidRPr="00AB10AA">
        <w:t xml:space="preserve"> texts</w:t>
      </w:r>
    </w:p>
    <w:p w:rsidR="00A4308B" w:rsidRPr="00AB10AA" w:rsidRDefault="00A4308B" w:rsidP="00A4308B">
      <w:pPr>
        <w:pStyle w:val="NoSpacing"/>
        <w:numPr>
          <w:ilvl w:val="0"/>
          <w:numId w:val="88"/>
        </w:numPr>
      </w:pPr>
      <w:r w:rsidRPr="00AB10AA">
        <w:t>Bring background knowledge to understanding a wide variety of fiction and nonfiction texts before during and after reading</w:t>
      </w:r>
    </w:p>
    <w:p w:rsidR="00A4308B" w:rsidRPr="00AB10AA" w:rsidRDefault="00A4308B" w:rsidP="00A4308B">
      <w:pPr>
        <w:pStyle w:val="NoSpacing"/>
        <w:numPr>
          <w:ilvl w:val="0"/>
          <w:numId w:val="55"/>
        </w:numPr>
      </w:pPr>
      <w:r w:rsidRPr="00AB10AA">
        <w:t>Bring knowledge from personal experiences to the interpretation of characters and events, particularly content and situations related to preadolescents</w:t>
      </w:r>
      <w:r>
        <w:t xml:space="preserve"> (</w:t>
      </w:r>
      <w:r w:rsidR="005372A2">
        <w:rPr>
          <w:color w:val="1F497D" w:themeColor="text2"/>
        </w:rPr>
        <w:t>New: add</w:t>
      </w:r>
      <w:r w:rsidRPr="00AB10AA">
        <w:rPr>
          <w:color w:val="1F497D" w:themeColor="text2"/>
        </w:rPr>
        <w:t xml:space="preserve"> and adolescents</w:t>
      </w:r>
      <w:r>
        <w:t>)</w:t>
      </w:r>
    </w:p>
    <w:p w:rsidR="00A4308B" w:rsidRPr="00AB10AA" w:rsidRDefault="00A4308B" w:rsidP="00A4308B">
      <w:pPr>
        <w:pStyle w:val="NoSpacing"/>
        <w:numPr>
          <w:ilvl w:val="0"/>
          <w:numId w:val="109"/>
        </w:numPr>
      </w:pPr>
      <w:r w:rsidRPr="00AB10AA">
        <w:t>Connect and compare texts within genres and across genres</w:t>
      </w:r>
    </w:p>
    <w:p w:rsidR="00A4308B" w:rsidRPr="00AB10AA" w:rsidRDefault="00A4308B" w:rsidP="00A4308B">
      <w:pPr>
        <w:pStyle w:val="NoSpacing"/>
        <w:numPr>
          <w:ilvl w:val="0"/>
          <w:numId w:val="109"/>
        </w:numPr>
      </w:pPr>
      <w:r w:rsidRPr="00AB10AA">
        <w:t>Connect characters across texts and genres by circumstances, traits or actions</w:t>
      </w:r>
    </w:p>
    <w:p w:rsidR="00A4308B" w:rsidRPr="009062B0" w:rsidRDefault="00A4308B" w:rsidP="00A4308B">
      <w:pPr>
        <w:pStyle w:val="NoSpacing"/>
        <w:rPr>
          <w:color w:val="E36C0A" w:themeColor="accent6" w:themeShade="BF"/>
        </w:rPr>
      </w:pPr>
    </w:p>
    <w:p w:rsidR="00A4308B" w:rsidRPr="009A5551" w:rsidRDefault="00A4308B" w:rsidP="00A4308B">
      <w:pPr>
        <w:pStyle w:val="NoSpacing"/>
        <w:rPr>
          <w:b/>
        </w:rPr>
      </w:pPr>
      <w:r w:rsidRPr="009A5551">
        <w:rPr>
          <w:b/>
        </w:rPr>
        <w:t>Synthesizing</w:t>
      </w:r>
    </w:p>
    <w:p w:rsidR="00A4308B" w:rsidRPr="009A5551" w:rsidRDefault="00A4308B" w:rsidP="00A4308B">
      <w:pPr>
        <w:pStyle w:val="NoSpacing"/>
        <w:rPr>
          <w:b/>
        </w:rPr>
      </w:pPr>
      <w:r w:rsidRPr="009A5551">
        <w:rPr>
          <w:b/>
        </w:rPr>
        <w:t>Continue:</w:t>
      </w:r>
    </w:p>
    <w:p w:rsidR="00A4308B" w:rsidRPr="00AB10AA" w:rsidRDefault="00A4308B" w:rsidP="00A4308B">
      <w:pPr>
        <w:pStyle w:val="NoSpacing"/>
        <w:numPr>
          <w:ilvl w:val="0"/>
          <w:numId w:val="64"/>
        </w:numPr>
      </w:pPr>
      <w:r w:rsidRPr="00AB10AA">
        <w:t xml:space="preserve">Express changes in ideas or opinions  as events unfold and after reading a text </w:t>
      </w:r>
    </w:p>
    <w:p w:rsidR="00A4308B" w:rsidRPr="00AB10AA" w:rsidRDefault="00A4308B" w:rsidP="00A4308B">
      <w:pPr>
        <w:pStyle w:val="NoSpacing"/>
        <w:numPr>
          <w:ilvl w:val="0"/>
          <w:numId w:val="61"/>
        </w:numPr>
      </w:pPr>
      <w:r w:rsidRPr="00AB10AA">
        <w:t xml:space="preserve">Mentally form categories of related information and revise them as </w:t>
      </w:r>
      <w:r w:rsidR="00DE3E67">
        <w:t>new</w:t>
      </w:r>
      <w:r w:rsidRPr="00AB10AA">
        <w:t xml:space="preserve"> information is acquired across the text</w:t>
      </w:r>
    </w:p>
    <w:p w:rsidR="00A4308B" w:rsidRPr="00AB10AA" w:rsidRDefault="00A4308B" w:rsidP="00A4308B">
      <w:pPr>
        <w:pStyle w:val="NoSpacing"/>
        <w:numPr>
          <w:ilvl w:val="0"/>
          <w:numId w:val="98"/>
        </w:numPr>
      </w:pPr>
      <w:r w:rsidRPr="00AB10AA">
        <w:lastRenderedPageBreak/>
        <w:t xml:space="preserve">Acquire </w:t>
      </w:r>
      <w:r w:rsidR="00DE3E67">
        <w:t>new</w:t>
      </w:r>
      <w:r w:rsidRPr="00AB10AA">
        <w:t xml:space="preserve"> content and perspectives through reading both fiction and nonfiction texts about diverse cultures, times and places</w:t>
      </w:r>
    </w:p>
    <w:p w:rsidR="00A4308B" w:rsidRPr="00AB10AA" w:rsidRDefault="00A4308B" w:rsidP="00A4308B">
      <w:pPr>
        <w:pStyle w:val="NoSpacing"/>
        <w:numPr>
          <w:ilvl w:val="0"/>
          <w:numId w:val="55"/>
        </w:numPr>
      </w:pPr>
      <w:r w:rsidRPr="00AB10AA">
        <w:t xml:space="preserve">When reading chapters, connected short stories, or sequels, incorporate </w:t>
      </w:r>
      <w:r w:rsidR="00DE3E67">
        <w:t>new</w:t>
      </w:r>
      <w:r w:rsidRPr="00AB10AA">
        <w:t xml:space="preserve"> knowledge to better understand characters and plots from material previously read</w:t>
      </w:r>
    </w:p>
    <w:p w:rsidR="00A4308B" w:rsidRPr="00AB10AA" w:rsidRDefault="00A4308B" w:rsidP="00A4308B">
      <w:pPr>
        <w:pStyle w:val="NoSpacing"/>
        <w:numPr>
          <w:ilvl w:val="0"/>
          <w:numId w:val="55"/>
        </w:numPr>
      </w:pPr>
      <w:r w:rsidRPr="00AB10AA">
        <w:t xml:space="preserve">Integrate existing content knowledge with </w:t>
      </w:r>
      <w:r w:rsidR="00DE3E67">
        <w:t>new</w:t>
      </w:r>
      <w:r w:rsidRPr="00AB10AA">
        <w:t xml:space="preserve"> information from a text to consciously create </w:t>
      </w:r>
      <w:r w:rsidR="00DE3E67">
        <w:t>new</w:t>
      </w:r>
      <w:r w:rsidRPr="00AB10AA">
        <w:t xml:space="preserve"> understandings</w:t>
      </w:r>
    </w:p>
    <w:p w:rsidR="00A4308B" w:rsidRPr="00AB10AA" w:rsidRDefault="00A4308B" w:rsidP="00A4308B">
      <w:pPr>
        <w:pStyle w:val="NoSpacing"/>
        <w:numPr>
          <w:ilvl w:val="0"/>
          <w:numId w:val="55"/>
        </w:numPr>
      </w:pPr>
      <w:r w:rsidRPr="00AB10AA">
        <w:t xml:space="preserve">Use situations that focus on the problems of preadolescents to develop </w:t>
      </w:r>
      <w:r w:rsidR="00DE3E67">
        <w:t>new</w:t>
      </w:r>
      <w:r w:rsidRPr="00AB10AA">
        <w:t xml:space="preserve"> perspectives on readers’ own lives</w:t>
      </w:r>
    </w:p>
    <w:p w:rsidR="00A4308B" w:rsidRPr="009062B0" w:rsidRDefault="00A4308B" w:rsidP="00A4308B">
      <w:pPr>
        <w:pStyle w:val="NoSpacing"/>
        <w:rPr>
          <w:color w:val="E36C0A" w:themeColor="accent6" w:themeShade="BF"/>
        </w:rPr>
      </w:pPr>
    </w:p>
    <w:p w:rsidR="00A4308B" w:rsidRPr="009A5551" w:rsidRDefault="00A4308B" w:rsidP="00A4308B">
      <w:pPr>
        <w:pStyle w:val="NoSpacing"/>
        <w:rPr>
          <w:b/>
        </w:rPr>
      </w:pPr>
      <w:r w:rsidRPr="009A5551">
        <w:rPr>
          <w:b/>
        </w:rPr>
        <w:t>Inferring</w:t>
      </w:r>
    </w:p>
    <w:p w:rsidR="00A4308B" w:rsidRPr="009A5551" w:rsidRDefault="00A4308B" w:rsidP="00A4308B">
      <w:pPr>
        <w:pStyle w:val="NoSpacing"/>
        <w:rPr>
          <w:b/>
        </w:rPr>
      </w:pPr>
      <w:r w:rsidRPr="009A5551">
        <w:rPr>
          <w:b/>
        </w:rPr>
        <w:t>Continue:</w:t>
      </w:r>
    </w:p>
    <w:p w:rsidR="00A4308B" w:rsidRPr="00E02CDA" w:rsidRDefault="00A4308B" w:rsidP="00A4308B">
      <w:pPr>
        <w:pStyle w:val="NoSpacing"/>
        <w:numPr>
          <w:ilvl w:val="0"/>
          <w:numId w:val="65"/>
        </w:numPr>
      </w:pPr>
      <w:r w:rsidRPr="00E02CDA">
        <w:t>Infer causes of problems or of outcomes in fiction and nonfiction texts</w:t>
      </w:r>
    </w:p>
    <w:p w:rsidR="00A4308B" w:rsidRPr="00E02CDA" w:rsidRDefault="00A4308B" w:rsidP="00A4308B">
      <w:pPr>
        <w:pStyle w:val="NoSpacing"/>
        <w:numPr>
          <w:ilvl w:val="0"/>
          <w:numId w:val="66"/>
        </w:numPr>
      </w:pPr>
      <w:r w:rsidRPr="00E02CDA">
        <w:t>Infer the big ideas or themes of a text , some with mature themes, and discuss how they are applicable to people’s lives today</w:t>
      </w:r>
    </w:p>
    <w:p w:rsidR="00A4308B" w:rsidRPr="00E02CDA" w:rsidRDefault="00A4308B" w:rsidP="00A4308B">
      <w:pPr>
        <w:pStyle w:val="NoSpacing"/>
        <w:numPr>
          <w:ilvl w:val="0"/>
          <w:numId w:val="73"/>
        </w:numPr>
      </w:pPr>
      <w:r w:rsidRPr="00E02CDA">
        <w:t>Identify significant events and tell how they are related to the problem of the story or the solution</w:t>
      </w:r>
    </w:p>
    <w:p w:rsidR="00A4308B" w:rsidRPr="00E02CDA" w:rsidRDefault="00A4308B" w:rsidP="00A4308B">
      <w:pPr>
        <w:pStyle w:val="NoSpacing"/>
        <w:numPr>
          <w:ilvl w:val="0"/>
          <w:numId w:val="55"/>
        </w:numPr>
      </w:pPr>
      <w:r w:rsidRPr="00E02CDA">
        <w:t>Infer the meaning of symbols (objects, events, motifs, characters) that the writer is using to convey and enhance meaning</w:t>
      </w:r>
    </w:p>
    <w:p w:rsidR="00A4308B" w:rsidRPr="00E02CDA" w:rsidRDefault="00A4308B" w:rsidP="00A4308B">
      <w:pPr>
        <w:pStyle w:val="NoSpacing"/>
        <w:numPr>
          <w:ilvl w:val="0"/>
          <w:numId w:val="104"/>
        </w:numPr>
      </w:pPr>
      <w:r w:rsidRPr="00E02CDA">
        <w:t>In texts with multiple complex characters, infer traits, motivations and changes through examining how the writer describes them, what they do, what they say and think and what other characters say about them</w:t>
      </w:r>
    </w:p>
    <w:p w:rsidR="00A4308B" w:rsidRPr="00E02CDA" w:rsidRDefault="00A4308B" w:rsidP="00A4308B">
      <w:pPr>
        <w:pStyle w:val="NoSpacing"/>
        <w:numPr>
          <w:ilvl w:val="0"/>
          <w:numId w:val="104"/>
        </w:numPr>
      </w:pPr>
      <w:r w:rsidRPr="00E02CDA">
        <w:t>Infer characters’ and subjects thinking processes and struggles as key decision points in their lives in fiction or biography</w:t>
      </w:r>
    </w:p>
    <w:p w:rsidR="00A4308B" w:rsidRPr="009062B0" w:rsidRDefault="00A4308B" w:rsidP="00A4308B">
      <w:pPr>
        <w:pStyle w:val="NoSpacing"/>
        <w:rPr>
          <w:i/>
          <w:color w:val="E36C0A" w:themeColor="accent6" w:themeShade="BF"/>
        </w:rPr>
      </w:pPr>
    </w:p>
    <w:p w:rsidR="00A4308B" w:rsidRPr="009A5551" w:rsidRDefault="00A4308B" w:rsidP="00A4308B">
      <w:pPr>
        <w:pStyle w:val="NoSpacing"/>
        <w:rPr>
          <w:b/>
        </w:rPr>
      </w:pPr>
      <w:r w:rsidRPr="009A5551">
        <w:rPr>
          <w:b/>
        </w:rPr>
        <w:t>Analyzing</w:t>
      </w:r>
    </w:p>
    <w:p w:rsidR="00A4308B" w:rsidRPr="009A5551" w:rsidRDefault="00A4308B" w:rsidP="00A4308B">
      <w:pPr>
        <w:pStyle w:val="NoSpacing"/>
        <w:rPr>
          <w:b/>
        </w:rPr>
      </w:pPr>
      <w:r w:rsidRPr="009A5551">
        <w:rPr>
          <w:b/>
        </w:rPr>
        <w:t>Continue:</w:t>
      </w:r>
    </w:p>
    <w:p w:rsidR="00A4308B" w:rsidRPr="00EB3CCC" w:rsidRDefault="00A4308B" w:rsidP="00A4308B">
      <w:pPr>
        <w:pStyle w:val="NoSpacing"/>
        <w:numPr>
          <w:ilvl w:val="0"/>
          <w:numId w:val="67"/>
        </w:numPr>
      </w:pPr>
      <w:r w:rsidRPr="00EB3CCC">
        <w:t>Understand wh</w:t>
      </w:r>
      <w:r>
        <w:t>en a writer</w:t>
      </w:r>
      <w:r w:rsidRPr="00EB3CCC">
        <w:t xml:space="preserve"> has </w:t>
      </w:r>
      <w:r>
        <w:t xml:space="preserve">used or </w:t>
      </w:r>
      <w:r w:rsidRPr="00EB3CCC">
        <w:t>combined underlying organizational structures (description, compare and contrast, temporal sequence, problem and solution, cause and effect)</w:t>
      </w:r>
    </w:p>
    <w:p w:rsidR="00A4308B" w:rsidRPr="00EB3CCC" w:rsidRDefault="00A4308B" w:rsidP="00A4308B">
      <w:pPr>
        <w:pStyle w:val="NoSpacing"/>
        <w:numPr>
          <w:ilvl w:val="0"/>
          <w:numId w:val="68"/>
        </w:numPr>
      </w:pPr>
      <w:r w:rsidRPr="00EB3CCC">
        <w:t xml:space="preserve">Notice and discuss aspects of genres (realistic and historical fiction, biography, autobiography, memoir and diaries and other nonfiction) </w:t>
      </w:r>
    </w:p>
    <w:p w:rsidR="00A4308B" w:rsidRPr="009062B0" w:rsidRDefault="00A4308B" w:rsidP="00A4308B">
      <w:pPr>
        <w:pStyle w:val="NoSpacing"/>
        <w:numPr>
          <w:ilvl w:val="0"/>
          <w:numId w:val="91"/>
        </w:numPr>
        <w:rPr>
          <w:color w:val="E36C0A" w:themeColor="accent6" w:themeShade="BF"/>
        </w:rPr>
      </w:pPr>
      <w:r w:rsidRPr="00EB3CCC">
        <w:t>Notice how the author or illustrator has used illustrations and other graphics to convey meaning or create mood</w:t>
      </w:r>
    </w:p>
    <w:p w:rsidR="00A4308B" w:rsidRPr="00EB3CCC" w:rsidRDefault="00A4308B" w:rsidP="00A4308B">
      <w:pPr>
        <w:pStyle w:val="NoSpacing"/>
        <w:numPr>
          <w:ilvl w:val="0"/>
          <w:numId w:val="93"/>
        </w:numPr>
      </w:pPr>
      <w:r w:rsidRPr="00EB3CCC">
        <w:t>Understand  and talk about how the writer builds interest and suspense across a story providing examples</w:t>
      </w:r>
    </w:p>
    <w:p w:rsidR="00A4308B" w:rsidRPr="00EB3CCC" w:rsidRDefault="00A4308B" w:rsidP="00A4308B">
      <w:pPr>
        <w:pStyle w:val="NoSpacing"/>
        <w:numPr>
          <w:ilvl w:val="0"/>
          <w:numId w:val="97"/>
        </w:numPr>
      </w:pPr>
      <w:r w:rsidRPr="00EB3CCC">
        <w:t xml:space="preserve">Recognize the use of figurative and descriptive language or special types of language such as irony and talk about how it adds to the quality, enjoyment and understanding of a text </w:t>
      </w:r>
    </w:p>
    <w:p w:rsidR="00A4308B" w:rsidRPr="00EB3CCC" w:rsidRDefault="00A4308B" w:rsidP="00A4308B">
      <w:pPr>
        <w:pStyle w:val="NoSpacing"/>
        <w:numPr>
          <w:ilvl w:val="0"/>
          <w:numId w:val="97"/>
        </w:numPr>
      </w:pPr>
      <w:r w:rsidRPr="00EB3CCC">
        <w:t>Understand and talk about the role of the setting in realistic and historical fiction as well as fantasy</w:t>
      </w:r>
    </w:p>
    <w:p w:rsidR="00A4308B" w:rsidRPr="00EB3CCC" w:rsidRDefault="00A4308B" w:rsidP="00A4308B">
      <w:pPr>
        <w:pStyle w:val="NoSpacing"/>
        <w:numPr>
          <w:ilvl w:val="0"/>
          <w:numId w:val="97"/>
        </w:numPr>
      </w:pPr>
      <w:r w:rsidRPr="00EB3CCC">
        <w:t>Notice aspects of a writer’s craft (style, language, perspective, themes) after reading several texts by the same author</w:t>
      </w:r>
    </w:p>
    <w:p w:rsidR="00A4308B" w:rsidRPr="00EB3CCC" w:rsidRDefault="00A4308B" w:rsidP="00A4308B">
      <w:pPr>
        <w:pStyle w:val="NoSpacing"/>
        <w:numPr>
          <w:ilvl w:val="0"/>
          <w:numId w:val="105"/>
        </w:numPr>
      </w:pPr>
      <w:r w:rsidRPr="00EB3CCC">
        <w:t xml:space="preserve">Understand the structure of complex plots in fiction and the organization of the text in nonfiction sometimes </w:t>
      </w:r>
      <w:r>
        <w:t>represent using</w:t>
      </w:r>
      <w:r w:rsidRPr="00EB3CCC">
        <w:t xml:space="preserve"> graphic organizers or diagrams</w:t>
      </w:r>
    </w:p>
    <w:p w:rsidR="00A4308B" w:rsidRPr="00EB3CCC" w:rsidRDefault="00A4308B" w:rsidP="00A4308B">
      <w:pPr>
        <w:pStyle w:val="NoSpacing"/>
        <w:numPr>
          <w:ilvl w:val="0"/>
          <w:numId w:val="105"/>
        </w:numPr>
      </w:pPr>
      <w:r w:rsidRPr="00EB3CCC">
        <w:t xml:space="preserve">Understand </w:t>
      </w:r>
      <w:r>
        <w:t>(</w:t>
      </w:r>
      <w:r w:rsidR="005372A2">
        <w:rPr>
          <w:color w:val="1F497D" w:themeColor="text2"/>
        </w:rPr>
        <w:t>New: add</w:t>
      </w:r>
      <w:r w:rsidRPr="00EB3CCC">
        <w:rPr>
          <w:color w:val="1F497D" w:themeColor="text2"/>
        </w:rPr>
        <w:t xml:space="preserve"> and discuss</w:t>
      </w:r>
      <w:r>
        <w:rPr>
          <w:color w:val="1F497D" w:themeColor="text2"/>
        </w:rPr>
        <w:t>)</w:t>
      </w:r>
      <w:r w:rsidRPr="00EB3CCC">
        <w:rPr>
          <w:color w:val="1F497D" w:themeColor="text2"/>
        </w:rPr>
        <w:t xml:space="preserve"> </w:t>
      </w:r>
      <w:r w:rsidRPr="00EB3CCC">
        <w:t>the meaning of symbolism when used by a writer to create texts, including complex fantasy where the writer is representing good and evil</w:t>
      </w:r>
    </w:p>
    <w:p w:rsidR="00A4308B" w:rsidRPr="00EB3CCC" w:rsidRDefault="00A4308B" w:rsidP="00A4308B">
      <w:pPr>
        <w:pStyle w:val="NoSpacing"/>
        <w:numPr>
          <w:ilvl w:val="0"/>
          <w:numId w:val="110"/>
        </w:numPr>
      </w:pPr>
      <w:r w:rsidRPr="00EB3CCC">
        <w:t>Identify</w:t>
      </w:r>
      <w:r>
        <w:t xml:space="preserve"> (</w:t>
      </w:r>
      <w:r w:rsidR="005372A2">
        <w:rPr>
          <w:color w:val="1F497D" w:themeColor="text2"/>
        </w:rPr>
        <w:t>New: add</w:t>
      </w:r>
      <w:r w:rsidRPr="00EB3CCC">
        <w:rPr>
          <w:color w:val="1F497D" w:themeColor="text2"/>
        </w:rPr>
        <w:t xml:space="preserve"> and discuss</w:t>
      </w:r>
      <w:r>
        <w:t>)</w:t>
      </w:r>
      <w:r w:rsidRPr="00EB3CCC">
        <w:t xml:space="preserve"> the selection of genre in relation to the writer’s inferred purpose for a range of plots</w:t>
      </w:r>
    </w:p>
    <w:p w:rsidR="00A4308B" w:rsidRPr="00EB3CCC" w:rsidRDefault="00A4308B" w:rsidP="00A4308B">
      <w:pPr>
        <w:pStyle w:val="NoSpacing"/>
        <w:numPr>
          <w:ilvl w:val="0"/>
          <w:numId w:val="110"/>
        </w:numPr>
      </w:pPr>
      <w:r w:rsidRPr="00EB3CCC">
        <w:lastRenderedPageBreak/>
        <w:t>Notice how an author uses words in a connotative way (to imply something beyond the literal meaning)</w:t>
      </w:r>
    </w:p>
    <w:p w:rsidR="00A4308B" w:rsidRPr="00EB3CCC" w:rsidRDefault="00A4308B" w:rsidP="00A4308B">
      <w:pPr>
        <w:pStyle w:val="NoSpacing"/>
        <w:numPr>
          <w:ilvl w:val="0"/>
          <w:numId w:val="110"/>
        </w:numPr>
      </w:pPr>
      <w:r w:rsidRPr="00EB3CCC">
        <w:t>Notice the writer’s choice of words that are not English and reflect on the reasons for these choices and how those words add to the meaning of a text</w:t>
      </w:r>
    </w:p>
    <w:p w:rsidR="00A4308B" w:rsidRPr="00EB3CCC" w:rsidRDefault="00A4308B" w:rsidP="00A4308B">
      <w:pPr>
        <w:pStyle w:val="NoSpacing"/>
        <w:numPr>
          <w:ilvl w:val="0"/>
          <w:numId w:val="110"/>
        </w:numPr>
      </w:pPr>
      <w:r w:rsidRPr="00EB3CCC">
        <w:t>Notice the way writers use regional dialect and discuss how it adds to the authenticity of the text or characters</w:t>
      </w:r>
    </w:p>
    <w:p w:rsidR="00A4308B" w:rsidRPr="00EB3CCC" w:rsidRDefault="00A4308B" w:rsidP="00A4308B">
      <w:pPr>
        <w:pStyle w:val="NoSpacing"/>
        <w:numPr>
          <w:ilvl w:val="0"/>
          <w:numId w:val="110"/>
        </w:numPr>
      </w:pPr>
      <w:r w:rsidRPr="00EB3CCC">
        <w:t>Examine character traits in a complex way, recognizing that they are multidimensional and change over time</w:t>
      </w:r>
    </w:p>
    <w:p w:rsidR="00A4308B" w:rsidRPr="009A5551" w:rsidRDefault="00652BE1" w:rsidP="00A4308B">
      <w:pPr>
        <w:pStyle w:val="NoSpacing"/>
        <w:rPr>
          <w:b/>
        </w:rPr>
      </w:pPr>
      <w:r>
        <w:rPr>
          <w:b/>
        </w:rPr>
        <w:t>New:</w:t>
      </w:r>
      <w:r w:rsidR="00A4308B" w:rsidRPr="009A5551">
        <w:rPr>
          <w:b/>
        </w:rPr>
        <w:t xml:space="preserve"> </w:t>
      </w:r>
    </w:p>
    <w:p w:rsidR="00A4308B" w:rsidRPr="00EB3CCC" w:rsidRDefault="00A4308B" w:rsidP="00A4308B">
      <w:pPr>
        <w:pStyle w:val="NoSpacing"/>
        <w:numPr>
          <w:ilvl w:val="0"/>
          <w:numId w:val="112"/>
        </w:numPr>
        <w:rPr>
          <w:color w:val="E36C0A" w:themeColor="accent6" w:themeShade="BF"/>
        </w:rPr>
      </w:pPr>
      <w:r w:rsidRPr="00E02CDA">
        <w:rPr>
          <w:color w:val="1F497D" w:themeColor="text2"/>
        </w:rPr>
        <w:t>Begin to recognize and understand satire and its purposes and characteristics</w:t>
      </w:r>
    </w:p>
    <w:p w:rsidR="00A4308B" w:rsidRPr="00EB3CCC" w:rsidRDefault="00A4308B" w:rsidP="00A4308B">
      <w:pPr>
        <w:pStyle w:val="NoSpacing"/>
        <w:numPr>
          <w:ilvl w:val="0"/>
          <w:numId w:val="112"/>
        </w:numPr>
        <w:rPr>
          <w:color w:val="E36C0A" w:themeColor="accent6" w:themeShade="BF"/>
        </w:rPr>
      </w:pPr>
      <w:r>
        <w:rPr>
          <w:color w:val="1F497D" w:themeColor="text2"/>
        </w:rPr>
        <w:t>Notice and reflect on a writer’s use of idiom</w:t>
      </w:r>
    </w:p>
    <w:p w:rsidR="00A4308B" w:rsidRPr="009062B0" w:rsidRDefault="00A4308B" w:rsidP="00A4308B">
      <w:pPr>
        <w:pStyle w:val="NoSpacing"/>
        <w:numPr>
          <w:ilvl w:val="0"/>
          <w:numId w:val="112"/>
        </w:numPr>
        <w:rPr>
          <w:color w:val="E36C0A" w:themeColor="accent6" w:themeShade="BF"/>
        </w:rPr>
      </w:pPr>
      <w:r>
        <w:rPr>
          <w:color w:val="1F497D" w:themeColor="text2"/>
        </w:rPr>
        <w:t>Notice and understand a writer’s use of language to convey irony or to satirize a person or event providing examples</w:t>
      </w:r>
    </w:p>
    <w:p w:rsidR="00A4308B" w:rsidRPr="009062B0" w:rsidRDefault="00A4308B" w:rsidP="00A4308B">
      <w:pPr>
        <w:pStyle w:val="NoSpacing"/>
        <w:rPr>
          <w:color w:val="E36C0A" w:themeColor="accent6" w:themeShade="BF"/>
        </w:rPr>
      </w:pPr>
    </w:p>
    <w:p w:rsidR="00A4308B" w:rsidRPr="009A5551" w:rsidRDefault="00A4308B" w:rsidP="00A4308B">
      <w:pPr>
        <w:pStyle w:val="NoSpacing"/>
        <w:rPr>
          <w:b/>
        </w:rPr>
      </w:pPr>
      <w:r w:rsidRPr="009A5551">
        <w:rPr>
          <w:b/>
        </w:rPr>
        <w:t>Critiquing</w:t>
      </w:r>
    </w:p>
    <w:p w:rsidR="00A4308B" w:rsidRPr="009A5551" w:rsidRDefault="00A4308B" w:rsidP="00A4308B">
      <w:pPr>
        <w:pStyle w:val="NoSpacing"/>
        <w:rPr>
          <w:b/>
        </w:rPr>
      </w:pPr>
      <w:r w:rsidRPr="009A5551">
        <w:rPr>
          <w:b/>
        </w:rPr>
        <w:t>Continue:</w:t>
      </w:r>
    </w:p>
    <w:p w:rsidR="00A4308B" w:rsidRPr="00634F38" w:rsidRDefault="00A4308B" w:rsidP="00A4308B">
      <w:pPr>
        <w:pStyle w:val="NoSpacing"/>
        <w:numPr>
          <w:ilvl w:val="0"/>
          <w:numId w:val="61"/>
        </w:numPr>
      </w:pPr>
      <w:r w:rsidRPr="00634F38">
        <w:t>Evaluate aspects of a text that add to enjoyment (for example: a humorous character or situations or interesting plot or information)</w:t>
      </w:r>
    </w:p>
    <w:p w:rsidR="00A4308B" w:rsidRPr="00EB3CCC" w:rsidRDefault="00A4308B" w:rsidP="00A4308B">
      <w:pPr>
        <w:pStyle w:val="NoSpacing"/>
        <w:numPr>
          <w:ilvl w:val="0"/>
          <w:numId w:val="76"/>
        </w:numPr>
      </w:pPr>
      <w:r w:rsidRPr="00EB3CCC">
        <w:t>Assess whether a text is authentic and consistent with life experience or prior knowledge (for example in historical fiction)</w:t>
      </w:r>
      <w:r>
        <w:t xml:space="preserve"> </w:t>
      </w:r>
      <w:r w:rsidRPr="00EB3CCC">
        <w:t>including how the text reflects the lives of preadolescents or adolescents)</w:t>
      </w:r>
    </w:p>
    <w:p w:rsidR="00A4308B" w:rsidRPr="009062B0" w:rsidRDefault="00A4308B" w:rsidP="00A4308B">
      <w:pPr>
        <w:pStyle w:val="NoSpacing"/>
        <w:numPr>
          <w:ilvl w:val="0"/>
          <w:numId w:val="94"/>
        </w:numPr>
        <w:rPr>
          <w:color w:val="E36C0A" w:themeColor="accent6" w:themeShade="BF"/>
        </w:rPr>
      </w:pPr>
      <w:r w:rsidRPr="00EB3CCC">
        <w:t>Assess the author’s qualifications to write an informational text</w:t>
      </w:r>
    </w:p>
    <w:p w:rsidR="00A4308B" w:rsidRPr="00634F38" w:rsidRDefault="00A4308B" w:rsidP="00A4308B">
      <w:pPr>
        <w:pStyle w:val="NoSpacing"/>
        <w:numPr>
          <w:ilvl w:val="0"/>
          <w:numId w:val="76"/>
        </w:numPr>
      </w:pPr>
      <w:r w:rsidRPr="00634F38">
        <w:t>Express tastes and preferences in reading and support choices with specific descriptions of text features (plots, use of language, kinds of characters, genres)</w:t>
      </w:r>
    </w:p>
    <w:p w:rsidR="00A4308B" w:rsidRPr="00EB3CCC" w:rsidRDefault="00A4308B" w:rsidP="00A4308B">
      <w:pPr>
        <w:pStyle w:val="NoSpacing"/>
        <w:numPr>
          <w:ilvl w:val="0"/>
          <w:numId w:val="101"/>
        </w:numPr>
      </w:pPr>
      <w:r w:rsidRPr="00EB3CCC">
        <w:t>Evaluate the text in terms of readers’ own experience as preadolescents</w:t>
      </w:r>
    </w:p>
    <w:p w:rsidR="00A4308B" w:rsidRPr="00EB3CCC" w:rsidRDefault="00A4308B" w:rsidP="00A4308B">
      <w:pPr>
        <w:pStyle w:val="NoSpacing"/>
        <w:numPr>
          <w:ilvl w:val="0"/>
          <w:numId w:val="101"/>
        </w:numPr>
      </w:pPr>
      <w:r w:rsidRPr="00EB3CCC">
        <w:t>Critique a text as an example of a genre</w:t>
      </w:r>
    </w:p>
    <w:p w:rsidR="00A4308B" w:rsidRPr="00EB3CCC" w:rsidRDefault="00A4308B" w:rsidP="00A4308B">
      <w:pPr>
        <w:pStyle w:val="NoSpacing"/>
        <w:numPr>
          <w:ilvl w:val="0"/>
          <w:numId w:val="101"/>
        </w:numPr>
      </w:pPr>
      <w:r w:rsidRPr="00EB3CCC">
        <w:t>Evaluate the author’s use of characterization and plot (for example: believability or depth)</w:t>
      </w:r>
    </w:p>
    <w:p w:rsidR="00A4308B" w:rsidRPr="00EB3CCC" w:rsidRDefault="00A4308B" w:rsidP="00A4308B">
      <w:pPr>
        <w:pStyle w:val="NoSpacing"/>
        <w:numPr>
          <w:ilvl w:val="0"/>
          <w:numId w:val="101"/>
        </w:numPr>
      </w:pPr>
      <w:r w:rsidRPr="00EB3CCC">
        <w:t>Use other sources of information to check authenticity of a text (fiction, historical fiction, nonfiction) when questions arise</w:t>
      </w:r>
    </w:p>
    <w:p w:rsidR="00A4308B" w:rsidRPr="00EB3CCC" w:rsidRDefault="00A4308B" w:rsidP="00A4308B">
      <w:pPr>
        <w:pStyle w:val="NoSpacing"/>
        <w:numPr>
          <w:ilvl w:val="0"/>
          <w:numId w:val="101"/>
        </w:numPr>
        <w:rPr>
          <w:color w:val="E36C0A" w:themeColor="accent6" w:themeShade="BF"/>
        </w:rPr>
      </w:pPr>
      <w:r w:rsidRPr="00634F38">
        <w:t>Assess and discuss whether social issues and different cultural groups are accurately represented in a fiction or nonfiction text</w:t>
      </w:r>
    </w:p>
    <w:p w:rsidR="00A4308B" w:rsidRPr="00EB3CCC" w:rsidRDefault="00A4308B" w:rsidP="00A4308B">
      <w:pPr>
        <w:pStyle w:val="NoSpacing"/>
        <w:numPr>
          <w:ilvl w:val="0"/>
          <w:numId w:val="111"/>
        </w:numPr>
      </w:pPr>
      <w:r w:rsidRPr="00EB3CCC">
        <w:t>For historical fiction, evaluate the authenticity of the details of the setting and reporting of events against knowledge from other sources</w:t>
      </w:r>
    </w:p>
    <w:p w:rsidR="00A4308B" w:rsidRPr="00EB3CCC" w:rsidRDefault="00A4308B" w:rsidP="00A4308B">
      <w:pPr>
        <w:pStyle w:val="NoSpacing"/>
      </w:pPr>
    </w:p>
    <w:p w:rsidR="00A4308B" w:rsidRPr="009062B0" w:rsidRDefault="00A4308B" w:rsidP="00A4308B">
      <w:pPr>
        <w:pStyle w:val="NoSpacing"/>
        <w:rPr>
          <w:color w:val="E36C0A" w:themeColor="accent6" w:themeShade="BF"/>
        </w:rPr>
      </w:pPr>
    </w:p>
    <w:p w:rsidR="00A4308B" w:rsidRPr="009062B0" w:rsidRDefault="00A4308B" w:rsidP="00A4308B">
      <w:pPr>
        <w:pStyle w:val="NoSpacing"/>
        <w:rPr>
          <w:color w:val="E36C0A" w:themeColor="accent6" w:themeShade="BF"/>
        </w:rPr>
      </w:pPr>
    </w:p>
    <w:p w:rsidR="00641A50" w:rsidRDefault="00641A50" w:rsidP="00BD1058">
      <w:pPr>
        <w:pStyle w:val="NoSpacing"/>
      </w:pPr>
    </w:p>
    <w:p w:rsidR="00A4308B" w:rsidRDefault="00A4308B" w:rsidP="00BD1058">
      <w:pPr>
        <w:pStyle w:val="NoSpacing"/>
      </w:pPr>
    </w:p>
    <w:p w:rsidR="00A4308B" w:rsidRDefault="00A4308B" w:rsidP="00BD1058">
      <w:pPr>
        <w:pStyle w:val="NoSpacing"/>
      </w:pPr>
    </w:p>
    <w:p w:rsidR="00A4308B" w:rsidRDefault="00A4308B" w:rsidP="00BD1058">
      <w:pPr>
        <w:pStyle w:val="NoSpacing"/>
      </w:pPr>
    </w:p>
    <w:p w:rsidR="00A4308B" w:rsidRDefault="00A4308B" w:rsidP="00BD1058">
      <w:pPr>
        <w:pStyle w:val="NoSpacing"/>
      </w:pPr>
    </w:p>
    <w:p w:rsidR="00A4308B" w:rsidRDefault="00A4308B" w:rsidP="00BD1058">
      <w:pPr>
        <w:pStyle w:val="NoSpacing"/>
      </w:pPr>
    </w:p>
    <w:p w:rsidR="00A4308B" w:rsidRDefault="00A4308B" w:rsidP="00BD1058">
      <w:pPr>
        <w:pStyle w:val="NoSpacing"/>
      </w:pPr>
    </w:p>
    <w:p w:rsidR="00A4308B" w:rsidRDefault="00A4308B" w:rsidP="00BD1058">
      <w:pPr>
        <w:pStyle w:val="NoSpacing"/>
      </w:pPr>
    </w:p>
    <w:p w:rsidR="00A4308B" w:rsidRDefault="00A4308B" w:rsidP="00BD1058">
      <w:pPr>
        <w:pStyle w:val="NoSpacing"/>
      </w:pPr>
    </w:p>
    <w:p w:rsidR="00A4308B" w:rsidRPr="005D0BDA" w:rsidRDefault="00A4308B" w:rsidP="00A4308B">
      <w:pPr>
        <w:pStyle w:val="Title"/>
        <w:jc w:val="center"/>
        <w:rPr>
          <w:sz w:val="28"/>
          <w:szCs w:val="28"/>
        </w:rPr>
      </w:pPr>
      <w:r w:rsidRPr="005D0BDA">
        <w:rPr>
          <w:sz w:val="28"/>
          <w:szCs w:val="28"/>
        </w:rPr>
        <w:t>Guided Reading Level W</w:t>
      </w:r>
    </w:p>
    <w:p w:rsidR="00A4308B" w:rsidRPr="005D0BDA" w:rsidRDefault="00C8055A" w:rsidP="00A4308B">
      <w:pPr>
        <w:pStyle w:val="Title"/>
        <w:rPr>
          <w:sz w:val="24"/>
          <w:szCs w:val="24"/>
        </w:rPr>
      </w:pPr>
      <w:r>
        <w:rPr>
          <w:sz w:val="24"/>
          <w:szCs w:val="24"/>
        </w:rPr>
        <w:lastRenderedPageBreak/>
        <w:t>Decoding</w:t>
      </w:r>
    </w:p>
    <w:p w:rsidR="00C8055A" w:rsidRDefault="00C8055A" w:rsidP="00A4308B">
      <w:pPr>
        <w:pStyle w:val="NoSpacing"/>
        <w:rPr>
          <w:b/>
        </w:rPr>
      </w:pPr>
      <w:r>
        <w:rPr>
          <w:b/>
        </w:rPr>
        <w:t>Solving words</w:t>
      </w:r>
    </w:p>
    <w:p w:rsidR="00A4308B" w:rsidRPr="00BD3A90" w:rsidRDefault="00A4308B" w:rsidP="00A4308B">
      <w:pPr>
        <w:pStyle w:val="NoSpacing"/>
        <w:rPr>
          <w:b/>
        </w:rPr>
      </w:pPr>
      <w:r w:rsidRPr="00BD3A90">
        <w:rPr>
          <w:b/>
        </w:rPr>
        <w:t>Continue:</w:t>
      </w:r>
    </w:p>
    <w:p w:rsidR="00A4308B" w:rsidRPr="00FF01F1" w:rsidRDefault="00A4308B" w:rsidP="00A4308B">
      <w:pPr>
        <w:pStyle w:val="NoSpacing"/>
        <w:numPr>
          <w:ilvl w:val="0"/>
          <w:numId w:val="54"/>
        </w:numPr>
      </w:pPr>
      <w:r w:rsidRPr="00FF01F1">
        <w:t xml:space="preserve">Notice </w:t>
      </w:r>
      <w:r w:rsidR="00DE3E67">
        <w:t>new</w:t>
      </w:r>
      <w:r w:rsidRPr="00FF01F1">
        <w:t xml:space="preserve"> and useful words and intentionally record and remember them  to expand oral and written vocabulary</w:t>
      </w:r>
    </w:p>
    <w:p w:rsidR="00A4308B" w:rsidRPr="00FF01F1" w:rsidRDefault="00A4308B" w:rsidP="00A4308B">
      <w:pPr>
        <w:pStyle w:val="NoSpacing"/>
        <w:numPr>
          <w:ilvl w:val="0"/>
          <w:numId w:val="102"/>
        </w:numPr>
      </w:pPr>
      <w:r w:rsidRPr="00FF01F1">
        <w:t>Demonstrate the ability to automatically and flexibly use a wide range of word solving strategies (for example: dividing words into syllables, using phonograms within multi syllable words, using word parts, using prefixes and affixes and connecting words to known words)</w:t>
      </w:r>
    </w:p>
    <w:p w:rsidR="00A4308B" w:rsidRDefault="00A4308B" w:rsidP="00A4308B">
      <w:pPr>
        <w:pStyle w:val="NoSpacing"/>
        <w:numPr>
          <w:ilvl w:val="0"/>
          <w:numId w:val="102"/>
        </w:numPr>
      </w:pPr>
      <w:r w:rsidRPr="00FF01F1">
        <w:t>Derive the meaning of words that reflect regional or historical dialects as well as words from languages other than English</w:t>
      </w:r>
    </w:p>
    <w:p w:rsidR="00A4308B" w:rsidRPr="005D0BDA" w:rsidRDefault="00A4308B" w:rsidP="00A4308B">
      <w:pPr>
        <w:pStyle w:val="NoSpacing"/>
        <w:numPr>
          <w:ilvl w:val="0"/>
          <w:numId w:val="102"/>
        </w:numPr>
        <w:rPr>
          <w:b/>
        </w:rPr>
      </w:pPr>
      <w:r w:rsidRPr="00FF01F1">
        <w:t>Use word solving strategies, background knowledge, graphics, text context, and readers’ tools (glossaries and dictionaries) to solve words including content specific and technical words</w:t>
      </w:r>
    </w:p>
    <w:p w:rsidR="00A4308B" w:rsidRPr="005D0BDA" w:rsidRDefault="00652BE1" w:rsidP="00A4308B">
      <w:pPr>
        <w:pStyle w:val="NoSpacing"/>
        <w:rPr>
          <w:b/>
        </w:rPr>
      </w:pPr>
      <w:r>
        <w:rPr>
          <w:b/>
        </w:rPr>
        <w:t>New:</w:t>
      </w:r>
    </w:p>
    <w:p w:rsidR="00A4308B" w:rsidRPr="00FF01F1" w:rsidRDefault="00A4308B" w:rsidP="00A4308B">
      <w:pPr>
        <w:pStyle w:val="NoSpacing"/>
        <w:numPr>
          <w:ilvl w:val="0"/>
          <w:numId w:val="117"/>
        </w:numPr>
      </w:pPr>
      <w:r w:rsidRPr="00FF01F1">
        <w:rPr>
          <w:color w:val="1F497D" w:themeColor="text2"/>
        </w:rPr>
        <w:t>Begin to use word roots and origins to understand the meaning of words</w:t>
      </w:r>
    </w:p>
    <w:p w:rsidR="00A4308B" w:rsidRPr="00FF01F1" w:rsidRDefault="00A4308B" w:rsidP="00A4308B">
      <w:pPr>
        <w:pStyle w:val="NoSpacing"/>
        <w:rPr>
          <w:color w:val="984806" w:themeColor="accent6" w:themeShade="80"/>
        </w:rPr>
      </w:pPr>
    </w:p>
    <w:p w:rsidR="00A4308B" w:rsidRPr="00FF01F1" w:rsidRDefault="00A4308B" w:rsidP="00A4308B">
      <w:pPr>
        <w:pStyle w:val="NoSpacing"/>
        <w:rPr>
          <w:b/>
        </w:rPr>
      </w:pPr>
      <w:r>
        <w:rPr>
          <w:b/>
        </w:rPr>
        <w:t>Monitoring and correcting</w:t>
      </w:r>
      <w:r w:rsidRPr="00FF01F1">
        <w:rPr>
          <w:b/>
        </w:rPr>
        <w:t xml:space="preserve"> </w:t>
      </w:r>
    </w:p>
    <w:p w:rsidR="00A4308B" w:rsidRPr="00FF01F1" w:rsidRDefault="00A4308B" w:rsidP="00A4308B">
      <w:pPr>
        <w:pStyle w:val="NoSpacing"/>
        <w:rPr>
          <w:b/>
        </w:rPr>
      </w:pPr>
      <w:r w:rsidRPr="00FF01F1">
        <w:rPr>
          <w:b/>
        </w:rPr>
        <w:t>Continue:</w:t>
      </w:r>
    </w:p>
    <w:p w:rsidR="00A4308B" w:rsidRPr="00FF01F1" w:rsidRDefault="00A4308B" w:rsidP="00A4308B">
      <w:pPr>
        <w:pStyle w:val="NoSpacing"/>
        <w:numPr>
          <w:ilvl w:val="0"/>
          <w:numId w:val="87"/>
        </w:numPr>
        <w:rPr>
          <w:b/>
        </w:rPr>
      </w:pPr>
      <w:r w:rsidRPr="00FF01F1">
        <w:t>Monitor accuracy and understanding, self-correcting when errors detract from meaning</w:t>
      </w:r>
    </w:p>
    <w:p w:rsidR="00A4308B" w:rsidRPr="005D0BDA" w:rsidRDefault="00652BE1" w:rsidP="00A4308B">
      <w:pPr>
        <w:pStyle w:val="NoSpacing"/>
        <w:rPr>
          <w:b/>
        </w:rPr>
      </w:pPr>
      <w:r>
        <w:rPr>
          <w:b/>
        </w:rPr>
        <w:t>New:</w:t>
      </w:r>
    </w:p>
    <w:p w:rsidR="00A4308B" w:rsidRPr="00FF01F1" w:rsidRDefault="00A4308B" w:rsidP="00A4308B">
      <w:pPr>
        <w:pStyle w:val="NoSpacing"/>
        <w:numPr>
          <w:ilvl w:val="0"/>
          <w:numId w:val="106"/>
        </w:numPr>
        <w:rPr>
          <w:b/>
          <w:color w:val="1F497D" w:themeColor="text2"/>
        </w:rPr>
      </w:pPr>
      <w:r w:rsidRPr="00FF01F1">
        <w:rPr>
          <w:color w:val="1F497D" w:themeColor="text2"/>
        </w:rPr>
        <w:t>Monitor understanding closely searching for information within and outside the text when needed</w:t>
      </w:r>
    </w:p>
    <w:p w:rsidR="00A4308B" w:rsidRPr="00FF01F1" w:rsidRDefault="00A4308B" w:rsidP="00A4308B">
      <w:pPr>
        <w:pStyle w:val="NoSpacing"/>
        <w:rPr>
          <w:b/>
        </w:rPr>
      </w:pPr>
    </w:p>
    <w:p w:rsidR="00A4308B" w:rsidRPr="00FF01F1" w:rsidRDefault="00A4308B" w:rsidP="00A4308B">
      <w:pPr>
        <w:pStyle w:val="NoSpacing"/>
      </w:pPr>
      <w:r w:rsidRPr="00FF01F1">
        <w:rPr>
          <w:b/>
        </w:rPr>
        <w:t>Searching for and using information</w:t>
      </w:r>
    </w:p>
    <w:p w:rsidR="00A4308B" w:rsidRPr="005D0BDA" w:rsidRDefault="00A4308B" w:rsidP="00A4308B">
      <w:pPr>
        <w:pStyle w:val="NoSpacing"/>
        <w:rPr>
          <w:b/>
        </w:rPr>
      </w:pPr>
      <w:r w:rsidRPr="005D0BDA">
        <w:rPr>
          <w:b/>
        </w:rPr>
        <w:t>Continue:</w:t>
      </w:r>
    </w:p>
    <w:p w:rsidR="00A4308B" w:rsidRPr="00FF01F1" w:rsidRDefault="00A4308B" w:rsidP="00A4308B">
      <w:pPr>
        <w:pStyle w:val="NoSpacing"/>
        <w:numPr>
          <w:ilvl w:val="0"/>
          <w:numId w:val="46"/>
        </w:numPr>
      </w:pPr>
      <w:r w:rsidRPr="00FF01F1">
        <w:t>Use a full range of readers tools (table of contents, index, glossary (</w:t>
      </w:r>
      <w:r w:rsidR="005372A2">
        <w:t>New: add</w:t>
      </w:r>
      <w:r w:rsidRPr="00FF01F1">
        <w:t xml:space="preserve"> headings and subheadings, call-outs, pronunciation guides, references) to search for and gather information in a text</w:t>
      </w:r>
    </w:p>
    <w:p w:rsidR="00A4308B" w:rsidRPr="00FF01F1" w:rsidRDefault="00A4308B" w:rsidP="00A4308B">
      <w:pPr>
        <w:pStyle w:val="NoSpacing"/>
        <w:numPr>
          <w:ilvl w:val="0"/>
          <w:numId w:val="55"/>
        </w:numPr>
      </w:pPr>
      <w:r w:rsidRPr="00FF01F1">
        <w:t>Process long sentences ( twenty or more words) with embedded clauses (parenthetical material, prepositional phrases, introductory clauses, series of nouns, verbs or adverbs)</w:t>
      </w:r>
    </w:p>
    <w:p w:rsidR="00A4308B" w:rsidRPr="00FF01F1" w:rsidRDefault="00A4308B" w:rsidP="00A4308B">
      <w:pPr>
        <w:pStyle w:val="NoSpacing"/>
        <w:numPr>
          <w:ilvl w:val="0"/>
          <w:numId w:val="87"/>
        </w:numPr>
      </w:pPr>
      <w:r w:rsidRPr="00FF01F1">
        <w:t>Form implicit questions and search for answers while reading</w:t>
      </w:r>
    </w:p>
    <w:p w:rsidR="00A4308B" w:rsidRPr="00FF01F1" w:rsidRDefault="00A4308B" w:rsidP="00A4308B">
      <w:pPr>
        <w:pStyle w:val="NoSpacing"/>
        <w:numPr>
          <w:ilvl w:val="0"/>
          <w:numId w:val="96"/>
        </w:numPr>
      </w:pPr>
      <w:r w:rsidRPr="00FF01F1">
        <w:t>Process texts with dense print and a variety of complex layouts</w:t>
      </w:r>
      <w:r>
        <w:t xml:space="preserve"> (</w:t>
      </w:r>
      <w:r w:rsidR="005372A2">
        <w:rPr>
          <w:color w:val="1F497D" w:themeColor="text2"/>
        </w:rPr>
        <w:t>New: add</w:t>
      </w:r>
      <w:r w:rsidRPr="00FF01F1">
        <w:rPr>
          <w:color w:val="1F497D" w:themeColor="text2"/>
        </w:rPr>
        <w:t xml:space="preserve"> some printed in columns</w:t>
      </w:r>
      <w:r>
        <w:t>)</w:t>
      </w:r>
    </w:p>
    <w:p w:rsidR="00A4308B" w:rsidRPr="00FF01F1" w:rsidRDefault="00A4308B" w:rsidP="00A4308B">
      <w:pPr>
        <w:pStyle w:val="NoSpacing"/>
        <w:numPr>
          <w:ilvl w:val="0"/>
          <w:numId w:val="55"/>
        </w:numPr>
      </w:pPr>
      <w:r w:rsidRPr="00FF01F1">
        <w:t>Search for an use information in a wide range of graphics and integrate with information from print (for example: pictures, captions, diagrams, illustrations with labels, maps and charts)</w:t>
      </w:r>
    </w:p>
    <w:p w:rsidR="00A4308B" w:rsidRPr="00FF01F1" w:rsidRDefault="00A4308B" w:rsidP="00A4308B">
      <w:pPr>
        <w:pStyle w:val="NoSpacing"/>
        <w:numPr>
          <w:ilvl w:val="0"/>
          <w:numId w:val="55"/>
        </w:numPr>
      </w:pPr>
      <w:r w:rsidRPr="00FF01F1">
        <w:t>Gain important information from longer texts with complex plots, multiple characters and episodes, and long stretches of descriptive language and dialogue</w:t>
      </w:r>
    </w:p>
    <w:p w:rsidR="00A4308B" w:rsidRPr="00FF01F1" w:rsidRDefault="00A4308B" w:rsidP="00A4308B">
      <w:pPr>
        <w:pStyle w:val="NoSpacing"/>
        <w:numPr>
          <w:ilvl w:val="0"/>
          <w:numId w:val="107"/>
        </w:numPr>
      </w:pPr>
      <w:r w:rsidRPr="00FF01F1">
        <w:t>Follow complex plots, including texts with literary devices (for example: flashbacks and stories within stories</w:t>
      </w:r>
    </w:p>
    <w:p w:rsidR="00A4308B" w:rsidRPr="00FF01F1" w:rsidRDefault="00A4308B" w:rsidP="00A4308B">
      <w:pPr>
        <w:pStyle w:val="NoSpacing"/>
        <w:numPr>
          <w:ilvl w:val="0"/>
          <w:numId w:val="107"/>
        </w:numPr>
      </w:pPr>
      <w:r w:rsidRPr="00FF01F1">
        <w:t xml:space="preserve">Search for and use information from texts (both fiction and nonfiction) that have many </w:t>
      </w:r>
      <w:r w:rsidR="00DE3E67">
        <w:t>new</w:t>
      </w:r>
      <w:r w:rsidRPr="00FF01F1">
        <w:t xml:space="preserve"> and unfamiliar concepts and ideas within a single chapter or section (dense concepts)</w:t>
      </w:r>
    </w:p>
    <w:p w:rsidR="00A4308B" w:rsidRPr="005D0BDA" w:rsidRDefault="00652BE1" w:rsidP="00A4308B">
      <w:pPr>
        <w:pStyle w:val="NoSpacing"/>
        <w:rPr>
          <w:b/>
        </w:rPr>
      </w:pPr>
      <w:r>
        <w:rPr>
          <w:b/>
        </w:rPr>
        <w:t>New:</w:t>
      </w:r>
    </w:p>
    <w:p w:rsidR="00A4308B" w:rsidRDefault="00A4308B" w:rsidP="00A4308B">
      <w:pPr>
        <w:pStyle w:val="NoSpacing"/>
        <w:numPr>
          <w:ilvl w:val="0"/>
          <w:numId w:val="113"/>
        </w:numPr>
        <w:rPr>
          <w:color w:val="1F497D" w:themeColor="text2"/>
        </w:rPr>
      </w:pPr>
      <w:r w:rsidRPr="00FF01F1">
        <w:rPr>
          <w:color w:val="1F497D" w:themeColor="text2"/>
        </w:rPr>
        <w:t>Gain important information from much longer texts, most with no illustrations (fiction)</w:t>
      </w:r>
    </w:p>
    <w:p w:rsidR="00A4308B" w:rsidRDefault="00A4308B" w:rsidP="00A4308B">
      <w:pPr>
        <w:pStyle w:val="NoSpacing"/>
        <w:numPr>
          <w:ilvl w:val="0"/>
          <w:numId w:val="113"/>
        </w:numPr>
        <w:rPr>
          <w:color w:val="1F497D" w:themeColor="text2"/>
        </w:rPr>
      </w:pPr>
      <w:r>
        <w:rPr>
          <w:color w:val="1F497D" w:themeColor="text2"/>
        </w:rPr>
        <w:t>Process sentences with the syntax of archaic or regional dialects</w:t>
      </w:r>
    </w:p>
    <w:p w:rsidR="00A4308B" w:rsidRDefault="00A4308B" w:rsidP="00A4308B">
      <w:pPr>
        <w:pStyle w:val="NoSpacing"/>
        <w:rPr>
          <w:color w:val="1F497D" w:themeColor="text2"/>
        </w:rPr>
      </w:pPr>
    </w:p>
    <w:p w:rsidR="00A4308B" w:rsidRPr="005D0BDA" w:rsidRDefault="00A4308B" w:rsidP="00A4308B">
      <w:pPr>
        <w:pStyle w:val="Title"/>
        <w:rPr>
          <w:color w:val="1F497D" w:themeColor="text2"/>
          <w:sz w:val="24"/>
          <w:szCs w:val="24"/>
        </w:rPr>
      </w:pPr>
      <w:r w:rsidRPr="005D0BDA">
        <w:rPr>
          <w:color w:val="1F497D" w:themeColor="text2"/>
          <w:sz w:val="24"/>
          <w:szCs w:val="24"/>
        </w:rPr>
        <w:t>Fluency</w:t>
      </w:r>
    </w:p>
    <w:p w:rsidR="00A4308B" w:rsidRPr="005D0BDA" w:rsidRDefault="00A4308B" w:rsidP="00A4308B">
      <w:pPr>
        <w:pStyle w:val="NoSpacing"/>
        <w:rPr>
          <w:b/>
        </w:rPr>
      </w:pPr>
      <w:r w:rsidRPr="005D0BDA">
        <w:rPr>
          <w:b/>
        </w:rPr>
        <w:lastRenderedPageBreak/>
        <w:t>Continue:</w:t>
      </w:r>
    </w:p>
    <w:p w:rsidR="00A4308B" w:rsidRPr="00FF01F1" w:rsidRDefault="00A4308B" w:rsidP="00A4308B">
      <w:pPr>
        <w:pStyle w:val="NoSpacing"/>
        <w:numPr>
          <w:ilvl w:val="0"/>
          <w:numId w:val="15"/>
        </w:numPr>
      </w:pPr>
      <w:r w:rsidRPr="00FF01F1">
        <w:t xml:space="preserve">Demonstrate appropriate stress on words,  pausing and phrasing, intonation  while reading in a way that reflects understanding  </w:t>
      </w:r>
    </w:p>
    <w:p w:rsidR="00A4308B" w:rsidRPr="00E42DCB" w:rsidRDefault="00A4308B" w:rsidP="00A4308B">
      <w:pPr>
        <w:pStyle w:val="NoSpacing"/>
        <w:numPr>
          <w:ilvl w:val="0"/>
          <w:numId w:val="15"/>
        </w:numPr>
      </w:pPr>
      <w:r w:rsidRPr="00E42DCB">
        <w:t>Demonstrate phrased fluent oral reading</w:t>
      </w:r>
    </w:p>
    <w:p w:rsidR="00A4308B" w:rsidRPr="00FF01F1" w:rsidRDefault="00A4308B" w:rsidP="00A4308B">
      <w:pPr>
        <w:pStyle w:val="NoSpacing"/>
        <w:numPr>
          <w:ilvl w:val="0"/>
          <w:numId w:val="15"/>
        </w:numPr>
      </w:pPr>
      <w:r w:rsidRPr="00FF01F1">
        <w:t>Read dialogue with phrasing and expression that reflects understanding of characters and events</w:t>
      </w:r>
    </w:p>
    <w:p w:rsidR="00A4308B" w:rsidRPr="00E42DCB" w:rsidRDefault="00A4308B" w:rsidP="00A4308B">
      <w:pPr>
        <w:pStyle w:val="NoSpacing"/>
        <w:numPr>
          <w:ilvl w:val="0"/>
          <w:numId w:val="96"/>
        </w:numPr>
      </w:pPr>
      <w:r w:rsidRPr="00E42DCB">
        <w:t>Change style and pace of reading to reflect purpose</w:t>
      </w:r>
    </w:p>
    <w:p w:rsidR="00A4308B" w:rsidRPr="00E42DCB" w:rsidRDefault="00A4308B" w:rsidP="00A4308B">
      <w:pPr>
        <w:pStyle w:val="NoSpacing"/>
        <w:numPr>
          <w:ilvl w:val="0"/>
          <w:numId w:val="55"/>
        </w:numPr>
      </w:pPr>
      <w:r w:rsidRPr="00E42DCB">
        <w:t>Change purpose and aspects of processing (</w:t>
      </w:r>
      <w:r w:rsidR="005372A2">
        <w:rPr>
          <w:color w:val="1F497D" w:themeColor="text2"/>
        </w:rPr>
        <w:t>New: add</w:t>
      </w:r>
      <w:r w:rsidRPr="00E42DCB">
        <w:rPr>
          <w:color w:val="1F497D" w:themeColor="text2"/>
        </w:rPr>
        <w:t xml:space="preserve"> style and pace</w:t>
      </w:r>
      <w:r w:rsidRPr="00E42DCB">
        <w:t>) to reflect understanding of genre</w:t>
      </w:r>
    </w:p>
    <w:p w:rsidR="00A4308B" w:rsidRPr="00E42DCB" w:rsidRDefault="00A4308B" w:rsidP="00A4308B">
      <w:pPr>
        <w:pStyle w:val="NoSpacing"/>
        <w:numPr>
          <w:ilvl w:val="0"/>
          <w:numId w:val="55"/>
        </w:numPr>
      </w:pPr>
      <w:r w:rsidRPr="00E42DCB">
        <w:t>Adjust the reader’s stance to better understand genres, such as complex fan</w:t>
      </w:r>
      <w:r>
        <w:t>tasy and special</w:t>
      </w:r>
      <w:r w:rsidRPr="00E42DCB">
        <w:t xml:space="preserve"> forms such as satire</w:t>
      </w:r>
    </w:p>
    <w:p w:rsidR="00A4308B" w:rsidRPr="005D0BDA" w:rsidRDefault="00652BE1" w:rsidP="00A4308B">
      <w:pPr>
        <w:pStyle w:val="NoSpacing"/>
        <w:rPr>
          <w:b/>
        </w:rPr>
      </w:pPr>
      <w:r>
        <w:rPr>
          <w:b/>
        </w:rPr>
        <w:t>New:</w:t>
      </w:r>
    </w:p>
    <w:p w:rsidR="00A4308B" w:rsidRDefault="00A4308B" w:rsidP="00A4308B">
      <w:pPr>
        <w:pStyle w:val="NoSpacing"/>
        <w:numPr>
          <w:ilvl w:val="0"/>
          <w:numId w:val="114"/>
        </w:numPr>
        <w:rPr>
          <w:color w:val="1F497D" w:themeColor="text2"/>
        </w:rPr>
      </w:pPr>
      <w:r>
        <w:rPr>
          <w:color w:val="1F497D" w:themeColor="text2"/>
        </w:rPr>
        <w:t>R</w:t>
      </w:r>
      <w:r w:rsidRPr="00FF01F1">
        <w:rPr>
          <w:color w:val="1F497D" w:themeColor="text2"/>
        </w:rPr>
        <w:t xml:space="preserve">ead texts orally with dramatic expression that reflects interpretation of the deeper </w:t>
      </w:r>
      <w:r>
        <w:rPr>
          <w:color w:val="1F497D" w:themeColor="text2"/>
        </w:rPr>
        <w:t>meaning of the text with rehearsal</w:t>
      </w:r>
    </w:p>
    <w:p w:rsidR="00A4308B" w:rsidRDefault="00A4308B" w:rsidP="00A4308B">
      <w:pPr>
        <w:pStyle w:val="NoSpacing"/>
        <w:rPr>
          <w:color w:val="1F497D" w:themeColor="text2"/>
        </w:rPr>
      </w:pPr>
    </w:p>
    <w:p w:rsidR="00A4308B" w:rsidRPr="005D0BDA" w:rsidRDefault="00A4308B" w:rsidP="00A4308B">
      <w:pPr>
        <w:pStyle w:val="Title"/>
        <w:rPr>
          <w:sz w:val="24"/>
          <w:szCs w:val="24"/>
        </w:rPr>
      </w:pPr>
      <w:r w:rsidRPr="005D0BDA">
        <w:rPr>
          <w:sz w:val="24"/>
          <w:szCs w:val="24"/>
        </w:rPr>
        <w:t>Comprehension</w:t>
      </w:r>
    </w:p>
    <w:p w:rsidR="00A4308B" w:rsidRPr="005D0BDA" w:rsidRDefault="00A4308B" w:rsidP="00A4308B">
      <w:pPr>
        <w:pStyle w:val="NoSpacing"/>
        <w:rPr>
          <w:b/>
        </w:rPr>
      </w:pPr>
      <w:r w:rsidRPr="005D0BDA">
        <w:rPr>
          <w:b/>
        </w:rPr>
        <w:t>Summarizing</w:t>
      </w:r>
    </w:p>
    <w:p w:rsidR="00A4308B" w:rsidRPr="005D0BDA" w:rsidRDefault="00A4308B" w:rsidP="00A4308B">
      <w:pPr>
        <w:pStyle w:val="NoSpacing"/>
        <w:rPr>
          <w:b/>
        </w:rPr>
      </w:pPr>
      <w:r w:rsidRPr="005D0BDA">
        <w:rPr>
          <w:b/>
        </w:rPr>
        <w:t>Continue:</w:t>
      </w:r>
    </w:p>
    <w:p w:rsidR="00A4308B" w:rsidRPr="00E42DCB" w:rsidRDefault="00A4308B" w:rsidP="00A4308B">
      <w:pPr>
        <w:pStyle w:val="NoSpacing"/>
        <w:numPr>
          <w:ilvl w:val="0"/>
          <w:numId w:val="103"/>
        </w:numPr>
      </w:pPr>
      <w:r w:rsidRPr="00E42DCB">
        <w:t>Identify important ideas and information in longer texts with chapters and sometimes multiple texts and Organize in summary form in order to remember and use as background knowledge in reading or for discussion and writing</w:t>
      </w:r>
    </w:p>
    <w:p w:rsidR="00A4308B" w:rsidRPr="00E42DCB" w:rsidRDefault="00A4308B" w:rsidP="00A4308B">
      <w:pPr>
        <w:pStyle w:val="NoSpacing"/>
        <w:numPr>
          <w:ilvl w:val="0"/>
          <w:numId w:val="103"/>
        </w:numPr>
      </w:pPr>
      <w:r w:rsidRPr="00E42DCB">
        <w:t>Exercise selectivity in summarizing the information in a text (most important information or ideas and fats focused by the reader’s purpose)</w:t>
      </w:r>
    </w:p>
    <w:p w:rsidR="00A4308B" w:rsidRPr="00E42DCB" w:rsidRDefault="00A4308B" w:rsidP="00A4308B">
      <w:pPr>
        <w:pStyle w:val="NoSpacing"/>
        <w:numPr>
          <w:ilvl w:val="0"/>
          <w:numId w:val="103"/>
        </w:numPr>
      </w:pPr>
      <w:r w:rsidRPr="00E42DCB">
        <w:t>Construct summaries that are concise and reflect the important and overarching ideas and information in texts</w:t>
      </w:r>
    </w:p>
    <w:p w:rsidR="00A4308B" w:rsidRPr="00FF01F1" w:rsidRDefault="00A4308B" w:rsidP="00A4308B">
      <w:pPr>
        <w:pStyle w:val="NoSpacing"/>
        <w:rPr>
          <w:color w:val="984806" w:themeColor="accent6" w:themeShade="80"/>
        </w:rPr>
      </w:pPr>
    </w:p>
    <w:p w:rsidR="00A4308B" w:rsidRPr="00D14780" w:rsidRDefault="00A4308B" w:rsidP="00A4308B">
      <w:pPr>
        <w:pStyle w:val="NoSpacing"/>
        <w:rPr>
          <w:b/>
        </w:rPr>
      </w:pPr>
      <w:r w:rsidRPr="00D14780">
        <w:rPr>
          <w:b/>
        </w:rPr>
        <w:t>Predicting</w:t>
      </w:r>
    </w:p>
    <w:p w:rsidR="00A4308B" w:rsidRPr="00D14780" w:rsidRDefault="00A4308B" w:rsidP="00A4308B">
      <w:pPr>
        <w:pStyle w:val="NoSpacing"/>
        <w:rPr>
          <w:b/>
        </w:rPr>
      </w:pPr>
      <w:r w:rsidRPr="00D14780">
        <w:rPr>
          <w:b/>
        </w:rPr>
        <w:t>Continue:</w:t>
      </w:r>
    </w:p>
    <w:p w:rsidR="00A4308B" w:rsidRPr="00E42DCB" w:rsidRDefault="00A4308B" w:rsidP="00A4308B">
      <w:pPr>
        <w:pStyle w:val="NoSpacing"/>
        <w:numPr>
          <w:ilvl w:val="0"/>
          <w:numId w:val="62"/>
        </w:numPr>
      </w:pPr>
      <w:r w:rsidRPr="00E42DCB">
        <w:t>Make and continually revise a wide range of predictions (what characters will do, what will happen to solve the problem) based on personal experiences content knowledge and knowledge of similar texts</w:t>
      </w:r>
    </w:p>
    <w:p w:rsidR="00A4308B" w:rsidRPr="00E42DCB" w:rsidRDefault="00A4308B" w:rsidP="00A4308B">
      <w:pPr>
        <w:pStyle w:val="NoSpacing"/>
        <w:numPr>
          <w:ilvl w:val="0"/>
          <w:numId w:val="55"/>
        </w:numPr>
      </w:pPr>
      <w:r w:rsidRPr="00E42DCB">
        <w:t xml:space="preserve">Change predictions as </w:t>
      </w:r>
      <w:r w:rsidR="00DE3E67">
        <w:t>new</w:t>
      </w:r>
      <w:r w:rsidRPr="00E42DCB">
        <w:t xml:space="preserve"> information is gathered from the text</w:t>
      </w:r>
    </w:p>
    <w:p w:rsidR="00A4308B" w:rsidRPr="00E42DCB" w:rsidRDefault="00A4308B" w:rsidP="00A4308B">
      <w:pPr>
        <w:pStyle w:val="NoSpacing"/>
        <w:numPr>
          <w:ilvl w:val="0"/>
          <w:numId w:val="55"/>
        </w:numPr>
      </w:pPr>
      <w:r w:rsidRPr="00E42DCB">
        <w:t>Support predictions with evidence from the text or from knowledge of genre</w:t>
      </w:r>
    </w:p>
    <w:p w:rsidR="00A4308B" w:rsidRPr="00E42DCB" w:rsidRDefault="00A4308B" w:rsidP="00A4308B">
      <w:pPr>
        <w:pStyle w:val="NoSpacing"/>
        <w:numPr>
          <w:ilvl w:val="0"/>
          <w:numId w:val="108"/>
        </w:numPr>
      </w:pPr>
      <w:r w:rsidRPr="00E42DCB">
        <w:t>Use characteristics of genre as a source of information to make predictions before, during and after reading</w:t>
      </w:r>
    </w:p>
    <w:p w:rsidR="00A4308B" w:rsidRPr="00FF01F1" w:rsidRDefault="00A4308B" w:rsidP="00A4308B">
      <w:pPr>
        <w:pStyle w:val="NoSpacing"/>
        <w:rPr>
          <w:color w:val="984806" w:themeColor="accent6" w:themeShade="80"/>
        </w:rPr>
      </w:pPr>
    </w:p>
    <w:p w:rsidR="00A4308B" w:rsidRPr="00D14780" w:rsidRDefault="00A4308B" w:rsidP="00A4308B">
      <w:pPr>
        <w:pStyle w:val="NoSpacing"/>
        <w:rPr>
          <w:b/>
        </w:rPr>
      </w:pPr>
      <w:r w:rsidRPr="00D14780">
        <w:rPr>
          <w:b/>
        </w:rPr>
        <w:t>Making Connections</w:t>
      </w:r>
    </w:p>
    <w:p w:rsidR="00A4308B" w:rsidRPr="00D14780" w:rsidRDefault="00A4308B" w:rsidP="00A4308B">
      <w:pPr>
        <w:pStyle w:val="NoSpacing"/>
        <w:rPr>
          <w:b/>
        </w:rPr>
      </w:pPr>
      <w:r w:rsidRPr="00D14780">
        <w:rPr>
          <w:b/>
        </w:rPr>
        <w:t>Continue:</w:t>
      </w:r>
    </w:p>
    <w:p w:rsidR="00A4308B" w:rsidRPr="00E42DCB" w:rsidRDefault="00A4308B" w:rsidP="00A4308B">
      <w:pPr>
        <w:pStyle w:val="NoSpacing"/>
        <w:numPr>
          <w:ilvl w:val="0"/>
          <w:numId w:val="63"/>
        </w:numPr>
      </w:pPr>
      <w:r w:rsidRPr="00E42DCB">
        <w:t>Make connections between the text and other texts that have been read or heard and demonstrate in writing (particularly texts with diverse settings)</w:t>
      </w:r>
    </w:p>
    <w:p w:rsidR="00A4308B" w:rsidRPr="00E42DCB" w:rsidRDefault="00A4308B" w:rsidP="00A4308B">
      <w:pPr>
        <w:pStyle w:val="NoSpacing"/>
        <w:numPr>
          <w:ilvl w:val="0"/>
          <w:numId w:val="63"/>
        </w:numPr>
      </w:pPr>
      <w:r w:rsidRPr="00E42DCB">
        <w:t>Specify the nature of connections (topic, content, type of story, writer)</w:t>
      </w:r>
    </w:p>
    <w:p w:rsidR="00A4308B" w:rsidRPr="00E42DCB" w:rsidRDefault="00A4308B" w:rsidP="00A4308B">
      <w:pPr>
        <w:pStyle w:val="NoSpacing"/>
        <w:numPr>
          <w:ilvl w:val="0"/>
          <w:numId w:val="55"/>
        </w:numPr>
      </w:pPr>
      <w:r w:rsidRPr="00E42DCB">
        <w:t xml:space="preserve">Bring knowledge from personal experiences to the interpretation of characters and events, particularly content and situations related to </w:t>
      </w:r>
      <w:r>
        <w:t>adolescents</w:t>
      </w:r>
    </w:p>
    <w:p w:rsidR="00A4308B" w:rsidRDefault="00A4308B" w:rsidP="00A4308B">
      <w:pPr>
        <w:pStyle w:val="NoSpacing"/>
        <w:numPr>
          <w:ilvl w:val="0"/>
          <w:numId w:val="109"/>
        </w:numPr>
      </w:pPr>
      <w:r w:rsidRPr="00E42DCB">
        <w:t>Connect characters (</w:t>
      </w:r>
      <w:r w:rsidR="005372A2">
        <w:rPr>
          <w:color w:val="1F497D" w:themeColor="text2"/>
        </w:rPr>
        <w:t>add</w:t>
      </w:r>
      <w:r w:rsidRPr="00E42DCB">
        <w:rPr>
          <w:color w:val="1F497D" w:themeColor="text2"/>
        </w:rPr>
        <w:t xml:space="preserve"> within</w:t>
      </w:r>
      <w:r w:rsidRPr="00E42DCB">
        <w:t>) and across texts and genres by circumstances, traits or actions</w:t>
      </w:r>
    </w:p>
    <w:p w:rsidR="00A4308B" w:rsidRPr="00D14780" w:rsidRDefault="00652BE1" w:rsidP="00A4308B">
      <w:pPr>
        <w:pStyle w:val="NoSpacing"/>
        <w:rPr>
          <w:b/>
        </w:rPr>
      </w:pPr>
      <w:r>
        <w:rPr>
          <w:b/>
        </w:rPr>
        <w:t>New:</w:t>
      </w:r>
    </w:p>
    <w:p w:rsidR="00A4308B" w:rsidRDefault="00A4308B" w:rsidP="00A4308B">
      <w:pPr>
        <w:pStyle w:val="NoSpacing"/>
        <w:numPr>
          <w:ilvl w:val="0"/>
          <w:numId w:val="115"/>
        </w:numPr>
        <w:rPr>
          <w:color w:val="1F497D" w:themeColor="text2"/>
        </w:rPr>
      </w:pPr>
      <w:r w:rsidRPr="00E42DCB">
        <w:rPr>
          <w:color w:val="1F497D" w:themeColor="text2"/>
        </w:rPr>
        <w:lastRenderedPageBreak/>
        <w:t>Make connections between social and moral issues of today and those presented in realistic and historic fiction, in biography and in the imaginary worlds of high fantasy</w:t>
      </w:r>
    </w:p>
    <w:p w:rsidR="00A4308B" w:rsidRPr="00E42DCB" w:rsidRDefault="00A4308B" w:rsidP="00A4308B">
      <w:pPr>
        <w:pStyle w:val="NoSpacing"/>
        <w:numPr>
          <w:ilvl w:val="0"/>
          <w:numId w:val="115"/>
        </w:numPr>
        <w:rPr>
          <w:color w:val="1F497D" w:themeColor="text2"/>
        </w:rPr>
      </w:pPr>
      <w:r>
        <w:rPr>
          <w:color w:val="1F497D" w:themeColor="text2"/>
        </w:rPr>
        <w:t>Make connections between satirical literature and the social issues they represent</w:t>
      </w:r>
    </w:p>
    <w:p w:rsidR="00A4308B" w:rsidRPr="00FF01F1" w:rsidRDefault="00A4308B" w:rsidP="00A4308B">
      <w:pPr>
        <w:pStyle w:val="NoSpacing"/>
        <w:rPr>
          <w:color w:val="984806" w:themeColor="accent6" w:themeShade="80"/>
        </w:rPr>
      </w:pPr>
    </w:p>
    <w:p w:rsidR="00A4308B" w:rsidRPr="00D14780" w:rsidRDefault="00A4308B" w:rsidP="00A4308B">
      <w:pPr>
        <w:pStyle w:val="NoSpacing"/>
        <w:rPr>
          <w:b/>
        </w:rPr>
      </w:pPr>
      <w:r w:rsidRPr="00D14780">
        <w:rPr>
          <w:b/>
        </w:rPr>
        <w:t>Synthesizing</w:t>
      </w:r>
    </w:p>
    <w:p w:rsidR="00A4308B" w:rsidRPr="00D14780" w:rsidRDefault="00A4308B" w:rsidP="00A4308B">
      <w:pPr>
        <w:pStyle w:val="NoSpacing"/>
        <w:rPr>
          <w:b/>
        </w:rPr>
      </w:pPr>
      <w:r w:rsidRPr="00D14780">
        <w:rPr>
          <w:b/>
        </w:rPr>
        <w:t>Continue:</w:t>
      </w:r>
    </w:p>
    <w:p w:rsidR="00A4308B" w:rsidRPr="00FF01F1" w:rsidRDefault="00A4308B" w:rsidP="00A4308B">
      <w:pPr>
        <w:pStyle w:val="NoSpacing"/>
        <w:numPr>
          <w:ilvl w:val="0"/>
          <w:numId w:val="64"/>
        </w:numPr>
        <w:rPr>
          <w:color w:val="984806" w:themeColor="accent6" w:themeShade="80"/>
        </w:rPr>
      </w:pPr>
      <w:r w:rsidRPr="004D6B22">
        <w:t xml:space="preserve">Express changes in ideas or </w:t>
      </w:r>
      <w:r>
        <w:t>(</w:t>
      </w:r>
      <w:r w:rsidRPr="004D6B22">
        <w:rPr>
          <w:color w:val="1F497D" w:themeColor="text2"/>
        </w:rPr>
        <w:t>add perspective</w:t>
      </w:r>
      <w:r>
        <w:t>)</w:t>
      </w:r>
      <w:r w:rsidRPr="004D6B22">
        <w:t xml:space="preserve">  as events unfold and after reading a text </w:t>
      </w:r>
    </w:p>
    <w:p w:rsidR="00A4308B" w:rsidRPr="00E42DCB" w:rsidRDefault="00A4308B" w:rsidP="00A4308B">
      <w:pPr>
        <w:pStyle w:val="NoSpacing"/>
        <w:numPr>
          <w:ilvl w:val="0"/>
          <w:numId w:val="61"/>
        </w:numPr>
      </w:pPr>
      <w:r w:rsidRPr="00E42DCB">
        <w:t xml:space="preserve">Mentally form categories of related information and revise them as </w:t>
      </w:r>
      <w:r w:rsidR="00DE3E67">
        <w:t>new</w:t>
      </w:r>
      <w:r w:rsidRPr="00E42DCB">
        <w:t xml:space="preserve"> information is acquired across the text</w:t>
      </w:r>
    </w:p>
    <w:p w:rsidR="00A4308B" w:rsidRPr="004D6B22" w:rsidRDefault="00A4308B" w:rsidP="00A4308B">
      <w:pPr>
        <w:pStyle w:val="NoSpacing"/>
        <w:numPr>
          <w:ilvl w:val="0"/>
          <w:numId w:val="98"/>
        </w:numPr>
      </w:pPr>
      <w:r w:rsidRPr="004D6B22">
        <w:t xml:space="preserve">Acquire </w:t>
      </w:r>
      <w:r w:rsidR="00DE3E67">
        <w:t>new</w:t>
      </w:r>
      <w:r w:rsidRPr="004D6B22">
        <w:t xml:space="preserve"> content and perspectives through reading both fiction and nonfiction texts about diverse cultures, times and places</w:t>
      </w:r>
    </w:p>
    <w:p w:rsidR="00A4308B" w:rsidRPr="004D6B22" w:rsidRDefault="00A4308B" w:rsidP="00A4308B">
      <w:pPr>
        <w:pStyle w:val="NoSpacing"/>
        <w:numPr>
          <w:ilvl w:val="0"/>
          <w:numId w:val="55"/>
        </w:numPr>
      </w:pPr>
      <w:r w:rsidRPr="004D6B22">
        <w:t xml:space="preserve">When reading chapters, connected short stories, or sequels, incorporate </w:t>
      </w:r>
      <w:r w:rsidR="00DE3E67">
        <w:t>new</w:t>
      </w:r>
      <w:r w:rsidRPr="004D6B22">
        <w:t xml:space="preserve"> knowledge to better understand characters and plots from material previously read</w:t>
      </w:r>
    </w:p>
    <w:p w:rsidR="00A4308B" w:rsidRPr="004D6B22" w:rsidRDefault="00A4308B" w:rsidP="00A4308B">
      <w:pPr>
        <w:pStyle w:val="NoSpacing"/>
        <w:numPr>
          <w:ilvl w:val="0"/>
          <w:numId w:val="55"/>
        </w:numPr>
      </w:pPr>
      <w:r w:rsidRPr="004D6B22">
        <w:t xml:space="preserve">Integrate existing content knowledge with </w:t>
      </w:r>
      <w:r w:rsidR="00DE3E67">
        <w:t>new</w:t>
      </w:r>
      <w:r w:rsidRPr="004D6B22">
        <w:t xml:space="preserve"> information from a text to consciously create </w:t>
      </w:r>
      <w:r w:rsidR="00DE3E67">
        <w:t>new</w:t>
      </w:r>
      <w:r w:rsidRPr="004D6B22">
        <w:t xml:space="preserve"> understandings</w:t>
      </w:r>
    </w:p>
    <w:p w:rsidR="00A4308B" w:rsidRPr="004D6B22" w:rsidRDefault="00A4308B" w:rsidP="00A4308B">
      <w:pPr>
        <w:pStyle w:val="NoSpacing"/>
        <w:numPr>
          <w:ilvl w:val="0"/>
          <w:numId w:val="55"/>
        </w:numPr>
      </w:pPr>
      <w:r w:rsidRPr="004D6B22">
        <w:t xml:space="preserve">Use situations that focus on the problems of adolescents to develop </w:t>
      </w:r>
      <w:r w:rsidR="00DE3E67">
        <w:t>new</w:t>
      </w:r>
      <w:r w:rsidRPr="004D6B22">
        <w:t xml:space="preserve"> perspectives on readers’ own lives</w:t>
      </w:r>
    </w:p>
    <w:p w:rsidR="00A4308B" w:rsidRPr="00FF01F1" w:rsidRDefault="00A4308B" w:rsidP="00A4308B">
      <w:pPr>
        <w:pStyle w:val="NoSpacing"/>
        <w:rPr>
          <w:color w:val="984806" w:themeColor="accent6" w:themeShade="80"/>
        </w:rPr>
      </w:pPr>
    </w:p>
    <w:p w:rsidR="00A4308B" w:rsidRPr="00D14780" w:rsidRDefault="00A4308B" w:rsidP="00A4308B">
      <w:pPr>
        <w:pStyle w:val="NoSpacing"/>
        <w:rPr>
          <w:b/>
        </w:rPr>
      </w:pPr>
      <w:r w:rsidRPr="00D14780">
        <w:rPr>
          <w:b/>
        </w:rPr>
        <w:t>Inferring</w:t>
      </w:r>
    </w:p>
    <w:p w:rsidR="00A4308B" w:rsidRPr="00D14780" w:rsidRDefault="00A4308B" w:rsidP="00A4308B">
      <w:pPr>
        <w:pStyle w:val="NoSpacing"/>
        <w:rPr>
          <w:b/>
        </w:rPr>
      </w:pPr>
      <w:r w:rsidRPr="00D14780">
        <w:rPr>
          <w:b/>
        </w:rPr>
        <w:t>Continue:</w:t>
      </w:r>
    </w:p>
    <w:p w:rsidR="00A4308B" w:rsidRPr="004D6B22" w:rsidRDefault="00A4308B" w:rsidP="00A4308B">
      <w:pPr>
        <w:pStyle w:val="NoSpacing"/>
        <w:numPr>
          <w:ilvl w:val="0"/>
          <w:numId w:val="65"/>
        </w:numPr>
      </w:pPr>
      <w:r w:rsidRPr="004D6B22">
        <w:t>Infer causes of problems or of outcomes in fiction and nonfiction texts</w:t>
      </w:r>
    </w:p>
    <w:p w:rsidR="00A4308B" w:rsidRPr="004D6B22" w:rsidRDefault="00A4308B" w:rsidP="00A4308B">
      <w:pPr>
        <w:pStyle w:val="NoSpacing"/>
        <w:numPr>
          <w:ilvl w:val="0"/>
          <w:numId w:val="66"/>
        </w:numPr>
      </w:pPr>
      <w:r w:rsidRPr="004D6B22">
        <w:t>Infer the big ideas or themes of a text , some with mature themes, and discuss how they are applicable to people’s lives today</w:t>
      </w:r>
    </w:p>
    <w:p w:rsidR="00A4308B" w:rsidRPr="004D6B22" w:rsidRDefault="00A4308B" w:rsidP="00A4308B">
      <w:pPr>
        <w:pStyle w:val="NoSpacing"/>
        <w:numPr>
          <w:ilvl w:val="0"/>
          <w:numId w:val="73"/>
        </w:numPr>
      </w:pPr>
      <w:r w:rsidRPr="004D6B22">
        <w:t>Identify significant events and tell how they are related to the problem of the story or the solution</w:t>
      </w:r>
    </w:p>
    <w:p w:rsidR="00A4308B" w:rsidRPr="004D6B22" w:rsidRDefault="00A4308B" w:rsidP="00A4308B">
      <w:pPr>
        <w:pStyle w:val="NoSpacing"/>
        <w:numPr>
          <w:ilvl w:val="0"/>
          <w:numId w:val="55"/>
        </w:numPr>
      </w:pPr>
      <w:r w:rsidRPr="004D6B22">
        <w:t>Infer the meaning of symbols (objects, events, motifs, characters) that the writer is using to convey and enhance meaning</w:t>
      </w:r>
    </w:p>
    <w:p w:rsidR="00A4308B" w:rsidRPr="004D6B22" w:rsidRDefault="00A4308B" w:rsidP="00A4308B">
      <w:pPr>
        <w:pStyle w:val="NoSpacing"/>
        <w:numPr>
          <w:ilvl w:val="0"/>
          <w:numId w:val="104"/>
        </w:numPr>
      </w:pPr>
      <w:r w:rsidRPr="004D6B22">
        <w:t>In texts with multiple complex characters, infer traits, motivations and changes through examining how the writer describes them, what they do, what they say and think and what other characters say about them</w:t>
      </w:r>
    </w:p>
    <w:p w:rsidR="00A4308B" w:rsidRPr="004D6B22" w:rsidRDefault="00A4308B" w:rsidP="00A4308B">
      <w:pPr>
        <w:pStyle w:val="NoSpacing"/>
        <w:numPr>
          <w:ilvl w:val="0"/>
          <w:numId w:val="104"/>
        </w:numPr>
      </w:pPr>
      <w:r w:rsidRPr="004D6B22">
        <w:t>Infer characters’ and subjects thinking processes and struggles as key decision points in their lives in fiction or biography</w:t>
      </w:r>
    </w:p>
    <w:p w:rsidR="00A4308B" w:rsidRPr="00FF01F1" w:rsidRDefault="00A4308B" w:rsidP="00A4308B">
      <w:pPr>
        <w:pStyle w:val="NoSpacing"/>
        <w:rPr>
          <w:i/>
          <w:color w:val="984806" w:themeColor="accent6" w:themeShade="80"/>
        </w:rPr>
      </w:pPr>
    </w:p>
    <w:p w:rsidR="00A4308B" w:rsidRPr="00D14780" w:rsidRDefault="00A4308B" w:rsidP="00A4308B">
      <w:pPr>
        <w:pStyle w:val="NoSpacing"/>
        <w:rPr>
          <w:b/>
        </w:rPr>
      </w:pPr>
      <w:r w:rsidRPr="00D14780">
        <w:rPr>
          <w:b/>
        </w:rPr>
        <w:t>Analyzing</w:t>
      </w:r>
    </w:p>
    <w:p w:rsidR="00A4308B" w:rsidRPr="00D14780" w:rsidRDefault="00A4308B" w:rsidP="00A4308B">
      <w:pPr>
        <w:pStyle w:val="NoSpacing"/>
        <w:rPr>
          <w:b/>
        </w:rPr>
      </w:pPr>
      <w:r w:rsidRPr="00D14780">
        <w:rPr>
          <w:b/>
        </w:rPr>
        <w:t>Continue:</w:t>
      </w:r>
    </w:p>
    <w:p w:rsidR="00A4308B" w:rsidRPr="004D6B22" w:rsidRDefault="00A4308B" w:rsidP="00A4308B">
      <w:pPr>
        <w:pStyle w:val="NoSpacing"/>
        <w:numPr>
          <w:ilvl w:val="0"/>
          <w:numId w:val="67"/>
        </w:numPr>
      </w:pPr>
      <w:r w:rsidRPr="004D6B22">
        <w:t>Understand when a writer has combined underlying organizational structures (description, compare and contrast, temporal sequence, problem and solution, cause and effect)</w:t>
      </w:r>
      <w:r>
        <w:t xml:space="preserve"> (</w:t>
      </w:r>
      <w:r w:rsidR="005372A2">
        <w:rPr>
          <w:color w:val="1F497D" w:themeColor="text2"/>
        </w:rPr>
        <w:t>New: add</w:t>
      </w:r>
      <w:r w:rsidRPr="004D6B22">
        <w:rPr>
          <w:color w:val="1F497D" w:themeColor="text2"/>
        </w:rPr>
        <w:t xml:space="preserve"> and represent in diagram or graphic organizer</w:t>
      </w:r>
      <w:r>
        <w:t>)</w:t>
      </w:r>
    </w:p>
    <w:p w:rsidR="00A4308B" w:rsidRPr="004D6B22" w:rsidRDefault="00A4308B" w:rsidP="00A4308B">
      <w:pPr>
        <w:pStyle w:val="NoSpacing"/>
        <w:numPr>
          <w:ilvl w:val="0"/>
          <w:numId w:val="68"/>
        </w:numPr>
      </w:pPr>
      <w:r w:rsidRPr="004D6B22">
        <w:t xml:space="preserve">Notice and discuss </w:t>
      </w:r>
      <w:r>
        <w:t>(</w:t>
      </w:r>
      <w:r w:rsidRPr="004D6B22">
        <w:rPr>
          <w:color w:val="1F497D" w:themeColor="text2"/>
        </w:rPr>
        <w:t>add and understand</w:t>
      </w:r>
      <w:r>
        <w:t xml:space="preserve">) </w:t>
      </w:r>
      <w:r w:rsidRPr="004D6B22">
        <w:t>aspects of genres (realistic and historical fiction, biography, autobiography, memoir and diaries and other nonfiction</w:t>
      </w:r>
      <w:r>
        <w:t xml:space="preserve"> </w:t>
      </w:r>
      <w:r w:rsidRPr="004D6B22">
        <w:rPr>
          <w:color w:val="1F497D" w:themeColor="text2"/>
        </w:rPr>
        <w:t>add and hybrid texts</w:t>
      </w:r>
      <w:r w:rsidRPr="004D6B22">
        <w:t xml:space="preserve">) </w:t>
      </w:r>
    </w:p>
    <w:p w:rsidR="00A4308B" w:rsidRPr="004D6B22" w:rsidRDefault="00A4308B" w:rsidP="00A4308B">
      <w:pPr>
        <w:pStyle w:val="NoSpacing"/>
        <w:numPr>
          <w:ilvl w:val="0"/>
          <w:numId w:val="91"/>
        </w:numPr>
      </w:pPr>
      <w:r w:rsidRPr="004D6B22">
        <w:t>Notice how the author or illustrator has used illustrations and other graphics to convey meaning or create mood</w:t>
      </w:r>
    </w:p>
    <w:p w:rsidR="00A4308B" w:rsidRPr="004D6B22" w:rsidRDefault="00A4308B" w:rsidP="00A4308B">
      <w:pPr>
        <w:pStyle w:val="NoSpacing"/>
        <w:numPr>
          <w:ilvl w:val="0"/>
          <w:numId w:val="97"/>
        </w:numPr>
      </w:pPr>
      <w:r w:rsidRPr="004D6B22">
        <w:t xml:space="preserve">Recognize the use of figurative and descriptive language or special types of language such as irony and talk about how it adds to the quality, enjoyment and understanding of a text </w:t>
      </w:r>
    </w:p>
    <w:p w:rsidR="00A4308B" w:rsidRPr="004D6B22" w:rsidRDefault="00A4308B" w:rsidP="00A4308B">
      <w:pPr>
        <w:pStyle w:val="NoSpacing"/>
        <w:numPr>
          <w:ilvl w:val="0"/>
          <w:numId w:val="97"/>
        </w:numPr>
      </w:pPr>
      <w:r w:rsidRPr="004D6B22">
        <w:t>Understand and talk about the role of the setting in realistic and historical fiction as well as fantasy</w:t>
      </w:r>
    </w:p>
    <w:p w:rsidR="00A4308B" w:rsidRPr="00A87584" w:rsidRDefault="00A4308B" w:rsidP="00A4308B">
      <w:pPr>
        <w:pStyle w:val="NoSpacing"/>
        <w:numPr>
          <w:ilvl w:val="0"/>
          <w:numId w:val="105"/>
        </w:numPr>
      </w:pPr>
      <w:r w:rsidRPr="00A87584">
        <w:lastRenderedPageBreak/>
        <w:t xml:space="preserve">Understand </w:t>
      </w:r>
      <w:r>
        <w:t>(</w:t>
      </w:r>
      <w:r w:rsidR="005372A2">
        <w:rPr>
          <w:color w:val="1F497D" w:themeColor="text2"/>
        </w:rPr>
        <w:t>New: add</w:t>
      </w:r>
      <w:r w:rsidRPr="00A87584">
        <w:rPr>
          <w:color w:val="1F497D" w:themeColor="text2"/>
        </w:rPr>
        <w:t xml:space="preserve"> and represent</w:t>
      </w:r>
      <w:r>
        <w:t xml:space="preserve">) </w:t>
      </w:r>
      <w:r w:rsidRPr="00A87584">
        <w:t>the structure of complex plots in fiction and the organization of the text in nonfiction using graphic organizers or diagrams</w:t>
      </w:r>
    </w:p>
    <w:p w:rsidR="00A4308B" w:rsidRPr="00A87584" w:rsidRDefault="00A4308B" w:rsidP="00A4308B">
      <w:pPr>
        <w:pStyle w:val="NoSpacing"/>
        <w:numPr>
          <w:ilvl w:val="0"/>
          <w:numId w:val="105"/>
        </w:numPr>
      </w:pPr>
      <w:r w:rsidRPr="00A87584">
        <w:t xml:space="preserve">Understand </w:t>
      </w:r>
      <w:r>
        <w:t xml:space="preserve"> and discuss</w:t>
      </w:r>
      <w:r w:rsidRPr="00A87584">
        <w:t xml:space="preserve"> the meaning of symbolism when used by a writer to create texts, including complex fantasy where the writer is representing good and evil</w:t>
      </w:r>
    </w:p>
    <w:p w:rsidR="00A4308B" w:rsidRPr="004D6B22" w:rsidRDefault="00A4308B" w:rsidP="00A4308B">
      <w:pPr>
        <w:pStyle w:val="NoSpacing"/>
        <w:numPr>
          <w:ilvl w:val="0"/>
          <w:numId w:val="110"/>
        </w:numPr>
      </w:pPr>
      <w:r w:rsidRPr="004D6B22">
        <w:t>Identify and discuss the selection of genre in relation to the writer’s inferred purpose for a range of texts</w:t>
      </w:r>
    </w:p>
    <w:p w:rsidR="00A4308B" w:rsidRPr="004D6B22" w:rsidRDefault="00A4308B" w:rsidP="00A4308B">
      <w:pPr>
        <w:pStyle w:val="NoSpacing"/>
        <w:numPr>
          <w:ilvl w:val="0"/>
          <w:numId w:val="110"/>
        </w:numPr>
      </w:pPr>
      <w:r w:rsidRPr="004D6B22">
        <w:t>Notice how an author uses words in a connotative way (to imply something beyond the literal meaning)</w:t>
      </w:r>
    </w:p>
    <w:p w:rsidR="00A4308B" w:rsidRPr="00A87584" w:rsidRDefault="00A4308B" w:rsidP="00A4308B">
      <w:pPr>
        <w:pStyle w:val="NoSpacing"/>
        <w:numPr>
          <w:ilvl w:val="0"/>
          <w:numId w:val="110"/>
        </w:numPr>
      </w:pPr>
      <w:r w:rsidRPr="00A87584">
        <w:t>Notice the writer’s choice of words that are not English and reflect on the reasons for these choices and how those words add to the meaning of a text</w:t>
      </w:r>
    </w:p>
    <w:p w:rsidR="00A4308B" w:rsidRPr="00A87584" w:rsidRDefault="00A4308B" w:rsidP="00A4308B">
      <w:pPr>
        <w:pStyle w:val="NoSpacing"/>
        <w:numPr>
          <w:ilvl w:val="0"/>
          <w:numId w:val="110"/>
        </w:numPr>
      </w:pPr>
      <w:r w:rsidRPr="00A87584">
        <w:t>Notice the way writers use regional dialect and discuss how it adds to the authenticity of the text or characters</w:t>
      </w:r>
    </w:p>
    <w:p w:rsidR="00A4308B" w:rsidRPr="00A87584" w:rsidRDefault="00A4308B" w:rsidP="00A4308B">
      <w:pPr>
        <w:pStyle w:val="NoSpacing"/>
        <w:numPr>
          <w:ilvl w:val="0"/>
          <w:numId w:val="110"/>
        </w:numPr>
      </w:pPr>
      <w:r w:rsidRPr="00A87584">
        <w:t>Examine character traits in a complex way, recognizing that they are multidimensional and change over time</w:t>
      </w:r>
    </w:p>
    <w:p w:rsidR="00A4308B" w:rsidRPr="004D6B22" w:rsidRDefault="00A4308B" w:rsidP="00A4308B">
      <w:pPr>
        <w:pStyle w:val="NoSpacing"/>
        <w:numPr>
          <w:ilvl w:val="0"/>
          <w:numId w:val="112"/>
        </w:numPr>
      </w:pPr>
      <w:r w:rsidRPr="004D6B22">
        <w:t>Begin to recognize and understand satire and its purposes and characteristics</w:t>
      </w:r>
    </w:p>
    <w:p w:rsidR="00A4308B" w:rsidRPr="00A87584" w:rsidRDefault="00A4308B" w:rsidP="00A4308B">
      <w:pPr>
        <w:pStyle w:val="NoSpacing"/>
        <w:numPr>
          <w:ilvl w:val="0"/>
          <w:numId w:val="112"/>
        </w:numPr>
      </w:pPr>
      <w:r w:rsidRPr="00A87584">
        <w:t>Notice and reflect on a writer’s use of idiom</w:t>
      </w:r>
    </w:p>
    <w:p w:rsidR="00A4308B" w:rsidRPr="00A87584" w:rsidRDefault="00A4308B" w:rsidP="00A4308B">
      <w:pPr>
        <w:pStyle w:val="NoSpacing"/>
        <w:numPr>
          <w:ilvl w:val="0"/>
          <w:numId w:val="112"/>
        </w:numPr>
      </w:pPr>
      <w:r w:rsidRPr="00A87584">
        <w:t>Notice and understand a writer’s use of language to convey irony or to satirize a person or event providing examples</w:t>
      </w:r>
    </w:p>
    <w:p w:rsidR="00A4308B" w:rsidRPr="00D14780" w:rsidRDefault="00652BE1" w:rsidP="00A4308B">
      <w:pPr>
        <w:pStyle w:val="NoSpacing"/>
        <w:rPr>
          <w:b/>
        </w:rPr>
      </w:pPr>
      <w:r>
        <w:rPr>
          <w:b/>
        </w:rPr>
        <w:t>New:</w:t>
      </w:r>
    </w:p>
    <w:p w:rsidR="00A4308B" w:rsidRPr="00A87584" w:rsidRDefault="00A4308B" w:rsidP="00A4308B">
      <w:pPr>
        <w:pStyle w:val="NoSpacing"/>
        <w:numPr>
          <w:ilvl w:val="0"/>
          <w:numId w:val="116"/>
        </w:numPr>
        <w:rPr>
          <w:color w:val="1F497D" w:themeColor="text2"/>
        </w:rPr>
      </w:pPr>
      <w:r w:rsidRPr="00A87584">
        <w:rPr>
          <w:color w:val="1F497D" w:themeColor="text2"/>
        </w:rPr>
        <w:t>Analyze works of fantasy to notice classical motifs such as “the quest” “the hero” and symbolism representing good and evil</w:t>
      </w:r>
    </w:p>
    <w:p w:rsidR="00A4308B" w:rsidRPr="00FF01F1" w:rsidRDefault="00A4308B" w:rsidP="00A4308B">
      <w:pPr>
        <w:pStyle w:val="NoSpacing"/>
        <w:rPr>
          <w:color w:val="984806" w:themeColor="accent6" w:themeShade="80"/>
        </w:rPr>
      </w:pPr>
    </w:p>
    <w:p w:rsidR="00A4308B" w:rsidRPr="00D14780" w:rsidRDefault="00A4308B" w:rsidP="00A4308B">
      <w:pPr>
        <w:pStyle w:val="NoSpacing"/>
        <w:rPr>
          <w:b/>
        </w:rPr>
      </w:pPr>
      <w:r w:rsidRPr="00D14780">
        <w:rPr>
          <w:b/>
        </w:rPr>
        <w:t>Critiquing</w:t>
      </w:r>
    </w:p>
    <w:p w:rsidR="00A4308B" w:rsidRPr="00D14780" w:rsidRDefault="00A4308B" w:rsidP="00A4308B">
      <w:pPr>
        <w:pStyle w:val="NoSpacing"/>
        <w:rPr>
          <w:b/>
        </w:rPr>
      </w:pPr>
      <w:r w:rsidRPr="00D14780">
        <w:rPr>
          <w:b/>
        </w:rPr>
        <w:t>Continue:</w:t>
      </w:r>
    </w:p>
    <w:p w:rsidR="00A4308B" w:rsidRPr="00A87584" w:rsidRDefault="00A4308B" w:rsidP="00A4308B">
      <w:pPr>
        <w:pStyle w:val="NoSpacing"/>
        <w:numPr>
          <w:ilvl w:val="0"/>
          <w:numId w:val="76"/>
        </w:numPr>
      </w:pPr>
      <w:r w:rsidRPr="00A87584">
        <w:t>Assess whether a text is authentic and consistent with life experience or prior knowledge (for example in historical fiction) including how the text reflects the lives of preadolescents or adolescents)</w:t>
      </w:r>
    </w:p>
    <w:p w:rsidR="00A4308B" w:rsidRPr="00A87584" w:rsidRDefault="00A4308B" w:rsidP="00A4308B">
      <w:pPr>
        <w:pStyle w:val="NoSpacing"/>
        <w:numPr>
          <w:ilvl w:val="0"/>
          <w:numId w:val="94"/>
        </w:numPr>
      </w:pPr>
      <w:r w:rsidRPr="00A87584">
        <w:t>Assess the author’s qualifications to write an informational text</w:t>
      </w:r>
    </w:p>
    <w:p w:rsidR="00A4308B" w:rsidRPr="00A87584" w:rsidRDefault="00A4308B" w:rsidP="00A4308B">
      <w:pPr>
        <w:pStyle w:val="NoSpacing"/>
        <w:numPr>
          <w:ilvl w:val="0"/>
          <w:numId w:val="76"/>
        </w:numPr>
      </w:pPr>
      <w:r w:rsidRPr="00A87584">
        <w:t>Express tastes and preferences in reading and support choices with specific descriptions of text features (plots, use of language, kinds of characters, genres)</w:t>
      </w:r>
    </w:p>
    <w:p w:rsidR="00A4308B" w:rsidRPr="00A87584" w:rsidRDefault="00A4308B" w:rsidP="00A4308B">
      <w:pPr>
        <w:pStyle w:val="NoSpacing"/>
        <w:numPr>
          <w:ilvl w:val="0"/>
          <w:numId w:val="101"/>
        </w:numPr>
      </w:pPr>
      <w:r w:rsidRPr="00A87584">
        <w:t>Evaluate the text in terms of readers’ own experience as adolescents</w:t>
      </w:r>
    </w:p>
    <w:p w:rsidR="00A4308B" w:rsidRPr="00A87584" w:rsidRDefault="00A4308B" w:rsidP="00A4308B">
      <w:pPr>
        <w:pStyle w:val="NoSpacing"/>
        <w:numPr>
          <w:ilvl w:val="0"/>
          <w:numId w:val="101"/>
        </w:numPr>
      </w:pPr>
      <w:r w:rsidRPr="00A87584">
        <w:t>Critique a text as an example of a genre</w:t>
      </w:r>
    </w:p>
    <w:p w:rsidR="00A4308B" w:rsidRPr="00A87584" w:rsidRDefault="00A4308B" w:rsidP="00A4308B">
      <w:pPr>
        <w:pStyle w:val="NoSpacing"/>
        <w:numPr>
          <w:ilvl w:val="0"/>
          <w:numId w:val="101"/>
        </w:numPr>
      </w:pPr>
      <w:r w:rsidRPr="00A87584">
        <w:t>Evaluate the author’s use of characterization and plot (for example: believability or depth)</w:t>
      </w:r>
    </w:p>
    <w:p w:rsidR="00A4308B" w:rsidRPr="00A87584" w:rsidRDefault="00A4308B" w:rsidP="00A4308B">
      <w:pPr>
        <w:pStyle w:val="NoSpacing"/>
        <w:numPr>
          <w:ilvl w:val="0"/>
          <w:numId w:val="101"/>
        </w:numPr>
      </w:pPr>
      <w:r w:rsidRPr="00A87584">
        <w:t>Use other sources of information to check authenticity of a text (fiction, historical fiction, nonfiction) when questions arise</w:t>
      </w:r>
    </w:p>
    <w:p w:rsidR="00A4308B" w:rsidRPr="00A87584" w:rsidRDefault="00A4308B" w:rsidP="00A4308B">
      <w:pPr>
        <w:pStyle w:val="NoSpacing"/>
        <w:numPr>
          <w:ilvl w:val="0"/>
          <w:numId w:val="101"/>
        </w:numPr>
      </w:pPr>
      <w:r w:rsidRPr="00A87584">
        <w:t>Assess and discuss whether social issues and different cultural groups are accurately represented in a fiction or nonfiction text</w:t>
      </w:r>
    </w:p>
    <w:p w:rsidR="00A4308B" w:rsidRDefault="00A4308B" w:rsidP="00A4308B">
      <w:pPr>
        <w:pStyle w:val="NoSpacing"/>
        <w:numPr>
          <w:ilvl w:val="0"/>
          <w:numId w:val="111"/>
        </w:numPr>
      </w:pPr>
      <w:r w:rsidRPr="00A87584">
        <w:t>For historical fiction, evaluate the authenticity of the details of the setting and reporting of events against knowledge from other sources</w:t>
      </w:r>
    </w:p>
    <w:p w:rsidR="00A4308B" w:rsidRDefault="00652BE1" w:rsidP="00A4308B">
      <w:pPr>
        <w:pStyle w:val="NoSpacing"/>
      </w:pPr>
      <w:r>
        <w:t>New:</w:t>
      </w:r>
    </w:p>
    <w:p w:rsidR="00A4308B" w:rsidRPr="00D14780" w:rsidRDefault="00A4308B" w:rsidP="00A4308B">
      <w:pPr>
        <w:pStyle w:val="NoSpacing"/>
        <w:numPr>
          <w:ilvl w:val="0"/>
          <w:numId w:val="111"/>
        </w:numPr>
        <w:rPr>
          <w:color w:val="1F497D" w:themeColor="text2"/>
        </w:rPr>
      </w:pPr>
      <w:r w:rsidRPr="00D14780">
        <w:rPr>
          <w:color w:val="1F497D" w:themeColor="text2"/>
        </w:rPr>
        <w:t>Become critical of the subjects of biography (decisions, motivations, accomplishments</w:t>
      </w:r>
      <w:r>
        <w:rPr>
          <w:color w:val="1F497D" w:themeColor="text2"/>
        </w:rPr>
        <w:t>)</w:t>
      </w:r>
    </w:p>
    <w:p w:rsidR="00A4308B" w:rsidRPr="00D14780" w:rsidRDefault="00A4308B" w:rsidP="00A4308B">
      <w:pPr>
        <w:pStyle w:val="NoSpacing"/>
        <w:numPr>
          <w:ilvl w:val="0"/>
          <w:numId w:val="111"/>
        </w:numPr>
        <w:rPr>
          <w:color w:val="1F497D" w:themeColor="text2"/>
        </w:rPr>
      </w:pPr>
      <w:r w:rsidRPr="00D14780">
        <w:rPr>
          <w:color w:val="1F497D" w:themeColor="text2"/>
        </w:rPr>
        <w:t>Critique the biographers presentation of a subject noticing bias</w:t>
      </w:r>
    </w:p>
    <w:p w:rsidR="00A4308B" w:rsidRPr="00FF01F1" w:rsidRDefault="00A4308B" w:rsidP="00A4308B">
      <w:pPr>
        <w:pStyle w:val="NoSpacing"/>
        <w:rPr>
          <w:color w:val="984806" w:themeColor="accent6" w:themeShade="80"/>
        </w:rPr>
      </w:pPr>
    </w:p>
    <w:p w:rsidR="00A4308B" w:rsidRPr="00FF01F1" w:rsidRDefault="00A4308B" w:rsidP="00A4308B">
      <w:pPr>
        <w:pStyle w:val="NoSpacing"/>
        <w:rPr>
          <w:color w:val="984806" w:themeColor="accent6" w:themeShade="80"/>
        </w:rPr>
      </w:pPr>
    </w:p>
    <w:p w:rsidR="00A4308B" w:rsidRPr="00FF01F1" w:rsidRDefault="00A4308B" w:rsidP="00A4308B">
      <w:pPr>
        <w:pStyle w:val="NoSpacing"/>
        <w:rPr>
          <w:color w:val="984806" w:themeColor="accent6" w:themeShade="80"/>
        </w:rPr>
      </w:pPr>
    </w:p>
    <w:p w:rsidR="001F6FC5" w:rsidRPr="008E0030" w:rsidRDefault="001F6FC5" w:rsidP="001F6FC5">
      <w:pPr>
        <w:pStyle w:val="Title"/>
        <w:jc w:val="center"/>
        <w:rPr>
          <w:sz w:val="28"/>
          <w:szCs w:val="28"/>
        </w:rPr>
      </w:pPr>
      <w:r w:rsidRPr="008E0030">
        <w:rPr>
          <w:sz w:val="28"/>
          <w:szCs w:val="28"/>
        </w:rPr>
        <w:t>Guided Reading Level X</w:t>
      </w:r>
    </w:p>
    <w:p w:rsidR="001F6FC5" w:rsidRPr="008E0030" w:rsidRDefault="006E0751" w:rsidP="001F6FC5">
      <w:pPr>
        <w:pStyle w:val="Title"/>
        <w:rPr>
          <w:sz w:val="24"/>
          <w:szCs w:val="24"/>
        </w:rPr>
      </w:pPr>
      <w:r>
        <w:rPr>
          <w:sz w:val="24"/>
          <w:szCs w:val="24"/>
        </w:rPr>
        <w:lastRenderedPageBreak/>
        <w:t>Decoding</w:t>
      </w:r>
    </w:p>
    <w:p w:rsidR="006E0751" w:rsidRDefault="006E0751" w:rsidP="001F6FC5">
      <w:pPr>
        <w:pStyle w:val="NoSpacing"/>
        <w:rPr>
          <w:b/>
        </w:rPr>
      </w:pPr>
      <w:r>
        <w:rPr>
          <w:b/>
        </w:rPr>
        <w:t>Solving words</w:t>
      </w:r>
    </w:p>
    <w:p w:rsidR="001F6FC5" w:rsidRPr="00BD3A90" w:rsidRDefault="001F6FC5" w:rsidP="001F6FC5">
      <w:pPr>
        <w:pStyle w:val="NoSpacing"/>
        <w:rPr>
          <w:b/>
        </w:rPr>
      </w:pPr>
      <w:r w:rsidRPr="00BD3A90">
        <w:rPr>
          <w:b/>
        </w:rPr>
        <w:t>Continue:</w:t>
      </w:r>
    </w:p>
    <w:p w:rsidR="001F6FC5" w:rsidRPr="00015F4A" w:rsidRDefault="001F6FC5" w:rsidP="001F6FC5">
      <w:pPr>
        <w:pStyle w:val="NoSpacing"/>
        <w:numPr>
          <w:ilvl w:val="0"/>
          <w:numId w:val="54"/>
        </w:numPr>
      </w:pPr>
      <w:r w:rsidRPr="00015F4A">
        <w:t xml:space="preserve">Notice </w:t>
      </w:r>
      <w:r w:rsidR="00DE3E67">
        <w:t>new</w:t>
      </w:r>
      <w:r w:rsidRPr="00015F4A">
        <w:t xml:space="preserve"> and useful words and intentionally record and remember them  to expand oral and written vocabulary</w:t>
      </w:r>
    </w:p>
    <w:p w:rsidR="001F6FC5" w:rsidRPr="00015F4A" w:rsidRDefault="001F6FC5" w:rsidP="001F6FC5">
      <w:pPr>
        <w:pStyle w:val="NoSpacing"/>
        <w:numPr>
          <w:ilvl w:val="0"/>
          <w:numId w:val="102"/>
        </w:numPr>
      </w:pPr>
      <w:r w:rsidRPr="00015F4A">
        <w:t>Demonstrate the ability to automatically and flexibly use a wide range of word solving strategies (for example: dividing words into syllables, using phonograms within multi syllable words, using word parts, using prefixes and affixes and connecting words to known words)</w:t>
      </w:r>
    </w:p>
    <w:p w:rsidR="001F6FC5" w:rsidRPr="00015F4A" w:rsidRDefault="001F6FC5" w:rsidP="001F6FC5">
      <w:pPr>
        <w:pStyle w:val="NoSpacing"/>
        <w:numPr>
          <w:ilvl w:val="0"/>
          <w:numId w:val="102"/>
        </w:numPr>
      </w:pPr>
      <w:r w:rsidRPr="00015F4A">
        <w:t>Derive the meaning of words that reflect regional or historical dialects as well as words from languages other than English</w:t>
      </w:r>
    </w:p>
    <w:p w:rsidR="001F6FC5" w:rsidRPr="00015F4A" w:rsidRDefault="001F6FC5" w:rsidP="001F6FC5">
      <w:pPr>
        <w:pStyle w:val="ListParagraph"/>
        <w:numPr>
          <w:ilvl w:val="0"/>
          <w:numId w:val="106"/>
        </w:numPr>
        <w:rPr>
          <w:color w:val="4F6228" w:themeColor="accent3" w:themeShade="80"/>
        </w:rPr>
      </w:pPr>
      <w:r w:rsidRPr="00015F4A">
        <w:t>Use word solving strategies, background knowledge, graphics, text context, and readers’ tools (glossaries and dictionaries) to solve words including cont</w:t>
      </w:r>
      <w:r>
        <w:t>ent specific and technical word</w:t>
      </w:r>
    </w:p>
    <w:p w:rsidR="001F6FC5" w:rsidRPr="00015F4A" w:rsidRDefault="001F6FC5" w:rsidP="001F6FC5">
      <w:pPr>
        <w:pStyle w:val="ListParagraph"/>
        <w:numPr>
          <w:ilvl w:val="0"/>
          <w:numId w:val="106"/>
        </w:numPr>
      </w:pPr>
      <w:r w:rsidRPr="00015F4A">
        <w:t>Use word roots and origins to understand the meaning of words</w:t>
      </w:r>
    </w:p>
    <w:p w:rsidR="001F6FC5" w:rsidRPr="00015F4A" w:rsidRDefault="001F6FC5" w:rsidP="001F6FC5">
      <w:pPr>
        <w:pStyle w:val="NoSpacing"/>
        <w:rPr>
          <w:b/>
        </w:rPr>
      </w:pPr>
      <w:r>
        <w:rPr>
          <w:b/>
        </w:rPr>
        <w:t>Monitoring and correcting</w:t>
      </w:r>
      <w:r w:rsidRPr="00015F4A">
        <w:rPr>
          <w:b/>
        </w:rPr>
        <w:t xml:space="preserve"> </w:t>
      </w:r>
    </w:p>
    <w:p w:rsidR="001F6FC5" w:rsidRPr="00015F4A" w:rsidRDefault="001F6FC5" w:rsidP="001F6FC5">
      <w:pPr>
        <w:pStyle w:val="NoSpacing"/>
        <w:rPr>
          <w:b/>
        </w:rPr>
      </w:pPr>
      <w:r w:rsidRPr="00015F4A">
        <w:rPr>
          <w:b/>
        </w:rPr>
        <w:t>Continue:</w:t>
      </w:r>
    </w:p>
    <w:p w:rsidR="001F6FC5" w:rsidRPr="00015F4A" w:rsidRDefault="001F6FC5" w:rsidP="001F6FC5">
      <w:pPr>
        <w:pStyle w:val="NoSpacing"/>
        <w:numPr>
          <w:ilvl w:val="0"/>
          <w:numId w:val="87"/>
        </w:numPr>
        <w:rPr>
          <w:b/>
        </w:rPr>
      </w:pPr>
      <w:r w:rsidRPr="00015F4A">
        <w:t>Monitor accuracy and understanding, self-correcting when errors detract from meaning</w:t>
      </w:r>
    </w:p>
    <w:p w:rsidR="001F6FC5" w:rsidRPr="00015F4A" w:rsidRDefault="001F6FC5" w:rsidP="001F6FC5">
      <w:pPr>
        <w:pStyle w:val="NoSpacing"/>
        <w:numPr>
          <w:ilvl w:val="0"/>
          <w:numId w:val="106"/>
        </w:numPr>
        <w:rPr>
          <w:b/>
        </w:rPr>
      </w:pPr>
      <w:r w:rsidRPr="00015F4A">
        <w:t>Monitor understanding closely searching for information within and outside the text when needed</w:t>
      </w:r>
    </w:p>
    <w:p w:rsidR="001F6FC5" w:rsidRPr="005D5F50" w:rsidRDefault="001F6FC5" w:rsidP="001F6FC5">
      <w:pPr>
        <w:pStyle w:val="NoSpacing"/>
        <w:rPr>
          <w:b/>
          <w:color w:val="4F6228" w:themeColor="accent3" w:themeShade="80"/>
        </w:rPr>
      </w:pPr>
    </w:p>
    <w:p w:rsidR="001F6FC5" w:rsidRPr="00015F4A" w:rsidRDefault="001F6FC5" w:rsidP="001F6FC5">
      <w:pPr>
        <w:pStyle w:val="NoSpacing"/>
      </w:pPr>
      <w:r w:rsidRPr="00015F4A">
        <w:rPr>
          <w:b/>
        </w:rPr>
        <w:t>Searching for and using information</w:t>
      </w:r>
    </w:p>
    <w:p w:rsidR="001F6FC5" w:rsidRPr="008E0030" w:rsidRDefault="001F6FC5" w:rsidP="001F6FC5">
      <w:pPr>
        <w:pStyle w:val="NoSpacing"/>
        <w:rPr>
          <w:b/>
        </w:rPr>
      </w:pPr>
      <w:r w:rsidRPr="008E0030">
        <w:rPr>
          <w:b/>
        </w:rPr>
        <w:t>Continue:</w:t>
      </w:r>
    </w:p>
    <w:p w:rsidR="001F6FC5" w:rsidRPr="00015F4A" w:rsidRDefault="001F6FC5" w:rsidP="001F6FC5">
      <w:pPr>
        <w:pStyle w:val="NoSpacing"/>
        <w:numPr>
          <w:ilvl w:val="0"/>
          <w:numId w:val="46"/>
        </w:numPr>
      </w:pPr>
      <w:r w:rsidRPr="00015F4A">
        <w:t>Use a full range of readers tools (table of contents, index, glossary (</w:t>
      </w:r>
      <w:r w:rsidR="005372A2">
        <w:t>New: add</w:t>
      </w:r>
      <w:r w:rsidRPr="00015F4A">
        <w:t xml:space="preserve"> headings and subheadings, call-outs, pronunciation guides, references) to search for and gather information in a text</w:t>
      </w:r>
    </w:p>
    <w:p w:rsidR="001F6FC5" w:rsidRPr="00015F4A" w:rsidRDefault="001F6FC5" w:rsidP="001F6FC5">
      <w:pPr>
        <w:pStyle w:val="NoSpacing"/>
        <w:numPr>
          <w:ilvl w:val="0"/>
          <w:numId w:val="55"/>
        </w:numPr>
      </w:pPr>
      <w:r w:rsidRPr="00015F4A">
        <w:t>Process long sentences (twenty or more words) with embedded clauses (parenthetical material, prepositional phrases, introductory clauses, series of nouns, verbs or adverbs)</w:t>
      </w:r>
    </w:p>
    <w:p w:rsidR="001F6FC5" w:rsidRPr="00015F4A" w:rsidRDefault="001F6FC5" w:rsidP="001F6FC5">
      <w:pPr>
        <w:pStyle w:val="NoSpacing"/>
        <w:numPr>
          <w:ilvl w:val="0"/>
          <w:numId w:val="87"/>
        </w:numPr>
      </w:pPr>
      <w:r w:rsidRPr="00015F4A">
        <w:t>Form implicit questions and search for answers while reading</w:t>
      </w:r>
    </w:p>
    <w:p w:rsidR="001F6FC5" w:rsidRPr="00015F4A" w:rsidRDefault="001F6FC5" w:rsidP="001F6FC5">
      <w:pPr>
        <w:pStyle w:val="NoSpacing"/>
        <w:numPr>
          <w:ilvl w:val="0"/>
          <w:numId w:val="96"/>
        </w:numPr>
      </w:pPr>
      <w:r w:rsidRPr="00015F4A">
        <w:t>Process texts with dense print and a variety of complex layouts (</w:t>
      </w:r>
      <w:r w:rsidR="005372A2">
        <w:t>New: add</w:t>
      </w:r>
      <w:r w:rsidRPr="00015F4A">
        <w:t xml:space="preserve"> some printed in columns)</w:t>
      </w:r>
    </w:p>
    <w:p w:rsidR="001F6FC5" w:rsidRPr="00015F4A" w:rsidRDefault="001F6FC5" w:rsidP="001F6FC5">
      <w:pPr>
        <w:pStyle w:val="NoSpacing"/>
        <w:numPr>
          <w:ilvl w:val="0"/>
          <w:numId w:val="55"/>
        </w:numPr>
      </w:pPr>
      <w:r w:rsidRPr="00015F4A">
        <w:t>Search for an use information in a wide range of graphics and integrate with information from print (for example: pictures, captions, diagrams, illustrations with labels, maps and charts)</w:t>
      </w:r>
    </w:p>
    <w:p w:rsidR="001F6FC5" w:rsidRPr="00015F4A" w:rsidRDefault="001F6FC5" w:rsidP="001F6FC5">
      <w:pPr>
        <w:pStyle w:val="NoSpacing"/>
        <w:numPr>
          <w:ilvl w:val="0"/>
          <w:numId w:val="55"/>
        </w:numPr>
      </w:pPr>
      <w:r w:rsidRPr="00015F4A">
        <w:t>Gain important information from longer texts with complex plots, multiple characters and episodes, and long stretches of descriptive language and dialogue</w:t>
      </w:r>
    </w:p>
    <w:p w:rsidR="001F6FC5" w:rsidRPr="00015F4A" w:rsidRDefault="001F6FC5" w:rsidP="001F6FC5">
      <w:pPr>
        <w:pStyle w:val="NoSpacing"/>
        <w:numPr>
          <w:ilvl w:val="0"/>
          <w:numId w:val="107"/>
        </w:numPr>
      </w:pPr>
      <w:r w:rsidRPr="00015F4A">
        <w:t>Follow complex plots, including texts with literary devices (for example: flashbacks and stories within stories</w:t>
      </w:r>
    </w:p>
    <w:p w:rsidR="001F6FC5" w:rsidRPr="00015F4A" w:rsidRDefault="001F6FC5" w:rsidP="001F6FC5">
      <w:pPr>
        <w:pStyle w:val="NoSpacing"/>
        <w:numPr>
          <w:ilvl w:val="0"/>
          <w:numId w:val="107"/>
        </w:numPr>
      </w:pPr>
      <w:r w:rsidRPr="00015F4A">
        <w:t xml:space="preserve">Search for and use information from texts (both fiction and nonfiction) that have many </w:t>
      </w:r>
      <w:r w:rsidR="00DE3E67">
        <w:t>new</w:t>
      </w:r>
      <w:r w:rsidRPr="00015F4A">
        <w:t xml:space="preserve"> and unfamiliar concepts and ideas within a single chapter or section (dense concepts)</w:t>
      </w:r>
    </w:p>
    <w:p w:rsidR="001F6FC5" w:rsidRPr="00015F4A" w:rsidRDefault="001F6FC5" w:rsidP="001F6FC5">
      <w:pPr>
        <w:pStyle w:val="NoSpacing"/>
        <w:numPr>
          <w:ilvl w:val="0"/>
          <w:numId w:val="113"/>
        </w:numPr>
      </w:pPr>
      <w:r w:rsidRPr="00015F4A">
        <w:t>Gain important information from much longer texts, most with no illustrations (fiction)</w:t>
      </w:r>
    </w:p>
    <w:p w:rsidR="001F6FC5" w:rsidRDefault="001F6FC5" w:rsidP="001F6FC5">
      <w:pPr>
        <w:pStyle w:val="NoSpacing"/>
        <w:numPr>
          <w:ilvl w:val="0"/>
          <w:numId w:val="113"/>
        </w:numPr>
      </w:pPr>
      <w:r w:rsidRPr="00015F4A">
        <w:t>Process sentences with the syntax of archaic or regional dialects</w:t>
      </w:r>
    </w:p>
    <w:p w:rsidR="001F6FC5" w:rsidRDefault="001F6FC5" w:rsidP="001F6FC5">
      <w:pPr>
        <w:pStyle w:val="NoSpacing"/>
      </w:pPr>
    </w:p>
    <w:p w:rsidR="001F6FC5" w:rsidRDefault="001F6FC5" w:rsidP="001F6FC5">
      <w:pPr>
        <w:pStyle w:val="NoSpacing"/>
      </w:pPr>
    </w:p>
    <w:p w:rsidR="001F6FC5" w:rsidRDefault="001F6FC5" w:rsidP="001F6FC5">
      <w:pPr>
        <w:pStyle w:val="NoSpacing"/>
      </w:pPr>
    </w:p>
    <w:p w:rsidR="001F6FC5" w:rsidRPr="00015F4A" w:rsidRDefault="001F6FC5" w:rsidP="001F6FC5">
      <w:pPr>
        <w:pStyle w:val="NoSpacing"/>
      </w:pPr>
    </w:p>
    <w:p w:rsidR="001F6FC5" w:rsidRPr="008E0030" w:rsidRDefault="001F6FC5" w:rsidP="001F6FC5">
      <w:pPr>
        <w:pStyle w:val="Title"/>
        <w:rPr>
          <w:sz w:val="24"/>
          <w:szCs w:val="24"/>
        </w:rPr>
      </w:pPr>
      <w:r w:rsidRPr="008E0030">
        <w:rPr>
          <w:sz w:val="24"/>
          <w:szCs w:val="24"/>
        </w:rPr>
        <w:t>Fluency</w:t>
      </w:r>
    </w:p>
    <w:p w:rsidR="001F6FC5" w:rsidRPr="008E0030" w:rsidRDefault="001F6FC5" w:rsidP="001F6FC5">
      <w:pPr>
        <w:pStyle w:val="NoSpacing"/>
        <w:rPr>
          <w:b/>
        </w:rPr>
      </w:pPr>
      <w:r w:rsidRPr="008E0030">
        <w:rPr>
          <w:b/>
        </w:rPr>
        <w:lastRenderedPageBreak/>
        <w:t>Continue:</w:t>
      </w:r>
    </w:p>
    <w:p w:rsidR="001F6FC5" w:rsidRPr="00015F4A" w:rsidRDefault="001F6FC5" w:rsidP="001F6FC5">
      <w:pPr>
        <w:pStyle w:val="NoSpacing"/>
        <w:numPr>
          <w:ilvl w:val="0"/>
          <w:numId w:val="15"/>
        </w:numPr>
      </w:pPr>
      <w:r w:rsidRPr="00015F4A">
        <w:t xml:space="preserve">Demonstrate appropriate stress on words,  pausing and phrasing, intonation  while reading in a way that reflects understanding  </w:t>
      </w:r>
    </w:p>
    <w:p w:rsidR="001F6FC5" w:rsidRPr="00015F4A" w:rsidRDefault="001F6FC5" w:rsidP="001F6FC5">
      <w:pPr>
        <w:pStyle w:val="NoSpacing"/>
        <w:numPr>
          <w:ilvl w:val="0"/>
          <w:numId w:val="15"/>
        </w:numPr>
      </w:pPr>
      <w:r w:rsidRPr="00015F4A">
        <w:t xml:space="preserve">Demonstrate </w:t>
      </w:r>
      <w:r>
        <w:t>(</w:t>
      </w:r>
      <w:r w:rsidR="005372A2">
        <w:rPr>
          <w:color w:val="1F497D" w:themeColor="text2"/>
        </w:rPr>
        <w:t>add</w:t>
      </w:r>
      <w:r w:rsidRPr="00015F4A">
        <w:rPr>
          <w:color w:val="1F497D" w:themeColor="text2"/>
        </w:rPr>
        <w:t xml:space="preserve"> all aspects of expressive</w:t>
      </w:r>
      <w:r>
        <w:t xml:space="preserve">) </w:t>
      </w:r>
      <w:r w:rsidRPr="00015F4A">
        <w:t>phrased fluent oral reading</w:t>
      </w:r>
    </w:p>
    <w:p w:rsidR="001F6FC5" w:rsidRPr="00015F4A" w:rsidRDefault="001F6FC5" w:rsidP="001F6FC5">
      <w:pPr>
        <w:pStyle w:val="NoSpacing"/>
        <w:numPr>
          <w:ilvl w:val="0"/>
          <w:numId w:val="15"/>
        </w:numPr>
      </w:pPr>
      <w:r w:rsidRPr="00015F4A">
        <w:t>Read dialogue with phrasing and expression that reflects understanding of characters and events</w:t>
      </w:r>
    </w:p>
    <w:p w:rsidR="001F6FC5" w:rsidRPr="00015F4A" w:rsidRDefault="001F6FC5" w:rsidP="001F6FC5">
      <w:pPr>
        <w:pStyle w:val="NoSpacing"/>
        <w:numPr>
          <w:ilvl w:val="0"/>
          <w:numId w:val="96"/>
        </w:numPr>
      </w:pPr>
      <w:r w:rsidRPr="00015F4A">
        <w:t>Change style and pace of reading to reflect purpose</w:t>
      </w:r>
    </w:p>
    <w:p w:rsidR="001F6FC5" w:rsidRPr="00015F4A" w:rsidRDefault="001F6FC5" w:rsidP="001F6FC5">
      <w:pPr>
        <w:pStyle w:val="NoSpacing"/>
        <w:numPr>
          <w:ilvl w:val="0"/>
          <w:numId w:val="55"/>
        </w:numPr>
      </w:pPr>
      <w:r w:rsidRPr="00015F4A">
        <w:t>Change purpose and aspects of processing (style and pace) to reflect understanding of genre</w:t>
      </w:r>
    </w:p>
    <w:p w:rsidR="001F6FC5" w:rsidRPr="00015F4A" w:rsidRDefault="001F6FC5" w:rsidP="001F6FC5">
      <w:pPr>
        <w:pStyle w:val="NoSpacing"/>
        <w:numPr>
          <w:ilvl w:val="0"/>
          <w:numId w:val="55"/>
        </w:numPr>
      </w:pPr>
      <w:r w:rsidRPr="00015F4A">
        <w:t>Adjust the reader’s stance to better understand genres, such as complex fantasy and special forms such as satire</w:t>
      </w:r>
    </w:p>
    <w:p w:rsidR="001F6FC5" w:rsidRPr="008E0030" w:rsidRDefault="00652BE1" w:rsidP="001F6FC5">
      <w:pPr>
        <w:pStyle w:val="NoSpacing"/>
        <w:rPr>
          <w:b/>
        </w:rPr>
      </w:pPr>
      <w:r>
        <w:rPr>
          <w:b/>
        </w:rPr>
        <w:t>New:</w:t>
      </w:r>
    </w:p>
    <w:p w:rsidR="001F6FC5" w:rsidRDefault="001F6FC5" w:rsidP="001F6FC5">
      <w:pPr>
        <w:pStyle w:val="NoSpacing"/>
        <w:numPr>
          <w:ilvl w:val="0"/>
          <w:numId w:val="114"/>
        </w:numPr>
        <w:rPr>
          <w:color w:val="1F497D" w:themeColor="text2"/>
        </w:rPr>
      </w:pPr>
      <w:r w:rsidRPr="00015F4A">
        <w:rPr>
          <w:color w:val="1F497D" w:themeColor="text2"/>
        </w:rPr>
        <w:t>After rehearsal present expressive oral reading that reflects interpretation of the theme, characters, or message of a text</w:t>
      </w:r>
    </w:p>
    <w:p w:rsidR="001F6FC5" w:rsidRPr="00015F4A" w:rsidRDefault="001F6FC5" w:rsidP="001F6FC5">
      <w:pPr>
        <w:pStyle w:val="NoSpacing"/>
        <w:rPr>
          <w:color w:val="1F497D" w:themeColor="text2"/>
        </w:rPr>
      </w:pPr>
    </w:p>
    <w:p w:rsidR="001F6FC5" w:rsidRPr="008E0030" w:rsidRDefault="001F6FC5" w:rsidP="001F6FC5">
      <w:pPr>
        <w:pStyle w:val="Title"/>
        <w:rPr>
          <w:sz w:val="24"/>
          <w:szCs w:val="24"/>
        </w:rPr>
      </w:pPr>
      <w:r w:rsidRPr="008E0030">
        <w:rPr>
          <w:sz w:val="24"/>
          <w:szCs w:val="24"/>
        </w:rPr>
        <w:t>Comprehension</w:t>
      </w:r>
    </w:p>
    <w:p w:rsidR="001F6FC5" w:rsidRPr="008E0030" w:rsidRDefault="001F6FC5" w:rsidP="001F6FC5">
      <w:pPr>
        <w:pStyle w:val="NoSpacing"/>
        <w:rPr>
          <w:b/>
        </w:rPr>
      </w:pPr>
      <w:r w:rsidRPr="008E0030">
        <w:rPr>
          <w:b/>
        </w:rPr>
        <w:t>Summarizing</w:t>
      </w:r>
    </w:p>
    <w:p w:rsidR="001F6FC5" w:rsidRPr="005B43E9" w:rsidRDefault="001F6FC5" w:rsidP="001F6FC5">
      <w:pPr>
        <w:pStyle w:val="NoSpacing"/>
      </w:pPr>
      <w:r w:rsidRPr="008E0030">
        <w:rPr>
          <w:b/>
        </w:rPr>
        <w:t>Continue:</w:t>
      </w:r>
    </w:p>
    <w:p w:rsidR="001F6FC5" w:rsidRPr="005B43E9" w:rsidRDefault="001F6FC5" w:rsidP="001F6FC5">
      <w:pPr>
        <w:pStyle w:val="NoSpacing"/>
        <w:numPr>
          <w:ilvl w:val="0"/>
          <w:numId w:val="103"/>
        </w:numPr>
      </w:pPr>
      <w:r w:rsidRPr="005B43E9">
        <w:t>Identify important ideas and information in longer texts with chapters and sometimes multiple texts and Organize in summary form in order to remember and use as background knowledge in reading or for discussion and writing</w:t>
      </w:r>
    </w:p>
    <w:p w:rsidR="001F6FC5" w:rsidRPr="005B43E9" w:rsidRDefault="001F6FC5" w:rsidP="001F6FC5">
      <w:pPr>
        <w:pStyle w:val="NoSpacing"/>
        <w:numPr>
          <w:ilvl w:val="0"/>
          <w:numId w:val="103"/>
        </w:numPr>
      </w:pPr>
      <w:r w:rsidRPr="005B43E9">
        <w:t>Exercise selectivity in summarizing the information in a text (most important information or ideas and fats focused by the reader’s purpose)</w:t>
      </w:r>
    </w:p>
    <w:p w:rsidR="001F6FC5" w:rsidRPr="005B43E9" w:rsidRDefault="001F6FC5" w:rsidP="001F6FC5">
      <w:pPr>
        <w:pStyle w:val="NoSpacing"/>
        <w:numPr>
          <w:ilvl w:val="0"/>
          <w:numId w:val="103"/>
        </w:numPr>
      </w:pPr>
      <w:r w:rsidRPr="005B43E9">
        <w:t>Construct summaries that are concise and reflect the important and overarching ideas and information in texts</w:t>
      </w:r>
    </w:p>
    <w:p w:rsidR="001F6FC5" w:rsidRPr="005D5F50" w:rsidRDefault="001F6FC5" w:rsidP="001F6FC5">
      <w:pPr>
        <w:pStyle w:val="NoSpacing"/>
        <w:rPr>
          <w:color w:val="4F6228" w:themeColor="accent3" w:themeShade="80"/>
        </w:rPr>
      </w:pPr>
    </w:p>
    <w:p w:rsidR="001F6FC5" w:rsidRPr="008E0030" w:rsidRDefault="001F6FC5" w:rsidP="001F6FC5">
      <w:pPr>
        <w:pStyle w:val="NoSpacing"/>
        <w:rPr>
          <w:b/>
        </w:rPr>
      </w:pPr>
      <w:r w:rsidRPr="008E0030">
        <w:rPr>
          <w:b/>
        </w:rPr>
        <w:t>Predicting</w:t>
      </w:r>
    </w:p>
    <w:p w:rsidR="001F6FC5" w:rsidRPr="008E0030" w:rsidRDefault="001F6FC5" w:rsidP="001F6FC5">
      <w:pPr>
        <w:pStyle w:val="NoSpacing"/>
        <w:rPr>
          <w:b/>
        </w:rPr>
      </w:pPr>
      <w:r w:rsidRPr="008E0030">
        <w:rPr>
          <w:b/>
        </w:rPr>
        <w:t>Continue:</w:t>
      </w:r>
    </w:p>
    <w:p w:rsidR="001F6FC5" w:rsidRPr="00A35DD1" w:rsidRDefault="001F6FC5" w:rsidP="001F6FC5">
      <w:pPr>
        <w:pStyle w:val="NoSpacing"/>
        <w:numPr>
          <w:ilvl w:val="0"/>
          <w:numId w:val="62"/>
        </w:numPr>
      </w:pPr>
      <w:r w:rsidRPr="00A35DD1">
        <w:t>Make and continually revise a wide range of predictions (what characters will do, what will happen to solve the problem) based on personal experiences content knowledge and knowledge of similar texts</w:t>
      </w:r>
    </w:p>
    <w:p w:rsidR="001F6FC5" w:rsidRPr="00A35DD1" w:rsidRDefault="001F6FC5" w:rsidP="001F6FC5">
      <w:pPr>
        <w:pStyle w:val="NoSpacing"/>
        <w:numPr>
          <w:ilvl w:val="0"/>
          <w:numId w:val="55"/>
        </w:numPr>
      </w:pPr>
      <w:r w:rsidRPr="00A35DD1">
        <w:t>Support predictions with evidence from the text or from knowledge of genre</w:t>
      </w:r>
    </w:p>
    <w:p w:rsidR="001F6FC5" w:rsidRPr="00A35DD1" w:rsidRDefault="001F6FC5" w:rsidP="001F6FC5">
      <w:pPr>
        <w:pStyle w:val="NoSpacing"/>
        <w:numPr>
          <w:ilvl w:val="0"/>
          <w:numId w:val="108"/>
        </w:numPr>
      </w:pPr>
      <w:r w:rsidRPr="00A35DD1">
        <w:t>Use characteristics of genre as a source of information to make predictions before, during and after reading</w:t>
      </w:r>
    </w:p>
    <w:p w:rsidR="001F6FC5" w:rsidRPr="00A35DD1" w:rsidRDefault="001F6FC5" w:rsidP="001F6FC5">
      <w:pPr>
        <w:pStyle w:val="NoSpacing"/>
      </w:pPr>
    </w:p>
    <w:p w:rsidR="001F6FC5" w:rsidRPr="008E0030" w:rsidRDefault="001F6FC5" w:rsidP="001F6FC5">
      <w:pPr>
        <w:pStyle w:val="NoSpacing"/>
        <w:rPr>
          <w:b/>
        </w:rPr>
      </w:pPr>
      <w:r w:rsidRPr="008E0030">
        <w:rPr>
          <w:b/>
        </w:rPr>
        <w:t>Making Connections</w:t>
      </w:r>
    </w:p>
    <w:p w:rsidR="001F6FC5" w:rsidRPr="008E0030" w:rsidRDefault="001F6FC5" w:rsidP="001F6FC5">
      <w:pPr>
        <w:pStyle w:val="NoSpacing"/>
        <w:rPr>
          <w:b/>
        </w:rPr>
      </w:pPr>
      <w:r w:rsidRPr="008E0030">
        <w:rPr>
          <w:b/>
        </w:rPr>
        <w:t>Continue:</w:t>
      </w:r>
    </w:p>
    <w:p w:rsidR="001F6FC5" w:rsidRPr="00A35DD1" w:rsidRDefault="001F6FC5" w:rsidP="001F6FC5">
      <w:pPr>
        <w:pStyle w:val="NoSpacing"/>
        <w:numPr>
          <w:ilvl w:val="0"/>
          <w:numId w:val="63"/>
        </w:numPr>
      </w:pPr>
      <w:r w:rsidRPr="00A35DD1">
        <w:t>Make connections between the text and other texts that have been read or heard and demonstrate in writing (particularly texts with diverse settings)</w:t>
      </w:r>
    </w:p>
    <w:p w:rsidR="001F6FC5" w:rsidRPr="00A35DD1" w:rsidRDefault="001F6FC5" w:rsidP="001F6FC5">
      <w:pPr>
        <w:pStyle w:val="NoSpacing"/>
        <w:numPr>
          <w:ilvl w:val="0"/>
          <w:numId w:val="63"/>
        </w:numPr>
      </w:pPr>
      <w:r w:rsidRPr="00A35DD1">
        <w:t>Specify the nature of connections (topic, content, type of story, writer)</w:t>
      </w:r>
    </w:p>
    <w:p w:rsidR="001F6FC5" w:rsidRPr="00A35DD1" w:rsidRDefault="001F6FC5" w:rsidP="001F6FC5">
      <w:pPr>
        <w:pStyle w:val="NoSpacing"/>
        <w:numPr>
          <w:ilvl w:val="0"/>
          <w:numId w:val="55"/>
        </w:numPr>
      </w:pPr>
      <w:r w:rsidRPr="00A35DD1">
        <w:t>Bring knowledge from personal experiences to the interpretation of characters and events, particularly content and situations related to adolescents</w:t>
      </w:r>
    </w:p>
    <w:p w:rsidR="001F6FC5" w:rsidRPr="00A35DD1" w:rsidRDefault="001F6FC5" w:rsidP="001F6FC5">
      <w:pPr>
        <w:pStyle w:val="NoSpacing"/>
        <w:numPr>
          <w:ilvl w:val="0"/>
          <w:numId w:val="109"/>
        </w:numPr>
      </w:pPr>
      <w:r w:rsidRPr="00A35DD1">
        <w:t>Connect characters within and across texts and genres by circumstances, traits or actions</w:t>
      </w:r>
    </w:p>
    <w:p w:rsidR="001F6FC5" w:rsidRPr="00A35DD1" w:rsidRDefault="001F6FC5" w:rsidP="001F6FC5">
      <w:pPr>
        <w:pStyle w:val="NoSpacing"/>
        <w:numPr>
          <w:ilvl w:val="0"/>
          <w:numId w:val="115"/>
        </w:numPr>
      </w:pPr>
      <w:r w:rsidRPr="00A35DD1">
        <w:t>Make connections between social and moral issues of today and those presented in realistic and historic fiction, in biography and in the imaginary worlds of high fantasy</w:t>
      </w:r>
    </w:p>
    <w:p w:rsidR="001F6FC5" w:rsidRPr="00A35DD1" w:rsidRDefault="001F6FC5" w:rsidP="001F6FC5">
      <w:pPr>
        <w:pStyle w:val="NoSpacing"/>
        <w:numPr>
          <w:ilvl w:val="0"/>
          <w:numId w:val="115"/>
        </w:numPr>
      </w:pPr>
      <w:r w:rsidRPr="00A35DD1">
        <w:t>Make connections between satirical literature and the social issues they represent</w:t>
      </w:r>
    </w:p>
    <w:p w:rsidR="001F6FC5" w:rsidRPr="00A35DD1" w:rsidRDefault="001F6FC5" w:rsidP="001F6FC5">
      <w:pPr>
        <w:pStyle w:val="NoSpacing"/>
      </w:pPr>
    </w:p>
    <w:p w:rsidR="001F6FC5" w:rsidRPr="008E0030" w:rsidRDefault="001F6FC5" w:rsidP="001F6FC5">
      <w:pPr>
        <w:pStyle w:val="NoSpacing"/>
        <w:rPr>
          <w:b/>
        </w:rPr>
      </w:pPr>
      <w:r w:rsidRPr="008E0030">
        <w:rPr>
          <w:b/>
        </w:rPr>
        <w:t>Synthesizing</w:t>
      </w:r>
    </w:p>
    <w:p w:rsidR="001F6FC5" w:rsidRPr="008E0030" w:rsidRDefault="001F6FC5" w:rsidP="001F6FC5">
      <w:pPr>
        <w:pStyle w:val="NoSpacing"/>
        <w:rPr>
          <w:b/>
        </w:rPr>
      </w:pPr>
      <w:r w:rsidRPr="008E0030">
        <w:rPr>
          <w:b/>
        </w:rPr>
        <w:t>Continue:</w:t>
      </w:r>
    </w:p>
    <w:p w:rsidR="001F6FC5" w:rsidRPr="005D5F50" w:rsidRDefault="001F6FC5" w:rsidP="001F6FC5">
      <w:pPr>
        <w:pStyle w:val="NoSpacing"/>
        <w:numPr>
          <w:ilvl w:val="0"/>
          <w:numId w:val="64"/>
        </w:numPr>
        <w:rPr>
          <w:color w:val="4F6228" w:themeColor="accent3" w:themeShade="80"/>
        </w:rPr>
      </w:pPr>
      <w:r w:rsidRPr="00A35DD1">
        <w:t xml:space="preserve">Express changes in ideas or (add perspective)  as events unfold and after reading a text </w:t>
      </w:r>
    </w:p>
    <w:p w:rsidR="001F6FC5" w:rsidRPr="00A35DD1" w:rsidRDefault="001F6FC5" w:rsidP="001F6FC5">
      <w:pPr>
        <w:pStyle w:val="NoSpacing"/>
        <w:numPr>
          <w:ilvl w:val="0"/>
          <w:numId w:val="61"/>
        </w:numPr>
      </w:pPr>
      <w:r w:rsidRPr="00A35DD1">
        <w:t xml:space="preserve">Mentally form categories of related information and revise them as </w:t>
      </w:r>
      <w:r w:rsidR="00DE3E67">
        <w:t>new</w:t>
      </w:r>
      <w:r w:rsidRPr="00A35DD1">
        <w:t xml:space="preserve"> information is acquired across the text</w:t>
      </w:r>
    </w:p>
    <w:p w:rsidR="001F6FC5" w:rsidRPr="00A35DD1" w:rsidRDefault="001F6FC5" w:rsidP="001F6FC5">
      <w:pPr>
        <w:pStyle w:val="NoSpacing"/>
        <w:numPr>
          <w:ilvl w:val="0"/>
          <w:numId w:val="98"/>
        </w:numPr>
      </w:pPr>
      <w:r w:rsidRPr="00A35DD1">
        <w:t xml:space="preserve">Acquire </w:t>
      </w:r>
      <w:r w:rsidR="00DE3E67">
        <w:t>new</w:t>
      </w:r>
      <w:r w:rsidRPr="00A35DD1">
        <w:t xml:space="preserve"> content and perspectives through reading both fiction and nonfiction texts about diverse cultures, times and places</w:t>
      </w:r>
    </w:p>
    <w:p w:rsidR="001F6FC5" w:rsidRPr="00A35DD1" w:rsidRDefault="001F6FC5" w:rsidP="001F6FC5">
      <w:pPr>
        <w:pStyle w:val="NoSpacing"/>
        <w:numPr>
          <w:ilvl w:val="0"/>
          <w:numId w:val="55"/>
        </w:numPr>
      </w:pPr>
      <w:r w:rsidRPr="00A35DD1">
        <w:t xml:space="preserve">When reading chapters, connected short stories, or sequels, incorporate </w:t>
      </w:r>
      <w:r w:rsidR="00DE3E67">
        <w:t>new</w:t>
      </w:r>
      <w:r w:rsidRPr="00A35DD1">
        <w:t xml:space="preserve"> knowledge to better understand characters and plots from material previously read</w:t>
      </w:r>
    </w:p>
    <w:p w:rsidR="001F6FC5" w:rsidRPr="00A35DD1" w:rsidRDefault="001F6FC5" w:rsidP="001F6FC5">
      <w:pPr>
        <w:pStyle w:val="NoSpacing"/>
        <w:numPr>
          <w:ilvl w:val="0"/>
          <w:numId w:val="55"/>
        </w:numPr>
      </w:pPr>
      <w:r w:rsidRPr="00A35DD1">
        <w:t xml:space="preserve">Integrate existing content knowledge with </w:t>
      </w:r>
      <w:r w:rsidR="00DE3E67">
        <w:t>new</w:t>
      </w:r>
      <w:r w:rsidRPr="00A35DD1">
        <w:t xml:space="preserve"> information from a text to consciously create </w:t>
      </w:r>
      <w:r w:rsidR="00DE3E67">
        <w:t>new</w:t>
      </w:r>
      <w:r w:rsidRPr="00A35DD1">
        <w:t xml:space="preserve"> understandings</w:t>
      </w:r>
    </w:p>
    <w:p w:rsidR="001F6FC5" w:rsidRPr="00A35DD1" w:rsidRDefault="001F6FC5" w:rsidP="001F6FC5">
      <w:pPr>
        <w:pStyle w:val="NoSpacing"/>
        <w:numPr>
          <w:ilvl w:val="0"/>
          <w:numId w:val="55"/>
        </w:numPr>
      </w:pPr>
      <w:r w:rsidRPr="00A35DD1">
        <w:t xml:space="preserve">Use situations that focus on the problems of adolescents to develop </w:t>
      </w:r>
      <w:r w:rsidR="00DE3E67">
        <w:t>new</w:t>
      </w:r>
      <w:r w:rsidRPr="00A35DD1">
        <w:t xml:space="preserve"> perspectives on readers’ own lives</w:t>
      </w:r>
    </w:p>
    <w:p w:rsidR="001F6FC5" w:rsidRPr="00A35DD1" w:rsidRDefault="001F6FC5" w:rsidP="001F6FC5">
      <w:pPr>
        <w:pStyle w:val="NoSpacing"/>
      </w:pPr>
    </w:p>
    <w:p w:rsidR="001F6FC5" w:rsidRPr="008E0030" w:rsidRDefault="001F6FC5" w:rsidP="001F6FC5">
      <w:pPr>
        <w:pStyle w:val="NoSpacing"/>
        <w:rPr>
          <w:b/>
        </w:rPr>
      </w:pPr>
      <w:r w:rsidRPr="008E0030">
        <w:rPr>
          <w:b/>
        </w:rPr>
        <w:t>Inferring</w:t>
      </w:r>
    </w:p>
    <w:p w:rsidR="001F6FC5" w:rsidRPr="008E0030" w:rsidRDefault="001F6FC5" w:rsidP="001F6FC5">
      <w:pPr>
        <w:pStyle w:val="NoSpacing"/>
        <w:rPr>
          <w:b/>
        </w:rPr>
      </w:pPr>
      <w:r w:rsidRPr="008E0030">
        <w:rPr>
          <w:b/>
        </w:rPr>
        <w:t>Continue:</w:t>
      </w:r>
    </w:p>
    <w:p w:rsidR="001F6FC5" w:rsidRPr="00A35DD1" w:rsidRDefault="001F6FC5" w:rsidP="001F6FC5">
      <w:pPr>
        <w:pStyle w:val="NoSpacing"/>
        <w:numPr>
          <w:ilvl w:val="0"/>
          <w:numId w:val="65"/>
        </w:numPr>
      </w:pPr>
      <w:r w:rsidRPr="00A35DD1">
        <w:t>Infer causes of problems or of outcomes in fiction and nonfiction texts</w:t>
      </w:r>
    </w:p>
    <w:p w:rsidR="001F6FC5" w:rsidRPr="00A35DD1" w:rsidRDefault="001F6FC5" w:rsidP="001F6FC5">
      <w:pPr>
        <w:pStyle w:val="NoSpacing"/>
        <w:numPr>
          <w:ilvl w:val="0"/>
          <w:numId w:val="66"/>
        </w:numPr>
      </w:pPr>
      <w:r w:rsidRPr="00A35DD1">
        <w:t>Infer the big ideas or themes of a text , some with mature themes, and discuss how they are applicable to people’s lives today</w:t>
      </w:r>
    </w:p>
    <w:p w:rsidR="001F6FC5" w:rsidRPr="00A35DD1" w:rsidRDefault="001F6FC5" w:rsidP="001F6FC5">
      <w:pPr>
        <w:pStyle w:val="NoSpacing"/>
        <w:numPr>
          <w:ilvl w:val="0"/>
          <w:numId w:val="73"/>
        </w:numPr>
      </w:pPr>
      <w:r w:rsidRPr="00A35DD1">
        <w:t>Identify significant events and tell how they are related to the problem of the story or the solution</w:t>
      </w:r>
    </w:p>
    <w:p w:rsidR="001F6FC5" w:rsidRPr="00A35DD1" w:rsidRDefault="001F6FC5" w:rsidP="001F6FC5">
      <w:pPr>
        <w:pStyle w:val="NoSpacing"/>
        <w:numPr>
          <w:ilvl w:val="0"/>
          <w:numId w:val="55"/>
        </w:numPr>
      </w:pPr>
      <w:r w:rsidRPr="00A35DD1">
        <w:t>Infer the meaning of symbols (objects, events, motifs, characters) that the writer is using to convey and enhance meaning</w:t>
      </w:r>
    </w:p>
    <w:p w:rsidR="001F6FC5" w:rsidRPr="00A35DD1" w:rsidRDefault="001F6FC5" w:rsidP="001F6FC5">
      <w:pPr>
        <w:pStyle w:val="NoSpacing"/>
        <w:numPr>
          <w:ilvl w:val="0"/>
          <w:numId w:val="104"/>
        </w:numPr>
      </w:pPr>
      <w:r w:rsidRPr="00A35DD1">
        <w:t>In texts with multiple complex characters, infer traits, motivations and changes through examining how the writer describes them, what they do, what they say and think and what other characters say about them</w:t>
      </w:r>
    </w:p>
    <w:p w:rsidR="001F6FC5" w:rsidRPr="00A35DD1" w:rsidRDefault="001F6FC5" w:rsidP="001F6FC5">
      <w:pPr>
        <w:pStyle w:val="NoSpacing"/>
        <w:numPr>
          <w:ilvl w:val="0"/>
          <w:numId w:val="104"/>
        </w:numPr>
      </w:pPr>
      <w:r w:rsidRPr="00A35DD1">
        <w:t>Infer characters’ and subjects thinking processes and struggles as key decision points in their lives in fiction or biography</w:t>
      </w:r>
    </w:p>
    <w:p w:rsidR="001F6FC5" w:rsidRPr="005D5F50" w:rsidRDefault="001F6FC5" w:rsidP="001F6FC5">
      <w:pPr>
        <w:pStyle w:val="NoSpacing"/>
        <w:rPr>
          <w:i/>
          <w:color w:val="4F6228" w:themeColor="accent3" w:themeShade="80"/>
        </w:rPr>
      </w:pPr>
    </w:p>
    <w:p w:rsidR="001F6FC5" w:rsidRPr="008E0030" w:rsidRDefault="001F6FC5" w:rsidP="001F6FC5">
      <w:pPr>
        <w:pStyle w:val="NoSpacing"/>
        <w:rPr>
          <w:b/>
        </w:rPr>
      </w:pPr>
      <w:r w:rsidRPr="008E0030">
        <w:rPr>
          <w:b/>
        </w:rPr>
        <w:t>Analyzing</w:t>
      </w:r>
    </w:p>
    <w:p w:rsidR="001F6FC5" w:rsidRPr="008E0030" w:rsidRDefault="001F6FC5" w:rsidP="001F6FC5">
      <w:pPr>
        <w:pStyle w:val="NoSpacing"/>
        <w:rPr>
          <w:b/>
        </w:rPr>
      </w:pPr>
      <w:r w:rsidRPr="008E0030">
        <w:rPr>
          <w:b/>
        </w:rPr>
        <w:t>Continue:</w:t>
      </w:r>
    </w:p>
    <w:p w:rsidR="001F6FC5" w:rsidRPr="00A35DD1" w:rsidRDefault="001F6FC5" w:rsidP="001F6FC5">
      <w:pPr>
        <w:pStyle w:val="NoSpacing"/>
        <w:numPr>
          <w:ilvl w:val="0"/>
          <w:numId w:val="67"/>
        </w:numPr>
      </w:pPr>
      <w:r w:rsidRPr="00A35DD1">
        <w:t>Understand when a writer has combined underlying organizational structures (description, compare and contrast, temporal sequence, problem and solution, cause and effect) (</w:t>
      </w:r>
      <w:r w:rsidR="005372A2">
        <w:t>New: add</w:t>
      </w:r>
      <w:r w:rsidRPr="00A35DD1">
        <w:t xml:space="preserve"> and represent in diagram or graphic organizer)</w:t>
      </w:r>
    </w:p>
    <w:p w:rsidR="001F6FC5" w:rsidRPr="00A35DD1" w:rsidRDefault="001F6FC5" w:rsidP="001F6FC5">
      <w:pPr>
        <w:pStyle w:val="NoSpacing"/>
        <w:numPr>
          <w:ilvl w:val="0"/>
          <w:numId w:val="68"/>
        </w:numPr>
      </w:pPr>
      <w:r w:rsidRPr="00A35DD1">
        <w:t>Notice and discuss and understand aspects of genres (realistic and historical fiction, biography, autobiography, memoir and diaries and other nonfiction</w:t>
      </w:r>
      <w:r>
        <w:t xml:space="preserve">, </w:t>
      </w:r>
      <w:r w:rsidRPr="00A35DD1">
        <w:t xml:space="preserve">hybrid texts) </w:t>
      </w:r>
    </w:p>
    <w:p w:rsidR="001F6FC5" w:rsidRPr="00D15E08" w:rsidRDefault="001F6FC5" w:rsidP="001F6FC5">
      <w:pPr>
        <w:pStyle w:val="NoSpacing"/>
        <w:numPr>
          <w:ilvl w:val="0"/>
          <w:numId w:val="97"/>
        </w:numPr>
      </w:pPr>
      <w:r w:rsidRPr="00D15E08">
        <w:t xml:space="preserve">Recognize the use of figurative and descriptive language or special types of language such as irony and talk about how it adds to the quality, enjoyment and understanding of a text </w:t>
      </w:r>
    </w:p>
    <w:p w:rsidR="001F6FC5" w:rsidRPr="00D15E08" w:rsidRDefault="001F6FC5" w:rsidP="001F6FC5">
      <w:pPr>
        <w:pStyle w:val="NoSpacing"/>
        <w:numPr>
          <w:ilvl w:val="0"/>
          <w:numId w:val="97"/>
        </w:numPr>
      </w:pPr>
      <w:r w:rsidRPr="00D15E08">
        <w:t>Understand and talk about the role of the setting in realistic and historical fiction as well as fantasy</w:t>
      </w:r>
    </w:p>
    <w:p w:rsidR="001F6FC5" w:rsidRPr="00D15E08" w:rsidRDefault="001F6FC5" w:rsidP="001F6FC5">
      <w:pPr>
        <w:pStyle w:val="NoSpacing"/>
        <w:numPr>
          <w:ilvl w:val="0"/>
          <w:numId w:val="105"/>
        </w:numPr>
      </w:pPr>
      <w:r w:rsidRPr="00D15E08">
        <w:t>Understand and represent the structure of complex plots in fiction and the organization of the text in nonfiction using graphic organizers or diagrams</w:t>
      </w:r>
    </w:p>
    <w:p w:rsidR="001F6FC5" w:rsidRPr="00D15E08" w:rsidRDefault="001F6FC5" w:rsidP="001F6FC5">
      <w:pPr>
        <w:pStyle w:val="NoSpacing"/>
        <w:numPr>
          <w:ilvl w:val="0"/>
          <w:numId w:val="105"/>
        </w:numPr>
      </w:pPr>
      <w:r w:rsidRPr="00D15E08">
        <w:t>Understand  and discuss the meaning of symbolism when used by a writer to create texts, including complex fantasy where the writer is representing good and evil</w:t>
      </w:r>
    </w:p>
    <w:p w:rsidR="001F6FC5" w:rsidRPr="00A35DD1" w:rsidRDefault="001F6FC5" w:rsidP="001F6FC5">
      <w:pPr>
        <w:pStyle w:val="NoSpacing"/>
        <w:numPr>
          <w:ilvl w:val="0"/>
          <w:numId w:val="110"/>
        </w:numPr>
      </w:pPr>
      <w:r w:rsidRPr="00A35DD1">
        <w:t xml:space="preserve">Identify and discuss </w:t>
      </w:r>
      <w:r>
        <w:t>(</w:t>
      </w:r>
      <w:r w:rsidRPr="00A35DD1">
        <w:rPr>
          <w:color w:val="1F497D" w:themeColor="text2"/>
        </w:rPr>
        <w:t xml:space="preserve">add analyze) </w:t>
      </w:r>
      <w:r w:rsidRPr="00A35DD1">
        <w:t>the selection of genre in relation to the writer’s inferred purpose for a range of texts</w:t>
      </w:r>
    </w:p>
    <w:p w:rsidR="001F6FC5" w:rsidRPr="00D15E08" w:rsidRDefault="001F6FC5" w:rsidP="001F6FC5">
      <w:pPr>
        <w:pStyle w:val="NoSpacing"/>
        <w:numPr>
          <w:ilvl w:val="0"/>
          <w:numId w:val="110"/>
        </w:numPr>
      </w:pPr>
      <w:r w:rsidRPr="00D15E08">
        <w:lastRenderedPageBreak/>
        <w:t>Notice how an author uses words in a connotative way (to imply something beyond the literal meaning)</w:t>
      </w:r>
    </w:p>
    <w:p w:rsidR="001F6FC5" w:rsidRPr="00D15E08" w:rsidRDefault="001F6FC5" w:rsidP="001F6FC5">
      <w:pPr>
        <w:pStyle w:val="NoSpacing"/>
        <w:numPr>
          <w:ilvl w:val="0"/>
          <w:numId w:val="110"/>
        </w:numPr>
      </w:pPr>
      <w:r w:rsidRPr="00D15E08">
        <w:t>Notice the writer’s choice of words that are not English and reflect on the reasons for these choices and how those words add to the meaning of a text</w:t>
      </w:r>
    </w:p>
    <w:p w:rsidR="001F6FC5" w:rsidRPr="00D15E08" w:rsidRDefault="001F6FC5" w:rsidP="001F6FC5">
      <w:pPr>
        <w:pStyle w:val="NoSpacing"/>
        <w:numPr>
          <w:ilvl w:val="0"/>
          <w:numId w:val="110"/>
        </w:numPr>
      </w:pPr>
      <w:r w:rsidRPr="00D15E08">
        <w:t>Notice the way writers use regional dialect and discuss how it adds to the authenticity of the text or characters</w:t>
      </w:r>
    </w:p>
    <w:p w:rsidR="001F6FC5" w:rsidRPr="00A35DD1" w:rsidRDefault="001F6FC5" w:rsidP="001F6FC5">
      <w:pPr>
        <w:pStyle w:val="NoSpacing"/>
        <w:numPr>
          <w:ilvl w:val="0"/>
          <w:numId w:val="112"/>
        </w:numPr>
      </w:pPr>
      <w:r w:rsidRPr="00A35DD1">
        <w:t>Recognize and understand satire and its purposes and characteristics</w:t>
      </w:r>
    </w:p>
    <w:p w:rsidR="001F6FC5" w:rsidRPr="00D15E08" w:rsidRDefault="001F6FC5" w:rsidP="001F6FC5">
      <w:pPr>
        <w:pStyle w:val="NoSpacing"/>
        <w:numPr>
          <w:ilvl w:val="0"/>
          <w:numId w:val="112"/>
        </w:numPr>
      </w:pPr>
      <w:r w:rsidRPr="00D15E08">
        <w:t>Notice and reflect on a writer’s use of idiom</w:t>
      </w:r>
    </w:p>
    <w:p w:rsidR="001F6FC5" w:rsidRPr="00D15E08" w:rsidRDefault="001F6FC5" w:rsidP="001F6FC5">
      <w:pPr>
        <w:pStyle w:val="NoSpacing"/>
        <w:numPr>
          <w:ilvl w:val="0"/>
          <w:numId w:val="112"/>
        </w:numPr>
      </w:pPr>
      <w:r w:rsidRPr="00D15E08">
        <w:t>Notice and understand a writer’s use of language to convey irony or to satirize a person or event providing examples</w:t>
      </w:r>
    </w:p>
    <w:p w:rsidR="001F6FC5" w:rsidRPr="00D15E08" w:rsidRDefault="001F6FC5" w:rsidP="001F6FC5">
      <w:pPr>
        <w:pStyle w:val="NoSpacing"/>
        <w:numPr>
          <w:ilvl w:val="0"/>
          <w:numId w:val="116"/>
        </w:numPr>
      </w:pPr>
      <w:r w:rsidRPr="00D15E08">
        <w:t>Analyze works of fantasy to notice classical motifs such as “the quest” “the hero” and symbolism representing good and evil</w:t>
      </w:r>
    </w:p>
    <w:p w:rsidR="001F6FC5" w:rsidRPr="008E0030" w:rsidRDefault="00652BE1" w:rsidP="001F6FC5">
      <w:pPr>
        <w:pStyle w:val="NoSpacing"/>
        <w:rPr>
          <w:b/>
        </w:rPr>
      </w:pPr>
      <w:r>
        <w:rPr>
          <w:b/>
        </w:rPr>
        <w:t>New:</w:t>
      </w:r>
    </w:p>
    <w:p w:rsidR="001F6FC5" w:rsidRDefault="001F6FC5" w:rsidP="001F6FC5">
      <w:pPr>
        <w:pStyle w:val="NoSpacing"/>
        <w:numPr>
          <w:ilvl w:val="0"/>
          <w:numId w:val="116"/>
        </w:numPr>
        <w:rPr>
          <w:color w:val="1F497D" w:themeColor="text2"/>
        </w:rPr>
      </w:pPr>
      <w:r w:rsidRPr="00A35DD1">
        <w:rPr>
          <w:color w:val="1F497D" w:themeColor="text2"/>
        </w:rPr>
        <w:t>Analyze how language, illustrations and layout work together as a unified whole to set mood and convey meaning</w:t>
      </w:r>
    </w:p>
    <w:p w:rsidR="001F6FC5" w:rsidRDefault="001F6FC5" w:rsidP="001F6FC5">
      <w:pPr>
        <w:pStyle w:val="NoSpacing"/>
        <w:numPr>
          <w:ilvl w:val="0"/>
          <w:numId w:val="116"/>
        </w:numPr>
        <w:rPr>
          <w:color w:val="1F497D" w:themeColor="text2"/>
        </w:rPr>
      </w:pPr>
      <w:r>
        <w:rPr>
          <w:color w:val="1F497D" w:themeColor="text2"/>
        </w:rPr>
        <w:t>Analyze texts to determine writer’s point of view or bias, identifying specific language that reveals bias or qualifies as propaganda</w:t>
      </w:r>
    </w:p>
    <w:p w:rsidR="001F6FC5" w:rsidRPr="00A35DD1" w:rsidRDefault="001F6FC5" w:rsidP="001F6FC5">
      <w:pPr>
        <w:pStyle w:val="NoSpacing"/>
        <w:numPr>
          <w:ilvl w:val="0"/>
          <w:numId w:val="116"/>
        </w:numPr>
        <w:rPr>
          <w:color w:val="1F497D" w:themeColor="text2"/>
        </w:rPr>
      </w:pPr>
      <w:r>
        <w:rPr>
          <w:color w:val="1F497D" w:themeColor="text2"/>
        </w:rPr>
        <w:t xml:space="preserve">Notice and compare the traits of characters within and across genres (well developed characters vs flat characters, heroic, multidimensional </w:t>
      </w:r>
      <w:r w:rsidR="005372A2">
        <w:rPr>
          <w:color w:val="1F497D" w:themeColor="text2"/>
        </w:rPr>
        <w:t>etc.</w:t>
      </w:r>
      <w:r>
        <w:rPr>
          <w:color w:val="1F497D" w:themeColor="text2"/>
        </w:rPr>
        <w:t>)</w:t>
      </w:r>
    </w:p>
    <w:p w:rsidR="001F6FC5" w:rsidRPr="005D5F50" w:rsidRDefault="001F6FC5" w:rsidP="001F6FC5">
      <w:pPr>
        <w:pStyle w:val="NoSpacing"/>
        <w:rPr>
          <w:color w:val="4F6228" w:themeColor="accent3" w:themeShade="80"/>
        </w:rPr>
      </w:pPr>
    </w:p>
    <w:p w:rsidR="001F6FC5" w:rsidRPr="008E0030" w:rsidRDefault="001F6FC5" w:rsidP="001F6FC5">
      <w:pPr>
        <w:pStyle w:val="NoSpacing"/>
        <w:rPr>
          <w:b/>
        </w:rPr>
      </w:pPr>
      <w:r w:rsidRPr="008E0030">
        <w:rPr>
          <w:b/>
        </w:rPr>
        <w:t>Critiquing</w:t>
      </w:r>
    </w:p>
    <w:p w:rsidR="001F6FC5" w:rsidRPr="008E0030" w:rsidRDefault="001F6FC5" w:rsidP="001F6FC5">
      <w:pPr>
        <w:pStyle w:val="NoSpacing"/>
        <w:rPr>
          <w:b/>
        </w:rPr>
      </w:pPr>
      <w:r w:rsidRPr="008E0030">
        <w:rPr>
          <w:b/>
        </w:rPr>
        <w:t>Continue:</w:t>
      </w:r>
    </w:p>
    <w:p w:rsidR="001F6FC5" w:rsidRPr="00C826E6" w:rsidRDefault="001F6FC5" w:rsidP="001F6FC5">
      <w:pPr>
        <w:pStyle w:val="NoSpacing"/>
        <w:numPr>
          <w:ilvl w:val="0"/>
          <w:numId w:val="76"/>
        </w:numPr>
      </w:pPr>
      <w:r w:rsidRPr="00C826E6">
        <w:t xml:space="preserve">Assess whether a text is authentic and consistent with life experience or prior knowledge (for example in historical fiction) including how the text reflects the lives of </w:t>
      </w:r>
      <w:r>
        <w:t>adolescents</w:t>
      </w:r>
    </w:p>
    <w:p w:rsidR="001F6FC5" w:rsidRPr="00C826E6" w:rsidRDefault="001F6FC5" w:rsidP="001F6FC5">
      <w:pPr>
        <w:pStyle w:val="NoSpacing"/>
        <w:numPr>
          <w:ilvl w:val="0"/>
          <w:numId w:val="94"/>
        </w:numPr>
      </w:pPr>
      <w:r w:rsidRPr="00C826E6">
        <w:t>Assess the author’s qualifications to write an informational text</w:t>
      </w:r>
    </w:p>
    <w:p w:rsidR="001F6FC5" w:rsidRPr="00E70006" w:rsidRDefault="001F6FC5" w:rsidP="001F6FC5">
      <w:pPr>
        <w:pStyle w:val="NoSpacing"/>
        <w:numPr>
          <w:ilvl w:val="0"/>
          <w:numId w:val="76"/>
        </w:numPr>
      </w:pPr>
      <w:r w:rsidRPr="00E70006">
        <w:t>Express tastes and preferences in reading and support choices with specific descriptions of text features (plots, use of language, kinds of characters, genres)</w:t>
      </w:r>
    </w:p>
    <w:p w:rsidR="001F6FC5" w:rsidRPr="00C826E6" w:rsidRDefault="001F6FC5" w:rsidP="001F6FC5">
      <w:pPr>
        <w:pStyle w:val="NoSpacing"/>
        <w:numPr>
          <w:ilvl w:val="0"/>
          <w:numId w:val="101"/>
        </w:numPr>
      </w:pPr>
      <w:r w:rsidRPr="00C826E6">
        <w:t>Evaluate the text in terms of readers’ own experience as adolescents</w:t>
      </w:r>
    </w:p>
    <w:p w:rsidR="001F6FC5" w:rsidRPr="00C826E6" w:rsidRDefault="001F6FC5" w:rsidP="001F6FC5">
      <w:pPr>
        <w:pStyle w:val="NoSpacing"/>
        <w:numPr>
          <w:ilvl w:val="0"/>
          <w:numId w:val="101"/>
        </w:numPr>
      </w:pPr>
      <w:r w:rsidRPr="00C826E6">
        <w:t>Critique a text as an example of a genre</w:t>
      </w:r>
    </w:p>
    <w:p w:rsidR="001F6FC5" w:rsidRPr="00C826E6" w:rsidRDefault="001F6FC5" w:rsidP="001F6FC5">
      <w:pPr>
        <w:pStyle w:val="NoSpacing"/>
        <w:numPr>
          <w:ilvl w:val="0"/>
          <w:numId w:val="101"/>
        </w:numPr>
      </w:pPr>
      <w:r w:rsidRPr="00C826E6">
        <w:t>Evaluate the author’s use of characterization and plot (for example: believability or depth)</w:t>
      </w:r>
    </w:p>
    <w:p w:rsidR="001F6FC5" w:rsidRPr="00C826E6" w:rsidRDefault="001F6FC5" w:rsidP="001F6FC5">
      <w:pPr>
        <w:pStyle w:val="NoSpacing"/>
        <w:numPr>
          <w:ilvl w:val="0"/>
          <w:numId w:val="101"/>
        </w:numPr>
      </w:pPr>
      <w:r w:rsidRPr="00C826E6">
        <w:t>Use other sources of information to check authenticity of a text (fiction, historical fiction, nonfiction) when questions arise</w:t>
      </w:r>
    </w:p>
    <w:p w:rsidR="001F6FC5" w:rsidRPr="00E70006" w:rsidRDefault="001F6FC5" w:rsidP="001F6FC5">
      <w:pPr>
        <w:pStyle w:val="NoSpacing"/>
        <w:numPr>
          <w:ilvl w:val="0"/>
          <w:numId w:val="101"/>
        </w:numPr>
      </w:pPr>
      <w:r w:rsidRPr="00E70006">
        <w:t>Assess and discuss whether social issues and different cultural groups are accurately represented in a fiction or nonfiction text</w:t>
      </w:r>
    </w:p>
    <w:p w:rsidR="001F6FC5" w:rsidRPr="00C826E6" w:rsidRDefault="001F6FC5" w:rsidP="001F6FC5">
      <w:pPr>
        <w:pStyle w:val="NoSpacing"/>
        <w:numPr>
          <w:ilvl w:val="0"/>
          <w:numId w:val="111"/>
        </w:numPr>
      </w:pPr>
      <w:r w:rsidRPr="00C826E6">
        <w:t>For historical fiction, evaluate the authenticity of the details of the setting and reporting of events against knowledge from other sources</w:t>
      </w:r>
    </w:p>
    <w:p w:rsidR="001F6FC5" w:rsidRPr="00E70006" w:rsidRDefault="001F6FC5" w:rsidP="001F6FC5">
      <w:pPr>
        <w:pStyle w:val="NoSpacing"/>
        <w:numPr>
          <w:ilvl w:val="0"/>
          <w:numId w:val="111"/>
        </w:numPr>
      </w:pPr>
      <w:r w:rsidRPr="00E70006">
        <w:t>Become critical of the subjects of biography (decisions, motivations, accomplishments</w:t>
      </w:r>
      <w:r w:rsidR="00F97DF1">
        <w:t>)</w:t>
      </w:r>
    </w:p>
    <w:p w:rsidR="001F6FC5" w:rsidRDefault="001F6FC5" w:rsidP="001F6FC5">
      <w:pPr>
        <w:pStyle w:val="NoSpacing"/>
        <w:numPr>
          <w:ilvl w:val="0"/>
          <w:numId w:val="111"/>
        </w:numPr>
      </w:pPr>
      <w:r w:rsidRPr="00E70006">
        <w:t>Critique the biographers presentation of a subject noticing bias</w:t>
      </w:r>
    </w:p>
    <w:p w:rsidR="001F6FC5" w:rsidRDefault="00652BE1" w:rsidP="001F6FC5">
      <w:pPr>
        <w:pStyle w:val="NoSpacing"/>
      </w:pPr>
      <w:r>
        <w:t>New:</w:t>
      </w:r>
    </w:p>
    <w:p w:rsidR="001F6FC5" w:rsidRPr="00E70006" w:rsidRDefault="001F6FC5" w:rsidP="001F6FC5">
      <w:pPr>
        <w:pStyle w:val="NoSpacing"/>
        <w:numPr>
          <w:ilvl w:val="0"/>
          <w:numId w:val="118"/>
        </w:numPr>
        <w:rPr>
          <w:color w:val="1F497D" w:themeColor="text2"/>
        </w:rPr>
      </w:pPr>
      <w:r w:rsidRPr="00E70006">
        <w:rPr>
          <w:color w:val="1F497D" w:themeColor="text2"/>
        </w:rPr>
        <w:t>Critique texts in terms of the writer’s bias or the use of exaggeration and subtle misinformation (as in propaganda</w:t>
      </w:r>
    </w:p>
    <w:p w:rsidR="001F6FC5" w:rsidRPr="005D5F50" w:rsidRDefault="001F6FC5" w:rsidP="001F6FC5">
      <w:pPr>
        <w:pStyle w:val="NoSpacing"/>
        <w:rPr>
          <w:color w:val="4F6228" w:themeColor="accent3" w:themeShade="80"/>
        </w:rPr>
      </w:pPr>
    </w:p>
    <w:p w:rsidR="001F6FC5" w:rsidRPr="005D5F50" w:rsidRDefault="001F6FC5" w:rsidP="001F6FC5">
      <w:pPr>
        <w:pStyle w:val="NoSpacing"/>
        <w:rPr>
          <w:color w:val="4F6228" w:themeColor="accent3" w:themeShade="80"/>
        </w:rPr>
      </w:pPr>
    </w:p>
    <w:p w:rsidR="00BF155A" w:rsidRPr="00E87DC5" w:rsidRDefault="00BF155A" w:rsidP="00BF155A">
      <w:pPr>
        <w:pStyle w:val="Title"/>
        <w:jc w:val="center"/>
        <w:rPr>
          <w:sz w:val="28"/>
          <w:szCs w:val="28"/>
        </w:rPr>
      </w:pPr>
      <w:r w:rsidRPr="00E87DC5">
        <w:rPr>
          <w:sz w:val="28"/>
          <w:szCs w:val="28"/>
        </w:rPr>
        <w:t>Guided Reading Level Y</w:t>
      </w:r>
    </w:p>
    <w:p w:rsidR="00BF155A" w:rsidRPr="00E87DC5" w:rsidRDefault="006E0751" w:rsidP="00BF155A">
      <w:pPr>
        <w:pStyle w:val="Title"/>
        <w:rPr>
          <w:sz w:val="24"/>
          <w:szCs w:val="24"/>
        </w:rPr>
      </w:pPr>
      <w:r>
        <w:rPr>
          <w:sz w:val="24"/>
          <w:szCs w:val="24"/>
        </w:rPr>
        <w:t>Decoding</w:t>
      </w:r>
    </w:p>
    <w:p w:rsidR="006E0751" w:rsidRDefault="006E0751" w:rsidP="00BF155A">
      <w:pPr>
        <w:pStyle w:val="NoSpacing"/>
        <w:rPr>
          <w:b/>
        </w:rPr>
      </w:pPr>
      <w:r>
        <w:rPr>
          <w:b/>
        </w:rPr>
        <w:lastRenderedPageBreak/>
        <w:t>Solving words</w:t>
      </w:r>
    </w:p>
    <w:p w:rsidR="00BF155A" w:rsidRPr="00BD3A90" w:rsidRDefault="00BF155A" w:rsidP="00BF155A">
      <w:pPr>
        <w:pStyle w:val="NoSpacing"/>
        <w:rPr>
          <w:b/>
        </w:rPr>
      </w:pPr>
      <w:r w:rsidRPr="00BD3A90">
        <w:rPr>
          <w:b/>
        </w:rPr>
        <w:t>Continue:</w:t>
      </w:r>
    </w:p>
    <w:p w:rsidR="00BF155A" w:rsidRPr="0035073D" w:rsidRDefault="00BF155A" w:rsidP="00BF155A">
      <w:pPr>
        <w:pStyle w:val="NoSpacing"/>
        <w:numPr>
          <w:ilvl w:val="0"/>
          <w:numId w:val="54"/>
        </w:numPr>
      </w:pPr>
      <w:r w:rsidRPr="0035073D">
        <w:t xml:space="preserve">Notice </w:t>
      </w:r>
      <w:r w:rsidR="00DE3E67">
        <w:t>new</w:t>
      </w:r>
      <w:r w:rsidRPr="0035073D">
        <w:t xml:space="preserve"> and useful words and intentionally record and remember them  to expand oral and written vocabulary</w:t>
      </w:r>
    </w:p>
    <w:p w:rsidR="00BF155A" w:rsidRPr="0035073D" w:rsidRDefault="00BF155A" w:rsidP="00BF155A">
      <w:pPr>
        <w:pStyle w:val="NoSpacing"/>
        <w:numPr>
          <w:ilvl w:val="0"/>
          <w:numId w:val="102"/>
        </w:numPr>
      </w:pPr>
      <w:r w:rsidRPr="0035073D">
        <w:t>Demonstrate the ability to automatically and flexibly use a wide range of word solving strategies (for example: dividing words into syllables, using phonograms within multi syllable words, using word parts, using prefixes and affixes and connecting words to known words)</w:t>
      </w:r>
    </w:p>
    <w:p w:rsidR="00BF155A" w:rsidRPr="0035073D" w:rsidRDefault="00BF155A" w:rsidP="00BF155A">
      <w:pPr>
        <w:pStyle w:val="NoSpacing"/>
        <w:numPr>
          <w:ilvl w:val="0"/>
          <w:numId w:val="102"/>
        </w:numPr>
      </w:pPr>
      <w:r w:rsidRPr="0035073D">
        <w:t>Derive the meaning of words that reflect regional or historical dialects as well as words from languages other than English</w:t>
      </w:r>
    </w:p>
    <w:p w:rsidR="00BF155A" w:rsidRPr="0035073D" w:rsidRDefault="00BF155A" w:rsidP="00BF155A">
      <w:pPr>
        <w:pStyle w:val="ListParagraph"/>
        <w:numPr>
          <w:ilvl w:val="0"/>
          <w:numId w:val="106"/>
        </w:numPr>
      </w:pPr>
      <w:r w:rsidRPr="0035073D">
        <w:t>Use word solving strategies, background knowledge, graphics, text context, and readers’ tools (glossaries and dictionaries) to solve words including content specific and technical word</w:t>
      </w:r>
    </w:p>
    <w:p w:rsidR="00BF155A" w:rsidRPr="00E87DC5" w:rsidRDefault="00BF155A" w:rsidP="00BF155A">
      <w:pPr>
        <w:pStyle w:val="ListParagraph"/>
        <w:numPr>
          <w:ilvl w:val="0"/>
          <w:numId w:val="106"/>
        </w:numPr>
      </w:pPr>
      <w:r w:rsidRPr="0035073D">
        <w:t>Use word roots and origins to understand the meaning of words</w:t>
      </w:r>
    </w:p>
    <w:p w:rsidR="00BF155A" w:rsidRPr="0035073D" w:rsidRDefault="00D62A99" w:rsidP="00BF155A">
      <w:pPr>
        <w:pStyle w:val="NoSpacing"/>
        <w:rPr>
          <w:b/>
        </w:rPr>
      </w:pPr>
      <w:r>
        <w:rPr>
          <w:b/>
        </w:rPr>
        <w:t>Monitoring and correcting</w:t>
      </w:r>
      <w:r w:rsidR="00BF155A" w:rsidRPr="0035073D">
        <w:rPr>
          <w:b/>
        </w:rPr>
        <w:t xml:space="preserve"> </w:t>
      </w:r>
    </w:p>
    <w:p w:rsidR="00BF155A" w:rsidRPr="0035073D" w:rsidRDefault="00BF155A" w:rsidP="00BF155A">
      <w:pPr>
        <w:pStyle w:val="NoSpacing"/>
        <w:rPr>
          <w:b/>
        </w:rPr>
      </w:pPr>
      <w:r w:rsidRPr="0035073D">
        <w:rPr>
          <w:b/>
        </w:rPr>
        <w:t>Continue:</w:t>
      </w:r>
    </w:p>
    <w:p w:rsidR="00BF155A" w:rsidRPr="0035073D" w:rsidRDefault="00BF155A" w:rsidP="00BF155A">
      <w:pPr>
        <w:pStyle w:val="NoSpacing"/>
        <w:numPr>
          <w:ilvl w:val="0"/>
          <w:numId w:val="87"/>
        </w:numPr>
        <w:rPr>
          <w:b/>
        </w:rPr>
      </w:pPr>
      <w:r w:rsidRPr="0035073D">
        <w:t>Monitor accuracy and understanding, self-correcting when errors detract from meaning</w:t>
      </w:r>
    </w:p>
    <w:p w:rsidR="00BF155A" w:rsidRPr="0035073D" w:rsidRDefault="00BF155A" w:rsidP="00BF155A">
      <w:pPr>
        <w:pStyle w:val="NoSpacing"/>
        <w:numPr>
          <w:ilvl w:val="0"/>
          <w:numId w:val="106"/>
        </w:numPr>
        <w:rPr>
          <w:b/>
        </w:rPr>
      </w:pPr>
      <w:r w:rsidRPr="0035073D">
        <w:t>Monitor understanding closely searching for information within and outside the text when needed</w:t>
      </w:r>
    </w:p>
    <w:p w:rsidR="00BF155A" w:rsidRPr="0035073D" w:rsidRDefault="00BF155A" w:rsidP="00BF155A">
      <w:pPr>
        <w:pStyle w:val="NoSpacing"/>
        <w:rPr>
          <w:b/>
          <w:color w:val="C0504D" w:themeColor="accent2"/>
        </w:rPr>
      </w:pPr>
    </w:p>
    <w:p w:rsidR="00BF155A" w:rsidRPr="0035073D" w:rsidRDefault="000A2DDE" w:rsidP="00BF155A">
      <w:pPr>
        <w:pStyle w:val="NoSpacing"/>
      </w:pPr>
      <w:r>
        <w:rPr>
          <w:b/>
        </w:rPr>
        <w:t>Searching for and using information</w:t>
      </w:r>
    </w:p>
    <w:p w:rsidR="00BF155A" w:rsidRPr="00E87DC5" w:rsidRDefault="00BF155A" w:rsidP="00BF155A">
      <w:pPr>
        <w:pStyle w:val="NoSpacing"/>
        <w:rPr>
          <w:b/>
        </w:rPr>
      </w:pPr>
      <w:r w:rsidRPr="00E87DC5">
        <w:rPr>
          <w:b/>
        </w:rPr>
        <w:t>Continue:</w:t>
      </w:r>
    </w:p>
    <w:p w:rsidR="00BF155A" w:rsidRPr="0035073D" w:rsidRDefault="00BF155A" w:rsidP="00BF155A">
      <w:pPr>
        <w:pStyle w:val="NoSpacing"/>
        <w:numPr>
          <w:ilvl w:val="0"/>
          <w:numId w:val="46"/>
        </w:numPr>
      </w:pPr>
      <w:r w:rsidRPr="0035073D">
        <w:t>Use a full range of readers tools (table of contents, index, glossary (</w:t>
      </w:r>
      <w:r w:rsidR="005372A2">
        <w:t>New: add</w:t>
      </w:r>
      <w:r w:rsidRPr="0035073D">
        <w:t xml:space="preserve"> headings and subheadings, call-outs, pronunciation guides, references) to search for and gather information in a text</w:t>
      </w:r>
    </w:p>
    <w:p w:rsidR="00BF155A" w:rsidRPr="0035073D" w:rsidRDefault="00BF155A" w:rsidP="00BF155A">
      <w:pPr>
        <w:pStyle w:val="NoSpacing"/>
        <w:numPr>
          <w:ilvl w:val="0"/>
          <w:numId w:val="55"/>
        </w:numPr>
      </w:pPr>
      <w:r w:rsidRPr="0035073D">
        <w:t>Process long sentences (</w:t>
      </w:r>
      <w:r w:rsidR="00652BE1">
        <w:rPr>
          <w:color w:val="1F497D" w:themeColor="text2"/>
        </w:rPr>
        <w:t>New:</w:t>
      </w:r>
      <w:r w:rsidRPr="0035073D">
        <w:rPr>
          <w:color w:val="1F497D" w:themeColor="text2"/>
        </w:rPr>
        <w:t xml:space="preserve"> with thirty or more words</w:t>
      </w:r>
      <w:r w:rsidRPr="0035073D">
        <w:t>) with embedded clauses (parenthetical material, prepositional phrases, introductory clauses, series of nouns, verbs or adverbs)</w:t>
      </w:r>
    </w:p>
    <w:p w:rsidR="00BF155A" w:rsidRPr="0035073D" w:rsidRDefault="00BF155A" w:rsidP="00BF155A">
      <w:pPr>
        <w:pStyle w:val="NoSpacing"/>
        <w:numPr>
          <w:ilvl w:val="0"/>
          <w:numId w:val="96"/>
        </w:numPr>
      </w:pPr>
      <w:r w:rsidRPr="0035073D">
        <w:t xml:space="preserve">Process texts with dense print and a variety of complex layouts </w:t>
      </w:r>
      <w:r>
        <w:t>some text printed in columns</w:t>
      </w:r>
    </w:p>
    <w:p w:rsidR="00BF155A" w:rsidRPr="0035073D" w:rsidRDefault="00BF155A" w:rsidP="00BF155A">
      <w:pPr>
        <w:pStyle w:val="NoSpacing"/>
        <w:numPr>
          <w:ilvl w:val="0"/>
          <w:numId w:val="55"/>
        </w:numPr>
      </w:pPr>
      <w:r w:rsidRPr="0035073D">
        <w:t>Search for an use information in a wide range of graphics and integrate with information from print (for example: pictures, captions, diagrams, illustrations with labels, maps and charts)</w:t>
      </w:r>
    </w:p>
    <w:p w:rsidR="00BF155A" w:rsidRPr="0035073D" w:rsidRDefault="00BF155A" w:rsidP="00BF155A">
      <w:pPr>
        <w:pStyle w:val="NoSpacing"/>
        <w:numPr>
          <w:ilvl w:val="0"/>
          <w:numId w:val="55"/>
        </w:numPr>
      </w:pPr>
      <w:r w:rsidRPr="0035073D">
        <w:t>Gain important information from longer texts with complex plots, multiple characters and episodes, and long stretches of descriptive language and dialogue</w:t>
      </w:r>
    </w:p>
    <w:p w:rsidR="00BF155A" w:rsidRPr="0035073D" w:rsidRDefault="00BF155A" w:rsidP="00BF155A">
      <w:pPr>
        <w:pStyle w:val="NoSpacing"/>
        <w:numPr>
          <w:ilvl w:val="0"/>
          <w:numId w:val="107"/>
        </w:numPr>
      </w:pPr>
      <w:r w:rsidRPr="0035073D">
        <w:t>Follow complex plots, including texts with literary devices (for example: flashbacks and stories within stories</w:t>
      </w:r>
    </w:p>
    <w:p w:rsidR="00BF155A" w:rsidRPr="0035073D" w:rsidRDefault="00BF155A" w:rsidP="00BF155A">
      <w:pPr>
        <w:pStyle w:val="NoSpacing"/>
        <w:numPr>
          <w:ilvl w:val="0"/>
          <w:numId w:val="107"/>
        </w:numPr>
      </w:pPr>
      <w:r w:rsidRPr="0035073D">
        <w:t xml:space="preserve">Search for and use information from texts (both fiction and nonfiction) that have </w:t>
      </w:r>
      <w:r w:rsidR="00DE3E67">
        <w:t>new</w:t>
      </w:r>
      <w:r w:rsidRPr="0035073D">
        <w:t xml:space="preserve"> and unfamiliar concepts and ideas within a single chapter or section (dense concepts)</w:t>
      </w:r>
    </w:p>
    <w:p w:rsidR="00BF155A" w:rsidRPr="0035073D" w:rsidRDefault="00BF155A" w:rsidP="00BF155A">
      <w:pPr>
        <w:pStyle w:val="NoSpacing"/>
        <w:numPr>
          <w:ilvl w:val="0"/>
          <w:numId w:val="113"/>
        </w:numPr>
      </w:pPr>
      <w:r w:rsidRPr="0035073D">
        <w:t>Gain important information from much longer texts, most with no illustrations (fiction)</w:t>
      </w:r>
    </w:p>
    <w:p w:rsidR="00BF155A" w:rsidRDefault="00BF155A" w:rsidP="00BF155A">
      <w:pPr>
        <w:pStyle w:val="NoSpacing"/>
        <w:numPr>
          <w:ilvl w:val="0"/>
          <w:numId w:val="113"/>
        </w:numPr>
      </w:pPr>
      <w:r w:rsidRPr="0035073D">
        <w:t>Process sentences with the syntax of archaic or regional dialects</w:t>
      </w:r>
    </w:p>
    <w:p w:rsidR="004549B1" w:rsidRDefault="004549B1" w:rsidP="004549B1">
      <w:pPr>
        <w:pStyle w:val="NoSpacing"/>
      </w:pPr>
    </w:p>
    <w:p w:rsidR="004549B1" w:rsidRDefault="004549B1" w:rsidP="004549B1">
      <w:pPr>
        <w:pStyle w:val="NoSpacing"/>
      </w:pPr>
    </w:p>
    <w:p w:rsidR="00BF155A" w:rsidRPr="0035073D" w:rsidRDefault="00BF155A" w:rsidP="00BF155A">
      <w:pPr>
        <w:pStyle w:val="NoSpacing"/>
      </w:pPr>
    </w:p>
    <w:p w:rsidR="00BF155A" w:rsidRDefault="00BF155A" w:rsidP="00BF155A">
      <w:pPr>
        <w:pStyle w:val="Title"/>
        <w:rPr>
          <w:sz w:val="24"/>
          <w:szCs w:val="24"/>
        </w:rPr>
      </w:pPr>
    </w:p>
    <w:p w:rsidR="00BF155A" w:rsidRDefault="00BF155A" w:rsidP="00BF155A">
      <w:pPr>
        <w:pStyle w:val="Title"/>
        <w:rPr>
          <w:sz w:val="24"/>
          <w:szCs w:val="24"/>
        </w:rPr>
      </w:pPr>
    </w:p>
    <w:p w:rsidR="00BF155A" w:rsidRDefault="00BF155A" w:rsidP="00BF155A">
      <w:pPr>
        <w:pStyle w:val="Title"/>
        <w:rPr>
          <w:sz w:val="24"/>
          <w:szCs w:val="24"/>
        </w:rPr>
      </w:pPr>
    </w:p>
    <w:p w:rsidR="00BF155A" w:rsidRPr="00E87DC5" w:rsidRDefault="00BF155A" w:rsidP="00BF155A">
      <w:pPr>
        <w:pStyle w:val="Title"/>
        <w:rPr>
          <w:sz w:val="24"/>
          <w:szCs w:val="24"/>
        </w:rPr>
      </w:pPr>
      <w:r w:rsidRPr="00E87DC5">
        <w:rPr>
          <w:sz w:val="24"/>
          <w:szCs w:val="24"/>
        </w:rPr>
        <w:t>Fluency</w:t>
      </w:r>
    </w:p>
    <w:p w:rsidR="00BF155A" w:rsidRPr="00E87DC5" w:rsidRDefault="00BF155A" w:rsidP="00BF155A">
      <w:pPr>
        <w:pStyle w:val="NoSpacing"/>
        <w:rPr>
          <w:b/>
        </w:rPr>
      </w:pPr>
      <w:r w:rsidRPr="00E87DC5">
        <w:rPr>
          <w:b/>
        </w:rPr>
        <w:t>Continue:</w:t>
      </w:r>
    </w:p>
    <w:p w:rsidR="00BF155A" w:rsidRPr="0035073D" w:rsidRDefault="00BF155A" w:rsidP="00BF155A">
      <w:pPr>
        <w:pStyle w:val="NoSpacing"/>
        <w:numPr>
          <w:ilvl w:val="0"/>
          <w:numId w:val="15"/>
        </w:numPr>
      </w:pPr>
      <w:r w:rsidRPr="0035073D">
        <w:lastRenderedPageBreak/>
        <w:t xml:space="preserve">Demonstrate appropriate stress on words,  pausing and phrasing, intonation  while reading in a way that reflects understanding  </w:t>
      </w:r>
    </w:p>
    <w:p w:rsidR="00BF155A" w:rsidRPr="0035073D" w:rsidRDefault="00BF155A" w:rsidP="00BF155A">
      <w:pPr>
        <w:pStyle w:val="NoSpacing"/>
        <w:numPr>
          <w:ilvl w:val="0"/>
          <w:numId w:val="15"/>
        </w:numPr>
      </w:pPr>
      <w:r w:rsidRPr="0035073D">
        <w:t>Demonstrate all aspects of expressive phrased fluent oral reading</w:t>
      </w:r>
    </w:p>
    <w:p w:rsidR="00BF155A" w:rsidRPr="0035073D" w:rsidRDefault="00BF155A" w:rsidP="00BF155A">
      <w:pPr>
        <w:pStyle w:val="NoSpacing"/>
        <w:numPr>
          <w:ilvl w:val="0"/>
          <w:numId w:val="15"/>
        </w:numPr>
      </w:pPr>
      <w:r w:rsidRPr="0035073D">
        <w:t>Read dialogue with phrasing and expression that reflects understanding of characters and events</w:t>
      </w:r>
    </w:p>
    <w:p w:rsidR="00BF155A" w:rsidRPr="0035073D" w:rsidRDefault="00BF155A" w:rsidP="00BF155A">
      <w:pPr>
        <w:pStyle w:val="NoSpacing"/>
        <w:numPr>
          <w:ilvl w:val="0"/>
          <w:numId w:val="96"/>
        </w:numPr>
      </w:pPr>
      <w:r w:rsidRPr="0035073D">
        <w:t>Change style and pace of reading to reflect purpose</w:t>
      </w:r>
      <w:r>
        <w:t xml:space="preserve"> and genre</w:t>
      </w:r>
    </w:p>
    <w:p w:rsidR="00BF155A" w:rsidRPr="0035073D" w:rsidRDefault="00BF155A" w:rsidP="00BF155A">
      <w:pPr>
        <w:pStyle w:val="NoSpacing"/>
        <w:numPr>
          <w:ilvl w:val="0"/>
          <w:numId w:val="55"/>
        </w:numPr>
      </w:pPr>
      <w:r w:rsidRPr="0035073D">
        <w:t>Adjust the reader’s stance to better understand genres, such as complex fantasy and special forms such as satire</w:t>
      </w:r>
    </w:p>
    <w:p w:rsidR="00BF155A" w:rsidRDefault="00BF155A" w:rsidP="00BF155A">
      <w:pPr>
        <w:pStyle w:val="NoSpacing"/>
        <w:numPr>
          <w:ilvl w:val="0"/>
          <w:numId w:val="114"/>
        </w:numPr>
      </w:pPr>
      <w:r w:rsidRPr="0035073D">
        <w:t>After rehearsal present expressive oral reading that reflects interpretation of the theme, characters, or message of a text</w:t>
      </w:r>
    </w:p>
    <w:p w:rsidR="00BF155A" w:rsidRPr="0035073D" w:rsidRDefault="00BF155A" w:rsidP="00BF155A">
      <w:pPr>
        <w:pStyle w:val="NoSpacing"/>
      </w:pPr>
    </w:p>
    <w:p w:rsidR="00BF155A" w:rsidRPr="00E87DC5" w:rsidRDefault="00BF155A" w:rsidP="00BF155A">
      <w:pPr>
        <w:pStyle w:val="Title"/>
        <w:rPr>
          <w:color w:val="C0504D" w:themeColor="accent2"/>
          <w:sz w:val="24"/>
          <w:szCs w:val="24"/>
        </w:rPr>
      </w:pPr>
      <w:r w:rsidRPr="00E87DC5">
        <w:rPr>
          <w:sz w:val="24"/>
          <w:szCs w:val="24"/>
        </w:rPr>
        <w:t>Comprehension</w:t>
      </w:r>
    </w:p>
    <w:p w:rsidR="00BF155A" w:rsidRPr="00E87DC5" w:rsidRDefault="00BF155A" w:rsidP="00BF155A">
      <w:pPr>
        <w:pStyle w:val="NoSpacing"/>
        <w:rPr>
          <w:b/>
        </w:rPr>
      </w:pPr>
      <w:r w:rsidRPr="00E87DC5">
        <w:rPr>
          <w:b/>
        </w:rPr>
        <w:t>Summarizing</w:t>
      </w:r>
    </w:p>
    <w:p w:rsidR="00BF155A" w:rsidRPr="0035073D" w:rsidRDefault="00BF155A" w:rsidP="00BF155A">
      <w:pPr>
        <w:pStyle w:val="NoSpacing"/>
      </w:pPr>
      <w:r w:rsidRPr="00E87DC5">
        <w:rPr>
          <w:b/>
        </w:rPr>
        <w:t>Continue</w:t>
      </w:r>
      <w:r w:rsidRPr="0035073D">
        <w:t>:</w:t>
      </w:r>
    </w:p>
    <w:p w:rsidR="00BF155A" w:rsidRPr="0035073D" w:rsidRDefault="00BF155A" w:rsidP="00BF155A">
      <w:pPr>
        <w:pStyle w:val="NoSpacing"/>
        <w:numPr>
          <w:ilvl w:val="0"/>
          <w:numId w:val="103"/>
        </w:numPr>
      </w:pPr>
      <w:r w:rsidRPr="0035073D">
        <w:t>Identify important ideas and information in longer texts with chapters and sometimes multiple texts and Organize in summary form in order to remember and use as background knowledge in reading or for discussion and writing</w:t>
      </w:r>
    </w:p>
    <w:p w:rsidR="00BF155A" w:rsidRPr="0035073D" w:rsidRDefault="00BF155A" w:rsidP="00BF155A">
      <w:pPr>
        <w:pStyle w:val="NoSpacing"/>
        <w:numPr>
          <w:ilvl w:val="0"/>
          <w:numId w:val="103"/>
        </w:numPr>
      </w:pPr>
      <w:r w:rsidRPr="0035073D">
        <w:t>Exercise selectivity in summarizing the information in a text (most important information or ideas and fats focused by the reader’s purpose)</w:t>
      </w:r>
    </w:p>
    <w:p w:rsidR="00BF155A" w:rsidRPr="0035073D" w:rsidRDefault="00BF155A" w:rsidP="00BF155A">
      <w:pPr>
        <w:pStyle w:val="NoSpacing"/>
        <w:numPr>
          <w:ilvl w:val="0"/>
          <w:numId w:val="103"/>
        </w:numPr>
      </w:pPr>
      <w:r w:rsidRPr="0035073D">
        <w:t>Construct summaries that are concise and reflect the important and overarching ideas and information in texts</w:t>
      </w:r>
    </w:p>
    <w:p w:rsidR="00BF155A" w:rsidRPr="0035073D" w:rsidRDefault="00BF155A" w:rsidP="00BF155A">
      <w:pPr>
        <w:pStyle w:val="NoSpacing"/>
      </w:pPr>
    </w:p>
    <w:p w:rsidR="00BF155A" w:rsidRPr="00E87DC5" w:rsidRDefault="00BF155A" w:rsidP="00BF155A">
      <w:pPr>
        <w:pStyle w:val="NoSpacing"/>
        <w:rPr>
          <w:b/>
        </w:rPr>
      </w:pPr>
      <w:r>
        <w:rPr>
          <w:b/>
        </w:rPr>
        <w:t>Predicting</w:t>
      </w:r>
    </w:p>
    <w:p w:rsidR="00BF155A" w:rsidRPr="00E87DC5" w:rsidRDefault="00BF155A" w:rsidP="00BF155A">
      <w:pPr>
        <w:pStyle w:val="NoSpacing"/>
        <w:rPr>
          <w:b/>
        </w:rPr>
      </w:pPr>
      <w:r w:rsidRPr="00E87DC5">
        <w:rPr>
          <w:b/>
        </w:rPr>
        <w:t>Continue:</w:t>
      </w:r>
    </w:p>
    <w:p w:rsidR="00BF155A" w:rsidRPr="0035073D" w:rsidRDefault="00BF155A" w:rsidP="00BF155A">
      <w:pPr>
        <w:pStyle w:val="NoSpacing"/>
        <w:numPr>
          <w:ilvl w:val="0"/>
          <w:numId w:val="62"/>
        </w:numPr>
      </w:pPr>
      <w:r w:rsidRPr="0035073D">
        <w:t>Make and continually revise a wide range of predictions (what characters will do, what will happen to solve the problem) based on personal experiences content knowledge and knowledge of similar texts</w:t>
      </w:r>
    </w:p>
    <w:p w:rsidR="00BF155A" w:rsidRPr="0035073D" w:rsidRDefault="00BF155A" w:rsidP="00BF155A">
      <w:pPr>
        <w:pStyle w:val="NoSpacing"/>
        <w:numPr>
          <w:ilvl w:val="0"/>
          <w:numId w:val="55"/>
        </w:numPr>
      </w:pPr>
      <w:r w:rsidRPr="0035073D">
        <w:t>Support predictions with evidence from the text or from knowledge of genre</w:t>
      </w:r>
    </w:p>
    <w:p w:rsidR="00BF155A" w:rsidRPr="0035073D" w:rsidRDefault="00BF155A" w:rsidP="00BF155A">
      <w:pPr>
        <w:pStyle w:val="NoSpacing"/>
        <w:numPr>
          <w:ilvl w:val="0"/>
          <w:numId w:val="108"/>
        </w:numPr>
      </w:pPr>
      <w:r w:rsidRPr="0035073D">
        <w:t>Use characteristics of genre as a source of information to make predictions before, during and after reading</w:t>
      </w:r>
    </w:p>
    <w:p w:rsidR="00BF155A" w:rsidRPr="0035073D" w:rsidRDefault="00BF155A" w:rsidP="00BF155A">
      <w:pPr>
        <w:pStyle w:val="NoSpacing"/>
        <w:rPr>
          <w:color w:val="C0504D" w:themeColor="accent2"/>
        </w:rPr>
      </w:pPr>
    </w:p>
    <w:p w:rsidR="00BF155A" w:rsidRPr="00E87DC5" w:rsidRDefault="00BF155A" w:rsidP="00BF155A">
      <w:pPr>
        <w:pStyle w:val="NoSpacing"/>
        <w:rPr>
          <w:b/>
        </w:rPr>
      </w:pPr>
      <w:r w:rsidRPr="00E87DC5">
        <w:rPr>
          <w:b/>
        </w:rPr>
        <w:t>Making Connections</w:t>
      </w:r>
    </w:p>
    <w:p w:rsidR="00BF155A" w:rsidRPr="00E87DC5" w:rsidRDefault="00BF155A" w:rsidP="00BF155A">
      <w:pPr>
        <w:pStyle w:val="NoSpacing"/>
        <w:rPr>
          <w:b/>
        </w:rPr>
      </w:pPr>
      <w:r w:rsidRPr="00E87DC5">
        <w:rPr>
          <w:b/>
        </w:rPr>
        <w:t>Continue:</w:t>
      </w:r>
    </w:p>
    <w:p w:rsidR="00BF155A" w:rsidRPr="0035073D" w:rsidRDefault="00BF155A" w:rsidP="00BF155A">
      <w:pPr>
        <w:pStyle w:val="NoSpacing"/>
        <w:numPr>
          <w:ilvl w:val="0"/>
          <w:numId w:val="63"/>
        </w:numPr>
      </w:pPr>
      <w:r w:rsidRPr="0035073D">
        <w:t>Make connections between the text and other texts that have been read or heard and demonstrate in writing (particularly texts with diverse settings)</w:t>
      </w:r>
      <w:r>
        <w:t xml:space="preserve"> (</w:t>
      </w:r>
      <w:r w:rsidR="005372A2">
        <w:rPr>
          <w:color w:val="1F497D" w:themeColor="text2"/>
        </w:rPr>
        <w:t>add</w:t>
      </w:r>
      <w:r w:rsidRPr="007443BC">
        <w:rPr>
          <w:color w:val="1F497D" w:themeColor="text2"/>
        </w:rPr>
        <w:t xml:space="preserve"> and demonstrate in writing</w:t>
      </w:r>
      <w:r>
        <w:rPr>
          <w:color w:val="1F497D" w:themeColor="text2"/>
        </w:rPr>
        <w:t>)</w:t>
      </w:r>
    </w:p>
    <w:p w:rsidR="00BF155A" w:rsidRPr="007443BC" w:rsidRDefault="00BF155A" w:rsidP="00BF155A">
      <w:pPr>
        <w:pStyle w:val="NoSpacing"/>
        <w:numPr>
          <w:ilvl w:val="0"/>
          <w:numId w:val="63"/>
        </w:numPr>
      </w:pPr>
      <w:r w:rsidRPr="007443BC">
        <w:t>Specify the nature of connections (topic, content, type of story, writer)</w:t>
      </w:r>
    </w:p>
    <w:p w:rsidR="00BF155A" w:rsidRPr="0035073D" w:rsidRDefault="00BF155A" w:rsidP="00BF155A">
      <w:pPr>
        <w:pStyle w:val="NoSpacing"/>
        <w:numPr>
          <w:ilvl w:val="0"/>
          <w:numId w:val="55"/>
        </w:numPr>
      </w:pPr>
      <w:r w:rsidRPr="0035073D">
        <w:t>Bring knowledge from personal experiences to the interpretation of characters and events, particularly content and situations related to adolescents</w:t>
      </w:r>
    </w:p>
    <w:p w:rsidR="00BF155A" w:rsidRPr="007443BC" w:rsidRDefault="00BF155A" w:rsidP="00BF155A">
      <w:pPr>
        <w:pStyle w:val="NoSpacing"/>
        <w:numPr>
          <w:ilvl w:val="0"/>
          <w:numId w:val="109"/>
        </w:numPr>
      </w:pPr>
      <w:r w:rsidRPr="007443BC">
        <w:t>Connect characters within and across texts and genres by circumstances, traits or actions</w:t>
      </w:r>
    </w:p>
    <w:p w:rsidR="00BF155A" w:rsidRPr="007443BC" w:rsidRDefault="00BF155A" w:rsidP="00BF155A">
      <w:pPr>
        <w:pStyle w:val="NoSpacing"/>
        <w:numPr>
          <w:ilvl w:val="0"/>
          <w:numId w:val="115"/>
        </w:numPr>
      </w:pPr>
      <w:r w:rsidRPr="007443BC">
        <w:t>Make connections between social and moral issues of today and those presented in realistic and historic fiction, in biography and in the imaginary worlds of high fantasy</w:t>
      </w:r>
    </w:p>
    <w:p w:rsidR="00BF155A" w:rsidRPr="007443BC" w:rsidRDefault="00BF155A" w:rsidP="00BF155A">
      <w:pPr>
        <w:pStyle w:val="NoSpacing"/>
        <w:numPr>
          <w:ilvl w:val="0"/>
          <w:numId w:val="115"/>
        </w:numPr>
      </w:pPr>
      <w:r w:rsidRPr="007443BC">
        <w:t>Make connections between satirical literature and the social issues they represent</w:t>
      </w:r>
    </w:p>
    <w:p w:rsidR="00BF155A" w:rsidRPr="007443BC" w:rsidRDefault="00BF155A" w:rsidP="00BF155A">
      <w:pPr>
        <w:pStyle w:val="NoSpacing"/>
      </w:pPr>
    </w:p>
    <w:p w:rsidR="00BF155A" w:rsidRPr="00E87DC5" w:rsidRDefault="00BF155A" w:rsidP="00BF155A">
      <w:pPr>
        <w:pStyle w:val="NoSpacing"/>
        <w:rPr>
          <w:b/>
        </w:rPr>
      </w:pPr>
      <w:r w:rsidRPr="00E87DC5">
        <w:rPr>
          <w:b/>
        </w:rPr>
        <w:t>Synthesizing</w:t>
      </w:r>
    </w:p>
    <w:p w:rsidR="00BF155A" w:rsidRPr="00E87DC5" w:rsidRDefault="00BF155A" w:rsidP="00BF155A">
      <w:pPr>
        <w:pStyle w:val="NoSpacing"/>
        <w:rPr>
          <w:b/>
        </w:rPr>
      </w:pPr>
      <w:r w:rsidRPr="00E87DC5">
        <w:rPr>
          <w:b/>
        </w:rPr>
        <w:t>Continue:</w:t>
      </w:r>
    </w:p>
    <w:p w:rsidR="00BF155A" w:rsidRPr="007443BC" w:rsidRDefault="00BF155A" w:rsidP="00BF155A">
      <w:pPr>
        <w:pStyle w:val="NoSpacing"/>
        <w:numPr>
          <w:ilvl w:val="0"/>
          <w:numId w:val="64"/>
        </w:numPr>
      </w:pPr>
      <w:r w:rsidRPr="007443BC">
        <w:lastRenderedPageBreak/>
        <w:t xml:space="preserve">Express changes in ideas or (add perspective)  as events unfold and after reading a text </w:t>
      </w:r>
    </w:p>
    <w:p w:rsidR="00BF155A" w:rsidRPr="007443BC" w:rsidRDefault="00BF155A" w:rsidP="00BF155A">
      <w:pPr>
        <w:pStyle w:val="NoSpacing"/>
        <w:numPr>
          <w:ilvl w:val="0"/>
          <w:numId w:val="61"/>
        </w:numPr>
      </w:pPr>
      <w:r w:rsidRPr="007443BC">
        <w:t xml:space="preserve">Mentally form categories of related information and revise them as </w:t>
      </w:r>
      <w:r w:rsidR="00DE3E67">
        <w:t>new</w:t>
      </w:r>
      <w:r w:rsidRPr="007443BC">
        <w:t xml:space="preserve"> information is acquired across the text</w:t>
      </w:r>
    </w:p>
    <w:p w:rsidR="00BF155A" w:rsidRPr="007443BC" w:rsidRDefault="00BF155A" w:rsidP="00BF155A">
      <w:pPr>
        <w:pStyle w:val="NoSpacing"/>
        <w:numPr>
          <w:ilvl w:val="0"/>
          <w:numId w:val="98"/>
        </w:numPr>
      </w:pPr>
      <w:r w:rsidRPr="007443BC">
        <w:t xml:space="preserve">Acquire </w:t>
      </w:r>
      <w:r w:rsidR="00DE3E67">
        <w:t>new</w:t>
      </w:r>
      <w:r w:rsidRPr="007443BC">
        <w:t xml:space="preserve"> content and perspectives through reading both fiction and nonfiction texts about diverse cultures, times and places</w:t>
      </w:r>
    </w:p>
    <w:p w:rsidR="00BF155A" w:rsidRPr="007443BC" w:rsidRDefault="00BF155A" w:rsidP="00BF155A">
      <w:pPr>
        <w:pStyle w:val="NoSpacing"/>
        <w:numPr>
          <w:ilvl w:val="0"/>
          <w:numId w:val="55"/>
        </w:numPr>
      </w:pPr>
      <w:r w:rsidRPr="007443BC">
        <w:t xml:space="preserve">When reading chapters, connected short stories, or sequels, incorporate </w:t>
      </w:r>
      <w:r w:rsidR="00DE3E67">
        <w:t>new</w:t>
      </w:r>
      <w:r w:rsidRPr="007443BC">
        <w:t xml:space="preserve"> knowledge to better understand characters and plots from material previously read</w:t>
      </w:r>
    </w:p>
    <w:p w:rsidR="00BF155A" w:rsidRPr="007443BC" w:rsidRDefault="00BF155A" w:rsidP="00BF155A">
      <w:pPr>
        <w:pStyle w:val="NoSpacing"/>
        <w:numPr>
          <w:ilvl w:val="0"/>
          <w:numId w:val="55"/>
        </w:numPr>
      </w:pPr>
      <w:r w:rsidRPr="007443BC">
        <w:t xml:space="preserve">Integrate existing content knowledge with </w:t>
      </w:r>
      <w:r w:rsidR="00DE3E67">
        <w:t>new</w:t>
      </w:r>
      <w:r w:rsidRPr="007443BC">
        <w:t xml:space="preserve"> information from a text to consciously create </w:t>
      </w:r>
      <w:r w:rsidR="00DE3E67">
        <w:t>new</w:t>
      </w:r>
      <w:r w:rsidRPr="007443BC">
        <w:t xml:space="preserve"> understandings</w:t>
      </w:r>
    </w:p>
    <w:p w:rsidR="00BF155A" w:rsidRPr="007443BC" w:rsidRDefault="00BF155A" w:rsidP="00BF155A">
      <w:pPr>
        <w:pStyle w:val="NoSpacing"/>
        <w:numPr>
          <w:ilvl w:val="0"/>
          <w:numId w:val="55"/>
        </w:numPr>
      </w:pPr>
      <w:r w:rsidRPr="007443BC">
        <w:t xml:space="preserve">Use situations that focus on the problems of adolescents to develop </w:t>
      </w:r>
      <w:r w:rsidR="00DE3E67">
        <w:t>new</w:t>
      </w:r>
      <w:r w:rsidRPr="007443BC">
        <w:t xml:space="preserve"> perspectives on readers’ own lives</w:t>
      </w:r>
    </w:p>
    <w:p w:rsidR="00BF155A" w:rsidRPr="007443BC" w:rsidRDefault="00BF155A" w:rsidP="00BF155A">
      <w:pPr>
        <w:pStyle w:val="NoSpacing"/>
      </w:pPr>
    </w:p>
    <w:p w:rsidR="00BF155A" w:rsidRPr="00E87DC5" w:rsidRDefault="00BF155A" w:rsidP="00BF155A">
      <w:pPr>
        <w:pStyle w:val="NoSpacing"/>
        <w:rPr>
          <w:b/>
        </w:rPr>
      </w:pPr>
      <w:r w:rsidRPr="00E87DC5">
        <w:rPr>
          <w:b/>
        </w:rPr>
        <w:t>Inferring</w:t>
      </w:r>
    </w:p>
    <w:p w:rsidR="00BF155A" w:rsidRPr="00E87DC5" w:rsidRDefault="00BF155A" w:rsidP="00BF155A">
      <w:pPr>
        <w:pStyle w:val="NoSpacing"/>
        <w:rPr>
          <w:b/>
        </w:rPr>
      </w:pPr>
      <w:r w:rsidRPr="00E87DC5">
        <w:rPr>
          <w:b/>
        </w:rPr>
        <w:t>Continue:</w:t>
      </w:r>
    </w:p>
    <w:p w:rsidR="00BF155A" w:rsidRPr="007443BC" w:rsidRDefault="00BF155A" w:rsidP="00BF155A">
      <w:pPr>
        <w:pStyle w:val="NoSpacing"/>
        <w:numPr>
          <w:ilvl w:val="0"/>
          <w:numId w:val="65"/>
        </w:numPr>
      </w:pPr>
      <w:r w:rsidRPr="007443BC">
        <w:t>Infer causes of problems or of outcomes in fiction and nonfiction texts</w:t>
      </w:r>
    </w:p>
    <w:p w:rsidR="00BF155A" w:rsidRPr="007443BC" w:rsidRDefault="00BF155A" w:rsidP="00BF155A">
      <w:pPr>
        <w:pStyle w:val="NoSpacing"/>
        <w:numPr>
          <w:ilvl w:val="0"/>
          <w:numId w:val="66"/>
        </w:numPr>
      </w:pPr>
      <w:r w:rsidRPr="007443BC">
        <w:t>Infer the big ideas or themes of a text , some with mature themes, and discuss how they are applicable to people’s lives today</w:t>
      </w:r>
    </w:p>
    <w:p w:rsidR="00BF155A" w:rsidRPr="007443BC" w:rsidRDefault="00BF155A" w:rsidP="00BF155A">
      <w:pPr>
        <w:pStyle w:val="NoSpacing"/>
        <w:numPr>
          <w:ilvl w:val="0"/>
          <w:numId w:val="73"/>
        </w:numPr>
      </w:pPr>
      <w:r w:rsidRPr="007443BC">
        <w:t>Identify significant events and tell how they are related to the problem of the story or the solution</w:t>
      </w:r>
    </w:p>
    <w:p w:rsidR="00BF155A" w:rsidRPr="007443BC" w:rsidRDefault="00BF155A" w:rsidP="00BF155A">
      <w:pPr>
        <w:pStyle w:val="NoSpacing"/>
        <w:numPr>
          <w:ilvl w:val="0"/>
          <w:numId w:val="55"/>
        </w:numPr>
      </w:pPr>
      <w:r w:rsidRPr="007443BC">
        <w:t>Infer the meaning of symbols (objects, events, motifs, characters) that the writer is using to convey and enhance meaning</w:t>
      </w:r>
    </w:p>
    <w:p w:rsidR="00BF155A" w:rsidRPr="007443BC" w:rsidRDefault="00BF155A" w:rsidP="00BF155A">
      <w:pPr>
        <w:pStyle w:val="NoSpacing"/>
        <w:numPr>
          <w:ilvl w:val="0"/>
          <w:numId w:val="104"/>
        </w:numPr>
      </w:pPr>
      <w:r w:rsidRPr="007443BC">
        <w:t>In texts with multiple complex characters, infer traits, motivations and changes through examining how the writer describes them, what they do, what they say and think and what other characters say about them</w:t>
      </w:r>
    </w:p>
    <w:p w:rsidR="00BF155A" w:rsidRPr="007443BC" w:rsidRDefault="00BF155A" w:rsidP="00BF155A">
      <w:pPr>
        <w:pStyle w:val="NoSpacing"/>
        <w:numPr>
          <w:ilvl w:val="0"/>
          <w:numId w:val="104"/>
        </w:numPr>
      </w:pPr>
      <w:r w:rsidRPr="007443BC">
        <w:t>Infer characters’ and subjects thinking processes and struggles as key decision points in their lives in fiction or biography</w:t>
      </w:r>
    </w:p>
    <w:p w:rsidR="00BF155A" w:rsidRPr="0035073D" w:rsidRDefault="00BF155A" w:rsidP="00BF155A">
      <w:pPr>
        <w:pStyle w:val="NoSpacing"/>
        <w:rPr>
          <w:i/>
          <w:color w:val="C0504D" w:themeColor="accent2"/>
        </w:rPr>
      </w:pPr>
    </w:p>
    <w:p w:rsidR="00BF155A" w:rsidRPr="00E87DC5" w:rsidRDefault="00BF155A" w:rsidP="00BF155A">
      <w:pPr>
        <w:pStyle w:val="NoSpacing"/>
        <w:rPr>
          <w:b/>
        </w:rPr>
      </w:pPr>
      <w:r w:rsidRPr="00E87DC5">
        <w:rPr>
          <w:b/>
        </w:rPr>
        <w:t>Analyzing</w:t>
      </w:r>
    </w:p>
    <w:p w:rsidR="00BF155A" w:rsidRPr="00E87DC5" w:rsidRDefault="00BF155A" w:rsidP="00BF155A">
      <w:pPr>
        <w:pStyle w:val="NoSpacing"/>
        <w:rPr>
          <w:b/>
        </w:rPr>
      </w:pPr>
      <w:r w:rsidRPr="00E87DC5">
        <w:rPr>
          <w:b/>
        </w:rPr>
        <w:t>Continue:</w:t>
      </w:r>
    </w:p>
    <w:p w:rsidR="00BF155A" w:rsidRPr="007443BC" w:rsidRDefault="00BF155A" w:rsidP="00BF155A">
      <w:pPr>
        <w:pStyle w:val="NoSpacing"/>
        <w:numPr>
          <w:ilvl w:val="0"/>
          <w:numId w:val="67"/>
        </w:numPr>
      </w:pPr>
      <w:r w:rsidRPr="007443BC">
        <w:t>Understand when a writer has combined underlying organizational structures (description, compare and contrast, temporal sequence, problem and solution, cause and effect) (</w:t>
      </w:r>
      <w:r w:rsidR="005372A2">
        <w:t>New: add</w:t>
      </w:r>
      <w:r w:rsidRPr="007443BC">
        <w:t xml:space="preserve"> and represent in diagram or graphic organizer)</w:t>
      </w:r>
    </w:p>
    <w:p w:rsidR="00BF155A" w:rsidRPr="007443BC" w:rsidRDefault="00BF155A" w:rsidP="00BF155A">
      <w:pPr>
        <w:pStyle w:val="NoSpacing"/>
        <w:numPr>
          <w:ilvl w:val="0"/>
          <w:numId w:val="68"/>
        </w:numPr>
      </w:pPr>
      <w:r w:rsidRPr="007443BC">
        <w:t xml:space="preserve">Notice and discuss and understand aspects of genres (realistic and historical fiction, biography, autobiography, memoir and diaries and other nonfiction, hybrid texts) </w:t>
      </w:r>
    </w:p>
    <w:p w:rsidR="00BF155A" w:rsidRPr="0035073D" w:rsidRDefault="00BF155A" w:rsidP="00BF155A">
      <w:pPr>
        <w:pStyle w:val="NoSpacing"/>
        <w:numPr>
          <w:ilvl w:val="0"/>
          <w:numId w:val="97"/>
        </w:numPr>
        <w:rPr>
          <w:color w:val="C0504D" w:themeColor="accent2"/>
        </w:rPr>
      </w:pPr>
      <w:r w:rsidRPr="007443BC">
        <w:t xml:space="preserve">Recognize the use of figurative and descriptive language or special types of language such as irony and talk about how it adds to the quality, enjoyment and understanding of a text </w:t>
      </w:r>
    </w:p>
    <w:p w:rsidR="00BF155A" w:rsidRPr="007443BC" w:rsidRDefault="00BF155A" w:rsidP="00BF155A">
      <w:pPr>
        <w:pStyle w:val="NoSpacing"/>
        <w:numPr>
          <w:ilvl w:val="0"/>
          <w:numId w:val="97"/>
        </w:numPr>
      </w:pPr>
      <w:r w:rsidRPr="007443BC">
        <w:t>Understand and talk about the role of the setting in realistic and historical fiction as well as fantasy</w:t>
      </w:r>
    </w:p>
    <w:p w:rsidR="00BF155A" w:rsidRPr="007443BC" w:rsidRDefault="00BF155A" w:rsidP="00BF155A">
      <w:pPr>
        <w:pStyle w:val="NoSpacing"/>
        <w:numPr>
          <w:ilvl w:val="0"/>
          <w:numId w:val="105"/>
        </w:numPr>
      </w:pPr>
      <w:r w:rsidRPr="007443BC">
        <w:t>Understand and represent the structure of complex plots in fiction and the organization of the text in nonfiction using graphic organizers or diagrams</w:t>
      </w:r>
    </w:p>
    <w:p w:rsidR="00BF155A" w:rsidRPr="00452549" w:rsidRDefault="00BF155A" w:rsidP="00BF155A">
      <w:pPr>
        <w:pStyle w:val="NoSpacing"/>
        <w:numPr>
          <w:ilvl w:val="0"/>
          <w:numId w:val="105"/>
        </w:numPr>
      </w:pPr>
      <w:r w:rsidRPr="00452549">
        <w:t>Understand  and discuss the meaning of symbolism when used by a writer to create texts, including complex fantasy where the writer is representing good and evil</w:t>
      </w:r>
    </w:p>
    <w:p w:rsidR="00BF155A" w:rsidRPr="007443BC" w:rsidRDefault="00BF155A" w:rsidP="00BF155A">
      <w:pPr>
        <w:pStyle w:val="NoSpacing"/>
        <w:numPr>
          <w:ilvl w:val="0"/>
          <w:numId w:val="110"/>
        </w:numPr>
      </w:pPr>
      <w:r w:rsidRPr="007443BC">
        <w:t>Analyze the selection of genre in relation to the writer’s inferred purpose for a range of texts</w:t>
      </w:r>
    </w:p>
    <w:p w:rsidR="00BF155A" w:rsidRPr="007443BC" w:rsidRDefault="00BF155A" w:rsidP="00BF155A">
      <w:pPr>
        <w:pStyle w:val="NoSpacing"/>
        <w:numPr>
          <w:ilvl w:val="0"/>
          <w:numId w:val="110"/>
        </w:numPr>
      </w:pPr>
      <w:r w:rsidRPr="007443BC">
        <w:t>Notice how an author uses words in a connotative way (to imply something beyond the literal meaning)</w:t>
      </w:r>
    </w:p>
    <w:p w:rsidR="00BF155A" w:rsidRPr="00452549" w:rsidRDefault="00BF155A" w:rsidP="00BF155A">
      <w:pPr>
        <w:pStyle w:val="NoSpacing"/>
        <w:numPr>
          <w:ilvl w:val="0"/>
          <w:numId w:val="110"/>
        </w:numPr>
      </w:pPr>
      <w:r w:rsidRPr="00452549">
        <w:t>Notice the writer’s choice of words that are not English and reflect on the reasons for these choices and how those words add to the meaning of a text</w:t>
      </w:r>
    </w:p>
    <w:p w:rsidR="00BF155A" w:rsidRPr="00452549" w:rsidRDefault="00BF155A" w:rsidP="00BF155A">
      <w:pPr>
        <w:pStyle w:val="NoSpacing"/>
        <w:numPr>
          <w:ilvl w:val="0"/>
          <w:numId w:val="110"/>
        </w:numPr>
      </w:pPr>
      <w:r w:rsidRPr="00452549">
        <w:lastRenderedPageBreak/>
        <w:t>Notice the way writers use regional dialect and discuss how it adds to the authenticity of the text or characters</w:t>
      </w:r>
    </w:p>
    <w:p w:rsidR="00BF155A" w:rsidRPr="0035073D" w:rsidRDefault="00BF155A" w:rsidP="00BF155A">
      <w:pPr>
        <w:pStyle w:val="NoSpacing"/>
        <w:numPr>
          <w:ilvl w:val="0"/>
          <w:numId w:val="112"/>
        </w:numPr>
        <w:rPr>
          <w:color w:val="C0504D" w:themeColor="accent2"/>
        </w:rPr>
      </w:pPr>
      <w:r w:rsidRPr="007443BC">
        <w:t>Recognize and understand satire and its purposes and characteristics</w:t>
      </w:r>
    </w:p>
    <w:p w:rsidR="00BF155A" w:rsidRPr="007443BC" w:rsidRDefault="00BF155A" w:rsidP="00BF155A">
      <w:pPr>
        <w:pStyle w:val="NoSpacing"/>
        <w:numPr>
          <w:ilvl w:val="0"/>
          <w:numId w:val="116"/>
        </w:numPr>
      </w:pPr>
      <w:r w:rsidRPr="007443BC">
        <w:t>Analyze works of fantasy to notice classical motifs such as “the quest” “the hero” and symbolism representing good and evil</w:t>
      </w:r>
    </w:p>
    <w:p w:rsidR="00BF155A" w:rsidRPr="00452549" w:rsidRDefault="00BF155A" w:rsidP="00BF155A">
      <w:pPr>
        <w:pStyle w:val="NoSpacing"/>
        <w:numPr>
          <w:ilvl w:val="0"/>
          <w:numId w:val="116"/>
        </w:numPr>
      </w:pPr>
      <w:r w:rsidRPr="00452549">
        <w:t>Analyze how language, illustrations and layout work together as a unified whole to set mood and convey meaning</w:t>
      </w:r>
    </w:p>
    <w:p w:rsidR="00BF155A" w:rsidRPr="00452549" w:rsidRDefault="00BF155A" w:rsidP="00BF155A">
      <w:pPr>
        <w:pStyle w:val="NoSpacing"/>
        <w:numPr>
          <w:ilvl w:val="0"/>
          <w:numId w:val="116"/>
        </w:numPr>
      </w:pPr>
      <w:r w:rsidRPr="00452549">
        <w:t>Analyze texts to determine writer’s point of view or bias, identifying specific language that reveals bias or qualifies as propaganda</w:t>
      </w:r>
    </w:p>
    <w:p w:rsidR="00BF155A" w:rsidRPr="00452549" w:rsidRDefault="00BF155A" w:rsidP="00BF155A">
      <w:pPr>
        <w:pStyle w:val="NoSpacing"/>
        <w:numPr>
          <w:ilvl w:val="0"/>
          <w:numId w:val="116"/>
        </w:numPr>
      </w:pPr>
      <w:r w:rsidRPr="00452549">
        <w:t xml:space="preserve">Notice and compare the traits of characters within and across genres (well developed characters vs flat characters, heroic, multidimensional </w:t>
      </w:r>
      <w:r w:rsidR="005372A2" w:rsidRPr="00452549">
        <w:t>etc.</w:t>
      </w:r>
      <w:r w:rsidRPr="00452549">
        <w:t>)</w:t>
      </w:r>
    </w:p>
    <w:p w:rsidR="00BF155A" w:rsidRPr="00452549" w:rsidRDefault="00BF155A" w:rsidP="00BF155A">
      <w:pPr>
        <w:pStyle w:val="NoSpacing"/>
        <w:numPr>
          <w:ilvl w:val="0"/>
          <w:numId w:val="116"/>
        </w:numPr>
      </w:pPr>
      <w:r w:rsidRPr="00452549">
        <w:t>Notice aspects of writer’s craft (style, language, perspective, themes) after reading several texts by the same author</w:t>
      </w:r>
    </w:p>
    <w:p w:rsidR="00BF155A" w:rsidRPr="00E87DC5" w:rsidRDefault="00652BE1" w:rsidP="00BF155A">
      <w:pPr>
        <w:pStyle w:val="NoSpacing"/>
        <w:rPr>
          <w:b/>
        </w:rPr>
      </w:pPr>
      <w:r>
        <w:rPr>
          <w:b/>
        </w:rPr>
        <w:t>New:</w:t>
      </w:r>
    </w:p>
    <w:p w:rsidR="00BF155A" w:rsidRDefault="00BF155A" w:rsidP="00BF155A">
      <w:pPr>
        <w:pStyle w:val="NoSpacing"/>
        <w:numPr>
          <w:ilvl w:val="0"/>
          <w:numId w:val="119"/>
        </w:numPr>
        <w:rPr>
          <w:color w:val="1F497D" w:themeColor="text2"/>
        </w:rPr>
      </w:pPr>
      <w:r w:rsidRPr="007443BC">
        <w:rPr>
          <w:color w:val="1F497D" w:themeColor="text2"/>
        </w:rPr>
        <w:t>Recognize and interpret a writer’s use of language to convey irony</w:t>
      </w:r>
    </w:p>
    <w:p w:rsidR="00BF155A" w:rsidRPr="007443BC" w:rsidRDefault="00BF155A" w:rsidP="00BF155A">
      <w:pPr>
        <w:pStyle w:val="NoSpacing"/>
        <w:numPr>
          <w:ilvl w:val="0"/>
          <w:numId w:val="119"/>
        </w:numPr>
        <w:rPr>
          <w:color w:val="1F497D" w:themeColor="text2"/>
        </w:rPr>
      </w:pPr>
      <w:r>
        <w:rPr>
          <w:color w:val="1F497D" w:themeColor="text2"/>
        </w:rPr>
        <w:t>Engage in critical thinking across a writer’s body of work or across works on the same content and discuss findings or produce a literary essay</w:t>
      </w:r>
    </w:p>
    <w:p w:rsidR="00BF155A" w:rsidRPr="0035073D" w:rsidRDefault="00BF155A" w:rsidP="00BF155A">
      <w:pPr>
        <w:pStyle w:val="NoSpacing"/>
        <w:rPr>
          <w:color w:val="C0504D" w:themeColor="accent2"/>
        </w:rPr>
      </w:pPr>
    </w:p>
    <w:p w:rsidR="00BF155A" w:rsidRPr="00E87DC5" w:rsidRDefault="00BF155A" w:rsidP="00BF155A">
      <w:pPr>
        <w:pStyle w:val="NoSpacing"/>
        <w:rPr>
          <w:b/>
        </w:rPr>
      </w:pPr>
      <w:r w:rsidRPr="00E87DC5">
        <w:rPr>
          <w:b/>
        </w:rPr>
        <w:t>Critiquing</w:t>
      </w:r>
    </w:p>
    <w:p w:rsidR="00BF155A" w:rsidRPr="00E87DC5" w:rsidRDefault="00BF155A" w:rsidP="00BF155A">
      <w:pPr>
        <w:pStyle w:val="NoSpacing"/>
        <w:rPr>
          <w:b/>
        </w:rPr>
      </w:pPr>
      <w:r w:rsidRPr="00E87DC5">
        <w:rPr>
          <w:b/>
        </w:rPr>
        <w:t>Continue:</w:t>
      </w:r>
    </w:p>
    <w:p w:rsidR="00BF155A" w:rsidRPr="00452549" w:rsidRDefault="00BF155A" w:rsidP="00BF155A">
      <w:pPr>
        <w:pStyle w:val="NoSpacing"/>
        <w:numPr>
          <w:ilvl w:val="0"/>
          <w:numId w:val="76"/>
        </w:numPr>
      </w:pPr>
      <w:r w:rsidRPr="00452549">
        <w:t>Assess whether a text is authentic and consistent with life experience or prior knowledge (for example in historical fiction) including how the text reflects the lives of adolescents</w:t>
      </w:r>
    </w:p>
    <w:p w:rsidR="00BF155A" w:rsidRPr="00452549" w:rsidRDefault="00BF155A" w:rsidP="00BF155A">
      <w:pPr>
        <w:pStyle w:val="NoSpacing"/>
        <w:numPr>
          <w:ilvl w:val="0"/>
          <w:numId w:val="94"/>
        </w:numPr>
      </w:pPr>
      <w:r w:rsidRPr="00452549">
        <w:t>Assess the author’s qualifications to write an informational text</w:t>
      </w:r>
    </w:p>
    <w:p w:rsidR="00BF155A" w:rsidRPr="00452549" w:rsidRDefault="00BF155A" w:rsidP="00BF155A">
      <w:pPr>
        <w:pStyle w:val="NoSpacing"/>
        <w:numPr>
          <w:ilvl w:val="0"/>
          <w:numId w:val="76"/>
        </w:numPr>
      </w:pPr>
      <w:r w:rsidRPr="00452549">
        <w:t>Express tastes and preferences in reading and support choices with specific descriptions of text features (plots, use of language, kinds of characters, genres)</w:t>
      </w:r>
    </w:p>
    <w:p w:rsidR="00BF155A" w:rsidRPr="00452549" w:rsidRDefault="00BF155A" w:rsidP="00BF155A">
      <w:pPr>
        <w:pStyle w:val="NoSpacing"/>
        <w:numPr>
          <w:ilvl w:val="0"/>
          <w:numId w:val="101"/>
        </w:numPr>
      </w:pPr>
      <w:r w:rsidRPr="00452549">
        <w:t>Evaluate the text in terms of readers’ own experience as adolescents</w:t>
      </w:r>
    </w:p>
    <w:p w:rsidR="00BF155A" w:rsidRPr="00452549" w:rsidRDefault="00BF155A" w:rsidP="00BF155A">
      <w:pPr>
        <w:pStyle w:val="NoSpacing"/>
        <w:numPr>
          <w:ilvl w:val="0"/>
          <w:numId w:val="101"/>
        </w:numPr>
      </w:pPr>
      <w:r w:rsidRPr="00452549">
        <w:t>Critique a text as an example of a genre</w:t>
      </w:r>
    </w:p>
    <w:p w:rsidR="00BF155A" w:rsidRPr="00452549" w:rsidRDefault="00BF155A" w:rsidP="00BF155A">
      <w:pPr>
        <w:pStyle w:val="NoSpacing"/>
        <w:numPr>
          <w:ilvl w:val="0"/>
          <w:numId w:val="101"/>
        </w:numPr>
      </w:pPr>
      <w:r w:rsidRPr="00452549">
        <w:t>Evaluate the author’s use of characterization and plot (for example: believability or depth)</w:t>
      </w:r>
    </w:p>
    <w:p w:rsidR="00BF155A" w:rsidRPr="00452549" w:rsidRDefault="00BF155A" w:rsidP="00BF155A">
      <w:pPr>
        <w:pStyle w:val="NoSpacing"/>
        <w:numPr>
          <w:ilvl w:val="0"/>
          <w:numId w:val="101"/>
        </w:numPr>
      </w:pPr>
      <w:r w:rsidRPr="00452549">
        <w:t>Use other sources of information to check authenticity of a text (fiction, historical fiction, nonfiction) when questions arise</w:t>
      </w:r>
    </w:p>
    <w:p w:rsidR="00BF155A" w:rsidRPr="00452549" w:rsidRDefault="00BF155A" w:rsidP="00BF155A">
      <w:pPr>
        <w:pStyle w:val="NoSpacing"/>
        <w:numPr>
          <w:ilvl w:val="0"/>
          <w:numId w:val="101"/>
        </w:numPr>
      </w:pPr>
      <w:r w:rsidRPr="00452549">
        <w:t>Assess and discuss whether social issues and different cultural groups are accurately represented in a fiction or nonfiction text</w:t>
      </w:r>
    </w:p>
    <w:p w:rsidR="00BF155A" w:rsidRPr="00452549" w:rsidRDefault="00BF155A" w:rsidP="00BF155A">
      <w:pPr>
        <w:pStyle w:val="NoSpacing"/>
        <w:numPr>
          <w:ilvl w:val="0"/>
          <w:numId w:val="111"/>
        </w:numPr>
      </w:pPr>
      <w:r w:rsidRPr="00452549">
        <w:t>For historical fiction, evaluate the authenticity of the details of the setting and reporting of events against knowledge from other sources</w:t>
      </w:r>
    </w:p>
    <w:p w:rsidR="00BF155A" w:rsidRPr="00452549" w:rsidRDefault="00BF155A" w:rsidP="00BF155A">
      <w:pPr>
        <w:pStyle w:val="NoSpacing"/>
        <w:numPr>
          <w:ilvl w:val="0"/>
          <w:numId w:val="111"/>
        </w:numPr>
      </w:pPr>
      <w:r w:rsidRPr="00452549">
        <w:t>Become critical of the subjects of biography (decisions, motivations, accomplishments</w:t>
      </w:r>
      <w:r>
        <w:t>)</w:t>
      </w:r>
    </w:p>
    <w:p w:rsidR="00BF155A" w:rsidRPr="00452549" w:rsidRDefault="00BF155A" w:rsidP="00BF155A">
      <w:pPr>
        <w:pStyle w:val="NoSpacing"/>
        <w:numPr>
          <w:ilvl w:val="0"/>
          <w:numId w:val="111"/>
        </w:numPr>
      </w:pPr>
      <w:r w:rsidRPr="00452549">
        <w:t>Critique the biographers presentation of a subject noticing bias</w:t>
      </w:r>
    </w:p>
    <w:p w:rsidR="00BF155A" w:rsidRPr="00452549" w:rsidRDefault="00BF155A" w:rsidP="00BF155A">
      <w:pPr>
        <w:pStyle w:val="NoSpacing"/>
        <w:numPr>
          <w:ilvl w:val="0"/>
          <w:numId w:val="118"/>
        </w:numPr>
      </w:pPr>
      <w:r w:rsidRPr="00452549">
        <w:t>Critique texts in terms of the writer’s bias or the use of exaggeration and subtle misinformation (as in propaganda</w:t>
      </w:r>
      <w:r>
        <w:t>)</w:t>
      </w:r>
    </w:p>
    <w:p w:rsidR="00BF155A" w:rsidRPr="0035073D" w:rsidRDefault="00BF155A" w:rsidP="00BF155A">
      <w:pPr>
        <w:pStyle w:val="NoSpacing"/>
        <w:rPr>
          <w:color w:val="C0504D" w:themeColor="accent2"/>
        </w:rPr>
      </w:pPr>
    </w:p>
    <w:p w:rsidR="00BF155A" w:rsidRPr="0035073D" w:rsidRDefault="00BF155A" w:rsidP="00BF155A">
      <w:pPr>
        <w:pStyle w:val="NoSpacing"/>
        <w:rPr>
          <w:color w:val="C0504D" w:themeColor="accent2"/>
        </w:rPr>
      </w:pPr>
    </w:p>
    <w:p w:rsidR="00BF155A" w:rsidRPr="0035073D" w:rsidRDefault="00BF155A" w:rsidP="00BF155A">
      <w:pPr>
        <w:pStyle w:val="NoSpacing"/>
        <w:rPr>
          <w:color w:val="C0504D" w:themeColor="accent2"/>
        </w:rPr>
      </w:pPr>
    </w:p>
    <w:p w:rsidR="00A4308B" w:rsidRDefault="00A4308B" w:rsidP="00BD1058">
      <w:pPr>
        <w:pStyle w:val="NoSpacing"/>
      </w:pPr>
    </w:p>
    <w:p w:rsidR="00BF155A" w:rsidRDefault="00BF155A" w:rsidP="00BD1058">
      <w:pPr>
        <w:pStyle w:val="NoSpacing"/>
      </w:pPr>
    </w:p>
    <w:p w:rsidR="004462A0" w:rsidRPr="002A4F4A" w:rsidRDefault="004462A0" w:rsidP="004462A0">
      <w:pPr>
        <w:pStyle w:val="Title"/>
        <w:jc w:val="center"/>
        <w:rPr>
          <w:sz w:val="28"/>
          <w:szCs w:val="28"/>
        </w:rPr>
      </w:pPr>
      <w:r w:rsidRPr="002A4F4A">
        <w:rPr>
          <w:sz w:val="28"/>
          <w:szCs w:val="28"/>
        </w:rPr>
        <w:t>Guided Reading Level Z</w:t>
      </w:r>
    </w:p>
    <w:p w:rsidR="004462A0" w:rsidRPr="002A4F4A" w:rsidRDefault="006E0751" w:rsidP="004462A0">
      <w:pPr>
        <w:pStyle w:val="Title"/>
        <w:rPr>
          <w:sz w:val="24"/>
          <w:szCs w:val="24"/>
        </w:rPr>
      </w:pPr>
      <w:r>
        <w:rPr>
          <w:sz w:val="24"/>
          <w:szCs w:val="24"/>
        </w:rPr>
        <w:t>Decoding</w:t>
      </w:r>
    </w:p>
    <w:p w:rsidR="006E0751" w:rsidRDefault="006E0751" w:rsidP="004462A0">
      <w:pPr>
        <w:pStyle w:val="NoSpacing"/>
        <w:rPr>
          <w:b/>
        </w:rPr>
      </w:pPr>
      <w:r>
        <w:rPr>
          <w:b/>
        </w:rPr>
        <w:lastRenderedPageBreak/>
        <w:t>Solving words</w:t>
      </w:r>
    </w:p>
    <w:p w:rsidR="004462A0" w:rsidRPr="00BD3A90" w:rsidRDefault="004462A0" w:rsidP="004462A0">
      <w:pPr>
        <w:pStyle w:val="NoSpacing"/>
        <w:rPr>
          <w:b/>
        </w:rPr>
      </w:pPr>
      <w:r w:rsidRPr="00BD3A90">
        <w:rPr>
          <w:b/>
        </w:rPr>
        <w:t>Continue:</w:t>
      </w:r>
    </w:p>
    <w:p w:rsidR="004462A0" w:rsidRPr="00082615" w:rsidRDefault="004462A0" w:rsidP="004462A0">
      <w:pPr>
        <w:pStyle w:val="NoSpacing"/>
        <w:numPr>
          <w:ilvl w:val="0"/>
          <w:numId w:val="54"/>
        </w:numPr>
      </w:pPr>
      <w:r w:rsidRPr="00082615">
        <w:t xml:space="preserve">Notice </w:t>
      </w:r>
      <w:r w:rsidR="00DE3E67">
        <w:t>new</w:t>
      </w:r>
      <w:r w:rsidRPr="00082615">
        <w:t xml:space="preserve"> and useful words and intentionally record and remember them  to expand oral and written vocabulary</w:t>
      </w:r>
    </w:p>
    <w:p w:rsidR="004462A0" w:rsidRPr="00082615" w:rsidRDefault="004462A0" w:rsidP="004462A0">
      <w:pPr>
        <w:pStyle w:val="NoSpacing"/>
        <w:numPr>
          <w:ilvl w:val="0"/>
          <w:numId w:val="102"/>
        </w:numPr>
      </w:pPr>
      <w:r w:rsidRPr="00082615">
        <w:t>Demonstrate the ability to automatically and flexibly use a wide range of word solving strategies (for example: dividing words into syllables, using phonograms within multi syllable words, using word parts, using prefixes and affixes and connecting words to known words)</w:t>
      </w:r>
    </w:p>
    <w:p w:rsidR="004462A0" w:rsidRPr="00082615" w:rsidRDefault="004462A0" w:rsidP="004462A0">
      <w:pPr>
        <w:pStyle w:val="NoSpacing"/>
        <w:numPr>
          <w:ilvl w:val="0"/>
          <w:numId w:val="102"/>
        </w:numPr>
      </w:pPr>
      <w:r w:rsidRPr="00082615">
        <w:t>Derive the meaning of words that reflect regional or historical dialects as well as words from languages other than English</w:t>
      </w:r>
    </w:p>
    <w:p w:rsidR="004462A0" w:rsidRPr="00082615" w:rsidRDefault="004462A0" w:rsidP="004462A0">
      <w:pPr>
        <w:pStyle w:val="ListParagraph"/>
        <w:numPr>
          <w:ilvl w:val="0"/>
          <w:numId w:val="106"/>
        </w:numPr>
      </w:pPr>
      <w:r w:rsidRPr="00082615">
        <w:t>Use word solving strategies, background knowledge, graphics, text context, and readers’ tools (glossaries and dictionaries) to solve words including content specific and technical word</w:t>
      </w:r>
    </w:p>
    <w:p w:rsidR="004462A0" w:rsidRPr="00082615" w:rsidRDefault="004462A0" w:rsidP="004462A0">
      <w:pPr>
        <w:pStyle w:val="ListParagraph"/>
        <w:numPr>
          <w:ilvl w:val="0"/>
          <w:numId w:val="106"/>
        </w:numPr>
      </w:pPr>
      <w:r w:rsidRPr="00082615">
        <w:t>Use word roots and origins to understand the meaning of words</w:t>
      </w:r>
    </w:p>
    <w:p w:rsidR="004462A0" w:rsidRPr="00082615" w:rsidRDefault="004462A0" w:rsidP="004462A0">
      <w:pPr>
        <w:pStyle w:val="NoSpacing"/>
        <w:rPr>
          <w:color w:val="F79646" w:themeColor="accent6"/>
        </w:rPr>
      </w:pPr>
    </w:p>
    <w:p w:rsidR="004462A0" w:rsidRPr="00082615" w:rsidRDefault="004462A0" w:rsidP="004462A0">
      <w:pPr>
        <w:pStyle w:val="NoSpacing"/>
        <w:rPr>
          <w:b/>
        </w:rPr>
      </w:pPr>
      <w:r>
        <w:rPr>
          <w:b/>
        </w:rPr>
        <w:t>Monitoring and correcting</w:t>
      </w:r>
      <w:r w:rsidRPr="00082615">
        <w:rPr>
          <w:b/>
        </w:rPr>
        <w:t xml:space="preserve"> </w:t>
      </w:r>
    </w:p>
    <w:p w:rsidR="004462A0" w:rsidRPr="00082615" w:rsidRDefault="004462A0" w:rsidP="004462A0">
      <w:pPr>
        <w:pStyle w:val="NoSpacing"/>
        <w:rPr>
          <w:b/>
        </w:rPr>
      </w:pPr>
      <w:r w:rsidRPr="00082615">
        <w:rPr>
          <w:b/>
        </w:rPr>
        <w:t>Continue:</w:t>
      </w:r>
    </w:p>
    <w:p w:rsidR="004462A0" w:rsidRPr="00082615" w:rsidRDefault="004462A0" w:rsidP="004462A0">
      <w:pPr>
        <w:pStyle w:val="NoSpacing"/>
        <w:numPr>
          <w:ilvl w:val="0"/>
          <w:numId w:val="87"/>
        </w:numPr>
        <w:rPr>
          <w:b/>
        </w:rPr>
      </w:pPr>
      <w:r w:rsidRPr="00082615">
        <w:t>Monitor accuracy and understanding, self-correcting when errors detract from meaning</w:t>
      </w:r>
    </w:p>
    <w:p w:rsidR="004462A0" w:rsidRPr="00082615" w:rsidRDefault="004462A0" w:rsidP="004462A0">
      <w:pPr>
        <w:pStyle w:val="NoSpacing"/>
        <w:numPr>
          <w:ilvl w:val="0"/>
          <w:numId w:val="106"/>
        </w:numPr>
        <w:rPr>
          <w:b/>
        </w:rPr>
      </w:pPr>
      <w:r w:rsidRPr="00082615">
        <w:t>Monitor understanding closely searching for information within and outside the text when needed</w:t>
      </w:r>
    </w:p>
    <w:p w:rsidR="004462A0" w:rsidRPr="00082615" w:rsidRDefault="004462A0" w:rsidP="004462A0">
      <w:pPr>
        <w:pStyle w:val="NoSpacing"/>
        <w:rPr>
          <w:b/>
          <w:color w:val="F79646" w:themeColor="accent6"/>
        </w:rPr>
      </w:pPr>
    </w:p>
    <w:p w:rsidR="004462A0" w:rsidRPr="00082615" w:rsidRDefault="004462A0" w:rsidP="004462A0">
      <w:pPr>
        <w:pStyle w:val="NoSpacing"/>
      </w:pPr>
      <w:r w:rsidRPr="00082615">
        <w:rPr>
          <w:b/>
        </w:rPr>
        <w:t>Searching for and using information</w:t>
      </w:r>
    </w:p>
    <w:p w:rsidR="004462A0" w:rsidRPr="002A4F4A" w:rsidRDefault="004462A0" w:rsidP="004462A0">
      <w:pPr>
        <w:pStyle w:val="NoSpacing"/>
        <w:rPr>
          <w:b/>
        </w:rPr>
      </w:pPr>
      <w:r w:rsidRPr="002A4F4A">
        <w:rPr>
          <w:b/>
        </w:rPr>
        <w:t>Continue:</w:t>
      </w:r>
    </w:p>
    <w:p w:rsidR="004462A0" w:rsidRPr="00082615" w:rsidRDefault="004462A0" w:rsidP="004462A0">
      <w:pPr>
        <w:pStyle w:val="NoSpacing"/>
        <w:numPr>
          <w:ilvl w:val="0"/>
          <w:numId w:val="46"/>
        </w:numPr>
      </w:pPr>
      <w:r w:rsidRPr="00082615">
        <w:t>Use a full range of readers tools (table of contents, index, glossary (</w:t>
      </w:r>
      <w:r w:rsidR="005372A2">
        <w:t>New: add</w:t>
      </w:r>
      <w:r w:rsidRPr="00082615">
        <w:t xml:space="preserve"> headings and subheadings, call-outs, pronunciation guides, references) to search for and gather information in a text</w:t>
      </w:r>
    </w:p>
    <w:p w:rsidR="004462A0" w:rsidRPr="00082615" w:rsidRDefault="004462A0" w:rsidP="004462A0">
      <w:pPr>
        <w:pStyle w:val="NoSpacing"/>
        <w:numPr>
          <w:ilvl w:val="0"/>
          <w:numId w:val="55"/>
        </w:numPr>
      </w:pPr>
      <w:r w:rsidRPr="00082615">
        <w:t>Process long sentences (</w:t>
      </w:r>
      <w:r w:rsidR="00652BE1">
        <w:t>New:</w:t>
      </w:r>
      <w:r w:rsidRPr="00082615">
        <w:t xml:space="preserve"> with thirty or more words) with embedded clauses (parenthetical material, prepositional phrases, introductory clauses, series of nouns, verbs or adverbs)</w:t>
      </w:r>
    </w:p>
    <w:p w:rsidR="004462A0" w:rsidRPr="00082615" w:rsidRDefault="004462A0" w:rsidP="004462A0">
      <w:pPr>
        <w:pStyle w:val="NoSpacing"/>
        <w:numPr>
          <w:ilvl w:val="0"/>
          <w:numId w:val="96"/>
        </w:numPr>
      </w:pPr>
      <w:r w:rsidRPr="00082615">
        <w:t>Process texts with dense print and a variety of complex layouts some text printed in columns</w:t>
      </w:r>
    </w:p>
    <w:p w:rsidR="004462A0" w:rsidRPr="00082615" w:rsidRDefault="004462A0" w:rsidP="004462A0">
      <w:pPr>
        <w:pStyle w:val="NoSpacing"/>
        <w:numPr>
          <w:ilvl w:val="0"/>
          <w:numId w:val="55"/>
        </w:numPr>
      </w:pPr>
      <w:r w:rsidRPr="00082615">
        <w:t>Search for an use information in a wide range of graphics and integrate with information from print (for example: pictures, captions, diagrams, illustrations with labels, maps and charts)</w:t>
      </w:r>
    </w:p>
    <w:p w:rsidR="004462A0" w:rsidRPr="00082615" w:rsidRDefault="004462A0" w:rsidP="004462A0">
      <w:pPr>
        <w:pStyle w:val="NoSpacing"/>
        <w:numPr>
          <w:ilvl w:val="0"/>
          <w:numId w:val="55"/>
        </w:numPr>
      </w:pPr>
      <w:r w:rsidRPr="00082615">
        <w:t>Gain important information from longer texts with complex plots, multiple characters and episodes, and long stretches of descriptive language and dialogue</w:t>
      </w:r>
    </w:p>
    <w:p w:rsidR="004462A0" w:rsidRPr="00082615" w:rsidRDefault="004462A0" w:rsidP="004462A0">
      <w:pPr>
        <w:pStyle w:val="NoSpacing"/>
        <w:numPr>
          <w:ilvl w:val="0"/>
          <w:numId w:val="107"/>
        </w:numPr>
      </w:pPr>
      <w:r w:rsidRPr="00082615">
        <w:t>Follow complex plots, including texts with literary devices (for example: flashbacks and stories within stories</w:t>
      </w:r>
    </w:p>
    <w:p w:rsidR="004462A0" w:rsidRPr="00082615" w:rsidRDefault="004462A0" w:rsidP="004462A0">
      <w:pPr>
        <w:pStyle w:val="NoSpacing"/>
        <w:numPr>
          <w:ilvl w:val="0"/>
          <w:numId w:val="107"/>
        </w:numPr>
      </w:pPr>
      <w:r w:rsidRPr="00082615">
        <w:t xml:space="preserve">Search for and use information from texts (both fiction and nonfiction) that have </w:t>
      </w:r>
      <w:r w:rsidR="00DE3E67">
        <w:t>new</w:t>
      </w:r>
      <w:r w:rsidRPr="00082615">
        <w:t xml:space="preserve"> and unfamiliar concepts and ideas within a single chapter or section (dense concepts)</w:t>
      </w:r>
    </w:p>
    <w:p w:rsidR="004462A0" w:rsidRPr="00082615" w:rsidRDefault="004462A0" w:rsidP="004462A0">
      <w:pPr>
        <w:pStyle w:val="NoSpacing"/>
        <w:numPr>
          <w:ilvl w:val="0"/>
          <w:numId w:val="113"/>
        </w:numPr>
      </w:pPr>
      <w:r w:rsidRPr="00082615">
        <w:t>Gain important information from much longer texts, most with no illustrations (fiction)</w:t>
      </w:r>
    </w:p>
    <w:p w:rsidR="004462A0" w:rsidRDefault="004462A0" w:rsidP="004462A0">
      <w:pPr>
        <w:pStyle w:val="NoSpacing"/>
        <w:numPr>
          <w:ilvl w:val="0"/>
          <w:numId w:val="113"/>
        </w:numPr>
      </w:pPr>
      <w:r w:rsidRPr="00082615">
        <w:t>Process sentences with the syntax of archaic or regional dialects</w:t>
      </w:r>
    </w:p>
    <w:p w:rsidR="004462A0" w:rsidRDefault="004462A0" w:rsidP="004462A0">
      <w:pPr>
        <w:pStyle w:val="NoSpacing"/>
      </w:pPr>
    </w:p>
    <w:p w:rsidR="004462A0" w:rsidRDefault="004462A0" w:rsidP="004462A0">
      <w:pPr>
        <w:pStyle w:val="NoSpacing"/>
      </w:pPr>
    </w:p>
    <w:p w:rsidR="004462A0" w:rsidRDefault="004462A0" w:rsidP="004462A0">
      <w:pPr>
        <w:pStyle w:val="NoSpacing"/>
      </w:pPr>
    </w:p>
    <w:p w:rsidR="004462A0" w:rsidRDefault="004462A0" w:rsidP="004462A0">
      <w:pPr>
        <w:pStyle w:val="NoSpacing"/>
      </w:pPr>
    </w:p>
    <w:p w:rsidR="004462A0" w:rsidRDefault="004462A0" w:rsidP="004462A0">
      <w:pPr>
        <w:pStyle w:val="NoSpacing"/>
      </w:pPr>
    </w:p>
    <w:p w:rsidR="004462A0" w:rsidRPr="00082615" w:rsidRDefault="004462A0" w:rsidP="004462A0">
      <w:pPr>
        <w:pStyle w:val="NoSpacing"/>
      </w:pPr>
    </w:p>
    <w:p w:rsidR="004462A0" w:rsidRPr="002A4F4A" w:rsidRDefault="004462A0" w:rsidP="004462A0">
      <w:pPr>
        <w:pStyle w:val="Title"/>
        <w:rPr>
          <w:sz w:val="24"/>
          <w:szCs w:val="24"/>
        </w:rPr>
      </w:pPr>
      <w:r w:rsidRPr="002A4F4A">
        <w:rPr>
          <w:sz w:val="24"/>
          <w:szCs w:val="24"/>
        </w:rPr>
        <w:t>Fluency</w:t>
      </w:r>
    </w:p>
    <w:p w:rsidR="004462A0" w:rsidRPr="002A4F4A" w:rsidRDefault="004462A0" w:rsidP="004462A0">
      <w:pPr>
        <w:pStyle w:val="NoSpacing"/>
        <w:rPr>
          <w:b/>
          <w:color w:val="F79646" w:themeColor="accent6"/>
        </w:rPr>
      </w:pPr>
      <w:r w:rsidRPr="002A4F4A">
        <w:rPr>
          <w:b/>
        </w:rPr>
        <w:lastRenderedPageBreak/>
        <w:t>Continue:</w:t>
      </w:r>
    </w:p>
    <w:p w:rsidR="004462A0" w:rsidRPr="00DD2E29" w:rsidRDefault="004462A0" w:rsidP="004462A0">
      <w:pPr>
        <w:pStyle w:val="NoSpacing"/>
        <w:numPr>
          <w:ilvl w:val="0"/>
          <w:numId w:val="15"/>
        </w:numPr>
      </w:pPr>
      <w:r w:rsidRPr="00DD2E29">
        <w:t xml:space="preserve">Demonstrate appropriate stress on words,  pausing and phrasing, intonation  while reading in a way that reflects understanding  </w:t>
      </w:r>
    </w:p>
    <w:p w:rsidR="004462A0" w:rsidRPr="00DD2E29" w:rsidRDefault="004462A0" w:rsidP="004462A0">
      <w:pPr>
        <w:pStyle w:val="NoSpacing"/>
        <w:numPr>
          <w:ilvl w:val="0"/>
          <w:numId w:val="15"/>
        </w:numPr>
      </w:pPr>
      <w:r w:rsidRPr="00DD2E29">
        <w:t>Demonstrate all aspects of expressive phrased fluent oral reading</w:t>
      </w:r>
    </w:p>
    <w:p w:rsidR="004462A0" w:rsidRPr="00DD2E29" w:rsidRDefault="004462A0" w:rsidP="004462A0">
      <w:pPr>
        <w:pStyle w:val="NoSpacing"/>
        <w:numPr>
          <w:ilvl w:val="0"/>
          <w:numId w:val="15"/>
        </w:numPr>
      </w:pPr>
      <w:r w:rsidRPr="00DD2E29">
        <w:t>Read dialogue with phrasing and expression that reflects understanding of characters and events</w:t>
      </w:r>
    </w:p>
    <w:p w:rsidR="004462A0" w:rsidRPr="00DD2E29" w:rsidRDefault="004462A0" w:rsidP="004462A0">
      <w:pPr>
        <w:pStyle w:val="NoSpacing"/>
        <w:numPr>
          <w:ilvl w:val="0"/>
          <w:numId w:val="96"/>
        </w:numPr>
      </w:pPr>
      <w:r w:rsidRPr="00DD2E29">
        <w:t>Change style and pace of reading to reflect purpose and genre</w:t>
      </w:r>
    </w:p>
    <w:p w:rsidR="004462A0" w:rsidRPr="00DD2E29" w:rsidRDefault="004462A0" w:rsidP="004462A0">
      <w:pPr>
        <w:pStyle w:val="NoSpacing"/>
        <w:numPr>
          <w:ilvl w:val="0"/>
          <w:numId w:val="55"/>
        </w:numPr>
      </w:pPr>
      <w:r w:rsidRPr="00DD2E29">
        <w:t>Adjust the reader’s stance to better understand genres, such as complex fantasy and special forms such as satire</w:t>
      </w:r>
    </w:p>
    <w:p w:rsidR="004462A0" w:rsidRDefault="004462A0" w:rsidP="004462A0">
      <w:pPr>
        <w:pStyle w:val="NoSpacing"/>
        <w:numPr>
          <w:ilvl w:val="0"/>
          <w:numId w:val="114"/>
        </w:numPr>
      </w:pPr>
      <w:r w:rsidRPr="00DD2E29">
        <w:t>After rehearsal present expressive oral reading that reflects interpretation of the theme, characters, or message of a text</w:t>
      </w:r>
    </w:p>
    <w:p w:rsidR="004462A0" w:rsidRPr="00DD2E29" w:rsidRDefault="004462A0" w:rsidP="004462A0">
      <w:pPr>
        <w:pStyle w:val="NoSpacing"/>
      </w:pPr>
    </w:p>
    <w:p w:rsidR="004462A0" w:rsidRPr="002A4F4A" w:rsidRDefault="004462A0" w:rsidP="004462A0">
      <w:pPr>
        <w:pStyle w:val="Title"/>
        <w:rPr>
          <w:sz w:val="24"/>
          <w:szCs w:val="24"/>
        </w:rPr>
      </w:pPr>
      <w:r w:rsidRPr="002A4F4A">
        <w:rPr>
          <w:sz w:val="24"/>
          <w:szCs w:val="24"/>
        </w:rPr>
        <w:t>Comprehension</w:t>
      </w:r>
    </w:p>
    <w:p w:rsidR="004462A0" w:rsidRPr="002A4F4A" w:rsidRDefault="004462A0" w:rsidP="004462A0">
      <w:pPr>
        <w:pStyle w:val="NoSpacing"/>
        <w:rPr>
          <w:b/>
        </w:rPr>
      </w:pPr>
      <w:r w:rsidRPr="002A4F4A">
        <w:rPr>
          <w:b/>
        </w:rPr>
        <w:t>Summarizing</w:t>
      </w:r>
    </w:p>
    <w:p w:rsidR="004462A0" w:rsidRPr="002A4F4A" w:rsidRDefault="004462A0" w:rsidP="004462A0">
      <w:pPr>
        <w:pStyle w:val="NoSpacing"/>
        <w:rPr>
          <w:b/>
        </w:rPr>
      </w:pPr>
      <w:r w:rsidRPr="002A4F4A">
        <w:rPr>
          <w:b/>
        </w:rPr>
        <w:t>Continue:</w:t>
      </w:r>
    </w:p>
    <w:p w:rsidR="004462A0" w:rsidRPr="00DD2E29" w:rsidRDefault="004462A0" w:rsidP="004462A0">
      <w:pPr>
        <w:pStyle w:val="NoSpacing"/>
        <w:numPr>
          <w:ilvl w:val="0"/>
          <w:numId w:val="103"/>
        </w:numPr>
      </w:pPr>
      <w:r w:rsidRPr="00DD2E29">
        <w:t>Identify important ideas and information in longer texts with chapters and sometimes multiple texts and Organize in summary form in order to remember and use as background knowledge in reading or for discussion and writing</w:t>
      </w:r>
    </w:p>
    <w:p w:rsidR="004462A0" w:rsidRPr="00DD2E29" w:rsidRDefault="004462A0" w:rsidP="004462A0">
      <w:pPr>
        <w:pStyle w:val="NoSpacing"/>
        <w:numPr>
          <w:ilvl w:val="0"/>
          <w:numId w:val="103"/>
        </w:numPr>
      </w:pPr>
      <w:r w:rsidRPr="00DD2E29">
        <w:t>Exercise selectivity in summarizing the information in a text (most important information or ideas and fats focused by the reader’s purpose)</w:t>
      </w:r>
    </w:p>
    <w:p w:rsidR="004462A0" w:rsidRPr="00DD2E29" w:rsidRDefault="004462A0" w:rsidP="004462A0">
      <w:pPr>
        <w:pStyle w:val="NoSpacing"/>
        <w:numPr>
          <w:ilvl w:val="0"/>
          <w:numId w:val="103"/>
        </w:numPr>
      </w:pPr>
      <w:r w:rsidRPr="00DD2E29">
        <w:t>Construct summaries that are concise and reflect the important and overarching ideas and information in texts</w:t>
      </w:r>
    </w:p>
    <w:p w:rsidR="004462A0" w:rsidRPr="00082615" w:rsidRDefault="004462A0" w:rsidP="004462A0">
      <w:pPr>
        <w:pStyle w:val="NoSpacing"/>
        <w:rPr>
          <w:color w:val="F79646" w:themeColor="accent6"/>
        </w:rPr>
      </w:pPr>
    </w:p>
    <w:p w:rsidR="004462A0" w:rsidRPr="002A4F4A" w:rsidRDefault="004462A0" w:rsidP="004462A0">
      <w:pPr>
        <w:pStyle w:val="NoSpacing"/>
        <w:rPr>
          <w:b/>
        </w:rPr>
      </w:pPr>
      <w:r w:rsidRPr="002A4F4A">
        <w:rPr>
          <w:b/>
        </w:rPr>
        <w:t>Predicting</w:t>
      </w:r>
    </w:p>
    <w:p w:rsidR="004462A0" w:rsidRPr="002A4F4A" w:rsidRDefault="004462A0" w:rsidP="004462A0">
      <w:pPr>
        <w:pStyle w:val="NoSpacing"/>
        <w:rPr>
          <w:b/>
        </w:rPr>
      </w:pPr>
      <w:r w:rsidRPr="002A4F4A">
        <w:rPr>
          <w:b/>
        </w:rPr>
        <w:t>Continue:</w:t>
      </w:r>
    </w:p>
    <w:p w:rsidR="004462A0" w:rsidRPr="00DD2E29" w:rsidRDefault="004462A0" w:rsidP="004462A0">
      <w:pPr>
        <w:pStyle w:val="NoSpacing"/>
        <w:numPr>
          <w:ilvl w:val="0"/>
          <w:numId w:val="62"/>
        </w:numPr>
      </w:pPr>
      <w:r w:rsidRPr="00DD2E29">
        <w:t>Make and continually revise a wide range of predictions (what characters will do, what will happen to solve the problem) based on personal experiences content knowledge and knowledge of similar texts</w:t>
      </w:r>
    </w:p>
    <w:p w:rsidR="004462A0" w:rsidRPr="00DD2E29" w:rsidRDefault="004462A0" w:rsidP="004462A0">
      <w:pPr>
        <w:pStyle w:val="NoSpacing"/>
        <w:numPr>
          <w:ilvl w:val="0"/>
          <w:numId w:val="55"/>
        </w:numPr>
      </w:pPr>
      <w:r w:rsidRPr="00DD2E29">
        <w:t>Support predictions with evidence from the text or from knowledge of genre</w:t>
      </w:r>
    </w:p>
    <w:p w:rsidR="004462A0" w:rsidRPr="00DD2E29" w:rsidRDefault="004462A0" w:rsidP="004462A0">
      <w:pPr>
        <w:pStyle w:val="NoSpacing"/>
        <w:numPr>
          <w:ilvl w:val="0"/>
          <w:numId w:val="108"/>
        </w:numPr>
      </w:pPr>
      <w:r w:rsidRPr="00DD2E29">
        <w:t>Use characteristics of genre as a source of information to make predictions before, during and after reading</w:t>
      </w:r>
    </w:p>
    <w:p w:rsidR="004462A0" w:rsidRPr="00082615" w:rsidRDefault="004462A0" w:rsidP="004462A0">
      <w:pPr>
        <w:pStyle w:val="NoSpacing"/>
        <w:rPr>
          <w:color w:val="F79646" w:themeColor="accent6"/>
        </w:rPr>
      </w:pPr>
    </w:p>
    <w:p w:rsidR="004462A0" w:rsidRPr="002A4F4A" w:rsidRDefault="004462A0" w:rsidP="004462A0">
      <w:pPr>
        <w:pStyle w:val="NoSpacing"/>
        <w:rPr>
          <w:b/>
        </w:rPr>
      </w:pPr>
      <w:r w:rsidRPr="002A4F4A">
        <w:rPr>
          <w:b/>
        </w:rPr>
        <w:t>Making Connections</w:t>
      </w:r>
    </w:p>
    <w:p w:rsidR="004462A0" w:rsidRPr="002A4F4A" w:rsidRDefault="004462A0" w:rsidP="004462A0">
      <w:pPr>
        <w:pStyle w:val="NoSpacing"/>
        <w:rPr>
          <w:b/>
        </w:rPr>
      </w:pPr>
      <w:r w:rsidRPr="002A4F4A">
        <w:rPr>
          <w:b/>
        </w:rPr>
        <w:t>Continue:</w:t>
      </w:r>
    </w:p>
    <w:p w:rsidR="004462A0" w:rsidRPr="00DD2E29" w:rsidRDefault="004462A0" w:rsidP="004462A0">
      <w:pPr>
        <w:pStyle w:val="NoSpacing"/>
        <w:numPr>
          <w:ilvl w:val="0"/>
          <w:numId w:val="63"/>
        </w:numPr>
      </w:pPr>
      <w:r w:rsidRPr="00DD2E29">
        <w:t>Make connections between the text and other texts that have been read or heard and demonstrate in writing (particularly texts with diverse settings)</w:t>
      </w:r>
      <w:r>
        <w:t xml:space="preserve"> and demonstrate in writing</w:t>
      </w:r>
    </w:p>
    <w:p w:rsidR="004462A0" w:rsidRPr="00DD2E29" w:rsidRDefault="004462A0" w:rsidP="004462A0">
      <w:pPr>
        <w:pStyle w:val="NoSpacing"/>
        <w:numPr>
          <w:ilvl w:val="0"/>
          <w:numId w:val="63"/>
        </w:numPr>
      </w:pPr>
      <w:r w:rsidRPr="00DD2E29">
        <w:t>Specify the nature of connections (topic, content, type of story, writer)</w:t>
      </w:r>
    </w:p>
    <w:p w:rsidR="004462A0" w:rsidRPr="00082615" w:rsidRDefault="004462A0" w:rsidP="004462A0">
      <w:pPr>
        <w:pStyle w:val="NoSpacing"/>
        <w:numPr>
          <w:ilvl w:val="0"/>
          <w:numId w:val="55"/>
        </w:numPr>
        <w:rPr>
          <w:color w:val="F79646" w:themeColor="accent6"/>
        </w:rPr>
      </w:pPr>
      <w:r w:rsidRPr="00DD2E29">
        <w:t>Bring knowledge from personal experiences to the interpretation of characters and events, particularly content and situations related to adolescents</w:t>
      </w:r>
    </w:p>
    <w:p w:rsidR="004462A0" w:rsidRPr="00DD2E29" w:rsidRDefault="004462A0" w:rsidP="004462A0">
      <w:pPr>
        <w:pStyle w:val="NoSpacing"/>
        <w:numPr>
          <w:ilvl w:val="0"/>
          <w:numId w:val="109"/>
        </w:numPr>
      </w:pPr>
      <w:r w:rsidRPr="00DD2E29">
        <w:t>Connect characters within and across texts and genres by circumstances, traits or actions</w:t>
      </w:r>
    </w:p>
    <w:p w:rsidR="004462A0" w:rsidRPr="00DD2E29" w:rsidRDefault="004462A0" w:rsidP="004462A0">
      <w:pPr>
        <w:pStyle w:val="NoSpacing"/>
        <w:numPr>
          <w:ilvl w:val="0"/>
          <w:numId w:val="115"/>
        </w:numPr>
      </w:pPr>
      <w:r w:rsidRPr="00DD2E29">
        <w:t>Make connections between social and moral issues of today and those presented in realistic and historic fiction, in biography and in the imaginary worlds of high fantasy</w:t>
      </w:r>
    </w:p>
    <w:p w:rsidR="004462A0" w:rsidRPr="00DD2E29" w:rsidRDefault="004462A0" w:rsidP="004462A0">
      <w:pPr>
        <w:pStyle w:val="NoSpacing"/>
        <w:numPr>
          <w:ilvl w:val="0"/>
          <w:numId w:val="115"/>
        </w:numPr>
      </w:pPr>
      <w:r w:rsidRPr="00DD2E29">
        <w:t>Make connections between satirical literature and the social issues they represent</w:t>
      </w:r>
    </w:p>
    <w:p w:rsidR="004462A0" w:rsidRPr="002A4F4A" w:rsidRDefault="00652BE1" w:rsidP="004462A0">
      <w:pPr>
        <w:pStyle w:val="NoSpacing"/>
        <w:rPr>
          <w:b/>
        </w:rPr>
      </w:pPr>
      <w:r>
        <w:rPr>
          <w:b/>
        </w:rPr>
        <w:t>New:</w:t>
      </w:r>
    </w:p>
    <w:p w:rsidR="004462A0" w:rsidRPr="00DD2E29" w:rsidRDefault="004462A0" w:rsidP="004462A0">
      <w:pPr>
        <w:pStyle w:val="NoSpacing"/>
        <w:numPr>
          <w:ilvl w:val="0"/>
          <w:numId w:val="120"/>
        </w:numPr>
        <w:rPr>
          <w:color w:val="1F497D" w:themeColor="text2"/>
        </w:rPr>
      </w:pPr>
      <w:r w:rsidRPr="00DD2E29">
        <w:rPr>
          <w:color w:val="1F497D" w:themeColor="text2"/>
        </w:rPr>
        <w:t>Connect and compare all aspects of texts within and across genres</w:t>
      </w:r>
    </w:p>
    <w:p w:rsidR="004462A0" w:rsidRPr="00082615" w:rsidRDefault="004462A0" w:rsidP="004462A0">
      <w:pPr>
        <w:pStyle w:val="NoSpacing"/>
        <w:rPr>
          <w:color w:val="F79646" w:themeColor="accent6"/>
        </w:rPr>
      </w:pPr>
    </w:p>
    <w:p w:rsidR="004462A0" w:rsidRPr="002A4F4A" w:rsidRDefault="004462A0" w:rsidP="004462A0">
      <w:pPr>
        <w:pStyle w:val="NoSpacing"/>
        <w:rPr>
          <w:b/>
        </w:rPr>
      </w:pPr>
      <w:r w:rsidRPr="002A4F4A">
        <w:rPr>
          <w:b/>
        </w:rPr>
        <w:t>Synthesizing</w:t>
      </w:r>
    </w:p>
    <w:p w:rsidR="004462A0" w:rsidRPr="002A4F4A" w:rsidRDefault="004462A0" w:rsidP="004462A0">
      <w:pPr>
        <w:pStyle w:val="NoSpacing"/>
        <w:rPr>
          <w:b/>
        </w:rPr>
      </w:pPr>
      <w:r w:rsidRPr="002A4F4A">
        <w:rPr>
          <w:b/>
        </w:rPr>
        <w:t>Continue:</w:t>
      </w:r>
    </w:p>
    <w:p w:rsidR="004462A0" w:rsidRPr="00DD2E29" w:rsidRDefault="004462A0" w:rsidP="004462A0">
      <w:pPr>
        <w:pStyle w:val="NoSpacing"/>
        <w:numPr>
          <w:ilvl w:val="0"/>
          <w:numId w:val="64"/>
        </w:numPr>
      </w:pPr>
      <w:r w:rsidRPr="00DD2E29">
        <w:t>Express changes in ideas or (</w:t>
      </w:r>
      <w:r w:rsidRPr="00BB5C15">
        <w:rPr>
          <w:color w:val="1F497D" w:themeColor="text2"/>
        </w:rPr>
        <w:t>add perspective</w:t>
      </w:r>
      <w:r w:rsidRPr="00DD2E29">
        <w:t xml:space="preserve">)  as events unfold and after reading a text </w:t>
      </w:r>
    </w:p>
    <w:p w:rsidR="004462A0" w:rsidRPr="00DD2E29" w:rsidRDefault="004462A0" w:rsidP="004462A0">
      <w:pPr>
        <w:pStyle w:val="NoSpacing"/>
        <w:numPr>
          <w:ilvl w:val="0"/>
          <w:numId w:val="61"/>
        </w:numPr>
      </w:pPr>
      <w:r w:rsidRPr="00DD2E29">
        <w:t xml:space="preserve">Mentally form categories of related information and revise them as </w:t>
      </w:r>
      <w:r w:rsidR="00DE3E67">
        <w:t>new</w:t>
      </w:r>
      <w:r w:rsidRPr="00DD2E29">
        <w:t xml:space="preserve"> information is acquired across the text</w:t>
      </w:r>
    </w:p>
    <w:p w:rsidR="004462A0" w:rsidRPr="00DD2E29" w:rsidRDefault="004462A0" w:rsidP="004462A0">
      <w:pPr>
        <w:pStyle w:val="NoSpacing"/>
        <w:numPr>
          <w:ilvl w:val="0"/>
          <w:numId w:val="98"/>
        </w:numPr>
      </w:pPr>
      <w:r w:rsidRPr="00DD2E29">
        <w:t xml:space="preserve">Acquire </w:t>
      </w:r>
      <w:r w:rsidR="00DE3E67">
        <w:t>new</w:t>
      </w:r>
      <w:r w:rsidRPr="00DD2E29">
        <w:t xml:space="preserve"> content and perspectives through reading both fiction and nonfiction texts about diverse cultures, times and places</w:t>
      </w:r>
    </w:p>
    <w:p w:rsidR="004462A0" w:rsidRPr="00DD2E29" w:rsidRDefault="004462A0" w:rsidP="004462A0">
      <w:pPr>
        <w:pStyle w:val="NoSpacing"/>
        <w:numPr>
          <w:ilvl w:val="0"/>
          <w:numId w:val="55"/>
        </w:numPr>
      </w:pPr>
      <w:r w:rsidRPr="00DD2E29">
        <w:t xml:space="preserve">When reading chapters, connected short stories, or sequels, incorporate </w:t>
      </w:r>
      <w:r w:rsidR="00DE3E67">
        <w:t>new</w:t>
      </w:r>
      <w:r w:rsidRPr="00DD2E29">
        <w:t xml:space="preserve"> knowledge to better understand characters and plots from material previously read</w:t>
      </w:r>
    </w:p>
    <w:p w:rsidR="004462A0" w:rsidRPr="00DD2E29" w:rsidRDefault="004462A0" w:rsidP="004462A0">
      <w:pPr>
        <w:pStyle w:val="NoSpacing"/>
        <w:numPr>
          <w:ilvl w:val="0"/>
          <w:numId w:val="55"/>
        </w:numPr>
      </w:pPr>
      <w:r w:rsidRPr="00DD2E29">
        <w:t xml:space="preserve">Integrate existing content knowledge with </w:t>
      </w:r>
      <w:r w:rsidR="00DE3E67">
        <w:t>new</w:t>
      </w:r>
      <w:r w:rsidRPr="00DD2E29">
        <w:t xml:space="preserve"> information from a text to consciously create </w:t>
      </w:r>
      <w:r w:rsidR="00DE3E67">
        <w:t>new</w:t>
      </w:r>
      <w:r w:rsidRPr="00DD2E29">
        <w:t xml:space="preserve"> understandings</w:t>
      </w:r>
    </w:p>
    <w:p w:rsidR="004462A0" w:rsidRPr="00DD2E29" w:rsidRDefault="004462A0" w:rsidP="004462A0">
      <w:pPr>
        <w:pStyle w:val="NoSpacing"/>
        <w:numPr>
          <w:ilvl w:val="0"/>
          <w:numId w:val="55"/>
        </w:numPr>
      </w:pPr>
      <w:r w:rsidRPr="00DD2E29">
        <w:t xml:space="preserve">Use situations that focus on the problems of adolescents to develop </w:t>
      </w:r>
      <w:r w:rsidR="00DE3E67">
        <w:t>new</w:t>
      </w:r>
      <w:r w:rsidRPr="00DD2E29">
        <w:t xml:space="preserve"> perspectives on readers’ own lives</w:t>
      </w:r>
    </w:p>
    <w:p w:rsidR="004462A0" w:rsidRPr="00082615" w:rsidRDefault="004462A0" w:rsidP="004462A0">
      <w:pPr>
        <w:pStyle w:val="NoSpacing"/>
        <w:rPr>
          <w:color w:val="F79646" w:themeColor="accent6"/>
        </w:rPr>
      </w:pPr>
    </w:p>
    <w:p w:rsidR="004462A0" w:rsidRPr="002A4F4A" w:rsidRDefault="004462A0" w:rsidP="004462A0">
      <w:pPr>
        <w:pStyle w:val="NoSpacing"/>
        <w:rPr>
          <w:b/>
        </w:rPr>
      </w:pPr>
      <w:r w:rsidRPr="002A4F4A">
        <w:rPr>
          <w:b/>
        </w:rPr>
        <w:t>Inferring</w:t>
      </w:r>
    </w:p>
    <w:p w:rsidR="004462A0" w:rsidRPr="002A4F4A" w:rsidRDefault="004462A0" w:rsidP="004462A0">
      <w:pPr>
        <w:pStyle w:val="NoSpacing"/>
        <w:rPr>
          <w:b/>
        </w:rPr>
      </w:pPr>
      <w:r w:rsidRPr="002A4F4A">
        <w:rPr>
          <w:b/>
        </w:rPr>
        <w:t>Continue:</w:t>
      </w:r>
    </w:p>
    <w:p w:rsidR="004462A0" w:rsidRPr="00DD2E29" w:rsidRDefault="004462A0" w:rsidP="004462A0">
      <w:pPr>
        <w:pStyle w:val="NoSpacing"/>
        <w:numPr>
          <w:ilvl w:val="0"/>
          <w:numId w:val="65"/>
        </w:numPr>
      </w:pPr>
      <w:r w:rsidRPr="00DD2E29">
        <w:t>Infer causes of problems or of outcomes in fiction and nonfiction texts</w:t>
      </w:r>
    </w:p>
    <w:p w:rsidR="004462A0" w:rsidRPr="00DD2E29" w:rsidRDefault="004462A0" w:rsidP="004462A0">
      <w:pPr>
        <w:pStyle w:val="NoSpacing"/>
        <w:numPr>
          <w:ilvl w:val="0"/>
          <w:numId w:val="66"/>
        </w:numPr>
      </w:pPr>
      <w:r w:rsidRPr="00DD2E29">
        <w:t>Infer the big ideas or themes of a text , some with mature themes, and discuss how they are applicable to people’s lives today</w:t>
      </w:r>
    </w:p>
    <w:p w:rsidR="004462A0" w:rsidRPr="00DD2E29" w:rsidRDefault="004462A0" w:rsidP="004462A0">
      <w:pPr>
        <w:pStyle w:val="NoSpacing"/>
        <w:numPr>
          <w:ilvl w:val="0"/>
          <w:numId w:val="73"/>
        </w:numPr>
      </w:pPr>
      <w:r w:rsidRPr="00DD2E29">
        <w:t>Identify significant events and tell how they are related to the problem of the story or the solution</w:t>
      </w:r>
    </w:p>
    <w:p w:rsidR="004462A0" w:rsidRPr="00DD2E29" w:rsidRDefault="004462A0" w:rsidP="004462A0">
      <w:pPr>
        <w:pStyle w:val="NoSpacing"/>
        <w:numPr>
          <w:ilvl w:val="0"/>
          <w:numId w:val="55"/>
        </w:numPr>
      </w:pPr>
      <w:r w:rsidRPr="00DD2E29">
        <w:t>Infer the meaning of symbols (objects, events, motifs, characters) that the writer is using to convey and enhance meaning</w:t>
      </w:r>
    </w:p>
    <w:p w:rsidR="004462A0" w:rsidRPr="00DD2E29" w:rsidRDefault="004462A0" w:rsidP="004462A0">
      <w:pPr>
        <w:pStyle w:val="NoSpacing"/>
        <w:numPr>
          <w:ilvl w:val="0"/>
          <w:numId w:val="104"/>
        </w:numPr>
      </w:pPr>
      <w:r w:rsidRPr="00DD2E29">
        <w:t>In texts with multiple complex characters, infer traits, motivations and changes through examining how the writer describes them, what they do, what they say and think and what other characters say about them</w:t>
      </w:r>
    </w:p>
    <w:p w:rsidR="004462A0" w:rsidRDefault="004462A0" w:rsidP="004462A0">
      <w:pPr>
        <w:pStyle w:val="NoSpacing"/>
        <w:numPr>
          <w:ilvl w:val="0"/>
          <w:numId w:val="104"/>
        </w:numPr>
      </w:pPr>
      <w:r w:rsidRPr="00DD2E29">
        <w:t>Infer characters’ and subjects thi</w:t>
      </w:r>
      <w:r>
        <w:t>nking processes and struggles at</w:t>
      </w:r>
      <w:r w:rsidRPr="00DD2E29">
        <w:t xml:space="preserve"> key decision points in their lives in fiction or biography</w:t>
      </w:r>
    </w:p>
    <w:p w:rsidR="004462A0" w:rsidRPr="002A4F4A" w:rsidRDefault="00652BE1" w:rsidP="004462A0">
      <w:pPr>
        <w:pStyle w:val="NoSpacing"/>
        <w:rPr>
          <w:b/>
        </w:rPr>
      </w:pPr>
      <w:r>
        <w:rPr>
          <w:b/>
        </w:rPr>
        <w:t>New:</w:t>
      </w:r>
    </w:p>
    <w:p w:rsidR="004462A0" w:rsidRPr="00DD2E29" w:rsidRDefault="004462A0" w:rsidP="004462A0">
      <w:pPr>
        <w:pStyle w:val="NoSpacing"/>
        <w:numPr>
          <w:ilvl w:val="0"/>
          <w:numId w:val="121"/>
        </w:numPr>
        <w:rPr>
          <w:color w:val="1F497D" w:themeColor="text2"/>
        </w:rPr>
      </w:pPr>
      <w:r w:rsidRPr="00DD2E29">
        <w:rPr>
          <w:color w:val="1F497D" w:themeColor="text2"/>
        </w:rPr>
        <w:t>Infer the feelings of characters who have severe problems with some texts explicitly presenting mature issues (sexuality, murder, abuse, war, addiction)</w:t>
      </w:r>
    </w:p>
    <w:p w:rsidR="004462A0" w:rsidRPr="00082615" w:rsidRDefault="004462A0" w:rsidP="004462A0">
      <w:pPr>
        <w:pStyle w:val="NoSpacing"/>
        <w:rPr>
          <w:i/>
          <w:color w:val="F79646" w:themeColor="accent6"/>
        </w:rPr>
      </w:pPr>
    </w:p>
    <w:p w:rsidR="004462A0" w:rsidRPr="002A4F4A" w:rsidRDefault="004462A0" w:rsidP="004462A0">
      <w:pPr>
        <w:pStyle w:val="NoSpacing"/>
        <w:rPr>
          <w:b/>
        </w:rPr>
      </w:pPr>
      <w:r w:rsidRPr="002A4F4A">
        <w:rPr>
          <w:b/>
        </w:rPr>
        <w:t>Analyzing</w:t>
      </w:r>
    </w:p>
    <w:p w:rsidR="004462A0" w:rsidRPr="002A4F4A" w:rsidRDefault="004462A0" w:rsidP="004462A0">
      <w:pPr>
        <w:pStyle w:val="NoSpacing"/>
        <w:rPr>
          <w:b/>
        </w:rPr>
      </w:pPr>
      <w:r w:rsidRPr="002A4F4A">
        <w:rPr>
          <w:b/>
        </w:rPr>
        <w:t>Continue:</w:t>
      </w:r>
    </w:p>
    <w:p w:rsidR="004462A0" w:rsidRPr="008072A7" w:rsidRDefault="004462A0" w:rsidP="004462A0">
      <w:pPr>
        <w:pStyle w:val="NoSpacing"/>
        <w:numPr>
          <w:ilvl w:val="0"/>
          <w:numId w:val="67"/>
        </w:numPr>
      </w:pPr>
      <w:r w:rsidRPr="008072A7">
        <w:t xml:space="preserve">Understand when a writer has combined underlying organizational structures (description, compare and contrast, temporal sequence, problem and solution, cause and effect) and represent </w:t>
      </w:r>
      <w:r>
        <w:t>in diagram or graphic organizer</w:t>
      </w:r>
    </w:p>
    <w:p w:rsidR="004462A0" w:rsidRPr="008072A7" w:rsidRDefault="004462A0" w:rsidP="004462A0">
      <w:pPr>
        <w:pStyle w:val="NoSpacing"/>
        <w:numPr>
          <w:ilvl w:val="0"/>
          <w:numId w:val="68"/>
        </w:numPr>
      </w:pPr>
      <w:r w:rsidRPr="008072A7">
        <w:t xml:space="preserve">Notice and discuss and understand aspects of genres (realistic and historical fiction, biography, autobiography, memoir and diaries and other nonfiction, hybrid texts) </w:t>
      </w:r>
    </w:p>
    <w:p w:rsidR="004462A0" w:rsidRPr="008072A7" w:rsidRDefault="004462A0" w:rsidP="004462A0">
      <w:pPr>
        <w:pStyle w:val="NoSpacing"/>
        <w:numPr>
          <w:ilvl w:val="0"/>
          <w:numId w:val="97"/>
        </w:numPr>
      </w:pPr>
      <w:r w:rsidRPr="008072A7">
        <w:t xml:space="preserve">Recognize the use of figurative and descriptive language or special types of language such as irony and talk about how it adds to the quality, enjoyment and understanding of a text </w:t>
      </w:r>
    </w:p>
    <w:p w:rsidR="004462A0" w:rsidRPr="006D7D2A" w:rsidRDefault="004462A0" w:rsidP="004462A0">
      <w:pPr>
        <w:pStyle w:val="NoSpacing"/>
        <w:numPr>
          <w:ilvl w:val="0"/>
          <w:numId w:val="97"/>
        </w:numPr>
      </w:pPr>
      <w:r w:rsidRPr="006D7D2A">
        <w:t>Understand and talk about</w:t>
      </w:r>
      <w:r>
        <w:t xml:space="preserve"> (</w:t>
      </w:r>
      <w:r>
        <w:rPr>
          <w:color w:val="1F497D" w:themeColor="text2"/>
        </w:rPr>
        <w:t>a</w:t>
      </w:r>
      <w:r w:rsidRPr="006D7D2A">
        <w:rPr>
          <w:color w:val="1F497D" w:themeColor="text2"/>
        </w:rPr>
        <w:t>dd analyze</w:t>
      </w:r>
      <w:r>
        <w:t>)</w:t>
      </w:r>
      <w:r w:rsidRPr="006D7D2A">
        <w:t xml:space="preserve"> the role of the setting in realistic and historical fiction as well as fantasy</w:t>
      </w:r>
    </w:p>
    <w:p w:rsidR="004462A0" w:rsidRPr="006D7D2A" w:rsidRDefault="004462A0" w:rsidP="004462A0">
      <w:pPr>
        <w:pStyle w:val="NoSpacing"/>
        <w:numPr>
          <w:ilvl w:val="0"/>
          <w:numId w:val="105"/>
        </w:numPr>
      </w:pPr>
      <w:r w:rsidRPr="006D7D2A">
        <w:t>Understand and represent (</w:t>
      </w:r>
      <w:r w:rsidRPr="006D7D2A">
        <w:rPr>
          <w:color w:val="1F497D" w:themeColor="text2"/>
        </w:rPr>
        <w:t>add analyze</w:t>
      </w:r>
      <w:r w:rsidRPr="006D7D2A">
        <w:t>) the structure of complex plots in fiction and the organization of the text in nonfiction using graphic organizers or diagrams</w:t>
      </w:r>
    </w:p>
    <w:p w:rsidR="004462A0" w:rsidRPr="006D7D2A" w:rsidRDefault="004462A0" w:rsidP="004462A0">
      <w:pPr>
        <w:pStyle w:val="NoSpacing"/>
        <w:numPr>
          <w:ilvl w:val="0"/>
          <w:numId w:val="105"/>
        </w:numPr>
      </w:pPr>
      <w:r w:rsidRPr="006D7D2A">
        <w:lastRenderedPageBreak/>
        <w:t>Understand  and discuss the meaning of symbolism when used by a writer to create texts, including complex fantasy where the writer is representing good and evil</w:t>
      </w:r>
    </w:p>
    <w:p w:rsidR="004462A0" w:rsidRPr="008072A7" w:rsidRDefault="004462A0" w:rsidP="004462A0">
      <w:pPr>
        <w:pStyle w:val="NoSpacing"/>
        <w:numPr>
          <w:ilvl w:val="0"/>
          <w:numId w:val="110"/>
        </w:numPr>
      </w:pPr>
      <w:r w:rsidRPr="008072A7">
        <w:t>Analyze the selection of genre in relation to the writer’s inferred purpose for a range of texts</w:t>
      </w:r>
    </w:p>
    <w:p w:rsidR="004462A0" w:rsidRPr="008072A7" w:rsidRDefault="004462A0" w:rsidP="004462A0">
      <w:pPr>
        <w:pStyle w:val="NoSpacing"/>
        <w:numPr>
          <w:ilvl w:val="0"/>
          <w:numId w:val="110"/>
        </w:numPr>
      </w:pPr>
      <w:r w:rsidRPr="008072A7">
        <w:t>Notice how an author uses words in a connotative way (to imply something beyond the literal meaning)</w:t>
      </w:r>
    </w:p>
    <w:p w:rsidR="004462A0" w:rsidRPr="006D7D2A" w:rsidRDefault="004462A0" w:rsidP="004462A0">
      <w:pPr>
        <w:pStyle w:val="NoSpacing"/>
        <w:numPr>
          <w:ilvl w:val="0"/>
          <w:numId w:val="110"/>
        </w:numPr>
      </w:pPr>
      <w:r w:rsidRPr="006D7D2A">
        <w:t>Notice the writer’s choice of words that are not English and reflect on the reasons for these choices and how those words add to the meaning of a text</w:t>
      </w:r>
    </w:p>
    <w:p w:rsidR="004462A0" w:rsidRPr="006D7D2A" w:rsidRDefault="004462A0" w:rsidP="004462A0">
      <w:pPr>
        <w:pStyle w:val="NoSpacing"/>
        <w:numPr>
          <w:ilvl w:val="0"/>
          <w:numId w:val="110"/>
        </w:numPr>
      </w:pPr>
      <w:r w:rsidRPr="006D7D2A">
        <w:t>Notice the way writers use regional dialect and discuss how it adds to the authenticity of the text or characters</w:t>
      </w:r>
    </w:p>
    <w:p w:rsidR="004462A0" w:rsidRPr="008072A7" w:rsidRDefault="004462A0" w:rsidP="004462A0">
      <w:pPr>
        <w:pStyle w:val="NoSpacing"/>
        <w:numPr>
          <w:ilvl w:val="0"/>
          <w:numId w:val="112"/>
        </w:numPr>
      </w:pPr>
      <w:r w:rsidRPr="008072A7">
        <w:t>Recognize and understand satire and its purposes and characteristics</w:t>
      </w:r>
    </w:p>
    <w:p w:rsidR="004462A0" w:rsidRPr="006D7D2A" w:rsidRDefault="004462A0" w:rsidP="004462A0">
      <w:pPr>
        <w:pStyle w:val="NoSpacing"/>
        <w:numPr>
          <w:ilvl w:val="0"/>
          <w:numId w:val="116"/>
        </w:numPr>
      </w:pPr>
      <w:r w:rsidRPr="006D7D2A">
        <w:t>Analyze works of fantasy to notice classical motifs such as “the quest” “the hero” and symbolism representing good and evil</w:t>
      </w:r>
    </w:p>
    <w:p w:rsidR="004462A0" w:rsidRPr="006D7D2A" w:rsidRDefault="004462A0" w:rsidP="004462A0">
      <w:pPr>
        <w:pStyle w:val="NoSpacing"/>
        <w:numPr>
          <w:ilvl w:val="0"/>
          <w:numId w:val="116"/>
        </w:numPr>
      </w:pPr>
      <w:r w:rsidRPr="006D7D2A">
        <w:t xml:space="preserve">Analyze how </w:t>
      </w:r>
      <w:r>
        <w:t>(</w:t>
      </w:r>
      <w:r w:rsidRPr="006D7D2A">
        <w:rPr>
          <w:color w:val="1F497D" w:themeColor="text2"/>
        </w:rPr>
        <w:t>add the writer has combined</w:t>
      </w:r>
      <w:r>
        <w:t xml:space="preserve">) </w:t>
      </w:r>
      <w:r w:rsidRPr="006D7D2A">
        <w:t>language, illustrations and layout work together as a unified whole to set mood and convey meaning</w:t>
      </w:r>
    </w:p>
    <w:p w:rsidR="004462A0" w:rsidRPr="006D7D2A" w:rsidRDefault="004462A0" w:rsidP="004462A0">
      <w:pPr>
        <w:pStyle w:val="NoSpacing"/>
        <w:numPr>
          <w:ilvl w:val="0"/>
          <w:numId w:val="116"/>
        </w:numPr>
      </w:pPr>
      <w:r w:rsidRPr="006D7D2A">
        <w:t>Analyze texts to determine writer’s point of view or bias, identifying specific language that reveals bias or qualifies as propaganda</w:t>
      </w:r>
    </w:p>
    <w:p w:rsidR="004462A0" w:rsidRPr="006D7D2A" w:rsidRDefault="004462A0" w:rsidP="004462A0">
      <w:pPr>
        <w:pStyle w:val="NoSpacing"/>
        <w:numPr>
          <w:ilvl w:val="0"/>
          <w:numId w:val="116"/>
        </w:numPr>
      </w:pPr>
      <w:r w:rsidRPr="006D7D2A">
        <w:t xml:space="preserve">Notice and compare the traits of characters within and across genres (well developed characters vs flat characters, heroic, multidimensional </w:t>
      </w:r>
      <w:r w:rsidR="005372A2" w:rsidRPr="006D7D2A">
        <w:t>etc.</w:t>
      </w:r>
      <w:r w:rsidRPr="006D7D2A">
        <w:t>)</w:t>
      </w:r>
    </w:p>
    <w:p w:rsidR="004462A0" w:rsidRPr="006D7D2A" w:rsidRDefault="004462A0" w:rsidP="004462A0">
      <w:pPr>
        <w:pStyle w:val="NoSpacing"/>
        <w:numPr>
          <w:ilvl w:val="0"/>
          <w:numId w:val="116"/>
        </w:numPr>
      </w:pPr>
      <w:r w:rsidRPr="006D7D2A">
        <w:t>Analyze aspects of writer’s craft (style, language, perspective, themes) after reading several texts by the same author</w:t>
      </w:r>
    </w:p>
    <w:p w:rsidR="004462A0" w:rsidRPr="008072A7" w:rsidRDefault="004462A0" w:rsidP="004462A0">
      <w:pPr>
        <w:pStyle w:val="NoSpacing"/>
        <w:numPr>
          <w:ilvl w:val="0"/>
          <w:numId w:val="119"/>
        </w:numPr>
      </w:pPr>
      <w:r w:rsidRPr="008072A7">
        <w:t>Recognize and interpret a writer’s use of language to convey irony</w:t>
      </w:r>
    </w:p>
    <w:p w:rsidR="004462A0" w:rsidRPr="006D7D2A" w:rsidRDefault="004462A0" w:rsidP="004462A0">
      <w:pPr>
        <w:pStyle w:val="NoSpacing"/>
        <w:numPr>
          <w:ilvl w:val="0"/>
          <w:numId w:val="119"/>
        </w:numPr>
      </w:pPr>
      <w:r w:rsidRPr="006D7D2A">
        <w:t>Engage in critical thinking across a writer’s body of work or across works on the same content and discuss findings or produce a literary essay</w:t>
      </w:r>
    </w:p>
    <w:p w:rsidR="004462A0" w:rsidRPr="008072A7" w:rsidRDefault="004462A0" w:rsidP="004462A0">
      <w:pPr>
        <w:pStyle w:val="NoSpacing"/>
      </w:pPr>
    </w:p>
    <w:p w:rsidR="004462A0" w:rsidRPr="002A4F4A" w:rsidRDefault="004462A0" w:rsidP="004462A0">
      <w:pPr>
        <w:pStyle w:val="NoSpacing"/>
        <w:rPr>
          <w:b/>
        </w:rPr>
      </w:pPr>
      <w:r w:rsidRPr="002A4F4A">
        <w:rPr>
          <w:b/>
        </w:rPr>
        <w:t>Critiquing</w:t>
      </w:r>
    </w:p>
    <w:p w:rsidR="004462A0" w:rsidRPr="002A4F4A" w:rsidRDefault="004462A0" w:rsidP="004462A0">
      <w:pPr>
        <w:pStyle w:val="NoSpacing"/>
        <w:rPr>
          <w:b/>
        </w:rPr>
      </w:pPr>
      <w:r w:rsidRPr="002A4F4A">
        <w:rPr>
          <w:b/>
        </w:rPr>
        <w:t>Continue:</w:t>
      </w:r>
    </w:p>
    <w:p w:rsidR="004462A0" w:rsidRPr="008072A7" w:rsidRDefault="004462A0" w:rsidP="004462A0">
      <w:pPr>
        <w:pStyle w:val="NoSpacing"/>
        <w:numPr>
          <w:ilvl w:val="0"/>
          <w:numId w:val="76"/>
        </w:numPr>
      </w:pPr>
      <w:r w:rsidRPr="008072A7">
        <w:t>Assess whether a text is authentic and consistent with life experience or prior knowledge (for example in historical fiction) including how the text reflects the lives of adolescents</w:t>
      </w:r>
    </w:p>
    <w:p w:rsidR="004462A0" w:rsidRPr="008072A7" w:rsidRDefault="004462A0" w:rsidP="004462A0">
      <w:pPr>
        <w:pStyle w:val="NoSpacing"/>
        <w:numPr>
          <w:ilvl w:val="0"/>
          <w:numId w:val="94"/>
        </w:numPr>
      </w:pPr>
      <w:r w:rsidRPr="008072A7">
        <w:t>Assess the author’s qualifications to write an informational text</w:t>
      </w:r>
    </w:p>
    <w:p w:rsidR="004462A0" w:rsidRPr="008072A7" w:rsidRDefault="004462A0" w:rsidP="004462A0">
      <w:pPr>
        <w:pStyle w:val="NoSpacing"/>
        <w:numPr>
          <w:ilvl w:val="0"/>
          <w:numId w:val="76"/>
        </w:numPr>
      </w:pPr>
      <w:r w:rsidRPr="008072A7">
        <w:t>Express tastes and preferences in reading and support choices with specific descriptions of text features (plots, use of language, kinds of characters, genres)</w:t>
      </w:r>
    </w:p>
    <w:p w:rsidR="004462A0" w:rsidRPr="00082615" w:rsidRDefault="004462A0" w:rsidP="004462A0">
      <w:pPr>
        <w:pStyle w:val="NoSpacing"/>
        <w:numPr>
          <w:ilvl w:val="0"/>
          <w:numId w:val="101"/>
        </w:numPr>
        <w:rPr>
          <w:color w:val="F79646" w:themeColor="accent6"/>
        </w:rPr>
      </w:pPr>
      <w:r w:rsidRPr="008072A7">
        <w:t>Evaluate the text in terms of readers’ own experience as adolescents</w:t>
      </w:r>
    </w:p>
    <w:p w:rsidR="004462A0" w:rsidRPr="008072A7" w:rsidRDefault="004462A0" w:rsidP="004462A0">
      <w:pPr>
        <w:pStyle w:val="NoSpacing"/>
        <w:numPr>
          <w:ilvl w:val="0"/>
          <w:numId w:val="101"/>
        </w:numPr>
      </w:pPr>
      <w:r w:rsidRPr="008072A7">
        <w:t>Critique a text as an example of a genre</w:t>
      </w:r>
    </w:p>
    <w:p w:rsidR="004462A0" w:rsidRPr="008072A7" w:rsidRDefault="004462A0" w:rsidP="004462A0">
      <w:pPr>
        <w:pStyle w:val="NoSpacing"/>
        <w:numPr>
          <w:ilvl w:val="0"/>
          <w:numId w:val="101"/>
        </w:numPr>
      </w:pPr>
      <w:r w:rsidRPr="008072A7">
        <w:t>Evaluate the author’s use of characterization and plot (for example: believability or depth)</w:t>
      </w:r>
    </w:p>
    <w:p w:rsidR="004462A0" w:rsidRPr="008072A7" w:rsidRDefault="004462A0" w:rsidP="004462A0">
      <w:pPr>
        <w:pStyle w:val="NoSpacing"/>
        <w:numPr>
          <w:ilvl w:val="0"/>
          <w:numId w:val="101"/>
        </w:numPr>
      </w:pPr>
      <w:r w:rsidRPr="008072A7">
        <w:t>Use other sources of information to check authenticity of a text (fiction, historical fiction, nonfiction) when questions arise</w:t>
      </w:r>
    </w:p>
    <w:p w:rsidR="004462A0" w:rsidRPr="008072A7" w:rsidRDefault="004462A0" w:rsidP="004462A0">
      <w:pPr>
        <w:pStyle w:val="NoSpacing"/>
        <w:numPr>
          <w:ilvl w:val="0"/>
          <w:numId w:val="101"/>
        </w:numPr>
      </w:pPr>
      <w:r w:rsidRPr="008072A7">
        <w:t>Assess and discuss whether social issues and different cultural groups are accurately represented in a fiction or nonfiction text</w:t>
      </w:r>
    </w:p>
    <w:p w:rsidR="004462A0" w:rsidRPr="008072A7" w:rsidRDefault="004462A0" w:rsidP="004462A0">
      <w:pPr>
        <w:pStyle w:val="NoSpacing"/>
        <w:numPr>
          <w:ilvl w:val="0"/>
          <w:numId w:val="111"/>
        </w:numPr>
      </w:pPr>
      <w:r w:rsidRPr="008072A7">
        <w:t>For historical fiction, evaluate the authenticity of the details of the setting and reporting of events against knowledge from other sources</w:t>
      </w:r>
    </w:p>
    <w:p w:rsidR="004462A0" w:rsidRPr="008072A7" w:rsidRDefault="004462A0" w:rsidP="004462A0">
      <w:pPr>
        <w:pStyle w:val="NoSpacing"/>
        <w:numPr>
          <w:ilvl w:val="0"/>
          <w:numId w:val="111"/>
        </w:numPr>
      </w:pPr>
      <w:r w:rsidRPr="008072A7">
        <w:t>Become critical of the subjects of biography (decisions, motivations, accomplishments)</w:t>
      </w:r>
    </w:p>
    <w:p w:rsidR="004462A0" w:rsidRPr="008072A7" w:rsidRDefault="004462A0" w:rsidP="004462A0">
      <w:pPr>
        <w:pStyle w:val="NoSpacing"/>
        <w:numPr>
          <w:ilvl w:val="0"/>
          <w:numId w:val="111"/>
        </w:numPr>
      </w:pPr>
      <w:r w:rsidRPr="008072A7">
        <w:t>Critique the biographers presentation of a subject noticing bias</w:t>
      </w:r>
    </w:p>
    <w:p w:rsidR="004462A0" w:rsidRPr="008072A7" w:rsidRDefault="004462A0" w:rsidP="004462A0">
      <w:pPr>
        <w:pStyle w:val="NoSpacing"/>
        <w:numPr>
          <w:ilvl w:val="0"/>
          <w:numId w:val="118"/>
        </w:numPr>
      </w:pPr>
      <w:r w:rsidRPr="008072A7">
        <w:t>Critique texts in terms of the writer’s bias or the use of exaggeration and subtle misinformation (as in propaganda)</w:t>
      </w:r>
    </w:p>
    <w:p w:rsidR="004462A0" w:rsidRPr="00082615" w:rsidRDefault="004462A0" w:rsidP="004462A0">
      <w:pPr>
        <w:pStyle w:val="NoSpacing"/>
        <w:rPr>
          <w:color w:val="F79646" w:themeColor="accent6"/>
        </w:rPr>
      </w:pPr>
    </w:p>
    <w:p w:rsidR="004462A0" w:rsidRPr="00082615" w:rsidRDefault="004462A0" w:rsidP="004462A0">
      <w:pPr>
        <w:pStyle w:val="NoSpacing"/>
        <w:rPr>
          <w:color w:val="F79646" w:themeColor="accent6"/>
        </w:rPr>
      </w:pPr>
    </w:p>
    <w:p w:rsidR="004462A0" w:rsidRPr="00082615" w:rsidRDefault="004462A0" w:rsidP="004462A0">
      <w:pPr>
        <w:pStyle w:val="NoSpacing"/>
        <w:rPr>
          <w:color w:val="F79646" w:themeColor="accent6"/>
        </w:rPr>
      </w:pPr>
    </w:p>
    <w:p w:rsidR="00BF155A" w:rsidRDefault="00BF155A" w:rsidP="00BD1058">
      <w:pPr>
        <w:pStyle w:val="NoSpacing"/>
      </w:pPr>
    </w:p>
    <w:p w:rsidR="00BF155A" w:rsidRDefault="00BF155A" w:rsidP="00BD1058">
      <w:pPr>
        <w:pStyle w:val="NoSpacing"/>
      </w:pPr>
    </w:p>
    <w:p w:rsidR="008D5CFB" w:rsidRDefault="008D5CFB" w:rsidP="00BD1058">
      <w:pPr>
        <w:pStyle w:val="NoSpacing"/>
      </w:pPr>
    </w:p>
    <w:p w:rsidR="008D5CFB" w:rsidRDefault="008D5CFB" w:rsidP="00BD1058">
      <w:pPr>
        <w:pStyle w:val="NoSpacing"/>
      </w:pPr>
    </w:p>
    <w:p w:rsidR="008D5CFB" w:rsidRDefault="008D5CFB" w:rsidP="00BD1058">
      <w:pPr>
        <w:pStyle w:val="NoSpacing"/>
      </w:pPr>
    </w:p>
    <w:p w:rsidR="008D5CFB" w:rsidRDefault="008D5CFB" w:rsidP="00BD1058">
      <w:pPr>
        <w:pStyle w:val="NoSpacing"/>
      </w:pPr>
    </w:p>
    <w:p w:rsidR="008D5CFB" w:rsidRDefault="008D5CFB" w:rsidP="00BD1058">
      <w:pPr>
        <w:pStyle w:val="NoSpacing"/>
      </w:pPr>
    </w:p>
    <w:p w:rsidR="008D5CFB" w:rsidRDefault="008D5CFB" w:rsidP="00BD1058">
      <w:pPr>
        <w:pStyle w:val="NoSpacing"/>
      </w:pPr>
    </w:p>
    <w:p w:rsidR="0001749B" w:rsidRDefault="0001749B" w:rsidP="00BD1058">
      <w:pPr>
        <w:pStyle w:val="NoSpacing"/>
      </w:pPr>
    </w:p>
    <w:p w:rsidR="0001749B" w:rsidRDefault="0001749B" w:rsidP="00BD1058">
      <w:pPr>
        <w:pStyle w:val="NoSpacing"/>
      </w:pPr>
    </w:p>
    <w:p w:rsidR="0001749B" w:rsidRDefault="0001749B" w:rsidP="00BD1058">
      <w:pPr>
        <w:pStyle w:val="NoSpacing"/>
      </w:pPr>
    </w:p>
    <w:p w:rsidR="009C04CB" w:rsidRDefault="009C04CB" w:rsidP="00BD1058">
      <w:pPr>
        <w:pStyle w:val="NoSpacing"/>
      </w:pPr>
    </w:p>
    <w:p w:rsidR="009C04CB" w:rsidRDefault="009C04CB" w:rsidP="00BD1058">
      <w:pPr>
        <w:pStyle w:val="NoSpacing"/>
      </w:pPr>
    </w:p>
    <w:p w:rsidR="009C04CB" w:rsidRDefault="009C04CB" w:rsidP="00BD1058">
      <w:pPr>
        <w:pStyle w:val="NoSpacing"/>
      </w:pPr>
    </w:p>
    <w:p w:rsidR="009C04CB" w:rsidRDefault="009C04CB" w:rsidP="00BD1058">
      <w:pPr>
        <w:pStyle w:val="NoSpacing"/>
      </w:pPr>
    </w:p>
    <w:p w:rsidR="009C04CB" w:rsidRPr="003F100C" w:rsidRDefault="009C04CB" w:rsidP="00BD1058">
      <w:pPr>
        <w:pStyle w:val="NoSpacing"/>
      </w:pPr>
    </w:p>
    <w:p w:rsidR="008A204B" w:rsidRDefault="008A204B" w:rsidP="008A204B">
      <w:pPr>
        <w:rPr>
          <w:color w:val="FF0000"/>
        </w:rPr>
      </w:pPr>
    </w:p>
    <w:p w:rsidR="008A204B" w:rsidRPr="00BA64F1" w:rsidRDefault="008A204B" w:rsidP="008A204B">
      <w:pPr>
        <w:rPr>
          <w:color w:val="FF0000"/>
        </w:rPr>
      </w:pPr>
    </w:p>
    <w:p w:rsidR="008A204B" w:rsidRPr="00BA64F1" w:rsidRDefault="008A204B" w:rsidP="008A204B">
      <w:pPr>
        <w:rPr>
          <w:color w:val="FF0000"/>
        </w:rPr>
      </w:pPr>
    </w:p>
    <w:p w:rsidR="008A204B" w:rsidRDefault="008A204B" w:rsidP="008A204B">
      <w:pPr>
        <w:rPr>
          <w:color w:val="1F497D" w:themeColor="text2"/>
        </w:rPr>
      </w:pPr>
    </w:p>
    <w:p w:rsidR="008A204B" w:rsidRPr="008A204B" w:rsidRDefault="008A204B" w:rsidP="008A204B">
      <w:pPr>
        <w:rPr>
          <w:color w:val="1F497D" w:themeColor="text2"/>
        </w:rPr>
      </w:pPr>
    </w:p>
    <w:p w:rsidR="002032F5" w:rsidRDefault="002032F5" w:rsidP="002032F5">
      <w:pPr>
        <w:rPr>
          <w:color w:val="1F497D" w:themeColor="text2"/>
        </w:rPr>
      </w:pPr>
    </w:p>
    <w:p w:rsidR="002032F5" w:rsidRDefault="002032F5" w:rsidP="002032F5">
      <w:pPr>
        <w:rPr>
          <w:color w:val="1F497D" w:themeColor="text2"/>
        </w:rPr>
      </w:pPr>
    </w:p>
    <w:p w:rsidR="002032F5" w:rsidRDefault="002032F5" w:rsidP="002032F5">
      <w:pPr>
        <w:rPr>
          <w:color w:val="1F497D" w:themeColor="text2"/>
        </w:rPr>
      </w:pPr>
    </w:p>
    <w:p w:rsidR="002032F5" w:rsidRDefault="002032F5" w:rsidP="002032F5">
      <w:pPr>
        <w:rPr>
          <w:color w:val="1F497D" w:themeColor="text2"/>
        </w:rPr>
      </w:pPr>
    </w:p>
    <w:p w:rsidR="002032F5" w:rsidRDefault="002032F5" w:rsidP="002032F5">
      <w:pPr>
        <w:rPr>
          <w:color w:val="1F497D" w:themeColor="text2"/>
        </w:rPr>
      </w:pPr>
    </w:p>
    <w:p w:rsidR="002032F5" w:rsidRDefault="002032F5" w:rsidP="002032F5">
      <w:pPr>
        <w:rPr>
          <w:color w:val="1F497D" w:themeColor="text2"/>
        </w:rPr>
      </w:pPr>
    </w:p>
    <w:p w:rsidR="002032F5" w:rsidRDefault="002032F5" w:rsidP="002032F5">
      <w:pPr>
        <w:rPr>
          <w:color w:val="1F497D" w:themeColor="text2"/>
        </w:rPr>
      </w:pPr>
    </w:p>
    <w:p w:rsidR="002032F5" w:rsidRDefault="002032F5" w:rsidP="002032F5">
      <w:pPr>
        <w:rPr>
          <w:color w:val="1F497D" w:themeColor="text2"/>
        </w:rPr>
      </w:pPr>
    </w:p>
    <w:p w:rsidR="002032F5" w:rsidRDefault="002032F5" w:rsidP="002032F5">
      <w:pPr>
        <w:rPr>
          <w:color w:val="1F497D" w:themeColor="text2"/>
        </w:rPr>
      </w:pPr>
    </w:p>
    <w:p w:rsidR="002032F5" w:rsidRDefault="002032F5" w:rsidP="002032F5">
      <w:pPr>
        <w:rPr>
          <w:color w:val="1F497D" w:themeColor="text2"/>
        </w:rPr>
      </w:pPr>
    </w:p>
    <w:p w:rsidR="002032F5" w:rsidRDefault="002032F5" w:rsidP="002032F5">
      <w:pPr>
        <w:rPr>
          <w:color w:val="1F497D" w:themeColor="text2"/>
        </w:rPr>
      </w:pPr>
    </w:p>
    <w:p w:rsidR="002032F5" w:rsidRDefault="002032F5" w:rsidP="002032F5">
      <w:pPr>
        <w:rPr>
          <w:color w:val="1F497D" w:themeColor="text2"/>
        </w:rPr>
      </w:pPr>
    </w:p>
    <w:p w:rsidR="002032F5" w:rsidRDefault="002032F5" w:rsidP="002032F5">
      <w:pPr>
        <w:rPr>
          <w:color w:val="1F497D" w:themeColor="text2"/>
        </w:rPr>
      </w:pPr>
    </w:p>
    <w:p w:rsidR="002032F5" w:rsidRDefault="002032F5" w:rsidP="002032F5">
      <w:pPr>
        <w:rPr>
          <w:color w:val="1F497D" w:themeColor="text2"/>
        </w:rPr>
      </w:pPr>
    </w:p>
    <w:p w:rsidR="002032F5" w:rsidRDefault="002032F5" w:rsidP="002032F5">
      <w:pPr>
        <w:rPr>
          <w:color w:val="1F497D" w:themeColor="text2"/>
        </w:rPr>
      </w:pPr>
    </w:p>
    <w:p w:rsidR="002032F5" w:rsidRDefault="002032F5" w:rsidP="002032F5">
      <w:pPr>
        <w:rPr>
          <w:color w:val="1F497D" w:themeColor="text2"/>
        </w:rPr>
      </w:pPr>
    </w:p>
    <w:p w:rsidR="002032F5" w:rsidRDefault="002032F5" w:rsidP="002032F5">
      <w:pPr>
        <w:rPr>
          <w:color w:val="1F497D" w:themeColor="text2"/>
        </w:rPr>
      </w:pPr>
    </w:p>
    <w:p w:rsidR="002032F5" w:rsidRDefault="002032F5" w:rsidP="002032F5">
      <w:pPr>
        <w:rPr>
          <w:color w:val="1F497D" w:themeColor="text2"/>
        </w:rPr>
      </w:pPr>
    </w:p>
    <w:p w:rsidR="002032F5" w:rsidRDefault="002032F5" w:rsidP="002032F5">
      <w:pPr>
        <w:rPr>
          <w:color w:val="1F497D" w:themeColor="text2"/>
        </w:rPr>
      </w:pPr>
    </w:p>
    <w:p w:rsidR="002032F5" w:rsidRDefault="002032F5" w:rsidP="002032F5">
      <w:pPr>
        <w:rPr>
          <w:color w:val="1F497D" w:themeColor="text2"/>
        </w:rPr>
      </w:pPr>
    </w:p>
    <w:p w:rsidR="00DF6659" w:rsidRPr="00A76910" w:rsidRDefault="00DF6659" w:rsidP="00DF6659"/>
    <w:p w:rsidR="00DF6659" w:rsidRPr="00A76910" w:rsidRDefault="00DF6659" w:rsidP="00DF6659"/>
    <w:p w:rsidR="00DF6659" w:rsidRPr="00A76910" w:rsidRDefault="00DF6659" w:rsidP="00DF6659"/>
    <w:p w:rsidR="00DF6659" w:rsidRPr="00A76910" w:rsidRDefault="00DF6659" w:rsidP="00DF6659"/>
    <w:p w:rsidR="00DF6659" w:rsidRPr="00A76910" w:rsidRDefault="00DF6659" w:rsidP="00DF6659"/>
    <w:p w:rsidR="00DF6659" w:rsidRDefault="00DF6659" w:rsidP="00DF6659"/>
    <w:p w:rsidR="00BF5983" w:rsidRDefault="00DF6659" w:rsidP="00DF6659">
      <w:pPr>
        <w:pStyle w:val="NoSpacing"/>
        <w:ind w:left="720"/>
      </w:pPr>
      <w:r>
        <w:tab/>
      </w:r>
    </w:p>
    <w:sectPr w:rsidR="00BF5983" w:rsidSect="002032F5">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390"/>
    <w:multiLevelType w:val="hybridMultilevel"/>
    <w:tmpl w:val="783C2536"/>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C1ACA"/>
    <w:multiLevelType w:val="hybridMultilevel"/>
    <w:tmpl w:val="F926A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443788"/>
    <w:multiLevelType w:val="hybridMultilevel"/>
    <w:tmpl w:val="59243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96645F"/>
    <w:multiLevelType w:val="hybridMultilevel"/>
    <w:tmpl w:val="C2502F2A"/>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151B0"/>
    <w:multiLevelType w:val="hybridMultilevel"/>
    <w:tmpl w:val="473E8E68"/>
    <w:lvl w:ilvl="0" w:tplc="9FD42A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404369"/>
    <w:multiLevelType w:val="hybridMultilevel"/>
    <w:tmpl w:val="91FCFD3E"/>
    <w:lvl w:ilvl="0" w:tplc="E4540D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A14115"/>
    <w:multiLevelType w:val="hybridMultilevel"/>
    <w:tmpl w:val="06A086F8"/>
    <w:lvl w:ilvl="0" w:tplc="68701E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F1825"/>
    <w:multiLevelType w:val="hybridMultilevel"/>
    <w:tmpl w:val="FA94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0B1479"/>
    <w:multiLevelType w:val="hybridMultilevel"/>
    <w:tmpl w:val="35D0EDCE"/>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194812"/>
    <w:multiLevelType w:val="hybridMultilevel"/>
    <w:tmpl w:val="E8E4226C"/>
    <w:lvl w:ilvl="0" w:tplc="116234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582004"/>
    <w:multiLevelType w:val="hybridMultilevel"/>
    <w:tmpl w:val="3C88BF8A"/>
    <w:lvl w:ilvl="0" w:tplc="B0FC67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12328B"/>
    <w:multiLevelType w:val="hybridMultilevel"/>
    <w:tmpl w:val="830833A0"/>
    <w:lvl w:ilvl="0" w:tplc="C574A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7D3583"/>
    <w:multiLevelType w:val="hybridMultilevel"/>
    <w:tmpl w:val="FE0CB466"/>
    <w:lvl w:ilvl="0" w:tplc="3850CC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DA10A9"/>
    <w:multiLevelType w:val="hybridMultilevel"/>
    <w:tmpl w:val="A6C69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561581"/>
    <w:multiLevelType w:val="hybridMultilevel"/>
    <w:tmpl w:val="4918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B21BA5"/>
    <w:multiLevelType w:val="hybridMultilevel"/>
    <w:tmpl w:val="9BF0E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283C06"/>
    <w:multiLevelType w:val="hybridMultilevel"/>
    <w:tmpl w:val="903CE21A"/>
    <w:lvl w:ilvl="0" w:tplc="AC8860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776C04"/>
    <w:multiLevelType w:val="hybridMultilevel"/>
    <w:tmpl w:val="4E6C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06452C"/>
    <w:multiLevelType w:val="hybridMultilevel"/>
    <w:tmpl w:val="E5129650"/>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EE1464"/>
    <w:multiLevelType w:val="hybridMultilevel"/>
    <w:tmpl w:val="EE2CB364"/>
    <w:lvl w:ilvl="0" w:tplc="736094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967F06"/>
    <w:multiLevelType w:val="hybridMultilevel"/>
    <w:tmpl w:val="969C6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FC00AD"/>
    <w:multiLevelType w:val="hybridMultilevel"/>
    <w:tmpl w:val="4EA0A56C"/>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680091"/>
    <w:multiLevelType w:val="hybridMultilevel"/>
    <w:tmpl w:val="DD8A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A811D2"/>
    <w:multiLevelType w:val="hybridMultilevel"/>
    <w:tmpl w:val="C2083B12"/>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96453C4"/>
    <w:multiLevelType w:val="hybridMultilevel"/>
    <w:tmpl w:val="938E3774"/>
    <w:lvl w:ilvl="0" w:tplc="C574A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1F5A5A"/>
    <w:multiLevelType w:val="hybridMultilevel"/>
    <w:tmpl w:val="D7C0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251813"/>
    <w:multiLevelType w:val="hybridMultilevel"/>
    <w:tmpl w:val="4FC826B8"/>
    <w:lvl w:ilvl="0" w:tplc="D6F882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525754"/>
    <w:multiLevelType w:val="hybridMultilevel"/>
    <w:tmpl w:val="D69A4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D56926"/>
    <w:multiLevelType w:val="hybridMultilevel"/>
    <w:tmpl w:val="CFC09840"/>
    <w:lvl w:ilvl="0" w:tplc="738C56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766704"/>
    <w:multiLevelType w:val="hybridMultilevel"/>
    <w:tmpl w:val="BF4A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AC68FC"/>
    <w:multiLevelType w:val="hybridMultilevel"/>
    <w:tmpl w:val="C9160F52"/>
    <w:lvl w:ilvl="0" w:tplc="25941B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E04AA7"/>
    <w:multiLevelType w:val="hybridMultilevel"/>
    <w:tmpl w:val="5FE4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2A25C21"/>
    <w:multiLevelType w:val="hybridMultilevel"/>
    <w:tmpl w:val="6F78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602086"/>
    <w:multiLevelType w:val="hybridMultilevel"/>
    <w:tmpl w:val="EC367A3E"/>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40132C"/>
    <w:multiLevelType w:val="hybridMultilevel"/>
    <w:tmpl w:val="FCBC58EA"/>
    <w:lvl w:ilvl="0" w:tplc="8E3AE5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2E56C4"/>
    <w:multiLevelType w:val="hybridMultilevel"/>
    <w:tmpl w:val="5AB446AC"/>
    <w:lvl w:ilvl="0" w:tplc="ACEEA0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751106D"/>
    <w:multiLevelType w:val="hybridMultilevel"/>
    <w:tmpl w:val="CF9C1C62"/>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8574BFB"/>
    <w:multiLevelType w:val="hybridMultilevel"/>
    <w:tmpl w:val="6414DE28"/>
    <w:lvl w:ilvl="0" w:tplc="59B043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9821E21"/>
    <w:multiLevelType w:val="hybridMultilevel"/>
    <w:tmpl w:val="36EC8EF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F33360"/>
    <w:multiLevelType w:val="hybridMultilevel"/>
    <w:tmpl w:val="67721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C9E6531"/>
    <w:multiLevelType w:val="hybridMultilevel"/>
    <w:tmpl w:val="814CCE38"/>
    <w:lvl w:ilvl="0" w:tplc="EB768E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D026D21"/>
    <w:multiLevelType w:val="hybridMultilevel"/>
    <w:tmpl w:val="A0EAC280"/>
    <w:lvl w:ilvl="0" w:tplc="2988AB3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E12152F"/>
    <w:multiLevelType w:val="hybridMultilevel"/>
    <w:tmpl w:val="E5521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E320130"/>
    <w:multiLevelType w:val="hybridMultilevel"/>
    <w:tmpl w:val="8B70B24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E762989"/>
    <w:multiLevelType w:val="hybridMultilevel"/>
    <w:tmpl w:val="4D72A1FA"/>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18E55CD"/>
    <w:multiLevelType w:val="hybridMultilevel"/>
    <w:tmpl w:val="55D2EA44"/>
    <w:lvl w:ilvl="0" w:tplc="C46E3E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31F67E5"/>
    <w:multiLevelType w:val="hybridMultilevel"/>
    <w:tmpl w:val="039E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4572A6F"/>
    <w:multiLevelType w:val="hybridMultilevel"/>
    <w:tmpl w:val="1CF6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4CA57BF"/>
    <w:multiLevelType w:val="hybridMultilevel"/>
    <w:tmpl w:val="0AEEBC92"/>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4E90344"/>
    <w:multiLevelType w:val="hybridMultilevel"/>
    <w:tmpl w:val="65F83A1E"/>
    <w:lvl w:ilvl="0" w:tplc="0F0A4D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57D4151"/>
    <w:multiLevelType w:val="hybridMultilevel"/>
    <w:tmpl w:val="92540C52"/>
    <w:lvl w:ilvl="0" w:tplc="1018DD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7771B3E"/>
    <w:multiLevelType w:val="hybridMultilevel"/>
    <w:tmpl w:val="8F02ED32"/>
    <w:lvl w:ilvl="0" w:tplc="460EF9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F56AF3"/>
    <w:multiLevelType w:val="hybridMultilevel"/>
    <w:tmpl w:val="773CC2C0"/>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431767"/>
    <w:multiLevelType w:val="hybridMultilevel"/>
    <w:tmpl w:val="00B68894"/>
    <w:lvl w:ilvl="0" w:tplc="F7F04F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93555D8"/>
    <w:multiLevelType w:val="hybridMultilevel"/>
    <w:tmpl w:val="56043320"/>
    <w:lvl w:ilvl="0" w:tplc="A33A97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A9F3663"/>
    <w:multiLevelType w:val="hybridMultilevel"/>
    <w:tmpl w:val="40A2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BCB2919"/>
    <w:multiLevelType w:val="hybridMultilevel"/>
    <w:tmpl w:val="DF36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BE87658"/>
    <w:multiLevelType w:val="hybridMultilevel"/>
    <w:tmpl w:val="AABEC73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D8F4E4B"/>
    <w:multiLevelType w:val="hybridMultilevel"/>
    <w:tmpl w:val="4824F8EC"/>
    <w:lvl w:ilvl="0" w:tplc="1F1A7D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DE829C8"/>
    <w:multiLevelType w:val="hybridMultilevel"/>
    <w:tmpl w:val="557E5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E075414"/>
    <w:multiLevelType w:val="hybridMultilevel"/>
    <w:tmpl w:val="92D6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FB833D0"/>
    <w:multiLevelType w:val="hybridMultilevel"/>
    <w:tmpl w:val="C5246BF8"/>
    <w:lvl w:ilvl="0" w:tplc="8ED643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FEA3DAB"/>
    <w:multiLevelType w:val="hybridMultilevel"/>
    <w:tmpl w:val="1B48E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16F08DF"/>
    <w:multiLevelType w:val="hybridMultilevel"/>
    <w:tmpl w:val="1CB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1982436"/>
    <w:multiLevelType w:val="hybridMultilevel"/>
    <w:tmpl w:val="6234CE6E"/>
    <w:lvl w:ilvl="0" w:tplc="D908A4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1F526F4"/>
    <w:multiLevelType w:val="hybridMultilevel"/>
    <w:tmpl w:val="0B7E3000"/>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35B47DF"/>
    <w:multiLevelType w:val="hybridMultilevel"/>
    <w:tmpl w:val="19C05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4996451"/>
    <w:multiLevelType w:val="hybridMultilevel"/>
    <w:tmpl w:val="99FCE28C"/>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5C02085"/>
    <w:multiLevelType w:val="hybridMultilevel"/>
    <w:tmpl w:val="A0D8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5EF2CA1"/>
    <w:multiLevelType w:val="hybridMultilevel"/>
    <w:tmpl w:val="ACAA9E06"/>
    <w:lvl w:ilvl="0" w:tplc="C308AE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60F721E"/>
    <w:multiLevelType w:val="hybridMultilevel"/>
    <w:tmpl w:val="86B8BA84"/>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1D69D7"/>
    <w:multiLevelType w:val="hybridMultilevel"/>
    <w:tmpl w:val="43B61976"/>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7F71014"/>
    <w:multiLevelType w:val="hybridMultilevel"/>
    <w:tmpl w:val="DC227CF6"/>
    <w:lvl w:ilvl="0" w:tplc="4A7253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AD80793"/>
    <w:multiLevelType w:val="hybridMultilevel"/>
    <w:tmpl w:val="8D4C108C"/>
    <w:lvl w:ilvl="0" w:tplc="49664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B9852A7"/>
    <w:multiLevelType w:val="hybridMultilevel"/>
    <w:tmpl w:val="A98254B2"/>
    <w:lvl w:ilvl="0" w:tplc="BB5435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BE37C09"/>
    <w:multiLevelType w:val="hybridMultilevel"/>
    <w:tmpl w:val="4CFCD2EC"/>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C866E4B"/>
    <w:multiLevelType w:val="hybridMultilevel"/>
    <w:tmpl w:val="1D82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D770E2A"/>
    <w:multiLevelType w:val="hybridMultilevel"/>
    <w:tmpl w:val="3B684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DC00DA7"/>
    <w:multiLevelType w:val="hybridMultilevel"/>
    <w:tmpl w:val="C41029D2"/>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F3A2E69"/>
    <w:multiLevelType w:val="hybridMultilevel"/>
    <w:tmpl w:val="8D9E9058"/>
    <w:lvl w:ilvl="0" w:tplc="8ED643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F553538"/>
    <w:multiLevelType w:val="hybridMultilevel"/>
    <w:tmpl w:val="52D87942"/>
    <w:lvl w:ilvl="0" w:tplc="6E5420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FAC4408"/>
    <w:multiLevelType w:val="hybridMultilevel"/>
    <w:tmpl w:val="73AE347C"/>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0686909"/>
    <w:multiLevelType w:val="hybridMultilevel"/>
    <w:tmpl w:val="25B4EAE4"/>
    <w:lvl w:ilvl="0" w:tplc="E41493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086637A"/>
    <w:multiLevelType w:val="hybridMultilevel"/>
    <w:tmpl w:val="315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13F2B89"/>
    <w:multiLevelType w:val="hybridMultilevel"/>
    <w:tmpl w:val="FEA0E268"/>
    <w:lvl w:ilvl="0" w:tplc="3BD6E2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26771F5"/>
    <w:multiLevelType w:val="hybridMultilevel"/>
    <w:tmpl w:val="3A32E58C"/>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2A833CA"/>
    <w:multiLevelType w:val="hybridMultilevel"/>
    <w:tmpl w:val="3118D864"/>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2D913B0"/>
    <w:multiLevelType w:val="hybridMultilevel"/>
    <w:tmpl w:val="5A12F726"/>
    <w:lvl w:ilvl="0" w:tplc="3648F7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3331FAA"/>
    <w:multiLevelType w:val="hybridMultilevel"/>
    <w:tmpl w:val="EBB41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417359B"/>
    <w:multiLevelType w:val="hybridMultilevel"/>
    <w:tmpl w:val="2A00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4852897"/>
    <w:multiLevelType w:val="hybridMultilevel"/>
    <w:tmpl w:val="DFDEE9F2"/>
    <w:lvl w:ilvl="0" w:tplc="A6AEED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55E383A"/>
    <w:multiLevelType w:val="hybridMultilevel"/>
    <w:tmpl w:val="22101940"/>
    <w:lvl w:ilvl="0" w:tplc="FC6C45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5E85F73"/>
    <w:multiLevelType w:val="hybridMultilevel"/>
    <w:tmpl w:val="0C3A8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84219DE"/>
    <w:multiLevelType w:val="hybridMultilevel"/>
    <w:tmpl w:val="888A7E04"/>
    <w:lvl w:ilvl="0" w:tplc="E95C09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AA079BE"/>
    <w:multiLevelType w:val="hybridMultilevel"/>
    <w:tmpl w:val="252EABD8"/>
    <w:lvl w:ilvl="0" w:tplc="08B459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C7C3849"/>
    <w:multiLevelType w:val="hybridMultilevel"/>
    <w:tmpl w:val="665A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E150E89"/>
    <w:multiLevelType w:val="hybridMultilevel"/>
    <w:tmpl w:val="17DCAD42"/>
    <w:lvl w:ilvl="0" w:tplc="70E2F3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EB63162"/>
    <w:multiLevelType w:val="hybridMultilevel"/>
    <w:tmpl w:val="79B0F338"/>
    <w:lvl w:ilvl="0" w:tplc="C574A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EEA7480"/>
    <w:multiLevelType w:val="hybridMultilevel"/>
    <w:tmpl w:val="1A0C8EA2"/>
    <w:lvl w:ilvl="0" w:tplc="634A68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0DE67EF"/>
    <w:multiLevelType w:val="hybridMultilevel"/>
    <w:tmpl w:val="C6FC36EC"/>
    <w:lvl w:ilvl="0" w:tplc="498012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1FD69F5"/>
    <w:multiLevelType w:val="hybridMultilevel"/>
    <w:tmpl w:val="3CAC1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3322E6C"/>
    <w:multiLevelType w:val="hybridMultilevel"/>
    <w:tmpl w:val="B5FCFC78"/>
    <w:lvl w:ilvl="0" w:tplc="4DF2BE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3E17745"/>
    <w:multiLevelType w:val="hybridMultilevel"/>
    <w:tmpl w:val="A3FE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424770B"/>
    <w:multiLevelType w:val="hybridMultilevel"/>
    <w:tmpl w:val="E2D0D552"/>
    <w:lvl w:ilvl="0" w:tplc="69E6F9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557116D"/>
    <w:multiLevelType w:val="hybridMultilevel"/>
    <w:tmpl w:val="C1FED926"/>
    <w:lvl w:ilvl="0" w:tplc="C574A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7032534"/>
    <w:multiLevelType w:val="hybridMultilevel"/>
    <w:tmpl w:val="EF04FC56"/>
    <w:lvl w:ilvl="0" w:tplc="8ED643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8DD31D3"/>
    <w:multiLevelType w:val="hybridMultilevel"/>
    <w:tmpl w:val="4C84E01C"/>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B51564F"/>
    <w:multiLevelType w:val="hybridMultilevel"/>
    <w:tmpl w:val="BA2EEB8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DD562BE"/>
    <w:multiLevelType w:val="hybridMultilevel"/>
    <w:tmpl w:val="BB86A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E922858"/>
    <w:multiLevelType w:val="hybridMultilevel"/>
    <w:tmpl w:val="7D28D130"/>
    <w:lvl w:ilvl="0" w:tplc="AF1EC34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F2F3CFC"/>
    <w:multiLevelType w:val="hybridMultilevel"/>
    <w:tmpl w:val="51C6AFBA"/>
    <w:lvl w:ilvl="0" w:tplc="8ED643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F7B1874"/>
    <w:multiLevelType w:val="hybridMultilevel"/>
    <w:tmpl w:val="8D349612"/>
    <w:lvl w:ilvl="0" w:tplc="A1FCD27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FFF63B1"/>
    <w:multiLevelType w:val="hybridMultilevel"/>
    <w:tmpl w:val="75DCD3C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09F4A02"/>
    <w:multiLevelType w:val="hybridMultilevel"/>
    <w:tmpl w:val="652A6EB0"/>
    <w:lvl w:ilvl="0" w:tplc="CE1EDD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0A77885"/>
    <w:multiLevelType w:val="hybridMultilevel"/>
    <w:tmpl w:val="779AD802"/>
    <w:lvl w:ilvl="0" w:tplc="66C4C702">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1D72668"/>
    <w:multiLevelType w:val="hybridMultilevel"/>
    <w:tmpl w:val="A7527AD0"/>
    <w:lvl w:ilvl="0" w:tplc="11B6DE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35B3226"/>
    <w:multiLevelType w:val="hybridMultilevel"/>
    <w:tmpl w:val="D0BA20AE"/>
    <w:lvl w:ilvl="0" w:tplc="39028F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4EA00C5"/>
    <w:multiLevelType w:val="hybridMultilevel"/>
    <w:tmpl w:val="9DD694E2"/>
    <w:lvl w:ilvl="0" w:tplc="463E23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5CF4759"/>
    <w:multiLevelType w:val="hybridMultilevel"/>
    <w:tmpl w:val="321CEC76"/>
    <w:lvl w:ilvl="0" w:tplc="1CD8E2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6224610"/>
    <w:multiLevelType w:val="hybridMultilevel"/>
    <w:tmpl w:val="4CD2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6696008"/>
    <w:multiLevelType w:val="hybridMultilevel"/>
    <w:tmpl w:val="B24E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755516E"/>
    <w:multiLevelType w:val="hybridMultilevel"/>
    <w:tmpl w:val="2C5AD774"/>
    <w:lvl w:ilvl="0" w:tplc="24ECF2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7584E69"/>
    <w:multiLevelType w:val="hybridMultilevel"/>
    <w:tmpl w:val="295E8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9A27EF1"/>
    <w:multiLevelType w:val="hybridMultilevel"/>
    <w:tmpl w:val="544C4564"/>
    <w:lvl w:ilvl="0" w:tplc="81C02F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B6B7E83"/>
    <w:multiLevelType w:val="hybridMultilevel"/>
    <w:tmpl w:val="6B3AF506"/>
    <w:lvl w:ilvl="0" w:tplc="AD4CCF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59"/>
  </w:num>
  <w:num w:numId="3">
    <w:abstractNumId w:val="60"/>
  </w:num>
  <w:num w:numId="4">
    <w:abstractNumId w:val="14"/>
  </w:num>
  <w:num w:numId="5">
    <w:abstractNumId w:val="56"/>
  </w:num>
  <w:num w:numId="6">
    <w:abstractNumId w:val="15"/>
  </w:num>
  <w:num w:numId="7">
    <w:abstractNumId w:val="122"/>
  </w:num>
  <w:num w:numId="8">
    <w:abstractNumId w:val="100"/>
  </w:num>
  <w:num w:numId="9">
    <w:abstractNumId w:val="95"/>
  </w:num>
  <w:num w:numId="10">
    <w:abstractNumId w:val="25"/>
  </w:num>
  <w:num w:numId="11">
    <w:abstractNumId w:val="68"/>
  </w:num>
  <w:num w:numId="12">
    <w:abstractNumId w:val="82"/>
  </w:num>
  <w:num w:numId="13">
    <w:abstractNumId w:val="89"/>
  </w:num>
  <w:num w:numId="14">
    <w:abstractNumId w:val="40"/>
  </w:num>
  <w:num w:numId="15">
    <w:abstractNumId w:val="58"/>
  </w:num>
  <w:num w:numId="16">
    <w:abstractNumId w:val="55"/>
  </w:num>
  <w:num w:numId="17">
    <w:abstractNumId w:val="96"/>
  </w:num>
  <w:num w:numId="18">
    <w:abstractNumId w:val="13"/>
  </w:num>
  <w:num w:numId="19">
    <w:abstractNumId w:val="102"/>
  </w:num>
  <w:num w:numId="20">
    <w:abstractNumId w:val="99"/>
  </w:num>
  <w:num w:numId="21">
    <w:abstractNumId w:val="45"/>
  </w:num>
  <w:num w:numId="22">
    <w:abstractNumId w:val="111"/>
  </w:num>
  <w:num w:numId="23">
    <w:abstractNumId w:val="80"/>
  </w:num>
  <w:num w:numId="24">
    <w:abstractNumId w:val="31"/>
  </w:num>
  <w:num w:numId="25">
    <w:abstractNumId w:val="46"/>
  </w:num>
  <w:num w:numId="26">
    <w:abstractNumId w:val="109"/>
  </w:num>
  <w:num w:numId="27">
    <w:abstractNumId w:val="9"/>
  </w:num>
  <w:num w:numId="28">
    <w:abstractNumId w:val="32"/>
  </w:num>
  <w:num w:numId="29">
    <w:abstractNumId w:val="84"/>
  </w:num>
  <w:num w:numId="30">
    <w:abstractNumId w:val="69"/>
  </w:num>
  <w:num w:numId="31">
    <w:abstractNumId w:val="62"/>
  </w:num>
  <w:num w:numId="32">
    <w:abstractNumId w:val="120"/>
  </w:num>
  <w:num w:numId="33">
    <w:abstractNumId w:val="72"/>
  </w:num>
  <w:num w:numId="34">
    <w:abstractNumId w:val="108"/>
  </w:num>
  <w:num w:numId="35">
    <w:abstractNumId w:val="6"/>
  </w:num>
  <w:num w:numId="36">
    <w:abstractNumId w:val="114"/>
  </w:num>
  <w:num w:numId="37">
    <w:abstractNumId w:val="19"/>
  </w:num>
  <w:num w:numId="38">
    <w:abstractNumId w:val="35"/>
  </w:num>
  <w:num w:numId="39">
    <w:abstractNumId w:val="5"/>
  </w:num>
  <w:num w:numId="40">
    <w:abstractNumId w:val="116"/>
  </w:num>
  <w:num w:numId="41">
    <w:abstractNumId w:val="77"/>
  </w:num>
  <w:num w:numId="42">
    <w:abstractNumId w:val="101"/>
  </w:num>
  <w:num w:numId="43">
    <w:abstractNumId w:val="50"/>
  </w:num>
  <w:num w:numId="44">
    <w:abstractNumId w:val="37"/>
  </w:num>
  <w:num w:numId="45">
    <w:abstractNumId w:val="117"/>
  </w:num>
  <w:num w:numId="46">
    <w:abstractNumId w:val="34"/>
  </w:num>
  <w:num w:numId="47">
    <w:abstractNumId w:val="98"/>
  </w:num>
  <w:num w:numId="48">
    <w:abstractNumId w:val="7"/>
  </w:num>
  <w:num w:numId="49">
    <w:abstractNumId w:val="91"/>
  </w:num>
  <w:num w:numId="50">
    <w:abstractNumId w:val="17"/>
  </w:num>
  <w:num w:numId="51">
    <w:abstractNumId w:val="30"/>
  </w:num>
  <w:num w:numId="52">
    <w:abstractNumId w:val="29"/>
  </w:num>
  <w:num w:numId="53">
    <w:abstractNumId w:val="54"/>
  </w:num>
  <w:num w:numId="54">
    <w:abstractNumId w:val="94"/>
  </w:num>
  <w:num w:numId="55">
    <w:abstractNumId w:val="26"/>
  </w:num>
  <w:num w:numId="56">
    <w:abstractNumId w:val="2"/>
  </w:num>
  <w:num w:numId="57">
    <w:abstractNumId w:val="47"/>
  </w:num>
  <w:num w:numId="58">
    <w:abstractNumId w:val="107"/>
  </w:num>
  <w:num w:numId="59">
    <w:abstractNumId w:val="64"/>
  </w:num>
  <w:num w:numId="60">
    <w:abstractNumId w:val="41"/>
  </w:num>
  <w:num w:numId="61">
    <w:abstractNumId w:val="73"/>
  </w:num>
  <w:num w:numId="62">
    <w:abstractNumId w:val="112"/>
  </w:num>
  <w:num w:numId="63">
    <w:abstractNumId w:val="57"/>
  </w:num>
  <w:num w:numId="64">
    <w:abstractNumId w:val="49"/>
  </w:num>
  <w:num w:numId="65">
    <w:abstractNumId w:val="87"/>
  </w:num>
  <w:num w:numId="66">
    <w:abstractNumId w:val="38"/>
  </w:num>
  <w:num w:numId="67">
    <w:abstractNumId w:val="10"/>
  </w:num>
  <w:num w:numId="68">
    <w:abstractNumId w:val="103"/>
  </w:num>
  <w:num w:numId="69">
    <w:abstractNumId w:val="43"/>
  </w:num>
  <w:num w:numId="70">
    <w:abstractNumId w:val="123"/>
  </w:num>
  <w:num w:numId="71">
    <w:abstractNumId w:val="118"/>
  </w:num>
  <w:num w:numId="72">
    <w:abstractNumId w:val="12"/>
  </w:num>
  <w:num w:numId="73">
    <w:abstractNumId w:val="51"/>
  </w:num>
  <w:num w:numId="74">
    <w:abstractNumId w:val="53"/>
  </w:num>
  <w:num w:numId="75">
    <w:abstractNumId w:val="113"/>
  </w:num>
  <w:num w:numId="76">
    <w:abstractNumId w:val="74"/>
  </w:num>
  <w:num w:numId="77">
    <w:abstractNumId w:val="83"/>
  </w:num>
  <w:num w:numId="78">
    <w:abstractNumId w:val="124"/>
  </w:num>
  <w:num w:numId="79">
    <w:abstractNumId w:val="28"/>
  </w:num>
  <w:num w:numId="80">
    <w:abstractNumId w:val="121"/>
  </w:num>
  <w:num w:numId="81">
    <w:abstractNumId w:val="4"/>
  </w:num>
  <w:num w:numId="82">
    <w:abstractNumId w:val="115"/>
  </w:num>
  <w:num w:numId="83">
    <w:abstractNumId w:val="16"/>
  </w:num>
  <w:num w:numId="84">
    <w:abstractNumId w:val="39"/>
  </w:num>
  <w:num w:numId="85">
    <w:abstractNumId w:val="90"/>
  </w:num>
  <w:num w:numId="86">
    <w:abstractNumId w:val="11"/>
  </w:num>
  <w:num w:numId="87">
    <w:abstractNumId w:val="104"/>
  </w:num>
  <w:num w:numId="88">
    <w:abstractNumId w:val="97"/>
  </w:num>
  <w:num w:numId="89">
    <w:abstractNumId w:val="63"/>
  </w:num>
  <w:num w:numId="90">
    <w:abstractNumId w:val="66"/>
  </w:num>
  <w:num w:numId="91">
    <w:abstractNumId w:val="20"/>
  </w:num>
  <w:num w:numId="92">
    <w:abstractNumId w:val="1"/>
  </w:num>
  <w:num w:numId="93">
    <w:abstractNumId w:val="61"/>
  </w:num>
  <w:num w:numId="94">
    <w:abstractNumId w:val="105"/>
  </w:num>
  <w:num w:numId="95">
    <w:abstractNumId w:val="79"/>
  </w:num>
  <w:num w:numId="96">
    <w:abstractNumId w:val="110"/>
  </w:num>
  <w:num w:numId="97">
    <w:abstractNumId w:val="93"/>
  </w:num>
  <w:num w:numId="98">
    <w:abstractNumId w:val="24"/>
  </w:num>
  <w:num w:numId="99">
    <w:abstractNumId w:val="119"/>
  </w:num>
  <w:num w:numId="100">
    <w:abstractNumId w:val="36"/>
  </w:num>
  <w:num w:numId="101">
    <w:abstractNumId w:val="18"/>
  </w:num>
  <w:num w:numId="102">
    <w:abstractNumId w:val="21"/>
  </w:num>
  <w:num w:numId="103">
    <w:abstractNumId w:val="71"/>
  </w:num>
  <w:num w:numId="104">
    <w:abstractNumId w:val="0"/>
  </w:num>
  <w:num w:numId="105">
    <w:abstractNumId w:val="3"/>
  </w:num>
  <w:num w:numId="106">
    <w:abstractNumId w:val="75"/>
  </w:num>
  <w:num w:numId="107">
    <w:abstractNumId w:val="78"/>
  </w:num>
  <w:num w:numId="108">
    <w:abstractNumId w:val="48"/>
  </w:num>
  <w:num w:numId="109">
    <w:abstractNumId w:val="70"/>
  </w:num>
  <w:num w:numId="110">
    <w:abstractNumId w:val="52"/>
  </w:num>
  <w:num w:numId="111">
    <w:abstractNumId w:val="33"/>
  </w:num>
  <w:num w:numId="112">
    <w:abstractNumId w:val="65"/>
  </w:num>
  <w:num w:numId="113">
    <w:abstractNumId w:val="8"/>
  </w:num>
  <w:num w:numId="114">
    <w:abstractNumId w:val="44"/>
  </w:num>
  <w:num w:numId="115">
    <w:abstractNumId w:val="23"/>
  </w:num>
  <w:num w:numId="116">
    <w:abstractNumId w:val="67"/>
  </w:num>
  <w:num w:numId="117">
    <w:abstractNumId w:val="88"/>
  </w:num>
  <w:num w:numId="118">
    <w:abstractNumId w:val="86"/>
  </w:num>
  <w:num w:numId="119">
    <w:abstractNumId w:val="81"/>
  </w:num>
  <w:num w:numId="120">
    <w:abstractNumId w:val="85"/>
  </w:num>
  <w:num w:numId="121">
    <w:abstractNumId w:val="106"/>
  </w:num>
  <w:num w:numId="122">
    <w:abstractNumId w:val="92"/>
  </w:num>
  <w:num w:numId="123">
    <w:abstractNumId w:val="76"/>
  </w:num>
  <w:num w:numId="124">
    <w:abstractNumId w:val="42"/>
  </w:num>
  <w:num w:numId="125">
    <w:abstractNumId w:val="22"/>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A4C"/>
    <w:rsid w:val="0001749B"/>
    <w:rsid w:val="000A2DDE"/>
    <w:rsid w:val="000C5F4D"/>
    <w:rsid w:val="000D77EF"/>
    <w:rsid w:val="000F409D"/>
    <w:rsid w:val="00175EDA"/>
    <w:rsid w:val="001804EE"/>
    <w:rsid w:val="001D1ED8"/>
    <w:rsid w:val="001E3254"/>
    <w:rsid w:val="001F6FC5"/>
    <w:rsid w:val="002032F5"/>
    <w:rsid w:val="002039D6"/>
    <w:rsid w:val="00236943"/>
    <w:rsid w:val="00251248"/>
    <w:rsid w:val="002518AD"/>
    <w:rsid w:val="002523E3"/>
    <w:rsid w:val="002770D0"/>
    <w:rsid w:val="002A04E1"/>
    <w:rsid w:val="003655EC"/>
    <w:rsid w:val="00372A19"/>
    <w:rsid w:val="003C6C25"/>
    <w:rsid w:val="004462A0"/>
    <w:rsid w:val="004549B1"/>
    <w:rsid w:val="00477C33"/>
    <w:rsid w:val="0049595F"/>
    <w:rsid w:val="004A53CA"/>
    <w:rsid w:val="004D6D51"/>
    <w:rsid w:val="004E0BDD"/>
    <w:rsid w:val="0051079D"/>
    <w:rsid w:val="00515AC8"/>
    <w:rsid w:val="00515B87"/>
    <w:rsid w:val="005372A2"/>
    <w:rsid w:val="00556F81"/>
    <w:rsid w:val="00576821"/>
    <w:rsid w:val="00591DEB"/>
    <w:rsid w:val="005A1A0B"/>
    <w:rsid w:val="006300D7"/>
    <w:rsid w:val="00641A50"/>
    <w:rsid w:val="00652BE1"/>
    <w:rsid w:val="006631EE"/>
    <w:rsid w:val="0068773E"/>
    <w:rsid w:val="006C00E7"/>
    <w:rsid w:val="006E0751"/>
    <w:rsid w:val="007159D4"/>
    <w:rsid w:val="007601D3"/>
    <w:rsid w:val="00764D27"/>
    <w:rsid w:val="007C34D9"/>
    <w:rsid w:val="0081675F"/>
    <w:rsid w:val="00875334"/>
    <w:rsid w:val="008A204B"/>
    <w:rsid w:val="008D5CFB"/>
    <w:rsid w:val="008E25CB"/>
    <w:rsid w:val="009648DA"/>
    <w:rsid w:val="009919AD"/>
    <w:rsid w:val="009C04CB"/>
    <w:rsid w:val="009C19F4"/>
    <w:rsid w:val="009F0D4B"/>
    <w:rsid w:val="00A4308B"/>
    <w:rsid w:val="00A657B7"/>
    <w:rsid w:val="00AE3460"/>
    <w:rsid w:val="00B14FD5"/>
    <w:rsid w:val="00B55F91"/>
    <w:rsid w:val="00B64F12"/>
    <w:rsid w:val="00BC5239"/>
    <w:rsid w:val="00BD1058"/>
    <w:rsid w:val="00BF155A"/>
    <w:rsid w:val="00BF5983"/>
    <w:rsid w:val="00C8055A"/>
    <w:rsid w:val="00CD2B08"/>
    <w:rsid w:val="00D62A99"/>
    <w:rsid w:val="00D90E7B"/>
    <w:rsid w:val="00DA0949"/>
    <w:rsid w:val="00DB4497"/>
    <w:rsid w:val="00DD5C0B"/>
    <w:rsid w:val="00DE3E67"/>
    <w:rsid w:val="00DF6659"/>
    <w:rsid w:val="00DF73EA"/>
    <w:rsid w:val="00E70A4C"/>
    <w:rsid w:val="00E815C4"/>
    <w:rsid w:val="00E87F39"/>
    <w:rsid w:val="00EA318D"/>
    <w:rsid w:val="00EB7ADA"/>
    <w:rsid w:val="00EE282B"/>
    <w:rsid w:val="00EF791F"/>
    <w:rsid w:val="00F42B49"/>
    <w:rsid w:val="00F821E1"/>
    <w:rsid w:val="00F97D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419DDC-995F-4DC9-85AE-DCA5D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E25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70A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0A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0A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0A4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70A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70A4C"/>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E70A4C"/>
    <w:pPr>
      <w:spacing w:after="0" w:line="240" w:lineRule="auto"/>
    </w:pPr>
  </w:style>
  <w:style w:type="paragraph" w:styleId="Subtitle">
    <w:name w:val="Subtitle"/>
    <w:basedOn w:val="Normal"/>
    <w:next w:val="Normal"/>
    <w:link w:val="SubtitleChar"/>
    <w:uiPriority w:val="11"/>
    <w:qFormat/>
    <w:rsid w:val="00F821E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821E1"/>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rsid w:val="008E25CB"/>
    <w:rPr>
      <w:rFonts w:asciiTheme="majorHAnsi" w:eastAsiaTheme="majorEastAsia" w:hAnsiTheme="majorHAnsi" w:cstheme="majorBidi"/>
      <w:color w:val="365F91" w:themeColor="accent1" w:themeShade="BF"/>
      <w:sz w:val="32"/>
      <w:szCs w:val="32"/>
    </w:rPr>
  </w:style>
  <w:style w:type="character" w:styleId="IntenseReference">
    <w:name w:val="Intense Reference"/>
    <w:basedOn w:val="DefaultParagraphFont"/>
    <w:uiPriority w:val="32"/>
    <w:qFormat/>
    <w:rsid w:val="008E25CB"/>
    <w:rPr>
      <w:b/>
      <w:bCs/>
      <w:smallCaps/>
      <w:color w:val="C0504D" w:themeColor="accent2"/>
      <w:spacing w:val="5"/>
      <w:u w:val="single"/>
    </w:rPr>
  </w:style>
  <w:style w:type="paragraph" w:styleId="IntenseQuote">
    <w:name w:val="Intense Quote"/>
    <w:basedOn w:val="Normal"/>
    <w:next w:val="Normal"/>
    <w:link w:val="IntenseQuoteChar"/>
    <w:uiPriority w:val="30"/>
    <w:qFormat/>
    <w:rsid w:val="00764D2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64D27"/>
    <w:rPr>
      <w:i/>
      <w:iCs/>
      <w:color w:val="4F81BD" w:themeColor="accent1"/>
    </w:rPr>
  </w:style>
  <w:style w:type="paragraph" w:styleId="ListParagraph">
    <w:name w:val="List Paragraph"/>
    <w:basedOn w:val="Normal"/>
    <w:uiPriority w:val="34"/>
    <w:qFormat/>
    <w:rsid w:val="00DF6659"/>
    <w:pPr>
      <w:ind w:left="720"/>
      <w:contextualSpacing/>
    </w:pPr>
  </w:style>
  <w:style w:type="character" w:customStyle="1" w:styleId="NoSpacingChar">
    <w:name w:val="No Spacing Char"/>
    <w:basedOn w:val="DefaultParagraphFont"/>
    <w:link w:val="NoSpacing"/>
    <w:uiPriority w:val="1"/>
    <w:rsid w:val="00203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overPageProperties xmlns="http://schemas.microsoft.com/office/2006/coverPageProps">
  <PublishDate/>
  <Abstract>This document contains a summary of all of the decoding, fluency and comprehension skills at each guided reading level of instruction in the F &amp; P Continuum of Literacy Learning Guides to Teaching (2007 editions)  New skills introduced at each level are shown in blue. K. Carlisle (2015)</Abstract>
  <CompanyAddress/>
  <CompanyPhone/>
  <CompanyFax/>
  <CompanyEmail/>
</CoverPage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78AACCAC5A374FA8844613C77C94BC" ma:contentTypeVersion="1" ma:contentTypeDescription="Create a new document." ma:contentTypeScope="" ma:versionID="2b1f6a679cddf404ff63f7fa9960af7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672D31-D379-4AD2-B185-6532030A0023}"/>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0FC3FBA6-3452-4A4D-821A-8EEE980BD72D}"/>
</file>

<file path=customXml/itemProps4.xml><?xml version="1.0" encoding="utf-8"?>
<ds:datastoreItem xmlns:ds="http://schemas.openxmlformats.org/officeDocument/2006/customXml" ds:itemID="{04AB5704-81F7-47D6-AE7F-B67FB69DF5AD}"/>
</file>

<file path=docProps/app.xml><?xml version="1.0" encoding="utf-8"?>
<Properties xmlns="http://schemas.openxmlformats.org/officeDocument/2006/extended-properties" xmlns:vt="http://schemas.openxmlformats.org/officeDocument/2006/docPropsVTypes">
  <Template>761526D6.dotm</Template>
  <TotalTime>1</TotalTime>
  <Pages>91</Pages>
  <Words>25569</Words>
  <Characters>145747</Characters>
  <Application>Microsoft Office Word</Application>
  <DocSecurity>0</DocSecurity>
  <Lines>1214</Lines>
  <Paragraphs>341</Paragraphs>
  <ScaleCrop>false</ScaleCrop>
  <HeadingPairs>
    <vt:vector size="2" baseType="variant">
      <vt:variant>
        <vt:lpstr>Title</vt:lpstr>
      </vt:variant>
      <vt:variant>
        <vt:i4>1</vt:i4>
      </vt:variant>
    </vt:vector>
  </HeadingPairs>
  <TitlesOfParts>
    <vt:vector size="1" baseType="lpstr">
      <vt:lpstr>Fountas and Pinnell Skills Continuum</vt:lpstr>
    </vt:vector>
  </TitlesOfParts>
  <Company>Hewlett-Packard Company</Company>
  <LinksUpToDate>false</LinksUpToDate>
  <CharactersWithSpaces>170975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Fountas and Pinnell Skills Continuum</dc:title>
  <dc:subject>Levels A to Z</dc:subject>
  <dc:creator>Balcarres Community School</dc:creator>
  <cp:lastModifiedBy>Kathleen Carlisle</cp:lastModifiedBy>
  <cp:revision>2</cp:revision>
  <dcterms:created xsi:type="dcterms:W3CDTF">2015-06-19T15:41:00Z</dcterms:created>
  <dcterms:modified xsi:type="dcterms:W3CDTF">2015-06-19T15:41:00Z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0x010100D678AACCAC5A374FA8844613C77C94BC</vt:lpwstr>
  </property>
</Properties>
</file>